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BC378" w14:textId="2FAA4BD2" w:rsidR="00DA5CF6" w:rsidRDefault="00A154F1" w:rsidP="007E5344">
      <w:pPr>
        <w:widowControl/>
        <w:rPr>
          <w:rFonts w:ascii="Montserrat Medium" w:eastAsia="Times New Roman" w:hAnsi="Montserrat Medium" w:cs="Arial"/>
          <w:b/>
          <w:bCs/>
          <w:color w:val="595959"/>
          <w:sz w:val="19"/>
          <w:szCs w:val="19"/>
          <w:lang w:eastAsia="es-MX"/>
        </w:rPr>
      </w:pPr>
      <w:r>
        <w:rPr>
          <w:rFonts w:ascii="Montserrat Medium" w:eastAsia="Times New Roman" w:hAnsi="Montserrat Medium" w:cs="Arial"/>
          <w:b/>
          <w:bCs/>
          <w:color w:val="595959"/>
          <w:sz w:val="19"/>
          <w:szCs w:val="19"/>
          <w:lang w:eastAsia="es-MX"/>
        </w:rPr>
        <w:t xml:space="preserve"> </w:t>
      </w:r>
    </w:p>
    <w:p w14:paraId="7DBDA8FE" w14:textId="4937BBB9" w:rsidR="00E101F3" w:rsidRDefault="00E101F3" w:rsidP="007E5344">
      <w:pPr>
        <w:widowControl/>
        <w:rPr>
          <w:rFonts w:ascii="Montserrat Medium" w:eastAsia="Times New Roman" w:hAnsi="Montserrat Medium" w:cs="Arial"/>
          <w:b/>
          <w:bCs/>
          <w:color w:val="595959"/>
          <w:sz w:val="19"/>
          <w:szCs w:val="19"/>
          <w:lang w:eastAsia="es-MX"/>
        </w:rPr>
      </w:pPr>
    </w:p>
    <w:p w14:paraId="7A297528" w14:textId="77777777" w:rsidR="00E101F3" w:rsidRDefault="00E101F3" w:rsidP="007E5344">
      <w:pPr>
        <w:widowControl/>
        <w:rPr>
          <w:rFonts w:ascii="Montserrat Medium" w:eastAsia="Times New Roman" w:hAnsi="Montserrat Medium" w:cs="Arial"/>
          <w:b/>
          <w:bCs/>
          <w:color w:val="595959"/>
          <w:sz w:val="19"/>
          <w:szCs w:val="19"/>
          <w:lang w:eastAsia="es-MX"/>
        </w:rPr>
      </w:pPr>
    </w:p>
    <w:p w14:paraId="293D0822" w14:textId="2678FDC0" w:rsidR="00DA5CF6" w:rsidRPr="00DA5CF6" w:rsidRDefault="00B802E3" w:rsidP="00DA5CF6">
      <w:pPr>
        <w:rPr>
          <w:rFonts w:ascii="Montserrat Light" w:hAnsi="Montserrat Light"/>
        </w:rPr>
        <w:sectPr w:rsidR="00DA5CF6" w:rsidRPr="00DA5CF6" w:rsidSect="00DA5CF6">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20" w:footer="720" w:gutter="0"/>
          <w:cols w:space="720"/>
          <w:docGrid w:linePitch="299"/>
        </w:sectPr>
      </w:pPr>
      <w:r w:rsidRPr="00DA5CF6">
        <w:rPr>
          <w:rFonts w:cs="Noto Sans"/>
          <w:noProof/>
          <w:sz w:val="20"/>
          <w:lang w:val="es-MX" w:eastAsia="es-MX"/>
        </w:rPr>
        <mc:AlternateContent>
          <mc:Choice Requires="wps">
            <w:drawing>
              <wp:anchor distT="45720" distB="45720" distL="114300" distR="114300" simplePos="0" relativeHeight="251686912" behindDoc="0" locked="0" layoutInCell="1" allowOverlap="1" wp14:anchorId="256DD46C" wp14:editId="557C0DA3">
                <wp:simplePos x="0" y="0"/>
                <wp:positionH relativeFrom="column">
                  <wp:posOffset>1553916</wp:posOffset>
                </wp:positionH>
                <wp:positionV relativeFrom="paragraph">
                  <wp:posOffset>3842667</wp:posOffset>
                </wp:positionV>
                <wp:extent cx="2979420" cy="251460"/>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251460"/>
                        </a:xfrm>
                        <a:prstGeom prst="rect">
                          <a:avLst/>
                        </a:prstGeom>
                        <a:noFill/>
                        <a:ln w="9525">
                          <a:noFill/>
                          <a:miter lim="800000"/>
                          <a:headEnd/>
                          <a:tailEnd/>
                        </a:ln>
                      </wps:spPr>
                      <wps:txbx>
                        <w:txbxContent>
                          <w:p w14:paraId="38BB505F" w14:textId="77777777" w:rsidR="0020267D" w:rsidRPr="001F1753" w:rsidRDefault="0020267D" w:rsidP="009E1059">
                            <w:pPr>
                              <w:pStyle w:val="2AcuerdoCOEVACartula"/>
                            </w:pPr>
                            <w:r w:rsidRPr="001F1753">
                              <w:t xml:space="preserve">Acuerdo </w:t>
                            </w:r>
                            <w:r w:rsidRPr="009E1059">
                              <w:t>COEVA006</w:t>
                            </w:r>
                            <w:r w:rsidRPr="001F1753">
                              <w:t>/LXXXVI/2022</w:t>
                            </w:r>
                          </w:p>
                          <w:p w14:paraId="05072B13" w14:textId="77777777" w:rsidR="0020267D" w:rsidRPr="001F1753" w:rsidRDefault="0020267D" w:rsidP="00DA5CF6">
                            <w:pPr>
                              <w:rPr>
                                <w:rFonts w:ascii="Noto Sans" w:hAnsi="Noto Sans" w:cs="Noto Sans"/>
                                <w:color w:val="691B31"/>
                              </w:rPr>
                            </w:pPr>
                          </w:p>
                          <w:p w14:paraId="7F0C3437" w14:textId="77777777" w:rsidR="0020267D" w:rsidRPr="001F1753" w:rsidRDefault="0020267D" w:rsidP="00DA5CF6">
                            <w:pPr>
                              <w:rPr>
                                <w:rFonts w:ascii="Noto Sans" w:hAnsi="Noto Sans" w:cs="Noto Sans"/>
                                <w:color w:val="691B3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6DD46C" id="_x0000_t202" coordsize="21600,21600" o:spt="202" path="m,l,21600r21600,l21600,xe">
                <v:stroke joinstyle="miter"/>
                <v:path gradientshapeok="t" o:connecttype="rect"/>
              </v:shapetype>
              <v:shape id="Cuadro de texto 2" o:spid="_x0000_s1026" type="#_x0000_t202" style="position:absolute;margin-left:122.35pt;margin-top:302.55pt;width:234.6pt;height:19.8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" filled="f" stroked="f">
                <v:textbox>
                  <w:txbxContent>
                    <w:p w14:paraId="38BB505F" w14:textId="77777777" w:rsidR="0020267D" w:rsidRPr="001F1753" w:rsidRDefault="0020267D" w:rsidP="009E1059">
                      <w:pPr>
                        <w:pStyle w:val="2AcuerdoCOEVACartula"/>
                      </w:pPr>
                      <w:r w:rsidRPr="001F1753">
                        <w:t xml:space="preserve">Acuerdo </w:t>
                      </w:r>
                      <w:r w:rsidRPr="009E1059">
                        <w:t>COEVA006</w:t>
                      </w:r>
                      <w:r w:rsidRPr="001F1753">
                        <w:t>/LXXXVI/2022</w:t>
                      </w:r>
                    </w:p>
                    <w:p w14:paraId="05072B13" w14:textId="77777777" w:rsidR="0020267D" w:rsidRPr="001F1753" w:rsidRDefault="0020267D" w:rsidP="00DA5CF6">
                      <w:pPr>
                        <w:rPr>
                          <w:rFonts w:ascii="Noto Sans" w:hAnsi="Noto Sans" w:cs="Noto Sans"/>
                          <w:color w:val="691B31"/>
                        </w:rPr>
                      </w:pPr>
                    </w:p>
                    <w:p w14:paraId="7F0C3437" w14:textId="77777777" w:rsidR="0020267D" w:rsidRPr="001F1753" w:rsidRDefault="0020267D" w:rsidP="00DA5CF6">
                      <w:pPr>
                        <w:rPr>
                          <w:rFonts w:ascii="Noto Sans" w:hAnsi="Noto Sans" w:cs="Noto Sans"/>
                          <w:color w:val="691B31"/>
                        </w:rPr>
                      </w:pPr>
                    </w:p>
                  </w:txbxContent>
                </v:textbox>
              </v:shape>
            </w:pict>
          </mc:Fallback>
        </mc:AlternateContent>
      </w:r>
      <w:r w:rsidRPr="00DA5CF6">
        <w:rPr>
          <w:rFonts w:cs="Noto Sans"/>
          <w:noProof/>
          <w:lang w:val="es-MX" w:eastAsia="es-MX"/>
        </w:rPr>
        <mc:AlternateContent>
          <mc:Choice Requires="wps">
            <w:drawing>
              <wp:anchor distT="45720" distB="45720" distL="114300" distR="114300" simplePos="0" relativeHeight="251685888" behindDoc="0" locked="0" layoutInCell="1" allowOverlap="1" wp14:anchorId="678C30C3" wp14:editId="4EF9EFBB">
                <wp:simplePos x="0" y="0"/>
                <wp:positionH relativeFrom="column">
                  <wp:posOffset>-618490</wp:posOffset>
                </wp:positionH>
                <wp:positionV relativeFrom="paragraph">
                  <wp:posOffset>1558925</wp:posOffset>
                </wp:positionV>
                <wp:extent cx="7075805" cy="1404620"/>
                <wp:effectExtent l="0" t="0" r="0" b="25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805" cy="1404620"/>
                        </a:xfrm>
                        <a:prstGeom prst="rect">
                          <a:avLst/>
                        </a:prstGeom>
                        <a:noFill/>
                        <a:ln w="9525">
                          <a:noFill/>
                          <a:miter lim="800000"/>
                          <a:headEnd/>
                          <a:tailEnd/>
                        </a:ln>
                      </wps:spPr>
                      <wps:txbx>
                        <w:txbxContent>
                          <w:p w14:paraId="123C2AA7" w14:textId="41741502" w:rsidR="0020267D" w:rsidRPr="00B802E3" w:rsidRDefault="0020267D" w:rsidP="00B802E3">
                            <w:pPr>
                              <w:tabs>
                                <w:tab w:val="left" w:pos="8789"/>
                              </w:tabs>
                              <w:spacing w:line="100" w:lineRule="atLeast"/>
                              <w:ind w:right="247"/>
                              <w:jc w:val="center"/>
                              <w:rPr>
                                <w:rFonts w:ascii="Patria" w:eastAsia="Times New Roman" w:hAnsi="Patria" w:cs="Noto Sans"/>
                                <w:b/>
                                <w:bCs/>
                                <w:color w:val="A6802D"/>
                                <w:sz w:val="56"/>
                                <w:szCs w:val="56"/>
                                <w:lang w:eastAsia="es-MX"/>
                              </w:rPr>
                            </w:pPr>
                            <w:r w:rsidRPr="00B802E3">
                              <w:rPr>
                                <w:rFonts w:ascii="Patria" w:eastAsia="Times New Roman" w:hAnsi="Patria" w:cs="Noto Sans"/>
                                <w:b/>
                                <w:bCs/>
                                <w:color w:val="A6802D"/>
                                <w:sz w:val="56"/>
                                <w:szCs w:val="56"/>
                                <w:lang w:eastAsia="es-MX"/>
                              </w:rPr>
                              <w:t>GUÍA DE LOS CRITERIOS ESENCIALES PARA EVALUAR PLANES Y PROGRAMAS DE ESTUDIO APLICABLE A LA LICENCIATURA EN ÓRTOSIS Y PRÓTESIS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8C30C3" id="_x0000_s1027" type="#_x0000_t202" style="position:absolute;margin-left:-48.7pt;margin-top:122.75pt;width:557.1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" filled="f" stroked="f">
                <v:textbox style="mso-fit-shape-to-text:t">
                  <w:txbxContent>
                    <w:p w14:paraId="123C2AA7" w14:textId="41741502" w:rsidR="0020267D" w:rsidRPr="00B802E3" w:rsidRDefault="0020267D" w:rsidP="00B802E3">
                      <w:pPr>
                        <w:tabs>
                          <w:tab w:val="left" w:pos="8789"/>
                        </w:tabs>
                        <w:spacing w:line="100" w:lineRule="atLeast"/>
                        <w:ind w:right="247"/>
                        <w:jc w:val="center"/>
                        <w:rPr>
                          <w:rFonts w:ascii="Patria" w:eastAsia="Times New Roman" w:hAnsi="Patria" w:cs="Noto Sans"/>
                          <w:b/>
                          <w:bCs/>
                          <w:color w:val="A6802D"/>
                          <w:sz w:val="56"/>
                          <w:szCs w:val="56"/>
                          <w:lang w:eastAsia="es-MX"/>
                        </w:rPr>
                      </w:pPr>
                      <w:r w:rsidRPr="00B802E3">
                        <w:rPr>
                          <w:rFonts w:ascii="Patria" w:eastAsia="Times New Roman" w:hAnsi="Patria" w:cs="Noto Sans"/>
                          <w:b/>
                          <w:bCs/>
                          <w:color w:val="A6802D"/>
                          <w:sz w:val="56"/>
                          <w:szCs w:val="56"/>
                          <w:lang w:eastAsia="es-MX"/>
                        </w:rPr>
                        <w:t>GUÍA DE LOS CRITERIOS ESENCIALES PARA EVALUAR PLANES Y PROGRAMAS DE ESTUDIO APLICABLE A LA LICENCIATURA EN ÓRTOSIS Y PRÓTESIS</w:t>
                      </w:r>
                    </w:p>
                  </w:txbxContent>
                </v:textbox>
                <w10:wrap type="square"/>
              </v:shape>
            </w:pict>
          </mc:Fallback>
        </mc:AlternateContent>
      </w:r>
      <w:r w:rsidR="00DA5CF6" w:rsidRPr="00DA5CF6">
        <w:rPr>
          <w:rFonts w:ascii="Montserrat Light" w:hAnsi="Montserrat Light"/>
          <w:sz w:val="40"/>
        </w:rPr>
        <w:br w:type="page"/>
      </w:r>
    </w:p>
    <w:p w14:paraId="4ED59E52" w14:textId="741959A7" w:rsidR="007E5344" w:rsidRPr="00DB6ABB" w:rsidRDefault="007116C8" w:rsidP="00DA5CF6">
      <w:pPr>
        <w:widowControl/>
        <w:autoSpaceDE/>
        <w:autoSpaceDN/>
        <w:rPr>
          <w:rFonts w:ascii="Montserrat Medium" w:hAnsi="Montserrat Medium" w:cs="Arial"/>
          <w:bCs/>
          <w:szCs w:val="19"/>
        </w:rPr>
        <w:sectPr w:rsidR="007E5344" w:rsidRPr="00DB6ABB" w:rsidSect="00B802E3">
          <w:footerReference w:type="default" r:id="rId14"/>
          <w:headerReference w:type="first" r:id="rId15"/>
          <w:footerReference w:type="first" r:id="rId16"/>
          <w:footnotePr>
            <w:pos w:val="beneathText"/>
          </w:footnotePr>
          <w:pgSz w:w="12240" w:h="15840" w:code="1"/>
          <w:pgMar w:top="1418" w:right="1418" w:bottom="1418" w:left="1418" w:header="567" w:footer="324" w:gutter="0"/>
          <w:pgNumType w:start="1"/>
          <w:cols w:space="720"/>
          <w:titlePg/>
          <w:docGrid w:linePitch="360"/>
        </w:sectPr>
      </w:pPr>
      <w:r>
        <w:rPr>
          <w:noProof/>
          <w:lang w:val="es-MX" w:eastAsia="es-MX"/>
        </w:rPr>
        <w:lastRenderedPageBreak/>
        <mc:AlternateContent>
          <mc:Choice Requires="wps">
            <w:drawing>
              <wp:anchor distT="0" distB="0" distL="114300" distR="114300" simplePos="0" relativeHeight="251679744" behindDoc="0" locked="0" layoutInCell="1" allowOverlap="1" wp14:anchorId="2EA54880" wp14:editId="47EC028D">
                <wp:simplePos x="0" y="0"/>
                <wp:positionH relativeFrom="margin">
                  <wp:align>center</wp:align>
                </wp:positionH>
                <wp:positionV relativeFrom="paragraph">
                  <wp:posOffset>2083435</wp:posOffset>
                </wp:positionV>
                <wp:extent cx="6338570" cy="788670"/>
                <wp:effectExtent l="0" t="0" r="0" b="0"/>
                <wp:wrapSquare wrapText="bothSides"/>
                <wp:docPr id="18" name="Cuadro de texto 18"/>
                <wp:cNvGraphicFramePr/>
                <a:graphic xmlns:a="http://schemas.openxmlformats.org/drawingml/2006/main">
                  <a:graphicData uri="http://schemas.microsoft.com/office/word/2010/wordprocessingShape">
                    <wps:wsp>
                      <wps:cNvSpPr txBox="1"/>
                      <wps:spPr>
                        <a:xfrm>
                          <a:off x="0" y="0"/>
                          <a:ext cx="6338570" cy="788670"/>
                        </a:xfrm>
                        <a:prstGeom prst="rect">
                          <a:avLst/>
                        </a:prstGeom>
                        <a:noFill/>
                        <a:ln w="6350">
                          <a:noFill/>
                        </a:ln>
                      </wps:spPr>
                      <wps:txbx>
                        <w:txbxContent>
                          <w:p w14:paraId="6D645019" w14:textId="77777777" w:rsidR="0020267D" w:rsidRPr="007E5344" w:rsidRDefault="0020267D" w:rsidP="00D410C1">
                            <w:pPr>
                              <w:ind w:right="247"/>
                              <w:jc w:val="center"/>
                              <w:rPr>
                                <w:rFonts w:ascii="Montserrat Medium" w:hAnsi="Montserrat Medium" w:cs="Arial"/>
                                <w:b/>
                                <w:bCs/>
                              </w:rPr>
                            </w:pPr>
                          </w:p>
                          <w:p w14:paraId="66C6F753" w14:textId="486812E9" w:rsidR="0020267D" w:rsidRPr="007E5344" w:rsidRDefault="0020267D" w:rsidP="001E0BAE">
                            <w:pPr>
                              <w:pStyle w:val="3TtuloApartados"/>
                              <w:jc w:val="center"/>
                            </w:pPr>
                            <w:r w:rsidRPr="004D0A3F">
                              <w:t xml:space="preserve">GUÍA DE LOS CRITERIOS ESCENCIALES </w:t>
                            </w:r>
                            <w:r w:rsidRPr="00C45B22">
                              <w:t>PARA</w:t>
                            </w:r>
                            <w:r w:rsidRPr="004D0A3F">
                              <w:t xml:space="preserve"> EVALUAR PLANES Y PROGRAMAS DE ESTUDIO APLICABLE A LA LICENCIATURA EN </w:t>
                            </w:r>
                            <w:r>
                              <w:t>ÓRTESIS Y PRÓTESIS</w:t>
                            </w:r>
                          </w:p>
                          <w:p w14:paraId="0A9FCBCA" w14:textId="4268170B" w:rsidR="0020267D" w:rsidRPr="007E5344" w:rsidRDefault="0020267D" w:rsidP="004D0A3F">
                            <w:pPr>
                              <w:ind w:right="247"/>
                              <w:rPr>
                                <w:rFonts w:ascii="Montserrat Medium" w:hAnsi="Montserrat Medium" w:cs="Arial"/>
                                <w:b/>
                                <w:bC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EA54880" id="Cuadro de texto 18" o:spid="_x0000_s1028" type="#_x0000_t202" style="position:absolute;margin-left:0;margin-top:164.05pt;width:499.1pt;height:62.1pt;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" filled="f" stroked="f" strokeweight=".5pt">
                <v:textbox style="mso-fit-shape-to-text:t">
                  <w:txbxContent>
                    <w:p w14:paraId="6D645019" w14:textId="77777777" w:rsidR="0020267D" w:rsidRPr="007E5344" w:rsidRDefault="0020267D" w:rsidP="00D410C1">
                      <w:pPr>
                        <w:ind w:right="247"/>
                        <w:jc w:val="center"/>
                        <w:rPr>
                          <w:rFonts w:ascii="Montserrat Medium" w:hAnsi="Montserrat Medium" w:cs="Arial"/>
                          <w:b/>
                          <w:bCs/>
                        </w:rPr>
                      </w:pPr>
                    </w:p>
                    <w:p w14:paraId="66C6F753" w14:textId="486812E9" w:rsidR="0020267D" w:rsidRPr="007E5344" w:rsidRDefault="0020267D" w:rsidP="001E0BAE">
                      <w:pPr>
                        <w:pStyle w:val="3TtuloApartados"/>
                        <w:jc w:val="center"/>
                      </w:pPr>
                      <w:r w:rsidRPr="004D0A3F">
                        <w:t xml:space="preserve">GUÍA DE LOS CRITERIOS ESCENCIALES </w:t>
                      </w:r>
                      <w:r w:rsidRPr="00C45B22">
                        <w:t>PARA</w:t>
                      </w:r>
                      <w:r w:rsidRPr="004D0A3F">
                        <w:t xml:space="preserve"> EVALUAR PLANES Y PROGRAMAS DE ESTUDIO APLICABLE A LA LICENCIATURA EN </w:t>
                      </w:r>
                      <w:r>
                        <w:t>ÓRTESIS Y PRÓTESIS</w:t>
                      </w:r>
                    </w:p>
                    <w:p w14:paraId="0A9FCBCA" w14:textId="4268170B" w:rsidR="0020267D" w:rsidRPr="007E5344" w:rsidRDefault="0020267D" w:rsidP="004D0A3F">
                      <w:pPr>
                        <w:ind w:right="247"/>
                        <w:rPr>
                          <w:rFonts w:ascii="Montserrat Medium" w:hAnsi="Montserrat Medium" w:cs="Arial"/>
                          <w:b/>
                          <w:bCs/>
                        </w:rPr>
                      </w:pPr>
                    </w:p>
                  </w:txbxContent>
                </v:textbox>
                <w10:wrap type="square" anchorx="margin"/>
              </v:shape>
            </w:pict>
          </mc:Fallback>
        </mc:AlternateContent>
      </w:r>
      <w:r w:rsidR="00172B18">
        <w:rPr>
          <w:noProof/>
          <w:lang w:val="es-MX" w:eastAsia="es-MX"/>
        </w:rPr>
        <mc:AlternateContent>
          <mc:Choice Requires="wps">
            <w:drawing>
              <wp:anchor distT="0" distB="0" distL="114300" distR="114300" simplePos="0" relativeHeight="251677696" behindDoc="0" locked="0" layoutInCell="1" allowOverlap="1" wp14:anchorId="156724F1" wp14:editId="633672A0">
                <wp:simplePos x="0" y="0"/>
                <wp:positionH relativeFrom="margin">
                  <wp:align>left</wp:align>
                </wp:positionH>
                <wp:positionV relativeFrom="paragraph">
                  <wp:posOffset>4500880</wp:posOffset>
                </wp:positionV>
                <wp:extent cx="6338570" cy="2893695"/>
                <wp:effectExtent l="0" t="0" r="22860" b="12065"/>
                <wp:wrapSquare wrapText="bothSides"/>
                <wp:docPr id="17" name="Cuadro de texto 17"/>
                <wp:cNvGraphicFramePr/>
                <a:graphic xmlns:a="http://schemas.openxmlformats.org/drawingml/2006/main">
                  <a:graphicData uri="http://schemas.microsoft.com/office/word/2010/wordprocessingShape">
                    <wps:wsp>
                      <wps:cNvSpPr txBox="1"/>
                      <wps:spPr>
                        <a:xfrm>
                          <a:off x="0" y="0"/>
                          <a:ext cx="6338570" cy="2893695"/>
                        </a:xfrm>
                        <a:prstGeom prst="rect">
                          <a:avLst/>
                        </a:prstGeom>
                        <a:noFill/>
                        <a:ln w="6350">
                          <a:solidFill>
                            <a:prstClr val="black"/>
                          </a:solidFill>
                        </a:ln>
                      </wps:spPr>
                      <wps:txbx>
                        <w:txbxContent>
                          <w:p w14:paraId="233F3E72" w14:textId="77777777" w:rsidR="0020267D" w:rsidRPr="005A6E69" w:rsidRDefault="0020267D" w:rsidP="00172B18">
                            <w:pPr>
                              <w:pStyle w:val="10CuadroNEdicinNS8"/>
                            </w:pPr>
                          </w:p>
                          <w:p w14:paraId="31B912A8" w14:textId="1512EF01" w:rsidR="0020267D" w:rsidRPr="005A6E69" w:rsidRDefault="0020267D" w:rsidP="00172B18">
                            <w:pPr>
                              <w:pStyle w:val="10CuadroNEdicinNS8"/>
                            </w:pPr>
                            <w:r w:rsidRPr="005A6E69">
                              <w:t>2ª edición, 202</w:t>
                            </w:r>
                            <w:r>
                              <w:t>5</w:t>
                            </w:r>
                          </w:p>
                          <w:p w14:paraId="240D7BE4" w14:textId="08E18325" w:rsidR="0020267D" w:rsidRPr="005A6E69" w:rsidRDefault="0020267D" w:rsidP="00172B18">
                            <w:pPr>
                              <w:pStyle w:val="10CuadroNEdicinNS8"/>
                            </w:pPr>
                            <w:r w:rsidRPr="005A6E69">
                              <w:t>D.R. Secretaría de Salud</w:t>
                            </w:r>
                          </w:p>
                          <w:p w14:paraId="4E70C9A1" w14:textId="5A41CA91" w:rsidR="0020267D" w:rsidRPr="005A6E69" w:rsidRDefault="0020267D" w:rsidP="00172B18">
                            <w:pPr>
                              <w:pStyle w:val="10CuadroNEdicinNS8"/>
                            </w:pPr>
                            <w:r w:rsidRPr="005A6E69">
                              <w:t>Dirección General de Calidad y Educación en Salud</w:t>
                            </w:r>
                          </w:p>
                          <w:p w14:paraId="3456B0E5" w14:textId="77777777" w:rsidR="0020267D" w:rsidRPr="005A6E69" w:rsidRDefault="0020267D" w:rsidP="00172B18">
                            <w:pPr>
                              <w:pStyle w:val="10CuadroNEdicinNS8"/>
                            </w:pPr>
                            <w:r w:rsidRPr="005A6E69">
                              <w:t>Av. Marina Nacional No. 60, Col. Tacuba</w:t>
                            </w:r>
                          </w:p>
                          <w:p w14:paraId="7CCD1D93" w14:textId="77777777" w:rsidR="0020267D" w:rsidRPr="005A6E69" w:rsidRDefault="0020267D" w:rsidP="00172B18">
                            <w:pPr>
                              <w:pStyle w:val="10CuadroNEdicinNS8"/>
                            </w:pPr>
                            <w:r w:rsidRPr="005A6E69">
                              <w:t>Miguel Hidalgo, 11410, Ciudad de México</w:t>
                            </w:r>
                          </w:p>
                          <w:p w14:paraId="63F48F2E" w14:textId="77777777" w:rsidR="0020267D" w:rsidRPr="005A6E69" w:rsidRDefault="0020267D" w:rsidP="00172B18">
                            <w:pPr>
                              <w:pStyle w:val="10CuadroNEdicinNS8"/>
                            </w:pPr>
                          </w:p>
                          <w:p w14:paraId="3825BE70" w14:textId="77777777" w:rsidR="0020267D" w:rsidRPr="005A6E69" w:rsidRDefault="0020267D" w:rsidP="00172B18">
                            <w:pPr>
                              <w:pStyle w:val="10CuadroNEdicinNS8"/>
                            </w:pPr>
                            <w:r w:rsidRPr="005A6E69">
                              <w:t xml:space="preserve">México. Secretaría de Salud, Dirección General de Calidad y Educación en Salud. </w:t>
                            </w:r>
                          </w:p>
                          <w:p w14:paraId="100432C7" w14:textId="77777777" w:rsidR="0020267D" w:rsidRPr="005A6E69" w:rsidRDefault="0020267D" w:rsidP="00172B18">
                            <w:pPr>
                              <w:pStyle w:val="10CuadroNEdicinNS8"/>
                            </w:pPr>
                            <w:r w:rsidRPr="005A6E69">
                              <w:t>Se permite la reproducción total o parcial, sin fines comerciales, citando la fuente.</w:t>
                            </w:r>
                          </w:p>
                          <w:p w14:paraId="0C1CBE3C" w14:textId="77777777" w:rsidR="0020267D" w:rsidRPr="005A6E69" w:rsidRDefault="0020267D" w:rsidP="00172B18">
                            <w:pPr>
                              <w:pStyle w:val="10CuadroNEdicinNS8"/>
                            </w:pPr>
                          </w:p>
                          <w:p w14:paraId="45BAB147" w14:textId="77777777" w:rsidR="0020267D" w:rsidRPr="005A6E69" w:rsidRDefault="0020267D" w:rsidP="00172B18">
                            <w:pPr>
                              <w:pStyle w:val="10CuadroNEdicinNS8"/>
                              <w:rPr>
                                <w:b/>
                              </w:rPr>
                            </w:pPr>
                            <w:r w:rsidRPr="005A6E69">
                              <w:rPr>
                                <w:b/>
                              </w:rPr>
                              <w:t>Sugerencia de cita:</w:t>
                            </w:r>
                          </w:p>
                          <w:p w14:paraId="13F60996" w14:textId="14A9C9BD" w:rsidR="0020267D" w:rsidRPr="005A6E69" w:rsidRDefault="0020267D" w:rsidP="00172B18">
                            <w:pPr>
                              <w:pStyle w:val="10CuadroNEdicinNS8"/>
                            </w:pPr>
                            <w:r w:rsidRPr="005A6E69">
                              <w:t xml:space="preserve">Guía de los criterios esenciales para evaluar planes y programas de estudio aplicables a la Licenciatura en </w:t>
                            </w:r>
                            <w:proofErr w:type="spellStart"/>
                            <w:r w:rsidRPr="005A6E69">
                              <w:t>Órtesis</w:t>
                            </w:r>
                            <w:proofErr w:type="spellEnd"/>
                            <w:r w:rsidRPr="005A6E69">
                              <w:t xml:space="preserve"> y Prótesis. Acuerdo COEVA 001/LXXIV/2020. [Recurso electrónico] México: Secretaría de Salud, Dirección General de Calidad y Educación en Salud. Disponible en http://www.cifrhs.salud.gob.mx/site1/planes-programas/criterios_esenciales.html [Consulta </w:t>
                            </w:r>
                            <w:proofErr w:type="spellStart"/>
                            <w:r w:rsidRPr="005A6E69">
                              <w:t>dd</w:t>
                            </w:r>
                            <w:proofErr w:type="spellEnd"/>
                            <w:r w:rsidRPr="005A6E69">
                              <w:t>/mm/año].</w:t>
                            </w:r>
                          </w:p>
                          <w:p w14:paraId="1F0FDEFB" w14:textId="65657100" w:rsidR="0020267D" w:rsidRPr="005A6E69" w:rsidRDefault="0020267D" w:rsidP="00172B18">
                            <w:pPr>
                              <w:pStyle w:val="10CuadroNEdicinNS8"/>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6724F1" id="Cuadro de texto 17" o:spid="_x0000_s1029" type="#_x0000_t202" style="position:absolute;margin-left:0;margin-top:354.4pt;width:499.1pt;height:227.85pt;z-index:25167769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" filled="f" strokeweight=".5pt">
                <v:textbox style="mso-fit-shape-to-text:t">
                  <w:txbxContent>
                    <w:p w14:paraId="233F3E72" w14:textId="77777777" w:rsidR="0020267D" w:rsidRPr="005A6E69" w:rsidRDefault="0020267D" w:rsidP="00172B18">
                      <w:pPr>
                        <w:pStyle w:val="10CuadroNEdicinNS8"/>
                      </w:pPr>
                    </w:p>
                    <w:p w14:paraId="31B912A8" w14:textId="1512EF01" w:rsidR="0020267D" w:rsidRPr="005A6E69" w:rsidRDefault="0020267D" w:rsidP="00172B18">
                      <w:pPr>
                        <w:pStyle w:val="10CuadroNEdicinNS8"/>
                      </w:pPr>
                      <w:r w:rsidRPr="005A6E69">
                        <w:t>2ª edición, 202</w:t>
                      </w:r>
                      <w:r>
                        <w:t>5</w:t>
                      </w:r>
                    </w:p>
                    <w:p w14:paraId="240D7BE4" w14:textId="08E18325" w:rsidR="0020267D" w:rsidRPr="005A6E69" w:rsidRDefault="0020267D" w:rsidP="00172B18">
                      <w:pPr>
                        <w:pStyle w:val="10CuadroNEdicinNS8"/>
                      </w:pPr>
                      <w:r w:rsidRPr="005A6E69">
                        <w:t>D.R. Secretaría de Salud</w:t>
                      </w:r>
                    </w:p>
                    <w:p w14:paraId="4E70C9A1" w14:textId="5A41CA91" w:rsidR="0020267D" w:rsidRPr="005A6E69" w:rsidRDefault="0020267D" w:rsidP="00172B18">
                      <w:pPr>
                        <w:pStyle w:val="10CuadroNEdicinNS8"/>
                      </w:pPr>
                      <w:r w:rsidRPr="005A6E69">
                        <w:t>Dirección General de Calidad y Educación en Salud</w:t>
                      </w:r>
                    </w:p>
                    <w:p w14:paraId="3456B0E5" w14:textId="77777777" w:rsidR="0020267D" w:rsidRPr="005A6E69" w:rsidRDefault="0020267D" w:rsidP="00172B18">
                      <w:pPr>
                        <w:pStyle w:val="10CuadroNEdicinNS8"/>
                      </w:pPr>
                      <w:r w:rsidRPr="005A6E69">
                        <w:t>Av. Marina Nacional No. 60, Col. Tacuba</w:t>
                      </w:r>
                    </w:p>
                    <w:p w14:paraId="7CCD1D93" w14:textId="77777777" w:rsidR="0020267D" w:rsidRPr="005A6E69" w:rsidRDefault="0020267D" w:rsidP="00172B18">
                      <w:pPr>
                        <w:pStyle w:val="10CuadroNEdicinNS8"/>
                      </w:pPr>
                      <w:r w:rsidRPr="005A6E69">
                        <w:t>Miguel Hidalgo, 11410, Ciudad de México</w:t>
                      </w:r>
                    </w:p>
                    <w:p w14:paraId="63F48F2E" w14:textId="77777777" w:rsidR="0020267D" w:rsidRPr="005A6E69" w:rsidRDefault="0020267D" w:rsidP="00172B18">
                      <w:pPr>
                        <w:pStyle w:val="10CuadroNEdicinNS8"/>
                      </w:pPr>
                    </w:p>
                    <w:p w14:paraId="3825BE70" w14:textId="77777777" w:rsidR="0020267D" w:rsidRPr="005A6E69" w:rsidRDefault="0020267D" w:rsidP="00172B18">
                      <w:pPr>
                        <w:pStyle w:val="10CuadroNEdicinNS8"/>
                      </w:pPr>
                      <w:r w:rsidRPr="005A6E69">
                        <w:t xml:space="preserve">México. Secretaría de Salud, Dirección General de Calidad y Educación en Salud. </w:t>
                      </w:r>
                    </w:p>
                    <w:p w14:paraId="100432C7" w14:textId="77777777" w:rsidR="0020267D" w:rsidRPr="005A6E69" w:rsidRDefault="0020267D" w:rsidP="00172B18">
                      <w:pPr>
                        <w:pStyle w:val="10CuadroNEdicinNS8"/>
                      </w:pPr>
                      <w:r w:rsidRPr="005A6E69">
                        <w:t>Se permite la reproducción total o parcial, sin fines comerciales, citando la fuente.</w:t>
                      </w:r>
                    </w:p>
                    <w:p w14:paraId="0C1CBE3C" w14:textId="77777777" w:rsidR="0020267D" w:rsidRPr="005A6E69" w:rsidRDefault="0020267D" w:rsidP="00172B18">
                      <w:pPr>
                        <w:pStyle w:val="10CuadroNEdicinNS8"/>
                      </w:pPr>
                    </w:p>
                    <w:p w14:paraId="45BAB147" w14:textId="77777777" w:rsidR="0020267D" w:rsidRPr="005A6E69" w:rsidRDefault="0020267D" w:rsidP="00172B18">
                      <w:pPr>
                        <w:pStyle w:val="10CuadroNEdicinNS8"/>
                        <w:rPr>
                          <w:b/>
                        </w:rPr>
                      </w:pPr>
                      <w:r w:rsidRPr="005A6E69">
                        <w:rPr>
                          <w:b/>
                        </w:rPr>
                        <w:t>Sugerencia de cita:</w:t>
                      </w:r>
                    </w:p>
                    <w:p w14:paraId="13F60996" w14:textId="14A9C9BD" w:rsidR="0020267D" w:rsidRPr="005A6E69" w:rsidRDefault="0020267D" w:rsidP="00172B18">
                      <w:pPr>
                        <w:pStyle w:val="10CuadroNEdicinNS8"/>
                      </w:pPr>
                      <w:r w:rsidRPr="005A6E69">
                        <w:t xml:space="preserve">Guía de los criterios esenciales para evaluar planes y programas de estudio aplicables a la Licenciatura en </w:t>
                      </w:r>
                      <w:proofErr w:type="spellStart"/>
                      <w:r w:rsidRPr="005A6E69">
                        <w:t>Órtesis</w:t>
                      </w:r>
                      <w:proofErr w:type="spellEnd"/>
                      <w:r w:rsidRPr="005A6E69">
                        <w:t xml:space="preserve"> y Prótesis. Acuerdo COEVA 001/LXXIV/2020. [Recurso electrónico] México: Secretaría de Salud, Dirección General de Calidad y Educación en Salud. Disponible en http://www.cifrhs.salud.gob.mx/site1/planes-programas/criterios_esenciales.html [Consulta </w:t>
                      </w:r>
                      <w:proofErr w:type="spellStart"/>
                      <w:r w:rsidRPr="005A6E69">
                        <w:t>dd</w:t>
                      </w:r>
                      <w:proofErr w:type="spellEnd"/>
                      <w:r w:rsidRPr="005A6E69">
                        <w:t>/mm/año].</w:t>
                      </w:r>
                    </w:p>
                    <w:p w14:paraId="1F0FDEFB" w14:textId="65657100" w:rsidR="0020267D" w:rsidRPr="005A6E69" w:rsidRDefault="0020267D" w:rsidP="00172B18">
                      <w:pPr>
                        <w:pStyle w:val="10CuadroNEdicinNS8"/>
                      </w:pPr>
                    </w:p>
                  </w:txbxContent>
                </v:textbox>
                <w10:wrap type="square" anchorx="margin"/>
              </v:shape>
            </w:pict>
          </mc:Fallback>
        </mc:AlternateContent>
      </w:r>
      <w:r w:rsidR="00DA5CF6">
        <w:rPr>
          <w:rFonts w:ascii="Montserrat Medium" w:eastAsia="Times New Roman" w:hAnsi="Montserrat Medium" w:cs="Arial"/>
          <w:b/>
          <w:bCs/>
          <w:color w:val="595959"/>
          <w:sz w:val="19"/>
          <w:szCs w:val="19"/>
          <w:lang w:eastAsia="es-MX"/>
        </w:rPr>
        <w:br w:type="page"/>
      </w:r>
    </w:p>
    <w:p w14:paraId="7427970A" w14:textId="77777777" w:rsidR="004805B0" w:rsidRPr="00DA459D" w:rsidRDefault="00DA459D" w:rsidP="00B802E3">
      <w:pPr>
        <w:pStyle w:val="3TtuloApartados"/>
      </w:pPr>
      <w:r w:rsidRPr="00DA459D">
        <w:lastRenderedPageBreak/>
        <w:t>PRESENTACIÓN</w:t>
      </w:r>
    </w:p>
    <w:p w14:paraId="23712294" w14:textId="1323DBB1" w:rsidR="00B8196C" w:rsidRPr="005D46DE" w:rsidRDefault="00B8196C" w:rsidP="005D46DE">
      <w:pPr>
        <w:pStyle w:val="4TextogralNS10"/>
      </w:pPr>
      <w:r w:rsidRPr="005D46DE">
        <w:t>De acuerdo con la OMS</w:t>
      </w:r>
      <w:r w:rsidRPr="00C45F36">
        <w:rPr>
          <w:rStyle w:val="13SuperndiceCar"/>
        </w:rPr>
        <w:footnoteReference w:id="1"/>
      </w:r>
      <w:r w:rsidRPr="005D46DE">
        <w:t xml:space="preserve">, se tiene como reto alcanzar la Cobertura Universal a la Salud con atención de calidad e integral, así como promover Sistemas de Salud </w:t>
      </w:r>
      <w:proofErr w:type="spellStart"/>
      <w:r w:rsidRPr="005D46DE">
        <w:t>resilientes</w:t>
      </w:r>
      <w:proofErr w:type="spellEnd"/>
      <w:r w:rsidRPr="005D46DE">
        <w:t>. En ese sentido, la formación de profesionales de la salud debe planificarse en relación a las necesidades presentes y futuras de los sistemas de salud, de tal forma que sean suficientes, bien distribuidos con competencias técnico-científicas, sociales y éticas, y que además puedan conformar equipos interprofesionales para dar respuesta a situaciones emergentes. Para ello es necesario crear estrategias de acción, mecanismos de cooperación y articulación permanente entre las instancias de salud y educativas, de manera que sea posible adaptar la formación de los profesionales sanitarios a un modelo universal, equitativo, de calidad, centrado en la Atención Primaria a la Salud, y bajo un enfoque de género, inclusivo y de derechos humanos, que además promueva la protección física y mental de los RHS.</w:t>
      </w:r>
    </w:p>
    <w:p w14:paraId="46485DEF" w14:textId="488281EC" w:rsidR="00B8196C" w:rsidRPr="005D46DE" w:rsidRDefault="00B8196C" w:rsidP="005D46DE">
      <w:pPr>
        <w:pStyle w:val="4TextogralNS10"/>
      </w:pPr>
      <w:r w:rsidRPr="005D46DE">
        <w:t>Conforme a la 3ra Conferencia Mundial de Educación Superior (UNESCO 2022)</w:t>
      </w:r>
      <w:r w:rsidRPr="0034369D">
        <w:rPr>
          <w:rStyle w:val="13SuperndiceCar"/>
        </w:rPr>
        <w:footnoteReference w:id="2"/>
      </w:r>
      <w:r w:rsidRPr="005D46DE">
        <w:t xml:space="preserve">, ante la creciente complejidad, incertidumbre y precariedad derivada de los retos sociales y medioambientales que impactan a la sociedad, la educación superior debe preparar a los futuros profesionistas para su rol en la sociedad del mañana enfocada en el bien común; la educación y el aprendizaje deben ser re- imaginados más allá de los objetivos del desarrollo sostenible 2030, con la inclusión en el currículo educativo de competencias para el trabajo en equipo, la </w:t>
      </w:r>
      <w:proofErr w:type="spellStart"/>
      <w:r w:rsidRPr="005D46DE">
        <w:t>interdisciplina</w:t>
      </w:r>
      <w:proofErr w:type="spellEnd"/>
      <w:r w:rsidRPr="005D46DE">
        <w:t xml:space="preserve"> y la ética profesional.</w:t>
      </w:r>
    </w:p>
    <w:p w14:paraId="61486F51" w14:textId="77777777" w:rsidR="00B8196C" w:rsidRPr="005D46DE" w:rsidRDefault="00B8196C" w:rsidP="005D46DE">
      <w:pPr>
        <w:pStyle w:val="4TextogralNS10"/>
      </w:pPr>
      <w:r w:rsidRPr="005D46DE">
        <w:t>Asimismo, promueve la diversificación y flexibilidad de los planes de estudio, a través de la ampliación del uso de las TIC y la inteligencia artificial para mejorar el aprendizaje y la colaboración, por lo que la regulación en nuevas modalidades educativas se torna fundamental para garantizar la adquisición de habilidades y destrezas de los recursos humanos para la salud.</w:t>
      </w:r>
    </w:p>
    <w:p w14:paraId="7FD93716" w14:textId="3D6D0473" w:rsidR="00B8196C" w:rsidRPr="005D46DE" w:rsidRDefault="00B8196C" w:rsidP="005D46DE">
      <w:pPr>
        <w:pStyle w:val="4TextogralNS10"/>
      </w:pPr>
      <w:r w:rsidRPr="005D46DE">
        <w:t>La Comisión Interinstitucional para la Formación de Recursos Humanos para la salud (CIFRHS), coadyuva en el establecimiento de requisitos para la apertura, fortalecimiento, desarrollo y funcionamiento de instituciones dedicadas a la formación, capacitación y actualización de recursos humanos para la salud y con ello, garantizar profesionales competentes además de la seguridad de los pacientes y usuarios. Bajo esta premisa y dando respuesta a la labor de revisión de los Planes y Programas de Estudio de carreras dentro de los diversos campos de la salud como requisito para la obtención del Reconocimiento de Validez Oficial de Estudios (RVOE) emitido por la SEP dentro del Acuerdo Secretarial 17/11/17, el Comité de Evaluación (COEVA) de la CIFRHS elaboró los Lineamientos para obtener la Opinión Técnico Académica, respecto de la apertura y funcionamiento de Instituciones Particulares de Educación Superior dedicadas a la formación de Recursos Humanos para la Salud que contempla 9 Criterios Esenciales como requisitos para la evaluación de los Planes y Programas de Estudio, a continuación expuestos:</w:t>
      </w:r>
    </w:p>
    <w:p w14:paraId="4F23E1EF" w14:textId="4EB657C9" w:rsidR="006F5343" w:rsidRDefault="00B8196C" w:rsidP="00CE4F12">
      <w:pPr>
        <w:pStyle w:val="4TextogralNS10"/>
      </w:pPr>
      <w:r w:rsidRPr="00B8196C">
        <w:t>Los 9 Criterios esenciales:</w:t>
      </w:r>
    </w:p>
    <w:p w14:paraId="4452A4F1" w14:textId="77777777" w:rsidR="00AF006F" w:rsidRDefault="00AF006F" w:rsidP="00CE4F12">
      <w:pPr>
        <w:pStyle w:val="4TextogralNS10"/>
      </w:pPr>
    </w:p>
    <w:tbl>
      <w:tblPr>
        <w:tblStyle w:val="TableNormal"/>
        <w:tblW w:w="9751" w:type="dxa"/>
        <w:jc w:val="center"/>
        <w:tblLayout w:type="fixed"/>
        <w:tblLook w:val="01E0" w:firstRow="1" w:lastRow="1" w:firstColumn="1" w:lastColumn="1" w:noHBand="0" w:noVBand="0"/>
      </w:tblPr>
      <w:tblGrid>
        <w:gridCol w:w="567"/>
        <w:gridCol w:w="4253"/>
        <w:gridCol w:w="425"/>
        <w:gridCol w:w="4506"/>
      </w:tblGrid>
      <w:tr w:rsidR="00B8196C" w:rsidRPr="00C71252" w14:paraId="505F3370" w14:textId="77777777" w:rsidTr="00A85FBD">
        <w:trPr>
          <w:trHeight w:val="292"/>
          <w:jc w:val="center"/>
        </w:trPr>
        <w:tc>
          <w:tcPr>
            <w:tcW w:w="567" w:type="dxa"/>
          </w:tcPr>
          <w:p w14:paraId="5411E0E4" w14:textId="77777777" w:rsidR="00B8196C" w:rsidRPr="00C71252" w:rsidRDefault="00B8196C" w:rsidP="00C71252">
            <w:pPr>
              <w:pStyle w:val="11TextoTabla"/>
            </w:pPr>
            <w:r w:rsidRPr="00C71252">
              <w:t>1</w:t>
            </w:r>
          </w:p>
        </w:tc>
        <w:tc>
          <w:tcPr>
            <w:tcW w:w="4253" w:type="dxa"/>
          </w:tcPr>
          <w:p w14:paraId="4CED61E5" w14:textId="77777777" w:rsidR="00B8196C" w:rsidRPr="00C71252" w:rsidRDefault="00B8196C" w:rsidP="00C71252">
            <w:pPr>
              <w:pStyle w:val="11TextoTabla"/>
            </w:pPr>
            <w:r w:rsidRPr="00C71252">
              <w:t>Campo disciplinar</w:t>
            </w:r>
          </w:p>
        </w:tc>
        <w:tc>
          <w:tcPr>
            <w:tcW w:w="425" w:type="dxa"/>
          </w:tcPr>
          <w:p w14:paraId="49D16A94" w14:textId="77777777" w:rsidR="00B8196C" w:rsidRPr="00C71252" w:rsidRDefault="00B8196C" w:rsidP="00C71252">
            <w:pPr>
              <w:pStyle w:val="11TextoTabla"/>
            </w:pPr>
            <w:r w:rsidRPr="00C71252">
              <w:t>6</w:t>
            </w:r>
          </w:p>
        </w:tc>
        <w:tc>
          <w:tcPr>
            <w:tcW w:w="4506" w:type="dxa"/>
          </w:tcPr>
          <w:p w14:paraId="01F2882F" w14:textId="1D29F6B5" w:rsidR="00B8196C" w:rsidRPr="00C71252" w:rsidRDefault="00B8196C" w:rsidP="00C71252">
            <w:pPr>
              <w:pStyle w:val="11TextoTabla"/>
            </w:pPr>
            <w:r w:rsidRPr="00C71252">
              <w:t xml:space="preserve">Acervo </w:t>
            </w:r>
            <w:proofErr w:type="spellStart"/>
            <w:r w:rsidRPr="00C71252">
              <w:t>bibliohemerográfico</w:t>
            </w:r>
            <w:proofErr w:type="spellEnd"/>
            <w:r w:rsidRPr="00C71252">
              <w:t xml:space="preserve"> básico y </w:t>
            </w:r>
            <w:r w:rsidRPr="003043AE">
              <w:rPr>
                <w:color w:val="000000" w:themeColor="text1"/>
              </w:rPr>
              <w:lastRenderedPageBreak/>
              <w:t>complementa</w:t>
            </w:r>
            <w:r w:rsidR="003043AE" w:rsidRPr="003043AE">
              <w:rPr>
                <w:color w:val="000000" w:themeColor="text1"/>
              </w:rPr>
              <w:t>rio</w:t>
            </w:r>
          </w:p>
        </w:tc>
      </w:tr>
      <w:tr w:rsidR="00B8196C" w:rsidRPr="00C71252" w14:paraId="3FD153B2" w14:textId="77777777" w:rsidTr="00A85FBD">
        <w:trPr>
          <w:trHeight w:val="339"/>
          <w:jc w:val="center"/>
        </w:trPr>
        <w:tc>
          <w:tcPr>
            <w:tcW w:w="567" w:type="dxa"/>
          </w:tcPr>
          <w:p w14:paraId="6F452AA6" w14:textId="77777777" w:rsidR="00B8196C" w:rsidRPr="00C71252" w:rsidRDefault="00B8196C" w:rsidP="00C71252">
            <w:pPr>
              <w:pStyle w:val="11TextoTabla"/>
            </w:pPr>
            <w:r w:rsidRPr="00C71252">
              <w:lastRenderedPageBreak/>
              <w:t>2</w:t>
            </w:r>
          </w:p>
        </w:tc>
        <w:tc>
          <w:tcPr>
            <w:tcW w:w="4253" w:type="dxa"/>
          </w:tcPr>
          <w:p w14:paraId="4B8226C7" w14:textId="77777777" w:rsidR="00B8196C" w:rsidRPr="00C71252" w:rsidRDefault="00B8196C" w:rsidP="00C71252">
            <w:pPr>
              <w:pStyle w:val="11TextoTabla"/>
            </w:pPr>
            <w:r w:rsidRPr="00C71252">
              <w:t>Perfil profesional</w:t>
            </w:r>
          </w:p>
        </w:tc>
        <w:tc>
          <w:tcPr>
            <w:tcW w:w="425" w:type="dxa"/>
          </w:tcPr>
          <w:p w14:paraId="5B167F87" w14:textId="77777777" w:rsidR="00B8196C" w:rsidRPr="00C71252" w:rsidRDefault="00B8196C" w:rsidP="00C71252">
            <w:pPr>
              <w:pStyle w:val="11TextoTabla"/>
            </w:pPr>
            <w:r w:rsidRPr="00C71252">
              <w:t>7</w:t>
            </w:r>
          </w:p>
        </w:tc>
        <w:tc>
          <w:tcPr>
            <w:tcW w:w="4506" w:type="dxa"/>
          </w:tcPr>
          <w:p w14:paraId="092732B7" w14:textId="77777777" w:rsidR="00B8196C" w:rsidRPr="00C71252" w:rsidRDefault="00B8196C" w:rsidP="00C71252">
            <w:pPr>
              <w:pStyle w:val="11TextoTabla"/>
            </w:pPr>
            <w:r w:rsidRPr="00C71252">
              <w:t>Perfil del docente</w:t>
            </w:r>
          </w:p>
        </w:tc>
      </w:tr>
      <w:tr w:rsidR="00B8196C" w:rsidRPr="00C71252" w14:paraId="78B9B92E" w14:textId="77777777" w:rsidTr="00A85FBD">
        <w:trPr>
          <w:trHeight w:val="548"/>
          <w:jc w:val="center"/>
        </w:trPr>
        <w:tc>
          <w:tcPr>
            <w:tcW w:w="567" w:type="dxa"/>
          </w:tcPr>
          <w:p w14:paraId="5C84BCDD" w14:textId="77777777" w:rsidR="00B8196C" w:rsidRPr="00C71252" w:rsidRDefault="00B8196C" w:rsidP="00C71252">
            <w:pPr>
              <w:pStyle w:val="11TextoTabla"/>
            </w:pPr>
            <w:r w:rsidRPr="00C71252">
              <w:t>3</w:t>
            </w:r>
          </w:p>
        </w:tc>
        <w:tc>
          <w:tcPr>
            <w:tcW w:w="4253" w:type="dxa"/>
          </w:tcPr>
          <w:p w14:paraId="6B4E4505" w14:textId="7FBBF431" w:rsidR="00B8196C" w:rsidRPr="00C71252" w:rsidRDefault="00B8196C" w:rsidP="00C71252">
            <w:pPr>
              <w:pStyle w:val="11TextoTabla"/>
            </w:pPr>
            <w:r w:rsidRPr="00C71252">
              <w:t>Campo clínico /Escenarios de práctica</w:t>
            </w:r>
            <w:r w:rsidRPr="0034369D">
              <w:rPr>
                <w:rStyle w:val="13SuperndiceCar"/>
              </w:rPr>
              <w:footnoteReference w:id="3"/>
            </w:r>
          </w:p>
        </w:tc>
        <w:tc>
          <w:tcPr>
            <w:tcW w:w="425" w:type="dxa"/>
          </w:tcPr>
          <w:p w14:paraId="7DC0A0D5" w14:textId="77777777" w:rsidR="00B8196C" w:rsidRPr="00C71252" w:rsidRDefault="00B8196C" w:rsidP="00C71252">
            <w:pPr>
              <w:pStyle w:val="11TextoTabla"/>
            </w:pPr>
            <w:r w:rsidRPr="00C71252">
              <w:t>8</w:t>
            </w:r>
          </w:p>
        </w:tc>
        <w:tc>
          <w:tcPr>
            <w:tcW w:w="4506" w:type="dxa"/>
          </w:tcPr>
          <w:p w14:paraId="61E71266" w14:textId="56F0C73D" w:rsidR="00B8196C" w:rsidRPr="00C71252" w:rsidRDefault="00B8196C" w:rsidP="00C71252">
            <w:pPr>
              <w:pStyle w:val="11TextoTabla"/>
            </w:pPr>
            <w:r w:rsidRPr="00C71252">
              <w:t>Infraestructura y equipamiento del plantel y/o instalaciones especiales</w:t>
            </w:r>
          </w:p>
        </w:tc>
      </w:tr>
      <w:tr w:rsidR="00B8196C" w:rsidRPr="00C71252" w14:paraId="0CFAAE13" w14:textId="77777777" w:rsidTr="00A85FBD">
        <w:trPr>
          <w:trHeight w:val="407"/>
          <w:jc w:val="center"/>
        </w:trPr>
        <w:tc>
          <w:tcPr>
            <w:tcW w:w="567" w:type="dxa"/>
          </w:tcPr>
          <w:p w14:paraId="080209A8" w14:textId="77777777" w:rsidR="00B8196C" w:rsidRPr="00C71252" w:rsidRDefault="00B8196C" w:rsidP="00C71252">
            <w:pPr>
              <w:pStyle w:val="11TextoTabla"/>
            </w:pPr>
            <w:r w:rsidRPr="00C71252">
              <w:t>4</w:t>
            </w:r>
          </w:p>
        </w:tc>
        <w:tc>
          <w:tcPr>
            <w:tcW w:w="4253" w:type="dxa"/>
          </w:tcPr>
          <w:p w14:paraId="513933E4" w14:textId="77777777" w:rsidR="00B8196C" w:rsidRPr="00C71252" w:rsidRDefault="00B8196C" w:rsidP="00C71252">
            <w:pPr>
              <w:pStyle w:val="11TextoTabla"/>
            </w:pPr>
            <w:r w:rsidRPr="00C71252">
              <w:t>Perfil de ingreso</w:t>
            </w:r>
          </w:p>
        </w:tc>
        <w:tc>
          <w:tcPr>
            <w:tcW w:w="425" w:type="dxa"/>
          </w:tcPr>
          <w:p w14:paraId="1A88A512" w14:textId="77777777" w:rsidR="00B8196C" w:rsidRPr="00C71252" w:rsidRDefault="00B8196C" w:rsidP="00C71252">
            <w:pPr>
              <w:pStyle w:val="11TextoTabla"/>
            </w:pPr>
            <w:r w:rsidRPr="00C71252">
              <w:t>9</w:t>
            </w:r>
          </w:p>
        </w:tc>
        <w:tc>
          <w:tcPr>
            <w:tcW w:w="4506" w:type="dxa"/>
          </w:tcPr>
          <w:p w14:paraId="073164F5" w14:textId="77777777" w:rsidR="00B8196C" w:rsidRPr="00C71252" w:rsidRDefault="00B8196C" w:rsidP="00C71252">
            <w:pPr>
              <w:pStyle w:val="11TextoTabla"/>
            </w:pPr>
            <w:r w:rsidRPr="00C71252">
              <w:t>Sistema de evaluación</w:t>
            </w:r>
          </w:p>
        </w:tc>
      </w:tr>
      <w:tr w:rsidR="00B8196C" w:rsidRPr="00C71252" w14:paraId="487F645D" w14:textId="77777777" w:rsidTr="00A85FBD">
        <w:trPr>
          <w:trHeight w:val="346"/>
          <w:jc w:val="center"/>
        </w:trPr>
        <w:tc>
          <w:tcPr>
            <w:tcW w:w="567" w:type="dxa"/>
          </w:tcPr>
          <w:p w14:paraId="07F4C2AE" w14:textId="77777777" w:rsidR="00B8196C" w:rsidRPr="00C71252" w:rsidRDefault="00B8196C" w:rsidP="00C71252">
            <w:pPr>
              <w:pStyle w:val="11TextoTabla"/>
            </w:pPr>
            <w:r w:rsidRPr="00C71252">
              <w:t>5</w:t>
            </w:r>
          </w:p>
        </w:tc>
        <w:tc>
          <w:tcPr>
            <w:tcW w:w="4253" w:type="dxa"/>
          </w:tcPr>
          <w:p w14:paraId="53DD5464" w14:textId="77777777" w:rsidR="00B8196C" w:rsidRPr="00C71252" w:rsidRDefault="00B8196C" w:rsidP="00C71252">
            <w:pPr>
              <w:pStyle w:val="11TextoTabla"/>
            </w:pPr>
            <w:r w:rsidRPr="00C71252">
              <w:t>Estructura curricular y programas de estudio y práctica</w:t>
            </w:r>
          </w:p>
        </w:tc>
        <w:tc>
          <w:tcPr>
            <w:tcW w:w="425" w:type="dxa"/>
          </w:tcPr>
          <w:p w14:paraId="6CFB6F98" w14:textId="77777777" w:rsidR="00B8196C" w:rsidRPr="00C71252" w:rsidRDefault="00B8196C" w:rsidP="00C71252">
            <w:pPr>
              <w:pStyle w:val="11TextoTabla"/>
            </w:pPr>
          </w:p>
        </w:tc>
        <w:tc>
          <w:tcPr>
            <w:tcW w:w="4506" w:type="dxa"/>
          </w:tcPr>
          <w:p w14:paraId="04F5104F" w14:textId="77777777" w:rsidR="00B8196C" w:rsidRPr="00C71252" w:rsidRDefault="00B8196C" w:rsidP="00C71252">
            <w:pPr>
              <w:pStyle w:val="11TextoTabla"/>
            </w:pPr>
          </w:p>
        </w:tc>
      </w:tr>
    </w:tbl>
    <w:p w14:paraId="10E969D9" w14:textId="77777777" w:rsidR="006F5343" w:rsidRDefault="006F5343" w:rsidP="00EB2F77">
      <w:pPr>
        <w:pStyle w:val="Texto1"/>
      </w:pPr>
    </w:p>
    <w:p w14:paraId="29953BC6" w14:textId="3C937803" w:rsidR="00EB2F77" w:rsidRDefault="00EB2F77" w:rsidP="00D633BF">
      <w:pPr>
        <w:pStyle w:val="4TextogralNS10"/>
      </w:pPr>
      <w:r>
        <w:t>Estos 9 criterios esenciales se agrupan dentro de una guía de evaluación que permite proporcionar elementos contundentes en la toma de decisión para conducir la formación de los recursos humanos, al hacer énfasis, entre otros, en la evaluación del campo disciplinar, las competencias del perfil profesional, las características de los campos clínicos, perfil del docente y de la infraestructura requerida para garantizar una formación de calidad. Asimismo, representan un estándar nacional, por lo que se convierten en un referente de calidad para las autoridades educativas y de salud, así como para las instituciones formadoras de recursos humanos para la salud tanto públicas como privadas e incorporadas.</w:t>
      </w:r>
    </w:p>
    <w:p w14:paraId="676808AF" w14:textId="77777777" w:rsidR="00EB2F77" w:rsidRDefault="00EB2F77" w:rsidP="00D633BF">
      <w:pPr>
        <w:pStyle w:val="4TextogralNS10"/>
      </w:pPr>
      <w:r>
        <w:t xml:space="preserve">Este instrumento tiene como objetivo facilitar la actividad de revisión, análisis y </w:t>
      </w:r>
      <w:proofErr w:type="spellStart"/>
      <w:r>
        <w:t>dictaminación</w:t>
      </w:r>
      <w:proofErr w:type="spellEnd"/>
      <w:r>
        <w:t xml:space="preserve"> de la pertinencia y oportunidad de oferta laboral para las carreras de la salud, con fines de otorgamiento de la Opinión Técnico Académica (OTA) y coadyuven en la mejora continua de las instituciones encargadas de la Formación de los Recursos Humanos para la Salud.</w:t>
      </w:r>
    </w:p>
    <w:p w14:paraId="10C22C7E" w14:textId="4560A09D" w:rsidR="00EB2F77" w:rsidRDefault="00EB2F77" w:rsidP="00D633BF">
      <w:pPr>
        <w:pStyle w:val="4TextogralNS10"/>
      </w:pPr>
      <w:r>
        <w:t>La guía</w:t>
      </w:r>
      <w:r w:rsidRPr="00472834">
        <w:t xml:space="preserve"> de los criterios esenciales para evaluar planes y programas de estudio aplicable a la </w:t>
      </w:r>
      <w:r>
        <w:t>L</w:t>
      </w:r>
      <w:r w:rsidRPr="00472834">
        <w:t>ice</w:t>
      </w:r>
      <w:r>
        <w:t xml:space="preserve">nciatura en </w:t>
      </w:r>
      <w:proofErr w:type="spellStart"/>
      <w:r>
        <w:t>Órtesis</w:t>
      </w:r>
      <w:proofErr w:type="spellEnd"/>
      <w:r>
        <w:t xml:space="preserve"> y Prótesis, que tiene usted a la mano, es un documento desarrollado por expertos en el área de diversas instituciones comprometidas con la calidad en la formación, desarrollo e investigación de la </w:t>
      </w:r>
      <w:proofErr w:type="spellStart"/>
      <w:r>
        <w:t>órtesis</w:t>
      </w:r>
      <w:proofErr w:type="spellEnd"/>
      <w:r>
        <w:t xml:space="preserve"> y prótesis. </w:t>
      </w:r>
    </w:p>
    <w:p w14:paraId="7F10B9BA" w14:textId="2A85FFAF" w:rsidR="00EB2F77" w:rsidRDefault="00EB2F77" w:rsidP="00D633BF">
      <w:pPr>
        <w:pStyle w:val="4TextogralNS10"/>
      </w:pPr>
      <w:r w:rsidRPr="00472834">
        <w:t xml:space="preserve">El </w:t>
      </w:r>
      <w:r>
        <w:t>L</w:t>
      </w:r>
      <w:r w:rsidRPr="00472834">
        <w:t xml:space="preserve">icenciado en </w:t>
      </w:r>
      <w:proofErr w:type="spellStart"/>
      <w:r w:rsidRPr="00472834">
        <w:t>órtesis</w:t>
      </w:r>
      <w:proofErr w:type="spellEnd"/>
      <w:r w:rsidRPr="00472834">
        <w:t xml:space="preserve"> y prótesis del sistema neuromusculoesquelético</w:t>
      </w:r>
      <w:r w:rsidRPr="00472834">
        <w:rPr>
          <w:vertAlign w:val="superscript"/>
        </w:rPr>
        <w:t>2</w:t>
      </w:r>
      <w:r w:rsidRPr="00472834">
        <w:t xml:space="preserve">, es aquel profesional de la salud que tiene una adecuada comprensión del proceso integral de manufactura de dispositivos </w:t>
      </w:r>
      <w:proofErr w:type="spellStart"/>
      <w:r w:rsidRPr="00472834">
        <w:t>ortésicos</w:t>
      </w:r>
      <w:proofErr w:type="spellEnd"/>
      <w:r w:rsidRPr="00472834">
        <w:t xml:space="preserve"> y protésicos,  capacitado para evaluar las necesidades de los usuarios, prescribir un tratamiento, determinar las especificaciones técnicas precisas de las </w:t>
      </w:r>
      <w:proofErr w:type="spellStart"/>
      <w:r>
        <w:t>ó</w:t>
      </w:r>
      <w:r w:rsidRPr="00472834">
        <w:t>rtesis</w:t>
      </w:r>
      <w:proofErr w:type="spellEnd"/>
      <w:r w:rsidRPr="00472834">
        <w:t xml:space="preserve"> y prótesis, tomar medidas e imágenes de segmentos del cuerpo, preparar modelos para la fabricación y adaptación de los dispositivos y evaluar los resultados del tratamiento, siempre en un marco de atención integral, ética e inclusiva. Adquiere durante su formación, una amplia gama de competencias clínicas y técnicas encaminadas a la manufactura de dispositivos </w:t>
      </w:r>
      <w:r w:rsidR="006F5343" w:rsidRPr="00472834">
        <w:t>orto protésicos</w:t>
      </w:r>
      <w:r w:rsidRPr="00472834">
        <w:t>, desarrollo de investigación, docencia y demás actividades que favorezcan el desarrollo de esta área de la salud.</w:t>
      </w:r>
      <w:r>
        <w:t xml:space="preserve"> </w:t>
      </w:r>
    </w:p>
    <w:p w14:paraId="77B082FF" w14:textId="77777777" w:rsidR="00625ED3" w:rsidRDefault="00EB2F77" w:rsidP="00EA63E7">
      <w:pPr>
        <w:pStyle w:val="4TextogralNS10"/>
      </w:pPr>
      <w:r>
        <w:t>En este documento se encuentran plasmadas las características esenciales a cumplir dentro de un plan y programas de estudio que pretenda formar a un L</w:t>
      </w:r>
      <w:r w:rsidRPr="00472834">
        <w:t xml:space="preserve">icenciado en </w:t>
      </w:r>
      <w:proofErr w:type="spellStart"/>
      <w:r w:rsidRPr="00472834">
        <w:t>órtesis</w:t>
      </w:r>
      <w:proofErr w:type="spellEnd"/>
      <w:r w:rsidRPr="00472834">
        <w:t xml:space="preserve"> y prótesis</w:t>
      </w:r>
      <w:r>
        <w:t xml:space="preserve">, de tal forma </w:t>
      </w:r>
    </w:p>
    <w:p w14:paraId="2B5B5E21" w14:textId="2D495D40" w:rsidR="00EB2F77" w:rsidRDefault="00625ED3" w:rsidP="00EA63E7">
      <w:pPr>
        <w:pStyle w:val="4TextogralNS10"/>
      </w:pPr>
      <w:r>
        <w:t>q</w:t>
      </w:r>
      <w:r w:rsidR="00EB2F77">
        <w:t>ue sus egresados puedan responder a las necesidades del país.</w:t>
      </w:r>
    </w:p>
    <w:p w14:paraId="18AECEF7" w14:textId="32586EAE" w:rsidR="00E058CB" w:rsidRDefault="00E058CB" w:rsidP="00B802E3">
      <w:pPr>
        <w:pStyle w:val="3TtuloApartados"/>
        <w:rPr>
          <w:lang w:eastAsia="es-MX"/>
        </w:rPr>
      </w:pPr>
      <w:r w:rsidRPr="00E058CB">
        <w:rPr>
          <w:lang w:eastAsia="es-MX"/>
        </w:rPr>
        <w:lastRenderedPageBreak/>
        <w:t xml:space="preserve">INSTRUCTIVO PARA EL LLENADO </w:t>
      </w:r>
      <w:r w:rsidRPr="00C45B22">
        <w:t>DE</w:t>
      </w:r>
      <w:r w:rsidRPr="00E058CB">
        <w:rPr>
          <w:lang w:eastAsia="es-MX"/>
        </w:rPr>
        <w:t xml:space="preserve"> LA GUÍA</w:t>
      </w:r>
    </w:p>
    <w:p w14:paraId="6F28C1B8" w14:textId="38720F9D" w:rsidR="00EB2F77" w:rsidRPr="005F58CE" w:rsidRDefault="00EB2F77" w:rsidP="00EA63E7">
      <w:pPr>
        <w:pStyle w:val="4TextogralNS10"/>
      </w:pPr>
      <w:r w:rsidRPr="005F58CE">
        <w:t xml:space="preserve">La Guía de los criterios esenciales para evaluar planes y programas de estudio aplicables a la </w:t>
      </w:r>
      <w:r w:rsidRPr="005F58CE">
        <w:rPr>
          <w:b/>
        </w:rPr>
        <w:t xml:space="preserve">Licenciatura en </w:t>
      </w:r>
      <w:proofErr w:type="spellStart"/>
      <w:r w:rsidRPr="005F58CE">
        <w:rPr>
          <w:b/>
        </w:rPr>
        <w:t>Órtesis</w:t>
      </w:r>
      <w:proofErr w:type="spellEnd"/>
      <w:r w:rsidRPr="005F58CE">
        <w:rPr>
          <w:b/>
        </w:rPr>
        <w:t xml:space="preserve"> y Prótesis</w:t>
      </w:r>
      <w:r w:rsidRPr="005F58CE">
        <w:rPr>
          <w:bCs/>
        </w:rPr>
        <w:t>,</w:t>
      </w:r>
      <w:r w:rsidRPr="005F58CE">
        <w:rPr>
          <w:b/>
          <w:bCs/>
        </w:rPr>
        <w:t xml:space="preserve"> </w:t>
      </w:r>
      <w:r w:rsidRPr="005F58CE">
        <w:t xml:space="preserve">está conformada por los 9 criterios de evaluación enlistados anteriormente que se evalúan hasta por </w:t>
      </w:r>
      <w:r w:rsidRPr="005F58CE">
        <w:rPr>
          <w:b/>
        </w:rPr>
        <w:t>13</w:t>
      </w:r>
      <w:r w:rsidR="00E93579">
        <w:rPr>
          <w:b/>
        </w:rPr>
        <w:t>9</w:t>
      </w:r>
      <w:r w:rsidRPr="005F58CE">
        <w:t xml:space="preserve"> ítems, los cuales deben llenarse a través de una lista de cotejo con dos opciones de respuesta: </w:t>
      </w:r>
      <w:r w:rsidRPr="005F58CE">
        <w:rPr>
          <w:b/>
        </w:rPr>
        <w:t xml:space="preserve">Sí </w:t>
      </w:r>
      <w:r w:rsidRPr="005F58CE">
        <w:t xml:space="preserve">y </w:t>
      </w:r>
      <w:r w:rsidRPr="005F58CE">
        <w:rPr>
          <w:b/>
        </w:rPr>
        <w:t>No</w:t>
      </w:r>
      <w:r w:rsidRPr="005F58CE">
        <w:t xml:space="preserve"> cuyos valores son de 1 y 0, respectivamente. La suma total de las respuestas </w:t>
      </w:r>
      <w:r w:rsidRPr="005F58CE">
        <w:rPr>
          <w:b/>
        </w:rPr>
        <w:t>Sí</w:t>
      </w:r>
      <w:r w:rsidRPr="005F58CE">
        <w:t xml:space="preserve"> determinarán la opinión que se le otorgue al plan y programas de estudio. </w:t>
      </w:r>
    </w:p>
    <w:p w14:paraId="5A96540E" w14:textId="77777777" w:rsidR="00EB2F77" w:rsidRPr="005F58CE" w:rsidRDefault="00EB2F77" w:rsidP="00EC4247">
      <w:pPr>
        <w:pStyle w:val="4TextogralNS10"/>
      </w:pPr>
      <w:r w:rsidRPr="005F58CE">
        <w:t>Para el proceso de llenado del instrumento usted requiere:</w:t>
      </w:r>
    </w:p>
    <w:p w14:paraId="703A0C65" w14:textId="681DC818" w:rsidR="00EB2F77" w:rsidRDefault="00EB2F77" w:rsidP="00933822">
      <w:pPr>
        <w:pStyle w:val="ABC"/>
        <w:numPr>
          <w:ilvl w:val="0"/>
          <w:numId w:val="24"/>
        </w:numPr>
        <w:ind w:hanging="426"/>
      </w:pPr>
      <w:r w:rsidRPr="005F58CE">
        <w:t>Leer, revisar y evaluar la propuesta del plan y programas de estudios presentado, llenando el espacio “Presenta el Criterio” con las siguientes opciones de respuestas:</w:t>
      </w:r>
    </w:p>
    <w:p w14:paraId="599231DC" w14:textId="77777777" w:rsidR="007D0DF0" w:rsidRPr="005F58CE" w:rsidRDefault="007D0DF0" w:rsidP="007D0DF0">
      <w:pPr>
        <w:pStyle w:val="ABC"/>
        <w:numPr>
          <w:ilvl w:val="0"/>
          <w:numId w:val="0"/>
        </w:numPr>
        <w:ind w:left="993"/>
      </w:pPr>
    </w:p>
    <w:tbl>
      <w:tblPr>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271"/>
        <w:gridCol w:w="8080"/>
      </w:tblGrid>
      <w:tr w:rsidR="00EB2F77" w:rsidRPr="007D2597" w14:paraId="1C17750A" w14:textId="77777777" w:rsidTr="00C440D7">
        <w:trPr>
          <w:trHeight w:val="806"/>
          <w:jc w:val="center"/>
        </w:trPr>
        <w:tc>
          <w:tcPr>
            <w:tcW w:w="1271" w:type="dxa"/>
            <w:shd w:val="clear" w:color="auto" w:fill="auto"/>
            <w:vAlign w:val="center"/>
          </w:tcPr>
          <w:p w14:paraId="7DFA79B8" w14:textId="77777777" w:rsidR="00EB2F77" w:rsidRPr="007D2597" w:rsidRDefault="00EB2F77" w:rsidP="00EA25B7">
            <w:pPr>
              <w:pStyle w:val="11TextoTabla"/>
            </w:pPr>
            <w:r w:rsidRPr="007D2597">
              <w:t>SÍ= 1</w:t>
            </w:r>
          </w:p>
        </w:tc>
        <w:tc>
          <w:tcPr>
            <w:tcW w:w="8080" w:type="dxa"/>
            <w:shd w:val="clear" w:color="auto" w:fill="auto"/>
            <w:vAlign w:val="center"/>
          </w:tcPr>
          <w:p w14:paraId="0D1C91F1" w14:textId="77777777" w:rsidR="00EB2F77" w:rsidRPr="007D2597" w:rsidRDefault="00EB2F77" w:rsidP="00EA25B7">
            <w:pPr>
              <w:pStyle w:val="11TextoTabla"/>
            </w:pPr>
            <w:r w:rsidRPr="007D2597">
              <w:t>Cuando el plan y programas de estudios cumpla con lo establecido en el ítem.</w:t>
            </w:r>
          </w:p>
        </w:tc>
      </w:tr>
      <w:tr w:rsidR="00EB2F77" w:rsidRPr="007D2597" w14:paraId="54320F22" w14:textId="77777777" w:rsidTr="003043AE">
        <w:trPr>
          <w:trHeight w:val="806"/>
          <w:jc w:val="center"/>
        </w:trPr>
        <w:tc>
          <w:tcPr>
            <w:tcW w:w="1271" w:type="dxa"/>
            <w:shd w:val="clear" w:color="auto" w:fill="E7E6E6" w:themeFill="background2"/>
            <w:vAlign w:val="center"/>
          </w:tcPr>
          <w:p w14:paraId="4AF1B3BC" w14:textId="77777777" w:rsidR="00EB2F77" w:rsidRPr="007D2597" w:rsidRDefault="00EB2F77" w:rsidP="00EA25B7">
            <w:pPr>
              <w:pStyle w:val="11TextoTabla"/>
            </w:pPr>
            <w:r w:rsidRPr="007D2597">
              <w:t>NO= 0</w:t>
            </w:r>
          </w:p>
        </w:tc>
        <w:tc>
          <w:tcPr>
            <w:tcW w:w="8080" w:type="dxa"/>
            <w:shd w:val="clear" w:color="auto" w:fill="E7E6E6" w:themeFill="background2"/>
            <w:vAlign w:val="center"/>
          </w:tcPr>
          <w:p w14:paraId="65179167" w14:textId="3BF0099B" w:rsidR="00EB2F77" w:rsidRPr="007D2597" w:rsidRDefault="00EB2F77" w:rsidP="00EA25B7">
            <w:pPr>
              <w:pStyle w:val="11TextoTabla"/>
            </w:pPr>
            <w:r w:rsidRPr="007D2597">
              <w:t>Cuando no se cubre lo que describe el ítem, está incompleto o resulta confuso. Para explicar la elección de su respuesta, deberá a un costado de cada ítem indicar las observaciones correspondientes.</w:t>
            </w:r>
          </w:p>
        </w:tc>
      </w:tr>
    </w:tbl>
    <w:p w14:paraId="1F7B68B7" w14:textId="77777777" w:rsidR="00EB2F77" w:rsidRPr="005F58CE" w:rsidRDefault="00EB2F77" w:rsidP="00EB2F77">
      <w:pPr>
        <w:rPr>
          <w:rFonts w:ascii="Montserrat Light" w:hAnsi="Montserrat Light" w:cs="Arial"/>
          <w:sz w:val="19"/>
          <w:szCs w:val="19"/>
        </w:rPr>
      </w:pPr>
    </w:p>
    <w:p w14:paraId="5C6CF465" w14:textId="1395A997" w:rsidR="00EB2F77" w:rsidRDefault="00EB2F77" w:rsidP="00933822">
      <w:pPr>
        <w:pStyle w:val="ABC"/>
        <w:numPr>
          <w:ilvl w:val="0"/>
          <w:numId w:val="24"/>
        </w:numPr>
        <w:ind w:hanging="426"/>
      </w:pPr>
      <w:r w:rsidRPr="00EA25B7">
        <w:t xml:space="preserve">Al término de cada tabla, calcular y escribir el total de puntajes obtenidos en cada criterio. </w:t>
      </w:r>
    </w:p>
    <w:p w14:paraId="6F97BDAD" w14:textId="77777777" w:rsidR="007D0DF0" w:rsidRPr="00EA25B7" w:rsidRDefault="007D0DF0" w:rsidP="007D0DF0">
      <w:pPr>
        <w:pStyle w:val="ABC"/>
        <w:numPr>
          <w:ilvl w:val="0"/>
          <w:numId w:val="0"/>
        </w:numPr>
        <w:ind w:left="993"/>
      </w:pPr>
    </w:p>
    <w:p w14:paraId="290A3717" w14:textId="5F6F1B27" w:rsidR="00EB2F77" w:rsidRDefault="00EB2F77" w:rsidP="00933822">
      <w:pPr>
        <w:pStyle w:val="ABC"/>
        <w:numPr>
          <w:ilvl w:val="0"/>
          <w:numId w:val="24"/>
        </w:numPr>
        <w:ind w:hanging="426"/>
      </w:pPr>
      <w:r w:rsidRPr="00EA25B7">
        <w:t>Si el plan y programas presenta una biblioteca virtual se agregará el puntaje correspondiente.</w:t>
      </w:r>
    </w:p>
    <w:p w14:paraId="44719EC1" w14:textId="2CE1880A" w:rsidR="007D0DF0" w:rsidRPr="00EA25B7" w:rsidRDefault="007D0DF0" w:rsidP="007D0DF0">
      <w:pPr>
        <w:pStyle w:val="ABC"/>
        <w:numPr>
          <w:ilvl w:val="0"/>
          <w:numId w:val="0"/>
        </w:numPr>
      </w:pPr>
    </w:p>
    <w:p w14:paraId="23FCE7F9" w14:textId="6E788486" w:rsidR="00EB2F77" w:rsidRDefault="00EB2F77" w:rsidP="00933822">
      <w:pPr>
        <w:pStyle w:val="ABC"/>
        <w:numPr>
          <w:ilvl w:val="0"/>
          <w:numId w:val="24"/>
        </w:numPr>
        <w:ind w:hanging="426"/>
      </w:pPr>
      <w:r w:rsidRPr="00EA25B7">
        <w:t>Cada criterio cuenta con una ponderación específica dentro de la evaluación, de tal forma que, sí no se cumple dicho porcentaje, el plan y programas no podrá obtener una Opin</w:t>
      </w:r>
      <w:r w:rsidR="007D0DF0">
        <w:t>ión Técnico Académica Favorable.</w:t>
      </w:r>
    </w:p>
    <w:p w14:paraId="0E6D183D" w14:textId="77777777" w:rsidR="007D0DF0" w:rsidRDefault="007D0DF0" w:rsidP="007D0DF0">
      <w:pPr>
        <w:pStyle w:val="Prrafodelista"/>
      </w:pPr>
    </w:p>
    <w:p w14:paraId="3CAA58D0" w14:textId="5F1A5FB3" w:rsidR="00EB2F77" w:rsidRDefault="00EB2F77" w:rsidP="00933822">
      <w:pPr>
        <w:pStyle w:val="ABC"/>
        <w:numPr>
          <w:ilvl w:val="0"/>
          <w:numId w:val="24"/>
        </w:numPr>
        <w:ind w:hanging="426"/>
      </w:pPr>
      <w:r w:rsidRPr="00EA25B7">
        <w:t>Finalmente, el examinador indicará al final de la cédula el puntaje obtenido:</w:t>
      </w:r>
    </w:p>
    <w:p w14:paraId="61224761" w14:textId="77777777" w:rsidR="007D0DF0" w:rsidRDefault="007D0DF0" w:rsidP="007D0DF0">
      <w:pPr>
        <w:pStyle w:val="Prrafodelista"/>
      </w:pPr>
    </w:p>
    <w:p w14:paraId="0DA95FF3" w14:textId="2A515F85" w:rsidR="00EB2F77" w:rsidRDefault="00EB2F77" w:rsidP="00933822">
      <w:pPr>
        <w:pStyle w:val="ABCvieta"/>
        <w:numPr>
          <w:ilvl w:val="0"/>
          <w:numId w:val="25"/>
        </w:numPr>
      </w:pPr>
      <w:r w:rsidRPr="005F58CE">
        <w:t xml:space="preserve">Será </w:t>
      </w:r>
      <w:r w:rsidRPr="007D0DF0">
        <w:t>Favorable</w:t>
      </w:r>
      <w:r w:rsidRPr="005F58CE">
        <w:t xml:space="preserve"> cuando se obtengan </w:t>
      </w:r>
      <w:r w:rsidRPr="003043AE">
        <w:rPr>
          <w:b/>
        </w:rPr>
        <w:t>12</w:t>
      </w:r>
      <w:r w:rsidR="00E93579">
        <w:rPr>
          <w:b/>
        </w:rPr>
        <w:t>4</w:t>
      </w:r>
      <w:r w:rsidRPr="007D0DF0">
        <w:t xml:space="preserve"> puntos o más,</w:t>
      </w:r>
      <w:r w:rsidRPr="005F58CE">
        <w:t xml:space="preserve"> siempre y cuando </w:t>
      </w:r>
      <w:r w:rsidRPr="007D0DF0">
        <w:t xml:space="preserve">se cubra el    </w:t>
      </w:r>
      <w:r w:rsidRPr="005F58CE">
        <w:t xml:space="preserve">     </w:t>
      </w:r>
      <w:r w:rsidRPr="007D0DF0">
        <w:t xml:space="preserve">porcentaje mínimo </w:t>
      </w:r>
      <w:r w:rsidR="007D0DF0">
        <w:t>solicitado por cada criterio.</w:t>
      </w:r>
    </w:p>
    <w:p w14:paraId="78AD567C" w14:textId="77777777" w:rsidR="007D0DF0" w:rsidRPr="005F58CE" w:rsidRDefault="007D0DF0" w:rsidP="007D0DF0">
      <w:pPr>
        <w:pStyle w:val="ABCvieta"/>
        <w:ind w:left="1429"/>
      </w:pPr>
    </w:p>
    <w:p w14:paraId="35D2A64C" w14:textId="612DDE7E" w:rsidR="00EB2F77" w:rsidRDefault="00EB2F77" w:rsidP="00933822">
      <w:pPr>
        <w:pStyle w:val="ABCvieta"/>
        <w:numPr>
          <w:ilvl w:val="0"/>
          <w:numId w:val="25"/>
        </w:numPr>
      </w:pPr>
      <w:r w:rsidRPr="005F58CE">
        <w:t xml:space="preserve">Será </w:t>
      </w:r>
      <w:r w:rsidRPr="003043AE">
        <w:rPr>
          <w:b/>
        </w:rPr>
        <w:t>No Favorable</w:t>
      </w:r>
      <w:r w:rsidRPr="005F58CE">
        <w:t xml:space="preserve"> cuando no se obtengan los puntajes mínimos y/o en los supuestos donde </w:t>
      </w:r>
      <w:r w:rsidRPr="003043AE">
        <w:rPr>
          <w:b/>
        </w:rPr>
        <w:t>no se cumpla con la cantidad o porcentaje mínimo</w:t>
      </w:r>
      <w:r w:rsidRPr="007D0DF0">
        <w:t xml:space="preserve"> </w:t>
      </w:r>
      <w:r w:rsidRPr="005F58CE">
        <w:t>solicitado por cada criterio.</w:t>
      </w:r>
    </w:p>
    <w:p w14:paraId="7A1C95C3" w14:textId="77777777" w:rsidR="007D0DF0" w:rsidRDefault="007D0DF0" w:rsidP="007D0DF0">
      <w:pPr>
        <w:pStyle w:val="Prrafodelista"/>
      </w:pPr>
    </w:p>
    <w:p w14:paraId="6D429436" w14:textId="2CDBCDDB" w:rsidR="00EB2F77" w:rsidRDefault="00EB2F77" w:rsidP="00933822">
      <w:pPr>
        <w:pStyle w:val="ABCvieta"/>
        <w:numPr>
          <w:ilvl w:val="0"/>
          <w:numId w:val="25"/>
        </w:numPr>
      </w:pPr>
      <w:r w:rsidRPr="005F58CE">
        <w:t>La guía se deberá rubricar en todas sus hojas y firmar señalando los datos del evaluador.</w:t>
      </w:r>
    </w:p>
    <w:p w14:paraId="2E3CDD52" w14:textId="77777777" w:rsidR="00EB2F77" w:rsidRPr="005F58CE" w:rsidRDefault="00EB2F77" w:rsidP="007D0DF0">
      <w:pPr>
        <w:pStyle w:val="7TextoVietas"/>
        <w:ind w:left="0" w:firstLine="0"/>
      </w:pPr>
      <w:r w:rsidRPr="005F58CE">
        <w:t xml:space="preserve">Al final del documento se encuentra la definición de los 9 criterios esenciales, así como un Glosario de términos para apoyo del evaluador. </w:t>
      </w:r>
    </w:p>
    <w:p w14:paraId="70035672" w14:textId="77777777" w:rsidR="00EB2F77" w:rsidRPr="007D0DF0" w:rsidRDefault="00EB2F77" w:rsidP="00EB2F77">
      <w:pPr>
        <w:rPr>
          <w:rFonts w:ascii="Noto Sans" w:hAnsi="Noto Sans" w:cs="Noto Sans"/>
          <w:sz w:val="20"/>
          <w:szCs w:val="20"/>
        </w:rPr>
      </w:pPr>
    </w:p>
    <w:p w14:paraId="4B185471" w14:textId="20545372" w:rsidR="00EB2F77" w:rsidRDefault="00EB2F77" w:rsidP="00903611">
      <w:pPr>
        <w:pStyle w:val="4TextogralNS10"/>
      </w:pPr>
      <w:r w:rsidRPr="003043AE">
        <w:rPr>
          <w:b/>
          <w:color w:val="621333"/>
        </w:rPr>
        <w:t>NOTA</w:t>
      </w:r>
      <w:r w:rsidRPr="00903611">
        <w:rPr>
          <w:b/>
          <w:color w:val="833C0B" w:themeColor="accent2" w:themeShade="80"/>
        </w:rPr>
        <w:t>:</w:t>
      </w:r>
      <w:r w:rsidRPr="00903611">
        <w:rPr>
          <w:color w:val="833C0B" w:themeColor="accent2" w:themeShade="80"/>
        </w:rPr>
        <w:t xml:space="preserve">  </w:t>
      </w:r>
      <w:r w:rsidRPr="005F58CE">
        <w:t xml:space="preserve">Para la evaluación de los diversos planes y programas de estudio, los evaluadores deben contar con la </w:t>
      </w:r>
      <w:r w:rsidRPr="00903611">
        <w:t>Licenciatura</w:t>
      </w:r>
      <w:r w:rsidRPr="005F58CE">
        <w:t xml:space="preserve"> en </w:t>
      </w:r>
      <w:proofErr w:type="spellStart"/>
      <w:r w:rsidRPr="005F58CE">
        <w:t>Órtesis</w:t>
      </w:r>
      <w:proofErr w:type="spellEnd"/>
      <w:r w:rsidRPr="005F58CE">
        <w:t xml:space="preserve"> y Prótesis y/o contar con experiencia mínima de tres años en la disciplina, y preferentemente con experiencia comprobable en educación, actividades de diseño o en evaluación curricular.</w:t>
      </w:r>
    </w:p>
    <w:p w14:paraId="1C7F5164" w14:textId="77777777" w:rsidR="007D7602" w:rsidRPr="00E058CB" w:rsidRDefault="004D06D2" w:rsidP="00FD692F">
      <w:pPr>
        <w:pStyle w:val="01Ttulo"/>
        <w:jc w:val="center"/>
      </w:pPr>
      <w:r w:rsidRPr="00E058CB">
        <w:lastRenderedPageBreak/>
        <w:t>DATOS GENERALES DEL PLAN Y PROGRAMAS DE ESTUDIO</w:t>
      </w:r>
    </w:p>
    <w:tbl>
      <w:tblPr>
        <w:tblpPr w:leftFromText="141" w:rightFromText="141" w:vertAnchor="text" w:tblpY="1"/>
        <w:tblOverlap w:val="never"/>
        <w:tblW w:w="9734" w:type="dxa"/>
        <w:tblLayout w:type="fixed"/>
        <w:tblLook w:val="04A0" w:firstRow="1" w:lastRow="0" w:firstColumn="1" w:lastColumn="0" w:noHBand="0" w:noVBand="1"/>
      </w:tblPr>
      <w:tblGrid>
        <w:gridCol w:w="1445"/>
        <w:gridCol w:w="113"/>
        <w:gridCol w:w="16"/>
        <w:gridCol w:w="567"/>
        <w:gridCol w:w="8"/>
        <w:gridCol w:w="134"/>
        <w:gridCol w:w="583"/>
        <w:gridCol w:w="166"/>
        <w:gridCol w:w="488"/>
        <w:gridCol w:w="79"/>
        <w:gridCol w:w="179"/>
        <w:gridCol w:w="80"/>
        <w:gridCol w:w="24"/>
        <w:gridCol w:w="418"/>
        <w:gridCol w:w="8"/>
        <w:gridCol w:w="51"/>
        <w:gridCol w:w="54"/>
        <w:gridCol w:w="33"/>
        <w:gridCol w:w="468"/>
        <w:gridCol w:w="471"/>
        <w:gridCol w:w="148"/>
        <w:gridCol w:w="419"/>
        <w:gridCol w:w="69"/>
        <w:gridCol w:w="55"/>
        <w:gridCol w:w="300"/>
        <w:gridCol w:w="70"/>
        <w:gridCol w:w="440"/>
        <w:gridCol w:w="202"/>
        <w:gridCol w:w="261"/>
        <w:gridCol w:w="188"/>
        <w:gridCol w:w="256"/>
        <w:gridCol w:w="429"/>
        <w:gridCol w:w="41"/>
        <w:gridCol w:w="533"/>
        <w:gridCol w:w="60"/>
        <w:gridCol w:w="369"/>
        <w:gridCol w:w="168"/>
        <w:gridCol w:w="65"/>
        <w:gridCol w:w="16"/>
        <w:gridCol w:w="20"/>
        <w:gridCol w:w="240"/>
      </w:tblGrid>
      <w:tr w:rsidR="00E058CB" w:rsidRPr="00AF006F" w14:paraId="62A3A6B5" w14:textId="77777777" w:rsidTr="008C4C01">
        <w:trPr>
          <w:gridAfter w:val="2"/>
          <w:wAfter w:w="260" w:type="dxa"/>
        </w:trPr>
        <w:tc>
          <w:tcPr>
            <w:tcW w:w="9474" w:type="dxa"/>
            <w:gridSpan w:val="39"/>
            <w:tcBorders>
              <w:bottom w:val="single" w:sz="4" w:space="0" w:color="auto"/>
            </w:tcBorders>
            <w:shd w:val="clear" w:color="auto" w:fill="auto"/>
            <w:vAlign w:val="bottom"/>
          </w:tcPr>
          <w:p w14:paraId="5B623BF9" w14:textId="77777777" w:rsidR="00E058CB" w:rsidRPr="00AF006F" w:rsidRDefault="00E058CB" w:rsidP="008C4C01">
            <w:pPr>
              <w:pStyle w:val="11TextoTabla"/>
              <w:rPr>
                <w:rFonts w:cs="Noto Sans"/>
                <w:sz w:val="18"/>
                <w:lang w:eastAsia="es-MX"/>
              </w:rPr>
            </w:pPr>
            <w:r w:rsidRPr="00AF006F">
              <w:rPr>
                <w:rFonts w:cs="Noto Sans"/>
                <w:sz w:val="18"/>
                <w:lang w:eastAsia="es-MX"/>
              </w:rPr>
              <w:t>Entidad Federativa</w:t>
            </w:r>
          </w:p>
        </w:tc>
      </w:tr>
      <w:tr w:rsidR="00E058CB" w:rsidRPr="00AF006F" w14:paraId="07650FFA" w14:textId="77777777" w:rsidTr="008C4C01">
        <w:trPr>
          <w:gridAfter w:val="2"/>
          <w:wAfter w:w="260" w:type="dxa"/>
          <w:trHeight w:val="273"/>
        </w:trPr>
        <w:tc>
          <w:tcPr>
            <w:tcW w:w="9474" w:type="dxa"/>
            <w:gridSpan w:val="39"/>
            <w:tcBorders>
              <w:top w:val="single" w:sz="4" w:space="0" w:color="auto"/>
              <w:left w:val="single" w:sz="4" w:space="0" w:color="auto"/>
              <w:bottom w:val="single" w:sz="4" w:space="0" w:color="auto"/>
              <w:right w:val="single" w:sz="4" w:space="0" w:color="auto"/>
            </w:tcBorders>
            <w:shd w:val="clear" w:color="auto" w:fill="auto"/>
            <w:vAlign w:val="bottom"/>
          </w:tcPr>
          <w:p w14:paraId="3B3F5322" w14:textId="77777777" w:rsidR="00E058CB" w:rsidRPr="00AF006F" w:rsidRDefault="00E058CB" w:rsidP="008C4C01">
            <w:pPr>
              <w:pStyle w:val="11TextoTabla"/>
              <w:rPr>
                <w:rFonts w:cs="Noto Sans"/>
                <w:sz w:val="18"/>
                <w:lang w:eastAsia="es-MX"/>
              </w:rPr>
            </w:pPr>
          </w:p>
        </w:tc>
      </w:tr>
      <w:tr w:rsidR="00E058CB" w:rsidRPr="00AF006F" w14:paraId="0C88A0CC" w14:textId="77777777" w:rsidTr="008C4C01">
        <w:trPr>
          <w:gridAfter w:val="2"/>
          <w:wAfter w:w="260" w:type="dxa"/>
        </w:trPr>
        <w:tc>
          <w:tcPr>
            <w:tcW w:w="9474" w:type="dxa"/>
            <w:gridSpan w:val="39"/>
            <w:tcBorders>
              <w:top w:val="single" w:sz="4" w:space="0" w:color="auto"/>
              <w:bottom w:val="single" w:sz="4" w:space="0" w:color="auto"/>
            </w:tcBorders>
            <w:shd w:val="clear" w:color="auto" w:fill="auto"/>
            <w:vAlign w:val="bottom"/>
          </w:tcPr>
          <w:p w14:paraId="4B22AE61" w14:textId="77777777" w:rsidR="00E058CB" w:rsidRPr="00AF006F" w:rsidRDefault="00E058CB" w:rsidP="008C4C01">
            <w:pPr>
              <w:pStyle w:val="11TextoTabla"/>
              <w:rPr>
                <w:rFonts w:cs="Noto Sans"/>
                <w:sz w:val="18"/>
                <w:lang w:eastAsia="es-MX"/>
              </w:rPr>
            </w:pPr>
            <w:r w:rsidRPr="00AF006F">
              <w:rPr>
                <w:rFonts w:cs="Noto Sans"/>
                <w:sz w:val="18"/>
                <w:lang w:eastAsia="es-MX"/>
              </w:rPr>
              <w:t>Nombre de la institución educativa</w:t>
            </w:r>
          </w:p>
        </w:tc>
      </w:tr>
      <w:tr w:rsidR="00E058CB" w:rsidRPr="00AF006F" w14:paraId="7E591C50" w14:textId="77777777" w:rsidTr="008C4C01">
        <w:trPr>
          <w:gridAfter w:val="2"/>
          <w:wAfter w:w="260" w:type="dxa"/>
          <w:trHeight w:val="211"/>
        </w:trPr>
        <w:tc>
          <w:tcPr>
            <w:tcW w:w="9474" w:type="dxa"/>
            <w:gridSpan w:val="39"/>
            <w:tcBorders>
              <w:top w:val="single" w:sz="4" w:space="0" w:color="auto"/>
              <w:left w:val="single" w:sz="4" w:space="0" w:color="auto"/>
              <w:bottom w:val="single" w:sz="4" w:space="0" w:color="auto"/>
              <w:right w:val="single" w:sz="4" w:space="0" w:color="auto"/>
            </w:tcBorders>
            <w:shd w:val="clear" w:color="auto" w:fill="auto"/>
            <w:vAlign w:val="bottom"/>
          </w:tcPr>
          <w:p w14:paraId="708D789D" w14:textId="77777777" w:rsidR="00E058CB" w:rsidRPr="00AF006F" w:rsidRDefault="00E058CB" w:rsidP="008C4C01">
            <w:pPr>
              <w:pStyle w:val="11TextoTabla"/>
              <w:rPr>
                <w:rFonts w:cs="Noto Sans"/>
                <w:sz w:val="18"/>
                <w:lang w:eastAsia="es-MX"/>
              </w:rPr>
            </w:pPr>
          </w:p>
        </w:tc>
      </w:tr>
      <w:tr w:rsidR="00E058CB" w:rsidRPr="00AF006F" w14:paraId="08A6FB1C" w14:textId="77777777" w:rsidTr="008C4C01">
        <w:trPr>
          <w:gridAfter w:val="2"/>
          <w:wAfter w:w="260" w:type="dxa"/>
        </w:trPr>
        <w:tc>
          <w:tcPr>
            <w:tcW w:w="9474" w:type="dxa"/>
            <w:gridSpan w:val="39"/>
            <w:tcBorders>
              <w:top w:val="single" w:sz="4" w:space="0" w:color="auto"/>
              <w:bottom w:val="single" w:sz="4" w:space="0" w:color="auto"/>
            </w:tcBorders>
            <w:shd w:val="clear" w:color="auto" w:fill="auto"/>
            <w:vAlign w:val="bottom"/>
          </w:tcPr>
          <w:p w14:paraId="3BA01DE0" w14:textId="77777777" w:rsidR="00E058CB" w:rsidRPr="00AF006F" w:rsidRDefault="00E058CB" w:rsidP="008C4C01">
            <w:pPr>
              <w:pStyle w:val="11TextoTabla"/>
              <w:rPr>
                <w:rFonts w:cs="Noto Sans"/>
                <w:sz w:val="18"/>
                <w:lang w:eastAsia="es-MX"/>
              </w:rPr>
            </w:pPr>
            <w:r w:rsidRPr="00AF006F">
              <w:rPr>
                <w:rFonts w:cs="Noto Sans"/>
                <w:sz w:val="18"/>
                <w:lang w:eastAsia="es-MX"/>
              </w:rPr>
              <w:t>Dirección:</w:t>
            </w:r>
          </w:p>
        </w:tc>
      </w:tr>
      <w:tr w:rsidR="00E058CB" w:rsidRPr="00AF006F" w14:paraId="4C8DF4FF" w14:textId="77777777" w:rsidTr="008C4C01">
        <w:trPr>
          <w:gridAfter w:val="2"/>
          <w:wAfter w:w="260" w:type="dxa"/>
          <w:trHeight w:val="276"/>
        </w:trPr>
        <w:tc>
          <w:tcPr>
            <w:tcW w:w="9474" w:type="dxa"/>
            <w:gridSpan w:val="39"/>
            <w:tcBorders>
              <w:top w:val="single" w:sz="4" w:space="0" w:color="auto"/>
              <w:left w:val="single" w:sz="4" w:space="0" w:color="auto"/>
              <w:bottom w:val="single" w:sz="4" w:space="0" w:color="auto"/>
              <w:right w:val="single" w:sz="4" w:space="0" w:color="auto"/>
            </w:tcBorders>
            <w:shd w:val="clear" w:color="auto" w:fill="auto"/>
            <w:vAlign w:val="bottom"/>
          </w:tcPr>
          <w:p w14:paraId="08FC27C2" w14:textId="77777777" w:rsidR="00E058CB" w:rsidRPr="00AF006F" w:rsidRDefault="00E058CB" w:rsidP="008C4C01">
            <w:pPr>
              <w:pStyle w:val="11TextoTabla"/>
              <w:rPr>
                <w:rFonts w:cs="Noto Sans"/>
                <w:sz w:val="18"/>
                <w:lang w:eastAsia="es-MX"/>
              </w:rPr>
            </w:pPr>
          </w:p>
        </w:tc>
      </w:tr>
      <w:tr w:rsidR="00E058CB" w:rsidRPr="00AF006F" w14:paraId="1A987FB3" w14:textId="77777777" w:rsidTr="008C4C01">
        <w:trPr>
          <w:gridAfter w:val="1"/>
          <w:wAfter w:w="240" w:type="dxa"/>
        </w:trPr>
        <w:tc>
          <w:tcPr>
            <w:tcW w:w="3858" w:type="dxa"/>
            <w:gridSpan w:val="12"/>
            <w:tcBorders>
              <w:top w:val="single" w:sz="4" w:space="0" w:color="auto"/>
              <w:bottom w:val="single" w:sz="4" w:space="0" w:color="auto"/>
            </w:tcBorders>
            <w:shd w:val="clear" w:color="auto" w:fill="auto"/>
            <w:vAlign w:val="bottom"/>
          </w:tcPr>
          <w:p w14:paraId="7CFCCB53" w14:textId="77777777" w:rsidR="00E058CB" w:rsidRPr="00AF006F" w:rsidRDefault="00E058CB" w:rsidP="008C4C01">
            <w:pPr>
              <w:pStyle w:val="11TextoTabla"/>
              <w:rPr>
                <w:rFonts w:cs="Noto Sans"/>
                <w:sz w:val="18"/>
                <w:lang w:eastAsia="es-MX"/>
              </w:rPr>
            </w:pPr>
            <w:r w:rsidRPr="00AF006F">
              <w:rPr>
                <w:rFonts w:cs="Noto Sans"/>
                <w:sz w:val="18"/>
                <w:lang w:eastAsia="es-MX"/>
              </w:rPr>
              <w:t>Teléfono con clave lada:</w:t>
            </w:r>
          </w:p>
        </w:tc>
        <w:tc>
          <w:tcPr>
            <w:tcW w:w="501" w:type="dxa"/>
            <w:gridSpan w:val="4"/>
            <w:tcBorders>
              <w:top w:val="single" w:sz="4" w:space="0" w:color="auto"/>
            </w:tcBorders>
            <w:shd w:val="clear" w:color="auto" w:fill="auto"/>
            <w:vAlign w:val="bottom"/>
          </w:tcPr>
          <w:p w14:paraId="0911368D" w14:textId="77777777" w:rsidR="00E058CB" w:rsidRPr="00AF006F" w:rsidRDefault="00E058CB" w:rsidP="008C4C01">
            <w:pPr>
              <w:pStyle w:val="11TextoTabla"/>
              <w:rPr>
                <w:rFonts w:cs="Noto Sans"/>
                <w:sz w:val="18"/>
                <w:lang w:eastAsia="es-MX"/>
              </w:rPr>
            </w:pPr>
          </w:p>
        </w:tc>
        <w:tc>
          <w:tcPr>
            <w:tcW w:w="5135" w:type="dxa"/>
            <w:gridSpan w:val="24"/>
            <w:tcBorders>
              <w:top w:val="single" w:sz="4" w:space="0" w:color="auto"/>
              <w:bottom w:val="single" w:sz="4" w:space="0" w:color="auto"/>
            </w:tcBorders>
            <w:shd w:val="clear" w:color="auto" w:fill="auto"/>
            <w:vAlign w:val="bottom"/>
          </w:tcPr>
          <w:p w14:paraId="74667B63" w14:textId="77777777" w:rsidR="00E058CB" w:rsidRPr="00AF006F" w:rsidRDefault="00E058CB" w:rsidP="008C4C01">
            <w:pPr>
              <w:pStyle w:val="11TextoTabla"/>
              <w:rPr>
                <w:rFonts w:cs="Noto Sans"/>
                <w:sz w:val="18"/>
                <w:lang w:eastAsia="es-MX"/>
              </w:rPr>
            </w:pPr>
            <w:r w:rsidRPr="00AF006F">
              <w:rPr>
                <w:rFonts w:cs="Noto Sans"/>
                <w:sz w:val="18"/>
                <w:lang w:eastAsia="es-MX"/>
              </w:rPr>
              <w:t>Correo electrónico</w:t>
            </w:r>
          </w:p>
        </w:tc>
      </w:tr>
      <w:tr w:rsidR="00E058CB" w:rsidRPr="00AF006F" w14:paraId="1A088A46" w14:textId="77777777" w:rsidTr="008C4C01">
        <w:trPr>
          <w:gridAfter w:val="1"/>
          <w:wAfter w:w="240" w:type="dxa"/>
          <w:trHeight w:val="228"/>
        </w:trPr>
        <w:tc>
          <w:tcPr>
            <w:tcW w:w="3858"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14:paraId="6767BDE2" w14:textId="77777777" w:rsidR="00E058CB" w:rsidRPr="00AF006F" w:rsidRDefault="00E058CB" w:rsidP="008C4C01">
            <w:pPr>
              <w:pStyle w:val="11TextoTabla"/>
              <w:rPr>
                <w:rFonts w:cs="Noto Sans"/>
                <w:sz w:val="18"/>
                <w:lang w:eastAsia="es-MX"/>
              </w:rPr>
            </w:pPr>
          </w:p>
        </w:tc>
        <w:tc>
          <w:tcPr>
            <w:tcW w:w="501" w:type="dxa"/>
            <w:gridSpan w:val="4"/>
            <w:tcBorders>
              <w:left w:val="single" w:sz="4" w:space="0" w:color="auto"/>
              <w:right w:val="single" w:sz="4" w:space="0" w:color="auto"/>
            </w:tcBorders>
            <w:shd w:val="clear" w:color="auto" w:fill="auto"/>
            <w:vAlign w:val="bottom"/>
          </w:tcPr>
          <w:p w14:paraId="11EC685D" w14:textId="77777777" w:rsidR="00E058CB" w:rsidRPr="00AF006F" w:rsidRDefault="00E058CB" w:rsidP="008C4C01">
            <w:pPr>
              <w:pStyle w:val="11TextoTabla"/>
              <w:rPr>
                <w:rFonts w:cs="Noto Sans"/>
                <w:sz w:val="18"/>
                <w:lang w:eastAsia="es-MX"/>
              </w:rPr>
            </w:pPr>
          </w:p>
        </w:tc>
        <w:tc>
          <w:tcPr>
            <w:tcW w:w="5135" w:type="dxa"/>
            <w:gridSpan w:val="24"/>
            <w:tcBorders>
              <w:top w:val="single" w:sz="4" w:space="0" w:color="auto"/>
              <w:left w:val="single" w:sz="4" w:space="0" w:color="auto"/>
              <w:bottom w:val="single" w:sz="4" w:space="0" w:color="auto"/>
              <w:right w:val="single" w:sz="4" w:space="0" w:color="auto"/>
            </w:tcBorders>
            <w:shd w:val="clear" w:color="auto" w:fill="auto"/>
            <w:vAlign w:val="bottom"/>
          </w:tcPr>
          <w:p w14:paraId="356C626C" w14:textId="77777777" w:rsidR="00E058CB" w:rsidRPr="00AF006F" w:rsidRDefault="00E058CB" w:rsidP="008C4C01">
            <w:pPr>
              <w:pStyle w:val="11TextoTabla"/>
              <w:rPr>
                <w:rFonts w:cs="Noto Sans"/>
                <w:sz w:val="18"/>
                <w:lang w:eastAsia="es-MX"/>
              </w:rPr>
            </w:pPr>
          </w:p>
        </w:tc>
      </w:tr>
      <w:tr w:rsidR="00E058CB" w:rsidRPr="00AF006F" w14:paraId="20BC8FDC" w14:textId="77777777" w:rsidTr="008C4C01">
        <w:trPr>
          <w:gridAfter w:val="2"/>
          <w:wAfter w:w="260" w:type="dxa"/>
        </w:trPr>
        <w:tc>
          <w:tcPr>
            <w:tcW w:w="9474" w:type="dxa"/>
            <w:gridSpan w:val="39"/>
            <w:tcBorders>
              <w:bottom w:val="single" w:sz="4" w:space="0" w:color="auto"/>
            </w:tcBorders>
            <w:shd w:val="clear" w:color="auto" w:fill="auto"/>
            <w:vAlign w:val="bottom"/>
          </w:tcPr>
          <w:p w14:paraId="54AD6C61" w14:textId="77777777" w:rsidR="00E058CB" w:rsidRPr="00AF006F" w:rsidRDefault="00E058CB" w:rsidP="008C4C01">
            <w:pPr>
              <w:pStyle w:val="11TextoTabla"/>
              <w:rPr>
                <w:rFonts w:cs="Noto Sans"/>
                <w:sz w:val="18"/>
                <w:lang w:eastAsia="es-MX"/>
              </w:rPr>
            </w:pPr>
          </w:p>
          <w:p w14:paraId="1C23B3FC" w14:textId="77777777" w:rsidR="00E058CB" w:rsidRPr="00AF006F" w:rsidRDefault="00E058CB" w:rsidP="008C4C01">
            <w:pPr>
              <w:pStyle w:val="11TextoTabla"/>
              <w:rPr>
                <w:rFonts w:cs="Noto Sans"/>
                <w:sz w:val="18"/>
                <w:lang w:eastAsia="es-MX"/>
              </w:rPr>
            </w:pPr>
            <w:r w:rsidRPr="00AF006F">
              <w:rPr>
                <w:rFonts w:cs="Noto Sans"/>
                <w:sz w:val="18"/>
                <w:lang w:eastAsia="es-MX"/>
              </w:rPr>
              <w:t>Nombre del plan y programa de estudios:</w:t>
            </w:r>
          </w:p>
        </w:tc>
      </w:tr>
      <w:tr w:rsidR="00E058CB" w:rsidRPr="00AF006F" w14:paraId="5CCE5F90" w14:textId="77777777" w:rsidTr="008C4C01">
        <w:trPr>
          <w:gridAfter w:val="2"/>
          <w:wAfter w:w="260" w:type="dxa"/>
          <w:trHeight w:val="284"/>
        </w:trPr>
        <w:tc>
          <w:tcPr>
            <w:tcW w:w="9474" w:type="dxa"/>
            <w:gridSpan w:val="39"/>
            <w:tcBorders>
              <w:top w:val="single" w:sz="4" w:space="0" w:color="auto"/>
              <w:left w:val="single" w:sz="4" w:space="0" w:color="auto"/>
              <w:bottom w:val="single" w:sz="4" w:space="0" w:color="auto"/>
              <w:right w:val="single" w:sz="4" w:space="0" w:color="auto"/>
            </w:tcBorders>
            <w:shd w:val="clear" w:color="auto" w:fill="auto"/>
            <w:vAlign w:val="bottom"/>
          </w:tcPr>
          <w:p w14:paraId="7CE79F12" w14:textId="77777777" w:rsidR="00E058CB" w:rsidRPr="00AF006F" w:rsidRDefault="00E058CB" w:rsidP="008C4C01">
            <w:pPr>
              <w:pStyle w:val="11TextoTabla"/>
              <w:rPr>
                <w:rFonts w:cs="Noto Sans"/>
                <w:sz w:val="18"/>
                <w:lang w:eastAsia="es-MX"/>
              </w:rPr>
            </w:pPr>
          </w:p>
        </w:tc>
      </w:tr>
      <w:tr w:rsidR="00E058CB" w:rsidRPr="00AF006F" w14:paraId="2E36B54A" w14:textId="77777777" w:rsidTr="008C4C01">
        <w:trPr>
          <w:gridAfter w:val="2"/>
          <w:wAfter w:w="260" w:type="dxa"/>
        </w:trPr>
        <w:tc>
          <w:tcPr>
            <w:tcW w:w="9474" w:type="dxa"/>
            <w:gridSpan w:val="39"/>
            <w:tcBorders>
              <w:top w:val="single" w:sz="4" w:space="0" w:color="auto"/>
            </w:tcBorders>
            <w:shd w:val="clear" w:color="auto" w:fill="auto"/>
            <w:vAlign w:val="bottom"/>
          </w:tcPr>
          <w:p w14:paraId="5764FB6F" w14:textId="77777777" w:rsidR="00E058CB" w:rsidRPr="00AF006F" w:rsidRDefault="00E058CB" w:rsidP="008C4C01">
            <w:pPr>
              <w:pStyle w:val="11TextoTabla"/>
              <w:rPr>
                <w:rFonts w:cs="Noto Sans"/>
                <w:sz w:val="18"/>
                <w:u w:val="single"/>
                <w:lang w:eastAsia="es-MX"/>
              </w:rPr>
            </w:pPr>
            <w:r w:rsidRPr="00AF006F">
              <w:rPr>
                <w:rFonts w:cs="Noto Sans"/>
                <w:sz w:val="18"/>
                <w:lang w:eastAsia="es-MX"/>
              </w:rPr>
              <w:t>Modalidad educativa</w:t>
            </w:r>
            <w:r w:rsidR="009B0646" w:rsidRPr="00AF006F">
              <w:rPr>
                <w:rFonts w:cs="Noto Sans"/>
                <w:sz w:val="18"/>
                <w:lang w:eastAsia="es-MX"/>
              </w:rPr>
              <w:t xml:space="preserve"> </w:t>
            </w:r>
            <w:r w:rsidR="009B0646" w:rsidRPr="00AF006F">
              <w:rPr>
                <w:rFonts w:cs="Noto Sans"/>
                <w:sz w:val="18"/>
                <w:u w:val="single"/>
                <w:lang w:eastAsia="es-MX"/>
              </w:rPr>
              <w:t>Este programa solo permite la modalidad escolarizada</w:t>
            </w:r>
          </w:p>
          <w:p w14:paraId="7434F20C" w14:textId="12AB799B" w:rsidR="0034372B" w:rsidRPr="00AF006F" w:rsidRDefault="0034372B" w:rsidP="008C4C01">
            <w:pPr>
              <w:pStyle w:val="11TextoTabla"/>
              <w:rPr>
                <w:rFonts w:cs="Noto Sans"/>
                <w:sz w:val="18"/>
                <w:lang w:eastAsia="es-MX"/>
              </w:rPr>
            </w:pPr>
          </w:p>
        </w:tc>
      </w:tr>
      <w:tr w:rsidR="00E058CB" w:rsidRPr="00AF006F" w14:paraId="58E29BD5" w14:textId="77777777" w:rsidTr="008C4C01">
        <w:trPr>
          <w:gridAfter w:val="2"/>
          <w:wAfter w:w="260" w:type="dxa"/>
          <w:trHeight w:val="284"/>
        </w:trPr>
        <w:tc>
          <w:tcPr>
            <w:tcW w:w="1574" w:type="dxa"/>
            <w:gridSpan w:val="3"/>
            <w:tcBorders>
              <w:right w:val="single" w:sz="4" w:space="0" w:color="auto"/>
            </w:tcBorders>
            <w:shd w:val="clear" w:color="auto" w:fill="auto"/>
          </w:tcPr>
          <w:p w14:paraId="03D5A656" w14:textId="77777777" w:rsidR="00E058CB" w:rsidRPr="00AF006F" w:rsidRDefault="00E058CB" w:rsidP="008C4C01">
            <w:pPr>
              <w:pStyle w:val="11TextoTabla"/>
              <w:spacing w:before="0"/>
              <w:ind w:left="51"/>
              <w:rPr>
                <w:rFonts w:cs="Noto Sans"/>
                <w:sz w:val="18"/>
                <w:lang w:eastAsia="es-MX"/>
              </w:rPr>
            </w:pPr>
            <w:r w:rsidRPr="00AF006F">
              <w:rPr>
                <w:rFonts w:cs="Noto Sans"/>
                <w:sz w:val="18"/>
                <w:lang w:eastAsia="es-MX"/>
              </w:rPr>
              <w:t>Escolarizada</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65AEB8A" w14:textId="77777777" w:rsidR="00E058CB" w:rsidRPr="00AF006F" w:rsidRDefault="00E058CB" w:rsidP="008C4C01">
            <w:pPr>
              <w:pStyle w:val="11TextoTabla"/>
              <w:rPr>
                <w:rFonts w:cs="Noto Sans"/>
                <w:sz w:val="18"/>
                <w:lang w:eastAsia="es-MX"/>
              </w:rPr>
            </w:pPr>
          </w:p>
        </w:tc>
        <w:tc>
          <w:tcPr>
            <w:tcW w:w="2017" w:type="dxa"/>
            <w:gridSpan w:val="8"/>
            <w:tcBorders>
              <w:left w:val="single" w:sz="4" w:space="0" w:color="auto"/>
              <w:right w:val="single" w:sz="4" w:space="0" w:color="auto"/>
            </w:tcBorders>
            <w:shd w:val="clear" w:color="auto" w:fill="auto"/>
          </w:tcPr>
          <w:p w14:paraId="590ACCBF" w14:textId="77777777" w:rsidR="00E058CB" w:rsidRPr="00AF006F" w:rsidRDefault="00E058CB" w:rsidP="008C4C01">
            <w:pPr>
              <w:pStyle w:val="11TextoTabla"/>
              <w:jc w:val="right"/>
              <w:rPr>
                <w:rFonts w:cs="Noto Sans"/>
                <w:sz w:val="18"/>
                <w:lang w:eastAsia="es-MX"/>
              </w:rPr>
            </w:pPr>
            <w:r w:rsidRPr="00AF006F">
              <w:rPr>
                <w:rFonts w:cs="Noto Sans"/>
                <w:sz w:val="18"/>
                <w:lang w:eastAsia="es-MX"/>
              </w:rPr>
              <w:t>Mixta</w:t>
            </w:r>
          </w:p>
        </w:tc>
        <w:tc>
          <w:tcPr>
            <w:tcW w:w="108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0E5D9D65" w14:textId="77777777" w:rsidR="00E058CB" w:rsidRPr="00AF006F" w:rsidRDefault="009B0646" w:rsidP="008C4C01">
            <w:pPr>
              <w:pStyle w:val="11TextoTabla"/>
              <w:rPr>
                <w:rFonts w:cs="Noto Sans"/>
                <w:sz w:val="18"/>
                <w:lang w:eastAsia="es-MX"/>
              </w:rPr>
            </w:pPr>
            <w:r w:rsidRPr="00AF006F">
              <w:rPr>
                <w:rFonts w:cs="Noto Sans"/>
                <w:sz w:val="18"/>
                <w:lang w:eastAsia="es-MX"/>
              </w:rPr>
              <w:t>No aplica</w:t>
            </w:r>
          </w:p>
        </w:tc>
        <w:tc>
          <w:tcPr>
            <w:tcW w:w="2837" w:type="dxa"/>
            <w:gridSpan w:val="12"/>
            <w:tcBorders>
              <w:left w:val="single" w:sz="4" w:space="0" w:color="auto"/>
              <w:right w:val="single" w:sz="4" w:space="0" w:color="auto"/>
            </w:tcBorders>
            <w:shd w:val="clear" w:color="auto" w:fill="auto"/>
          </w:tcPr>
          <w:p w14:paraId="386BF5A5" w14:textId="77777777" w:rsidR="00E058CB" w:rsidRPr="00AF006F" w:rsidRDefault="00E058CB" w:rsidP="008C4C01">
            <w:pPr>
              <w:pStyle w:val="11TextoTabla"/>
              <w:jc w:val="right"/>
              <w:rPr>
                <w:rFonts w:cs="Noto Sans"/>
                <w:sz w:val="18"/>
                <w:lang w:eastAsia="es-MX"/>
              </w:rPr>
            </w:pPr>
            <w:r w:rsidRPr="00AF006F">
              <w:rPr>
                <w:rFonts w:cs="Noto Sans"/>
                <w:sz w:val="18"/>
                <w:lang w:eastAsia="es-MX"/>
              </w:rPr>
              <w:t>No escolarizada</w:t>
            </w:r>
          </w:p>
        </w:tc>
        <w:tc>
          <w:tcPr>
            <w:tcW w:w="1252" w:type="dxa"/>
            <w:gridSpan w:val="7"/>
            <w:tcBorders>
              <w:top w:val="single" w:sz="4" w:space="0" w:color="auto"/>
              <w:left w:val="single" w:sz="4" w:space="0" w:color="auto"/>
              <w:bottom w:val="single" w:sz="4" w:space="0" w:color="auto"/>
              <w:right w:val="single" w:sz="4" w:space="0" w:color="auto"/>
            </w:tcBorders>
            <w:shd w:val="clear" w:color="auto" w:fill="auto"/>
          </w:tcPr>
          <w:p w14:paraId="20BB9F7F" w14:textId="77777777" w:rsidR="00E058CB" w:rsidRPr="00AF006F" w:rsidRDefault="009B0646" w:rsidP="008C4C01">
            <w:pPr>
              <w:pStyle w:val="11TextoTabla"/>
              <w:rPr>
                <w:rFonts w:cs="Noto Sans"/>
                <w:sz w:val="18"/>
                <w:lang w:eastAsia="es-MX"/>
              </w:rPr>
            </w:pPr>
            <w:r w:rsidRPr="00AF006F">
              <w:rPr>
                <w:rFonts w:cs="Noto Sans"/>
                <w:sz w:val="18"/>
                <w:lang w:eastAsia="es-MX"/>
              </w:rPr>
              <w:t>No aplica</w:t>
            </w:r>
          </w:p>
        </w:tc>
      </w:tr>
      <w:tr w:rsidR="00E058CB" w:rsidRPr="00AF006F" w14:paraId="5E8C3080" w14:textId="77777777" w:rsidTr="008C4C01">
        <w:trPr>
          <w:gridAfter w:val="2"/>
          <w:wAfter w:w="260" w:type="dxa"/>
        </w:trPr>
        <w:tc>
          <w:tcPr>
            <w:tcW w:w="9474" w:type="dxa"/>
            <w:gridSpan w:val="39"/>
            <w:shd w:val="clear" w:color="auto" w:fill="auto"/>
            <w:vAlign w:val="bottom"/>
          </w:tcPr>
          <w:p w14:paraId="08812C46" w14:textId="77777777" w:rsidR="00E058CB" w:rsidRPr="00AF006F" w:rsidRDefault="00E058CB" w:rsidP="008C4C01">
            <w:pPr>
              <w:pStyle w:val="11TextoTabla"/>
              <w:rPr>
                <w:rFonts w:cs="Noto Sans"/>
                <w:sz w:val="18"/>
                <w:lang w:eastAsia="es-MX"/>
              </w:rPr>
            </w:pPr>
            <w:r w:rsidRPr="00AF006F">
              <w:rPr>
                <w:rFonts w:cs="Noto Sans"/>
                <w:sz w:val="18"/>
                <w:lang w:eastAsia="es-MX"/>
              </w:rPr>
              <w:t>Tipo de Programa</w:t>
            </w:r>
          </w:p>
        </w:tc>
      </w:tr>
      <w:tr w:rsidR="00E058CB" w:rsidRPr="00AF006F" w14:paraId="0C3BE0C0" w14:textId="77777777" w:rsidTr="008C4C01">
        <w:trPr>
          <w:gridAfter w:val="2"/>
          <w:wAfter w:w="260" w:type="dxa"/>
          <w:trHeight w:val="284"/>
        </w:trPr>
        <w:tc>
          <w:tcPr>
            <w:tcW w:w="1558" w:type="dxa"/>
            <w:gridSpan w:val="2"/>
            <w:tcBorders>
              <w:right w:val="single" w:sz="4" w:space="0" w:color="auto"/>
            </w:tcBorders>
            <w:shd w:val="clear" w:color="auto" w:fill="auto"/>
            <w:vAlign w:val="bottom"/>
          </w:tcPr>
          <w:p w14:paraId="432D8BBF" w14:textId="77777777" w:rsidR="00E058CB" w:rsidRPr="00AF006F" w:rsidRDefault="00E058CB" w:rsidP="008C4C01">
            <w:pPr>
              <w:pStyle w:val="11TextoTabla"/>
              <w:rPr>
                <w:rFonts w:cs="Noto Sans"/>
                <w:sz w:val="18"/>
                <w:lang w:eastAsia="es-MX"/>
              </w:rPr>
            </w:pPr>
            <w:r w:rsidRPr="00AF006F">
              <w:rPr>
                <w:rFonts w:cs="Noto Sans"/>
                <w:sz w:val="18"/>
                <w:lang w:eastAsia="es-MX"/>
              </w:rPr>
              <w:t>Asignaturas</w:t>
            </w:r>
          </w:p>
        </w:tc>
        <w:tc>
          <w:tcPr>
            <w:tcW w:w="59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556F1C8" w14:textId="77777777" w:rsidR="00E058CB" w:rsidRPr="00AF006F" w:rsidRDefault="00E058CB" w:rsidP="008C4C01">
            <w:pPr>
              <w:pStyle w:val="11TextoTabla"/>
              <w:rPr>
                <w:rFonts w:cs="Noto Sans"/>
                <w:sz w:val="18"/>
                <w:lang w:eastAsia="es-MX"/>
              </w:rPr>
            </w:pPr>
          </w:p>
        </w:tc>
        <w:tc>
          <w:tcPr>
            <w:tcW w:w="1629" w:type="dxa"/>
            <w:gridSpan w:val="6"/>
            <w:tcBorders>
              <w:left w:val="single" w:sz="4" w:space="0" w:color="auto"/>
              <w:right w:val="single" w:sz="4" w:space="0" w:color="auto"/>
            </w:tcBorders>
            <w:shd w:val="clear" w:color="auto" w:fill="auto"/>
            <w:vAlign w:val="bottom"/>
          </w:tcPr>
          <w:p w14:paraId="338665DE" w14:textId="77777777" w:rsidR="00E058CB" w:rsidRPr="00AF006F" w:rsidRDefault="00E058CB" w:rsidP="008C4C01">
            <w:pPr>
              <w:pStyle w:val="11TextoTabla"/>
              <w:jc w:val="right"/>
              <w:rPr>
                <w:rFonts w:cs="Noto Sans"/>
                <w:sz w:val="18"/>
                <w:lang w:eastAsia="es-MX"/>
              </w:rPr>
            </w:pPr>
            <w:r w:rsidRPr="00AF006F">
              <w:rPr>
                <w:rFonts w:cs="Noto Sans"/>
                <w:sz w:val="18"/>
                <w:lang w:eastAsia="es-MX"/>
              </w:rPr>
              <w:t>Modular</w:t>
            </w:r>
          </w:p>
        </w:tc>
        <w:tc>
          <w:tcPr>
            <w:tcW w:w="668"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5FEB1D1" w14:textId="77777777" w:rsidR="00E058CB" w:rsidRPr="00AF006F" w:rsidRDefault="00E058CB" w:rsidP="008C4C01">
            <w:pPr>
              <w:pStyle w:val="11TextoTabla"/>
              <w:rPr>
                <w:rFonts w:cs="Noto Sans"/>
                <w:sz w:val="18"/>
                <w:lang w:eastAsia="es-MX"/>
              </w:rPr>
            </w:pPr>
          </w:p>
        </w:tc>
        <w:tc>
          <w:tcPr>
            <w:tcW w:w="4410" w:type="dxa"/>
            <w:gridSpan w:val="17"/>
            <w:tcBorders>
              <w:left w:val="single" w:sz="4" w:space="0" w:color="auto"/>
              <w:right w:val="single" w:sz="4" w:space="0" w:color="auto"/>
            </w:tcBorders>
            <w:shd w:val="clear" w:color="auto" w:fill="auto"/>
            <w:vAlign w:val="bottom"/>
          </w:tcPr>
          <w:p w14:paraId="56F8734B" w14:textId="77777777" w:rsidR="00E058CB" w:rsidRPr="00AF006F" w:rsidRDefault="00E058CB" w:rsidP="008C4C01">
            <w:pPr>
              <w:pStyle w:val="11TextoTabla"/>
              <w:jc w:val="right"/>
              <w:rPr>
                <w:rFonts w:cs="Noto Sans"/>
                <w:sz w:val="18"/>
                <w:lang w:eastAsia="es-MX"/>
              </w:rPr>
            </w:pPr>
            <w:r w:rsidRPr="00AF006F">
              <w:rPr>
                <w:rFonts w:cs="Noto Sans"/>
                <w:sz w:val="18"/>
                <w:lang w:eastAsia="es-MX"/>
              </w:rPr>
              <w:t>Competencias</w:t>
            </w:r>
          </w:p>
        </w:tc>
        <w:tc>
          <w:tcPr>
            <w:tcW w:w="61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46BF252" w14:textId="77777777" w:rsidR="00E058CB" w:rsidRPr="00AF006F" w:rsidRDefault="00E058CB" w:rsidP="008C4C01">
            <w:pPr>
              <w:pStyle w:val="11TextoTabla"/>
              <w:rPr>
                <w:rFonts w:cs="Noto Sans"/>
                <w:sz w:val="18"/>
                <w:lang w:eastAsia="es-MX"/>
              </w:rPr>
            </w:pPr>
          </w:p>
        </w:tc>
      </w:tr>
      <w:tr w:rsidR="00E058CB" w:rsidRPr="00AF006F" w14:paraId="106858C8" w14:textId="77777777" w:rsidTr="008C4C01">
        <w:trPr>
          <w:gridAfter w:val="2"/>
          <w:wAfter w:w="260" w:type="dxa"/>
        </w:trPr>
        <w:tc>
          <w:tcPr>
            <w:tcW w:w="9474" w:type="dxa"/>
            <w:gridSpan w:val="39"/>
            <w:shd w:val="clear" w:color="auto" w:fill="auto"/>
            <w:vAlign w:val="bottom"/>
          </w:tcPr>
          <w:p w14:paraId="7029D8A0" w14:textId="77777777" w:rsidR="00E058CB" w:rsidRPr="00AF006F" w:rsidRDefault="00E058CB" w:rsidP="008C4C01">
            <w:pPr>
              <w:pStyle w:val="11TextoTabla"/>
              <w:rPr>
                <w:rFonts w:cs="Noto Sans"/>
                <w:sz w:val="18"/>
                <w:lang w:eastAsia="es-MX"/>
              </w:rPr>
            </w:pPr>
            <w:r w:rsidRPr="00AF006F">
              <w:rPr>
                <w:rFonts w:cs="Noto Sans"/>
                <w:sz w:val="18"/>
                <w:lang w:eastAsia="es-MX"/>
              </w:rPr>
              <w:t>Duración del Programa</w:t>
            </w:r>
          </w:p>
        </w:tc>
      </w:tr>
      <w:tr w:rsidR="00E058CB" w:rsidRPr="00AF006F" w14:paraId="7E8E752B" w14:textId="77777777" w:rsidTr="008C4C01">
        <w:trPr>
          <w:gridAfter w:val="4"/>
          <w:wAfter w:w="341" w:type="dxa"/>
          <w:trHeight w:val="284"/>
        </w:trPr>
        <w:tc>
          <w:tcPr>
            <w:tcW w:w="1558" w:type="dxa"/>
            <w:gridSpan w:val="2"/>
            <w:tcBorders>
              <w:right w:val="single" w:sz="4" w:space="0" w:color="auto"/>
            </w:tcBorders>
            <w:shd w:val="clear" w:color="auto" w:fill="auto"/>
            <w:vAlign w:val="bottom"/>
          </w:tcPr>
          <w:p w14:paraId="0E229E71" w14:textId="77777777" w:rsidR="00E058CB" w:rsidRPr="00AF006F" w:rsidRDefault="00E058CB" w:rsidP="008C4C01">
            <w:pPr>
              <w:pStyle w:val="11TextoTabla"/>
              <w:jc w:val="right"/>
              <w:rPr>
                <w:rFonts w:cs="Noto Sans"/>
                <w:sz w:val="18"/>
                <w:lang w:eastAsia="es-MX"/>
              </w:rPr>
            </w:pPr>
            <w:r w:rsidRPr="00AF006F">
              <w:rPr>
                <w:rFonts w:cs="Noto Sans"/>
                <w:sz w:val="18"/>
                <w:lang w:eastAsia="es-MX"/>
              </w:rPr>
              <w:t>Años</w:t>
            </w:r>
          </w:p>
        </w:tc>
        <w:tc>
          <w:tcPr>
            <w:tcW w:w="59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12507DA" w14:textId="77777777" w:rsidR="00E058CB" w:rsidRPr="00AF006F" w:rsidRDefault="00E058CB" w:rsidP="008C4C01">
            <w:pPr>
              <w:pStyle w:val="11TextoTabla"/>
              <w:rPr>
                <w:rFonts w:cs="Noto Sans"/>
                <w:sz w:val="18"/>
                <w:lang w:eastAsia="es-MX"/>
              </w:rPr>
            </w:pPr>
          </w:p>
        </w:tc>
        <w:tc>
          <w:tcPr>
            <w:tcW w:w="1629" w:type="dxa"/>
            <w:gridSpan w:val="6"/>
            <w:tcBorders>
              <w:left w:val="single" w:sz="4" w:space="0" w:color="auto"/>
              <w:right w:val="single" w:sz="4" w:space="0" w:color="auto"/>
            </w:tcBorders>
            <w:shd w:val="clear" w:color="auto" w:fill="auto"/>
            <w:vAlign w:val="bottom"/>
          </w:tcPr>
          <w:p w14:paraId="64AB15E0" w14:textId="77777777" w:rsidR="00E058CB" w:rsidRPr="00AF006F" w:rsidRDefault="00E058CB" w:rsidP="008C4C01">
            <w:pPr>
              <w:pStyle w:val="11TextoTabla"/>
              <w:jc w:val="right"/>
              <w:rPr>
                <w:rFonts w:cs="Noto Sans"/>
                <w:sz w:val="18"/>
                <w:lang w:eastAsia="es-MX"/>
              </w:rPr>
            </w:pPr>
            <w:r w:rsidRPr="00AF006F">
              <w:rPr>
                <w:rFonts w:cs="Noto Sans"/>
                <w:sz w:val="18"/>
                <w:lang w:eastAsia="es-MX"/>
              </w:rPr>
              <w:t>Semestres</w:t>
            </w:r>
          </w:p>
        </w:tc>
        <w:tc>
          <w:tcPr>
            <w:tcW w:w="63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27330DB" w14:textId="77777777" w:rsidR="00E058CB" w:rsidRPr="00AF006F" w:rsidRDefault="00E058CB" w:rsidP="008C4C01">
            <w:pPr>
              <w:pStyle w:val="11TextoTabla"/>
              <w:rPr>
                <w:rFonts w:cs="Noto Sans"/>
                <w:sz w:val="18"/>
                <w:lang w:eastAsia="es-MX"/>
              </w:rPr>
            </w:pPr>
          </w:p>
        </w:tc>
        <w:tc>
          <w:tcPr>
            <w:tcW w:w="2473" w:type="dxa"/>
            <w:gridSpan w:val="10"/>
            <w:tcBorders>
              <w:left w:val="single" w:sz="4" w:space="0" w:color="auto"/>
              <w:right w:val="single" w:sz="4" w:space="0" w:color="auto"/>
            </w:tcBorders>
            <w:shd w:val="clear" w:color="auto" w:fill="auto"/>
            <w:vAlign w:val="bottom"/>
          </w:tcPr>
          <w:p w14:paraId="68260C69" w14:textId="77777777" w:rsidR="00E058CB" w:rsidRPr="00AF006F" w:rsidRDefault="00E058CB" w:rsidP="008C4C01">
            <w:pPr>
              <w:pStyle w:val="11TextoTabla"/>
              <w:jc w:val="right"/>
              <w:rPr>
                <w:rFonts w:cs="Noto Sans"/>
                <w:sz w:val="18"/>
                <w:lang w:eastAsia="es-MX"/>
              </w:rPr>
            </w:pPr>
            <w:r w:rsidRPr="00AF006F">
              <w:rPr>
                <w:rFonts w:cs="Noto Sans"/>
                <w:sz w:val="18"/>
                <w:lang w:eastAsia="es-MX"/>
              </w:rPr>
              <w:t>Cuatrimestres</w:t>
            </w:r>
          </w:p>
        </w:tc>
        <w:tc>
          <w:tcPr>
            <w:tcW w:w="65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6B70398" w14:textId="77777777" w:rsidR="00E058CB" w:rsidRPr="00AF006F" w:rsidRDefault="00E058CB" w:rsidP="008C4C01">
            <w:pPr>
              <w:pStyle w:val="11TextoTabla"/>
              <w:rPr>
                <w:rFonts w:cs="Noto Sans"/>
                <w:sz w:val="18"/>
                <w:lang w:eastAsia="es-MX"/>
              </w:rPr>
            </w:pPr>
          </w:p>
        </w:tc>
        <w:tc>
          <w:tcPr>
            <w:tcW w:w="1319" w:type="dxa"/>
            <w:gridSpan w:val="5"/>
            <w:tcBorders>
              <w:left w:val="single" w:sz="4" w:space="0" w:color="auto"/>
              <w:right w:val="single" w:sz="4" w:space="0" w:color="auto"/>
            </w:tcBorders>
            <w:shd w:val="clear" w:color="auto" w:fill="auto"/>
            <w:vAlign w:val="bottom"/>
          </w:tcPr>
          <w:p w14:paraId="0611A3D5" w14:textId="77777777" w:rsidR="00E058CB" w:rsidRPr="00AF006F" w:rsidRDefault="00E058CB" w:rsidP="008C4C01">
            <w:pPr>
              <w:pStyle w:val="11TextoTabla"/>
              <w:jc w:val="right"/>
              <w:rPr>
                <w:rFonts w:cs="Noto Sans"/>
                <w:sz w:val="18"/>
                <w:lang w:eastAsia="es-MX"/>
              </w:rPr>
            </w:pPr>
            <w:r w:rsidRPr="00AF006F">
              <w:rPr>
                <w:rFonts w:cs="Noto Sans"/>
                <w:sz w:val="18"/>
                <w:lang w:eastAsia="es-MX"/>
              </w:rPr>
              <w:t>Otro</w:t>
            </w:r>
          </w:p>
        </w:tc>
        <w:tc>
          <w:tcPr>
            <w:tcW w:w="5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C6CC09" w14:textId="77777777" w:rsidR="00E058CB" w:rsidRPr="00AF006F" w:rsidRDefault="00E058CB" w:rsidP="008C4C01">
            <w:pPr>
              <w:pStyle w:val="11TextoTabla"/>
              <w:rPr>
                <w:rFonts w:cs="Noto Sans"/>
                <w:sz w:val="18"/>
                <w:lang w:eastAsia="es-MX"/>
              </w:rPr>
            </w:pPr>
          </w:p>
        </w:tc>
      </w:tr>
      <w:tr w:rsidR="00E058CB" w:rsidRPr="00AF006F" w14:paraId="29995643" w14:textId="77777777" w:rsidTr="008C4C01">
        <w:trPr>
          <w:gridAfter w:val="2"/>
          <w:wAfter w:w="260" w:type="dxa"/>
          <w:trHeight w:val="284"/>
        </w:trPr>
        <w:tc>
          <w:tcPr>
            <w:tcW w:w="9474" w:type="dxa"/>
            <w:gridSpan w:val="39"/>
            <w:tcBorders>
              <w:bottom w:val="single" w:sz="4" w:space="0" w:color="auto"/>
            </w:tcBorders>
            <w:shd w:val="clear" w:color="auto" w:fill="auto"/>
            <w:vAlign w:val="bottom"/>
          </w:tcPr>
          <w:p w14:paraId="3A31F539" w14:textId="77777777" w:rsidR="00E058CB" w:rsidRPr="00AF006F" w:rsidRDefault="00E058CB" w:rsidP="008C4C01">
            <w:pPr>
              <w:pStyle w:val="11TextoTabla"/>
              <w:rPr>
                <w:rFonts w:cs="Noto Sans"/>
                <w:sz w:val="18"/>
                <w:lang w:eastAsia="es-MX"/>
              </w:rPr>
            </w:pPr>
            <w:r w:rsidRPr="00AF006F">
              <w:rPr>
                <w:rFonts w:cs="Noto Sans"/>
                <w:sz w:val="18"/>
                <w:lang w:eastAsia="es-MX"/>
              </w:rPr>
              <w:t>Especificar:</w:t>
            </w:r>
          </w:p>
        </w:tc>
      </w:tr>
      <w:tr w:rsidR="00E058CB" w:rsidRPr="00AF006F" w14:paraId="5E954219" w14:textId="77777777" w:rsidTr="008C4C01">
        <w:trPr>
          <w:gridAfter w:val="2"/>
          <w:wAfter w:w="260" w:type="dxa"/>
          <w:trHeight w:val="284"/>
        </w:trPr>
        <w:tc>
          <w:tcPr>
            <w:tcW w:w="9474" w:type="dxa"/>
            <w:gridSpan w:val="39"/>
            <w:tcBorders>
              <w:top w:val="single" w:sz="4" w:space="0" w:color="auto"/>
              <w:left w:val="single" w:sz="4" w:space="0" w:color="auto"/>
              <w:bottom w:val="single" w:sz="4" w:space="0" w:color="auto"/>
              <w:right w:val="single" w:sz="4" w:space="0" w:color="auto"/>
            </w:tcBorders>
            <w:shd w:val="clear" w:color="auto" w:fill="auto"/>
            <w:vAlign w:val="bottom"/>
          </w:tcPr>
          <w:p w14:paraId="7A8F17E9" w14:textId="77777777" w:rsidR="00E058CB" w:rsidRPr="00AF006F" w:rsidRDefault="00E058CB" w:rsidP="008C4C01">
            <w:pPr>
              <w:pStyle w:val="11TextoTabla"/>
              <w:rPr>
                <w:rFonts w:cs="Noto Sans"/>
                <w:sz w:val="18"/>
                <w:lang w:eastAsia="es-MX"/>
              </w:rPr>
            </w:pPr>
          </w:p>
        </w:tc>
      </w:tr>
      <w:tr w:rsidR="00E058CB" w:rsidRPr="00AF006F" w14:paraId="1DC2CA98" w14:textId="77777777" w:rsidTr="008C4C01">
        <w:trPr>
          <w:gridAfter w:val="2"/>
          <w:wAfter w:w="260" w:type="dxa"/>
          <w:trHeight w:val="284"/>
        </w:trPr>
        <w:tc>
          <w:tcPr>
            <w:tcW w:w="9474" w:type="dxa"/>
            <w:gridSpan w:val="39"/>
            <w:tcBorders>
              <w:top w:val="single" w:sz="4" w:space="0" w:color="auto"/>
            </w:tcBorders>
            <w:shd w:val="clear" w:color="auto" w:fill="auto"/>
            <w:vAlign w:val="bottom"/>
          </w:tcPr>
          <w:p w14:paraId="1F15AE0C" w14:textId="77777777" w:rsidR="00E058CB" w:rsidRPr="00AF006F" w:rsidRDefault="00E058CB" w:rsidP="008C4C01">
            <w:pPr>
              <w:pStyle w:val="11TextoTabla"/>
              <w:ind w:left="0"/>
              <w:rPr>
                <w:rFonts w:cs="Noto Sans"/>
                <w:sz w:val="18"/>
                <w:lang w:eastAsia="es-MX"/>
              </w:rPr>
            </w:pPr>
          </w:p>
        </w:tc>
      </w:tr>
      <w:tr w:rsidR="00E058CB" w:rsidRPr="00AF006F" w14:paraId="2B475272" w14:textId="77777777" w:rsidTr="008C4C01">
        <w:trPr>
          <w:gridAfter w:val="5"/>
          <w:wAfter w:w="509" w:type="dxa"/>
          <w:trHeight w:val="284"/>
        </w:trPr>
        <w:tc>
          <w:tcPr>
            <w:tcW w:w="2866" w:type="dxa"/>
            <w:gridSpan w:val="7"/>
            <w:shd w:val="clear" w:color="auto" w:fill="auto"/>
            <w:vAlign w:val="bottom"/>
          </w:tcPr>
          <w:p w14:paraId="54E2E097" w14:textId="77777777" w:rsidR="00E058CB" w:rsidRPr="00AF006F" w:rsidRDefault="00E058CB" w:rsidP="008C4C01">
            <w:pPr>
              <w:pStyle w:val="11TextoTabla"/>
              <w:rPr>
                <w:rFonts w:cs="Noto Sans"/>
                <w:sz w:val="18"/>
                <w:lang w:eastAsia="es-MX"/>
              </w:rPr>
            </w:pPr>
            <w:r w:rsidRPr="00AF006F">
              <w:rPr>
                <w:rFonts w:cs="Noto Sans"/>
                <w:sz w:val="18"/>
                <w:lang w:eastAsia="es-MX"/>
              </w:rPr>
              <w:t>Total de horas y créditos:</w:t>
            </w:r>
          </w:p>
        </w:tc>
        <w:tc>
          <w:tcPr>
            <w:tcW w:w="1016" w:type="dxa"/>
            <w:gridSpan w:val="6"/>
            <w:tcBorders>
              <w:right w:val="single" w:sz="4" w:space="0" w:color="auto"/>
            </w:tcBorders>
            <w:shd w:val="clear" w:color="auto" w:fill="auto"/>
            <w:vAlign w:val="bottom"/>
          </w:tcPr>
          <w:p w14:paraId="1ECEE39D" w14:textId="77777777" w:rsidR="00E058CB" w:rsidRPr="00AF006F" w:rsidRDefault="00E058CB" w:rsidP="008C4C01">
            <w:pPr>
              <w:pStyle w:val="11TextoTabla"/>
              <w:jc w:val="right"/>
              <w:rPr>
                <w:rFonts w:cs="Noto Sans"/>
                <w:sz w:val="18"/>
                <w:lang w:eastAsia="es-MX"/>
              </w:rPr>
            </w:pPr>
            <w:r w:rsidRPr="00AF006F">
              <w:rPr>
                <w:rFonts w:cs="Noto Sans"/>
                <w:sz w:val="18"/>
                <w:lang w:eastAsia="es-MX"/>
              </w:rPr>
              <w:t>Teoría</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1FEC0F3" w14:textId="77777777" w:rsidR="00E058CB" w:rsidRPr="00AF006F" w:rsidRDefault="00E058CB" w:rsidP="008C4C01">
            <w:pPr>
              <w:pStyle w:val="11TextoTabla"/>
              <w:rPr>
                <w:rFonts w:cs="Noto Sans"/>
                <w:sz w:val="18"/>
                <w:lang w:eastAsia="es-MX"/>
              </w:rPr>
            </w:pPr>
          </w:p>
        </w:tc>
        <w:tc>
          <w:tcPr>
            <w:tcW w:w="1713" w:type="dxa"/>
            <w:gridSpan w:val="8"/>
            <w:tcBorders>
              <w:left w:val="single" w:sz="4" w:space="0" w:color="auto"/>
              <w:right w:val="single" w:sz="4" w:space="0" w:color="auto"/>
            </w:tcBorders>
            <w:shd w:val="clear" w:color="auto" w:fill="auto"/>
            <w:vAlign w:val="bottom"/>
          </w:tcPr>
          <w:p w14:paraId="253CE59F" w14:textId="77777777" w:rsidR="00E058CB" w:rsidRPr="00AF006F" w:rsidRDefault="00E058CB" w:rsidP="008C4C01">
            <w:pPr>
              <w:pStyle w:val="11TextoTabla"/>
              <w:jc w:val="right"/>
              <w:rPr>
                <w:rFonts w:cs="Noto Sans"/>
                <w:sz w:val="18"/>
                <w:lang w:eastAsia="es-MX"/>
              </w:rPr>
            </w:pPr>
            <w:r w:rsidRPr="00AF006F">
              <w:rPr>
                <w:rFonts w:cs="Noto Sans"/>
                <w:sz w:val="18"/>
                <w:lang w:eastAsia="es-MX"/>
              </w:rPr>
              <w:t>Práctica</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C41D936" w14:textId="77777777" w:rsidR="00E058CB" w:rsidRPr="00AF006F" w:rsidRDefault="00E058CB" w:rsidP="008C4C01">
            <w:pPr>
              <w:pStyle w:val="11TextoTabla"/>
              <w:rPr>
                <w:rFonts w:cs="Noto Sans"/>
                <w:sz w:val="18"/>
                <w:lang w:eastAsia="es-MX"/>
              </w:rPr>
            </w:pPr>
          </w:p>
        </w:tc>
        <w:tc>
          <w:tcPr>
            <w:tcW w:w="2350" w:type="dxa"/>
            <w:gridSpan w:val="8"/>
            <w:tcBorders>
              <w:left w:val="single" w:sz="4" w:space="0" w:color="auto"/>
              <w:right w:val="single" w:sz="4" w:space="0" w:color="auto"/>
            </w:tcBorders>
            <w:shd w:val="clear" w:color="auto" w:fill="auto"/>
            <w:vAlign w:val="bottom"/>
          </w:tcPr>
          <w:p w14:paraId="7536ABEE" w14:textId="77777777" w:rsidR="00E058CB" w:rsidRPr="00AF006F" w:rsidRDefault="00E058CB" w:rsidP="008C4C01">
            <w:pPr>
              <w:pStyle w:val="11TextoTabla"/>
              <w:jc w:val="right"/>
              <w:rPr>
                <w:rFonts w:cs="Noto Sans"/>
                <w:sz w:val="18"/>
                <w:lang w:eastAsia="es-MX"/>
              </w:rPr>
            </w:pPr>
            <w:r w:rsidRPr="00AF006F">
              <w:rPr>
                <w:rFonts w:cs="Noto Sans"/>
                <w:sz w:val="18"/>
                <w:lang w:eastAsia="es-MX"/>
              </w:rPr>
              <w:t>Créditos académicos</w:t>
            </w:r>
          </w:p>
        </w:tc>
        <w:tc>
          <w:tcPr>
            <w:tcW w:w="4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6EB5F5" w14:textId="77777777" w:rsidR="00E058CB" w:rsidRPr="00AF006F" w:rsidRDefault="00E058CB" w:rsidP="008C4C01">
            <w:pPr>
              <w:pStyle w:val="11TextoTabla"/>
              <w:rPr>
                <w:rFonts w:cs="Noto Sans"/>
                <w:sz w:val="18"/>
                <w:lang w:eastAsia="es-MX"/>
              </w:rPr>
            </w:pPr>
          </w:p>
        </w:tc>
      </w:tr>
      <w:tr w:rsidR="00E058CB" w:rsidRPr="00AF006F" w14:paraId="15ED1672" w14:textId="77777777" w:rsidTr="008C4C01">
        <w:trPr>
          <w:gridAfter w:val="2"/>
          <w:wAfter w:w="260" w:type="dxa"/>
          <w:trHeight w:val="510"/>
        </w:trPr>
        <w:tc>
          <w:tcPr>
            <w:tcW w:w="3520" w:type="dxa"/>
            <w:gridSpan w:val="9"/>
            <w:shd w:val="clear" w:color="auto" w:fill="auto"/>
            <w:vAlign w:val="bottom"/>
          </w:tcPr>
          <w:p w14:paraId="6A329C1B" w14:textId="77777777" w:rsidR="00E058CB" w:rsidRPr="00AF006F" w:rsidRDefault="00E058CB" w:rsidP="008C4C01">
            <w:pPr>
              <w:pStyle w:val="11TextoTabla"/>
              <w:rPr>
                <w:rFonts w:cs="Noto Sans"/>
                <w:sz w:val="18"/>
                <w:lang w:eastAsia="es-MX"/>
              </w:rPr>
            </w:pPr>
            <w:r w:rsidRPr="00AF006F">
              <w:rPr>
                <w:rFonts w:cs="Noto Sans"/>
                <w:sz w:val="18"/>
                <w:lang w:eastAsia="es-MX"/>
              </w:rPr>
              <w:t>El Plan de estudios fue remitido por:</w:t>
            </w:r>
          </w:p>
        </w:tc>
        <w:tc>
          <w:tcPr>
            <w:tcW w:w="5954" w:type="dxa"/>
            <w:gridSpan w:val="30"/>
            <w:tcBorders>
              <w:bottom w:val="single" w:sz="4" w:space="0" w:color="auto"/>
            </w:tcBorders>
            <w:shd w:val="clear" w:color="auto" w:fill="auto"/>
            <w:vAlign w:val="bottom"/>
          </w:tcPr>
          <w:p w14:paraId="329B9698" w14:textId="77777777" w:rsidR="00E058CB" w:rsidRPr="00AF006F" w:rsidRDefault="00E058CB" w:rsidP="008C4C01">
            <w:pPr>
              <w:pStyle w:val="11TextoTabla"/>
              <w:rPr>
                <w:rFonts w:cs="Noto Sans"/>
                <w:sz w:val="18"/>
                <w:lang w:eastAsia="es-MX"/>
              </w:rPr>
            </w:pPr>
          </w:p>
        </w:tc>
      </w:tr>
      <w:tr w:rsidR="00E058CB" w:rsidRPr="00AF006F" w14:paraId="0A7F713A" w14:textId="77777777" w:rsidTr="008C4C01">
        <w:trPr>
          <w:gridAfter w:val="2"/>
          <w:wAfter w:w="260" w:type="dxa"/>
          <w:trHeight w:val="284"/>
        </w:trPr>
        <w:tc>
          <w:tcPr>
            <w:tcW w:w="9474" w:type="dxa"/>
            <w:gridSpan w:val="39"/>
            <w:shd w:val="clear" w:color="auto" w:fill="auto"/>
            <w:vAlign w:val="bottom"/>
          </w:tcPr>
          <w:p w14:paraId="4382C2FE" w14:textId="77777777" w:rsidR="00E058CB" w:rsidRPr="00AF006F" w:rsidRDefault="00E058CB" w:rsidP="008C4C01">
            <w:pPr>
              <w:pStyle w:val="11TextoTabla"/>
              <w:rPr>
                <w:rFonts w:cs="Noto Sans"/>
                <w:sz w:val="18"/>
                <w:lang w:eastAsia="es-MX"/>
              </w:rPr>
            </w:pPr>
            <w:r w:rsidRPr="00AF006F">
              <w:rPr>
                <w:rFonts w:cs="Noto Sans"/>
                <w:sz w:val="18"/>
                <w:lang w:eastAsia="es-MX"/>
              </w:rPr>
              <w:t>Modalidad educativa:</w:t>
            </w:r>
          </w:p>
        </w:tc>
      </w:tr>
      <w:tr w:rsidR="00E058CB" w:rsidRPr="00AF006F" w14:paraId="097F8C55" w14:textId="77777777" w:rsidTr="008C4C01">
        <w:trPr>
          <w:gridAfter w:val="3"/>
          <w:wAfter w:w="276" w:type="dxa"/>
          <w:trHeight w:val="284"/>
        </w:trPr>
        <w:tc>
          <w:tcPr>
            <w:tcW w:w="1445" w:type="dxa"/>
            <w:tcBorders>
              <w:right w:val="single" w:sz="4" w:space="0" w:color="auto"/>
            </w:tcBorders>
            <w:shd w:val="clear" w:color="auto" w:fill="auto"/>
            <w:vAlign w:val="bottom"/>
          </w:tcPr>
          <w:p w14:paraId="56278793" w14:textId="77777777" w:rsidR="00E058CB" w:rsidRPr="00AF006F" w:rsidRDefault="00E058CB" w:rsidP="008C4C01">
            <w:pPr>
              <w:pStyle w:val="11TextoTabla"/>
              <w:jc w:val="right"/>
              <w:rPr>
                <w:rFonts w:cs="Noto Sans"/>
                <w:sz w:val="18"/>
                <w:lang w:eastAsia="es-MX"/>
              </w:rPr>
            </w:pPr>
            <w:r w:rsidRPr="00AF006F">
              <w:rPr>
                <w:rFonts w:cs="Noto Sans"/>
                <w:sz w:val="18"/>
                <w:lang w:eastAsia="es-MX"/>
              </w:rPr>
              <w:t>SEP Federal</w:t>
            </w:r>
          </w:p>
        </w:tc>
        <w:tc>
          <w:tcPr>
            <w:tcW w:w="142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4588F382" w14:textId="77777777" w:rsidR="00E058CB" w:rsidRPr="00AF006F" w:rsidRDefault="00E058CB" w:rsidP="008C4C01">
            <w:pPr>
              <w:pStyle w:val="11TextoTabla"/>
              <w:rPr>
                <w:rFonts w:cs="Noto Sans"/>
                <w:sz w:val="18"/>
                <w:lang w:eastAsia="es-MX"/>
              </w:rPr>
            </w:pPr>
          </w:p>
        </w:tc>
        <w:tc>
          <w:tcPr>
            <w:tcW w:w="2048" w:type="dxa"/>
            <w:gridSpan w:val="12"/>
            <w:tcBorders>
              <w:left w:val="single" w:sz="4" w:space="0" w:color="auto"/>
              <w:right w:val="single" w:sz="4" w:space="0" w:color="auto"/>
            </w:tcBorders>
            <w:shd w:val="clear" w:color="auto" w:fill="auto"/>
            <w:vAlign w:val="bottom"/>
          </w:tcPr>
          <w:p w14:paraId="31F2ABA7" w14:textId="77777777" w:rsidR="00E058CB" w:rsidRPr="00AF006F" w:rsidRDefault="00E058CB" w:rsidP="008C4C01">
            <w:pPr>
              <w:pStyle w:val="11TextoTabla"/>
              <w:jc w:val="right"/>
              <w:rPr>
                <w:rFonts w:cs="Noto Sans"/>
                <w:sz w:val="18"/>
                <w:lang w:eastAsia="es-MX"/>
              </w:rPr>
            </w:pPr>
            <w:r w:rsidRPr="00AF006F">
              <w:rPr>
                <w:rFonts w:cs="Noto Sans"/>
                <w:sz w:val="18"/>
                <w:lang w:eastAsia="es-MX"/>
              </w:rPr>
              <w:t>SEP Estatal</w:t>
            </w:r>
          </w:p>
        </w:tc>
        <w:tc>
          <w:tcPr>
            <w:tcW w:w="11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5AFEEF3" w14:textId="77777777" w:rsidR="00E058CB" w:rsidRPr="00AF006F" w:rsidRDefault="00E058CB" w:rsidP="008C4C01">
            <w:pPr>
              <w:pStyle w:val="11TextoTabla"/>
              <w:rPr>
                <w:rFonts w:cs="Noto Sans"/>
                <w:sz w:val="18"/>
                <w:lang w:eastAsia="es-MX"/>
              </w:rPr>
            </w:pPr>
          </w:p>
        </w:tc>
        <w:tc>
          <w:tcPr>
            <w:tcW w:w="2780" w:type="dxa"/>
            <w:gridSpan w:val="11"/>
            <w:tcBorders>
              <w:left w:val="single" w:sz="4" w:space="0" w:color="auto"/>
              <w:right w:val="single" w:sz="4" w:space="0" w:color="auto"/>
            </w:tcBorders>
            <w:shd w:val="clear" w:color="auto" w:fill="auto"/>
            <w:vAlign w:val="bottom"/>
          </w:tcPr>
          <w:p w14:paraId="096EAC7C" w14:textId="77777777" w:rsidR="00E058CB" w:rsidRPr="00AF006F" w:rsidRDefault="00E058CB" w:rsidP="008C4C01">
            <w:pPr>
              <w:pStyle w:val="11TextoTabla"/>
              <w:jc w:val="right"/>
              <w:rPr>
                <w:rFonts w:cs="Noto Sans"/>
                <w:sz w:val="18"/>
                <w:lang w:eastAsia="es-MX"/>
              </w:rPr>
            </w:pPr>
            <w:r w:rsidRPr="00691644">
              <w:rPr>
                <w:rFonts w:cs="Noto Sans"/>
                <w:sz w:val="18"/>
                <w:lang w:eastAsia="es-MX"/>
              </w:rPr>
              <w:t>CEIFRHCHIS</w:t>
            </w:r>
          </w:p>
        </w:tc>
        <w:tc>
          <w:tcPr>
            <w:tcW w:w="60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5DBBA1B" w14:textId="77777777" w:rsidR="00E058CB" w:rsidRPr="00AF006F" w:rsidRDefault="00E058CB" w:rsidP="008C4C01">
            <w:pPr>
              <w:pStyle w:val="11TextoTabla"/>
              <w:rPr>
                <w:rFonts w:cs="Noto Sans"/>
                <w:sz w:val="18"/>
                <w:lang w:eastAsia="es-MX"/>
              </w:rPr>
            </w:pPr>
          </w:p>
        </w:tc>
      </w:tr>
      <w:tr w:rsidR="00E058CB" w:rsidRPr="00AF006F" w14:paraId="4D0615E7" w14:textId="77777777" w:rsidTr="008C4C01">
        <w:trPr>
          <w:gridAfter w:val="2"/>
          <w:wAfter w:w="260" w:type="dxa"/>
          <w:trHeight w:val="284"/>
        </w:trPr>
        <w:tc>
          <w:tcPr>
            <w:tcW w:w="9474" w:type="dxa"/>
            <w:gridSpan w:val="39"/>
            <w:shd w:val="clear" w:color="auto" w:fill="auto"/>
            <w:vAlign w:val="bottom"/>
          </w:tcPr>
          <w:p w14:paraId="7D37495B" w14:textId="77777777" w:rsidR="00E058CB" w:rsidRPr="00AF006F" w:rsidRDefault="00E058CB" w:rsidP="008C4C01">
            <w:pPr>
              <w:pStyle w:val="11TextoTabla"/>
              <w:rPr>
                <w:rFonts w:cs="Noto Sans"/>
                <w:sz w:val="18"/>
                <w:lang w:eastAsia="es-MX"/>
              </w:rPr>
            </w:pPr>
          </w:p>
        </w:tc>
      </w:tr>
      <w:tr w:rsidR="00E058CB" w:rsidRPr="00AF006F" w14:paraId="1BC8D8CB" w14:textId="77777777" w:rsidTr="008C4C01">
        <w:trPr>
          <w:gridAfter w:val="2"/>
          <w:wAfter w:w="260" w:type="dxa"/>
          <w:trHeight w:val="284"/>
        </w:trPr>
        <w:tc>
          <w:tcPr>
            <w:tcW w:w="1574" w:type="dxa"/>
            <w:gridSpan w:val="3"/>
            <w:tcBorders>
              <w:right w:val="single" w:sz="4" w:space="0" w:color="auto"/>
            </w:tcBorders>
            <w:shd w:val="clear" w:color="auto" w:fill="auto"/>
            <w:vAlign w:val="bottom"/>
          </w:tcPr>
          <w:p w14:paraId="7D8323D8" w14:textId="77777777" w:rsidR="00E058CB" w:rsidRPr="00AF006F" w:rsidRDefault="00E058CB" w:rsidP="008C4C01">
            <w:pPr>
              <w:pStyle w:val="11TextoTabla"/>
              <w:jc w:val="left"/>
              <w:rPr>
                <w:rFonts w:cs="Noto Sans"/>
                <w:sz w:val="18"/>
                <w:lang w:eastAsia="es-MX"/>
              </w:rPr>
            </w:pPr>
            <w:r w:rsidRPr="00AF006F">
              <w:rPr>
                <w:rFonts w:cs="Noto Sans"/>
                <w:sz w:val="18"/>
                <w:lang w:eastAsia="es-MX"/>
              </w:rPr>
              <w:t>CIFRHS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B030903" w14:textId="77777777" w:rsidR="00E058CB" w:rsidRPr="00AF006F" w:rsidRDefault="00E058CB" w:rsidP="008C4C01">
            <w:pPr>
              <w:pStyle w:val="11TextoTabla"/>
              <w:rPr>
                <w:rFonts w:cs="Noto Sans"/>
                <w:sz w:val="18"/>
                <w:lang w:eastAsia="es-MX"/>
              </w:rPr>
            </w:pPr>
          </w:p>
        </w:tc>
        <w:tc>
          <w:tcPr>
            <w:tcW w:w="1741" w:type="dxa"/>
            <w:gridSpan w:val="9"/>
            <w:tcBorders>
              <w:left w:val="single" w:sz="4" w:space="0" w:color="auto"/>
              <w:right w:val="single" w:sz="4" w:space="0" w:color="auto"/>
            </w:tcBorders>
            <w:shd w:val="clear" w:color="auto" w:fill="auto"/>
            <w:vAlign w:val="bottom"/>
          </w:tcPr>
          <w:p w14:paraId="2E7D6F2A" w14:textId="77777777" w:rsidR="00E058CB" w:rsidRPr="00AF006F" w:rsidRDefault="00E058CB" w:rsidP="008C4C01">
            <w:pPr>
              <w:pStyle w:val="11TextoTabla"/>
              <w:jc w:val="right"/>
              <w:rPr>
                <w:rFonts w:cs="Noto Sans"/>
                <w:sz w:val="18"/>
                <w:lang w:eastAsia="es-MX"/>
              </w:rPr>
            </w:pPr>
            <w:r w:rsidRPr="00AF006F">
              <w:rPr>
                <w:rFonts w:cs="Noto Sans"/>
                <w:sz w:val="18"/>
                <w:lang w:eastAsia="es-MX"/>
              </w:rPr>
              <w:t>Otro</w:t>
            </w:r>
          </w:p>
        </w:tc>
        <w:tc>
          <w:tcPr>
            <w:tcW w:w="418" w:type="dxa"/>
            <w:tcBorders>
              <w:top w:val="single" w:sz="4" w:space="0" w:color="auto"/>
              <w:left w:val="single" w:sz="4" w:space="0" w:color="auto"/>
              <w:bottom w:val="single" w:sz="4" w:space="0" w:color="auto"/>
              <w:right w:val="single" w:sz="4" w:space="0" w:color="auto"/>
            </w:tcBorders>
            <w:shd w:val="clear" w:color="auto" w:fill="auto"/>
            <w:vAlign w:val="bottom"/>
          </w:tcPr>
          <w:p w14:paraId="1D1E6524" w14:textId="77777777" w:rsidR="00E058CB" w:rsidRPr="00AF006F" w:rsidRDefault="00E058CB" w:rsidP="008C4C01">
            <w:pPr>
              <w:pStyle w:val="11TextoTabla"/>
              <w:rPr>
                <w:rFonts w:cs="Noto Sans"/>
                <w:sz w:val="18"/>
                <w:lang w:eastAsia="es-MX"/>
              </w:rPr>
            </w:pPr>
          </w:p>
        </w:tc>
        <w:tc>
          <w:tcPr>
            <w:tcW w:w="2076" w:type="dxa"/>
            <w:gridSpan w:val="11"/>
            <w:tcBorders>
              <w:left w:val="single" w:sz="4" w:space="0" w:color="auto"/>
              <w:right w:val="single" w:sz="4" w:space="0" w:color="auto"/>
            </w:tcBorders>
            <w:shd w:val="clear" w:color="auto" w:fill="auto"/>
            <w:vAlign w:val="bottom"/>
          </w:tcPr>
          <w:p w14:paraId="321AE979" w14:textId="77777777" w:rsidR="00E058CB" w:rsidRPr="00AF006F" w:rsidRDefault="00E058CB" w:rsidP="008C4C01">
            <w:pPr>
              <w:pStyle w:val="11TextoTabla"/>
              <w:jc w:val="right"/>
              <w:rPr>
                <w:rFonts w:cs="Noto Sans"/>
                <w:sz w:val="18"/>
                <w:lang w:eastAsia="es-MX"/>
              </w:rPr>
            </w:pPr>
            <w:r w:rsidRPr="00AF006F">
              <w:rPr>
                <w:rFonts w:cs="Noto Sans"/>
                <w:sz w:val="18"/>
                <w:lang w:eastAsia="es-MX"/>
              </w:rPr>
              <w:t>Especificar</w:t>
            </w:r>
          </w:p>
        </w:tc>
        <w:tc>
          <w:tcPr>
            <w:tcW w:w="3098"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4D7BA72A" w14:textId="77777777" w:rsidR="00E058CB" w:rsidRPr="00AF006F" w:rsidRDefault="00E058CB" w:rsidP="008C4C01">
            <w:pPr>
              <w:pStyle w:val="11TextoTabla"/>
              <w:rPr>
                <w:rFonts w:cs="Noto Sans"/>
                <w:sz w:val="18"/>
                <w:lang w:eastAsia="es-MX"/>
              </w:rPr>
            </w:pPr>
          </w:p>
        </w:tc>
      </w:tr>
      <w:tr w:rsidR="00E058CB" w:rsidRPr="00AF006F" w14:paraId="72DC2B9C" w14:textId="77777777" w:rsidTr="008C4C01">
        <w:trPr>
          <w:gridAfter w:val="2"/>
          <w:wAfter w:w="260" w:type="dxa"/>
          <w:trHeight w:val="454"/>
        </w:trPr>
        <w:tc>
          <w:tcPr>
            <w:tcW w:w="5533" w:type="dxa"/>
            <w:gridSpan w:val="21"/>
            <w:shd w:val="clear" w:color="auto" w:fill="auto"/>
            <w:vAlign w:val="bottom"/>
          </w:tcPr>
          <w:p w14:paraId="033191C2" w14:textId="77777777" w:rsidR="00E058CB" w:rsidRPr="00AF006F" w:rsidRDefault="00E058CB" w:rsidP="008C4C01">
            <w:pPr>
              <w:pStyle w:val="11TextoTabla"/>
              <w:rPr>
                <w:rFonts w:cs="Noto Sans"/>
                <w:sz w:val="18"/>
                <w:lang w:eastAsia="es-MX"/>
              </w:rPr>
            </w:pPr>
            <w:r w:rsidRPr="00AF006F">
              <w:rPr>
                <w:rFonts w:cs="Noto Sans"/>
                <w:sz w:val="18"/>
                <w:lang w:eastAsia="es-MX"/>
              </w:rPr>
              <w:t>Fecha de recepción del plan de estudios</w:t>
            </w:r>
          </w:p>
        </w:tc>
        <w:tc>
          <w:tcPr>
            <w:tcW w:w="3941" w:type="dxa"/>
            <w:gridSpan w:val="18"/>
            <w:shd w:val="clear" w:color="auto" w:fill="auto"/>
            <w:vAlign w:val="bottom"/>
          </w:tcPr>
          <w:p w14:paraId="1FB160D2" w14:textId="77777777" w:rsidR="00E058CB" w:rsidRPr="00AF006F" w:rsidRDefault="00E058CB" w:rsidP="008C4C01">
            <w:pPr>
              <w:pStyle w:val="11TextoTabla"/>
              <w:rPr>
                <w:rFonts w:cs="Noto Sans"/>
                <w:sz w:val="18"/>
                <w:lang w:eastAsia="es-MX"/>
              </w:rPr>
            </w:pPr>
            <w:r w:rsidRPr="00AF006F">
              <w:rPr>
                <w:rFonts w:cs="Noto Sans"/>
                <w:sz w:val="18"/>
                <w:lang w:eastAsia="es-MX"/>
              </w:rPr>
              <w:t>Fecha de evaluación</w:t>
            </w:r>
          </w:p>
        </w:tc>
      </w:tr>
      <w:tr w:rsidR="00E058CB" w:rsidRPr="00AF006F" w14:paraId="35FDEF63" w14:textId="77777777" w:rsidTr="008C4C01">
        <w:trPr>
          <w:trHeight w:val="170"/>
        </w:trPr>
        <w:tc>
          <w:tcPr>
            <w:tcW w:w="1445" w:type="dxa"/>
            <w:tcBorders>
              <w:right w:val="single" w:sz="4" w:space="0" w:color="auto"/>
            </w:tcBorders>
            <w:shd w:val="clear" w:color="auto" w:fill="auto"/>
            <w:vAlign w:val="bottom"/>
          </w:tcPr>
          <w:p w14:paraId="0381EFEB" w14:textId="77777777" w:rsidR="00E058CB" w:rsidRPr="00AF006F" w:rsidRDefault="00E058CB" w:rsidP="008C4C01">
            <w:pPr>
              <w:pStyle w:val="11TextoTabla"/>
              <w:rPr>
                <w:rFonts w:cs="Noto Sans"/>
                <w:sz w:val="18"/>
                <w:lang w:eastAsia="es-MX"/>
              </w:rPr>
            </w:pPr>
          </w:p>
        </w:tc>
        <w:tc>
          <w:tcPr>
            <w:tcW w:w="70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ADDC1BF" w14:textId="77777777" w:rsidR="00E058CB" w:rsidRPr="00AF006F" w:rsidRDefault="00E058CB" w:rsidP="008C4C01">
            <w:pPr>
              <w:pStyle w:val="11TextoTabla"/>
              <w:jc w:val="left"/>
              <w:rPr>
                <w:rFonts w:cs="Noto Sans"/>
                <w:sz w:val="18"/>
                <w:lang w:eastAsia="es-MX"/>
              </w:rPr>
            </w:pPr>
            <w:r w:rsidRPr="00AF006F">
              <w:rPr>
                <w:rFonts w:cs="Noto Sans"/>
                <w:sz w:val="18"/>
                <w:lang w:eastAsia="es-MX"/>
              </w:rPr>
              <w:t>DÍA</w:t>
            </w:r>
          </w:p>
        </w:tc>
        <w:tc>
          <w:tcPr>
            <w:tcW w:w="88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85E78C8" w14:textId="77777777" w:rsidR="00E058CB" w:rsidRPr="00AF006F" w:rsidRDefault="00E058CB" w:rsidP="008C4C01">
            <w:pPr>
              <w:pStyle w:val="11TextoTabla"/>
              <w:rPr>
                <w:rFonts w:cs="Noto Sans"/>
                <w:sz w:val="18"/>
                <w:lang w:eastAsia="es-MX"/>
              </w:rPr>
            </w:pPr>
            <w:r w:rsidRPr="00AF006F">
              <w:rPr>
                <w:rFonts w:cs="Noto Sans"/>
                <w:sz w:val="18"/>
                <w:lang w:eastAsia="es-MX"/>
              </w:rPr>
              <w:t>MES</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B4C5390" w14:textId="77777777" w:rsidR="00E058CB" w:rsidRPr="00AF006F" w:rsidRDefault="00E058CB" w:rsidP="008C4C01">
            <w:pPr>
              <w:pStyle w:val="11TextoTabla"/>
              <w:rPr>
                <w:rFonts w:cs="Noto Sans"/>
                <w:sz w:val="18"/>
                <w:lang w:eastAsia="es-MX"/>
              </w:rPr>
            </w:pPr>
            <w:r w:rsidRPr="00AF006F">
              <w:rPr>
                <w:rFonts w:cs="Noto Sans"/>
                <w:sz w:val="18"/>
                <w:lang w:eastAsia="es-MX"/>
              </w:rPr>
              <w:t>AÑO</w:t>
            </w:r>
          </w:p>
        </w:tc>
        <w:tc>
          <w:tcPr>
            <w:tcW w:w="2494" w:type="dxa"/>
            <w:gridSpan w:val="12"/>
            <w:tcBorders>
              <w:left w:val="single" w:sz="4" w:space="0" w:color="auto"/>
              <w:right w:val="single" w:sz="4" w:space="0" w:color="auto"/>
            </w:tcBorders>
            <w:shd w:val="clear" w:color="auto" w:fill="auto"/>
            <w:vAlign w:val="bottom"/>
          </w:tcPr>
          <w:p w14:paraId="3A2EC362" w14:textId="77777777" w:rsidR="00E058CB" w:rsidRPr="00AF006F" w:rsidRDefault="00E058CB" w:rsidP="008C4C01">
            <w:pPr>
              <w:pStyle w:val="11TextoTabla"/>
              <w:rPr>
                <w:rFonts w:cs="Noto Sans"/>
                <w:sz w:val="18"/>
                <w:lang w:eastAsia="es-MX"/>
              </w:rPr>
            </w:pP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F0A5B0C" w14:textId="77777777" w:rsidR="00E058CB" w:rsidRPr="00AF006F" w:rsidRDefault="00E058CB" w:rsidP="008C4C01">
            <w:pPr>
              <w:pStyle w:val="11TextoTabla"/>
              <w:rPr>
                <w:rFonts w:cs="Noto Sans"/>
                <w:sz w:val="18"/>
                <w:lang w:eastAsia="es-MX"/>
              </w:rPr>
            </w:pPr>
            <w:r w:rsidRPr="00AF006F">
              <w:rPr>
                <w:rFonts w:cs="Noto Sans"/>
                <w:sz w:val="18"/>
                <w:lang w:eastAsia="es-MX"/>
              </w:rPr>
              <w:t>DÏA</w:t>
            </w:r>
          </w:p>
        </w:tc>
        <w:tc>
          <w:tcPr>
            <w:tcW w:w="7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B53AA09" w14:textId="77777777" w:rsidR="00E058CB" w:rsidRPr="00AF006F" w:rsidRDefault="00E058CB" w:rsidP="008C4C01">
            <w:pPr>
              <w:pStyle w:val="11TextoTabla"/>
              <w:rPr>
                <w:rFonts w:cs="Noto Sans"/>
                <w:sz w:val="18"/>
                <w:lang w:eastAsia="es-MX"/>
              </w:rPr>
            </w:pPr>
            <w:r w:rsidRPr="00AF006F">
              <w:rPr>
                <w:rFonts w:cs="Noto Sans"/>
                <w:sz w:val="18"/>
                <w:lang w:eastAsia="es-MX"/>
              </w:rPr>
              <w:t>MES</w:t>
            </w:r>
          </w:p>
        </w:tc>
        <w:tc>
          <w:tcPr>
            <w:tcW w:w="106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3AEEA79" w14:textId="77777777" w:rsidR="00E058CB" w:rsidRPr="00AF006F" w:rsidRDefault="00E058CB" w:rsidP="008C4C01">
            <w:pPr>
              <w:pStyle w:val="11TextoTabla"/>
              <w:rPr>
                <w:rFonts w:cs="Noto Sans"/>
                <w:sz w:val="18"/>
                <w:lang w:eastAsia="es-MX"/>
              </w:rPr>
            </w:pPr>
            <w:r w:rsidRPr="00AF006F">
              <w:rPr>
                <w:rFonts w:cs="Noto Sans"/>
                <w:sz w:val="18"/>
                <w:lang w:eastAsia="es-MX"/>
              </w:rPr>
              <w:t>AÑO</w:t>
            </w:r>
          </w:p>
        </w:tc>
        <w:tc>
          <w:tcPr>
            <w:tcW w:w="878" w:type="dxa"/>
            <w:gridSpan w:val="6"/>
            <w:tcBorders>
              <w:left w:val="single" w:sz="4" w:space="0" w:color="auto"/>
            </w:tcBorders>
            <w:shd w:val="clear" w:color="auto" w:fill="auto"/>
            <w:vAlign w:val="bottom"/>
          </w:tcPr>
          <w:p w14:paraId="3865D735" w14:textId="77777777" w:rsidR="00E058CB" w:rsidRPr="00AF006F" w:rsidRDefault="00E058CB" w:rsidP="008C4C01">
            <w:pPr>
              <w:pStyle w:val="11TextoTabla"/>
              <w:rPr>
                <w:rFonts w:cs="Noto Sans"/>
                <w:sz w:val="18"/>
                <w:lang w:eastAsia="es-MX"/>
              </w:rPr>
            </w:pPr>
          </w:p>
        </w:tc>
      </w:tr>
      <w:tr w:rsidR="00E058CB" w:rsidRPr="00AF006F" w14:paraId="464E8F71" w14:textId="77777777" w:rsidTr="008C4C01">
        <w:trPr>
          <w:trHeight w:val="284"/>
        </w:trPr>
        <w:tc>
          <w:tcPr>
            <w:tcW w:w="1445" w:type="dxa"/>
            <w:tcBorders>
              <w:right w:val="single" w:sz="4" w:space="0" w:color="auto"/>
            </w:tcBorders>
            <w:shd w:val="clear" w:color="auto" w:fill="auto"/>
            <w:vAlign w:val="bottom"/>
          </w:tcPr>
          <w:p w14:paraId="69D5685A" w14:textId="77777777" w:rsidR="00E058CB" w:rsidRPr="00AF006F" w:rsidRDefault="00E058CB" w:rsidP="008C4C01">
            <w:pPr>
              <w:pStyle w:val="11TextoTabla"/>
              <w:rPr>
                <w:rFonts w:cs="Noto Sans"/>
                <w:sz w:val="18"/>
                <w:lang w:eastAsia="es-MX"/>
              </w:rPr>
            </w:pPr>
          </w:p>
        </w:tc>
        <w:tc>
          <w:tcPr>
            <w:tcW w:w="70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B113829" w14:textId="77777777" w:rsidR="00E058CB" w:rsidRPr="00AF006F" w:rsidRDefault="00E058CB" w:rsidP="008C4C01">
            <w:pPr>
              <w:pStyle w:val="11TextoTabla"/>
              <w:rPr>
                <w:rFonts w:cs="Noto Sans"/>
                <w:sz w:val="18"/>
                <w:lang w:eastAsia="es-MX"/>
              </w:rPr>
            </w:pPr>
          </w:p>
        </w:tc>
        <w:tc>
          <w:tcPr>
            <w:tcW w:w="88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A45337" w14:textId="77777777" w:rsidR="00E058CB" w:rsidRPr="00AF006F" w:rsidRDefault="00E058CB" w:rsidP="008C4C01">
            <w:pPr>
              <w:pStyle w:val="11TextoTabla"/>
              <w:rPr>
                <w:rFonts w:cs="Noto Sans"/>
                <w:sz w:val="18"/>
                <w:lang w:eastAsia="es-MX"/>
              </w:rPr>
            </w:pP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119220D" w14:textId="77777777" w:rsidR="00E058CB" w:rsidRPr="00AF006F" w:rsidRDefault="00E058CB" w:rsidP="008C4C01">
            <w:pPr>
              <w:pStyle w:val="11TextoTabla"/>
              <w:rPr>
                <w:rFonts w:cs="Noto Sans"/>
                <w:sz w:val="18"/>
                <w:lang w:eastAsia="es-MX"/>
              </w:rPr>
            </w:pPr>
          </w:p>
        </w:tc>
        <w:tc>
          <w:tcPr>
            <w:tcW w:w="2494" w:type="dxa"/>
            <w:gridSpan w:val="12"/>
            <w:tcBorders>
              <w:left w:val="single" w:sz="4" w:space="0" w:color="auto"/>
              <w:right w:val="single" w:sz="4" w:space="0" w:color="auto"/>
            </w:tcBorders>
            <w:shd w:val="clear" w:color="auto" w:fill="auto"/>
            <w:vAlign w:val="bottom"/>
          </w:tcPr>
          <w:p w14:paraId="5C3C019F" w14:textId="77777777" w:rsidR="00E058CB" w:rsidRPr="00AF006F" w:rsidRDefault="00E058CB" w:rsidP="008C4C01">
            <w:pPr>
              <w:pStyle w:val="11TextoTabla"/>
              <w:rPr>
                <w:rFonts w:cs="Noto Sans"/>
                <w:sz w:val="18"/>
                <w:lang w:eastAsia="es-MX"/>
              </w:rPr>
            </w:pP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51713BF" w14:textId="77777777" w:rsidR="00E058CB" w:rsidRPr="00AF006F" w:rsidRDefault="00E058CB" w:rsidP="008C4C01">
            <w:pPr>
              <w:pStyle w:val="11TextoTabla"/>
              <w:rPr>
                <w:rFonts w:cs="Noto Sans"/>
                <w:sz w:val="18"/>
                <w:lang w:eastAsia="es-MX"/>
              </w:rPr>
            </w:pPr>
          </w:p>
        </w:tc>
        <w:tc>
          <w:tcPr>
            <w:tcW w:w="7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15D37D6" w14:textId="77777777" w:rsidR="00E058CB" w:rsidRPr="00AF006F" w:rsidRDefault="00E058CB" w:rsidP="008C4C01">
            <w:pPr>
              <w:pStyle w:val="11TextoTabla"/>
              <w:rPr>
                <w:rFonts w:cs="Noto Sans"/>
                <w:sz w:val="18"/>
                <w:lang w:eastAsia="es-MX"/>
              </w:rPr>
            </w:pPr>
          </w:p>
        </w:tc>
        <w:tc>
          <w:tcPr>
            <w:tcW w:w="106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0340873" w14:textId="77777777" w:rsidR="00E058CB" w:rsidRPr="00AF006F" w:rsidRDefault="00E058CB" w:rsidP="008C4C01">
            <w:pPr>
              <w:pStyle w:val="11TextoTabla"/>
              <w:rPr>
                <w:rFonts w:cs="Noto Sans"/>
                <w:sz w:val="18"/>
                <w:lang w:eastAsia="es-MX"/>
              </w:rPr>
            </w:pPr>
          </w:p>
        </w:tc>
        <w:tc>
          <w:tcPr>
            <w:tcW w:w="878" w:type="dxa"/>
            <w:gridSpan w:val="6"/>
            <w:tcBorders>
              <w:left w:val="single" w:sz="4" w:space="0" w:color="auto"/>
            </w:tcBorders>
            <w:shd w:val="clear" w:color="auto" w:fill="auto"/>
            <w:vAlign w:val="bottom"/>
          </w:tcPr>
          <w:p w14:paraId="7734F958" w14:textId="77777777" w:rsidR="00E058CB" w:rsidRPr="00AF006F" w:rsidRDefault="00E058CB" w:rsidP="008C4C01">
            <w:pPr>
              <w:pStyle w:val="11TextoTabla"/>
              <w:rPr>
                <w:rFonts w:cs="Noto Sans"/>
                <w:sz w:val="18"/>
                <w:lang w:eastAsia="es-MX"/>
              </w:rPr>
            </w:pPr>
          </w:p>
        </w:tc>
      </w:tr>
      <w:tr w:rsidR="00E058CB" w:rsidRPr="00AF006F" w14:paraId="4598A400" w14:textId="77777777" w:rsidTr="008C4C01">
        <w:trPr>
          <w:gridAfter w:val="2"/>
          <w:wAfter w:w="260" w:type="dxa"/>
        </w:trPr>
        <w:tc>
          <w:tcPr>
            <w:tcW w:w="9474" w:type="dxa"/>
            <w:gridSpan w:val="39"/>
            <w:tcBorders>
              <w:bottom w:val="single" w:sz="4" w:space="0" w:color="auto"/>
            </w:tcBorders>
            <w:shd w:val="clear" w:color="auto" w:fill="auto"/>
            <w:vAlign w:val="bottom"/>
          </w:tcPr>
          <w:p w14:paraId="4EE1C03C" w14:textId="2BC82740" w:rsidR="00E058CB" w:rsidRPr="00AF006F" w:rsidRDefault="00E058CB" w:rsidP="008C4C01">
            <w:pPr>
              <w:pStyle w:val="11TextoTabla"/>
              <w:rPr>
                <w:rFonts w:cs="Noto Sans"/>
                <w:sz w:val="18"/>
                <w:lang w:eastAsia="es-MX"/>
              </w:rPr>
            </w:pPr>
            <w:r w:rsidRPr="00AF006F">
              <w:rPr>
                <w:rFonts w:cs="Noto Sans"/>
                <w:sz w:val="18"/>
                <w:lang w:eastAsia="es-MX"/>
              </w:rPr>
              <w:t>Nombre, profesión, cédula profesional y firma de los evaluadores:</w:t>
            </w:r>
          </w:p>
        </w:tc>
      </w:tr>
      <w:tr w:rsidR="00E058CB" w:rsidRPr="00AF006F" w14:paraId="78AF2A77" w14:textId="77777777" w:rsidTr="00397320">
        <w:trPr>
          <w:gridAfter w:val="2"/>
          <w:wAfter w:w="260" w:type="dxa"/>
          <w:trHeight w:val="454"/>
        </w:trPr>
        <w:tc>
          <w:tcPr>
            <w:tcW w:w="286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0BD8648D" w14:textId="77777777" w:rsidR="00E058CB" w:rsidRPr="00AF006F" w:rsidRDefault="00E058CB" w:rsidP="008C4C01">
            <w:pPr>
              <w:pStyle w:val="11TextoTabla"/>
              <w:rPr>
                <w:rFonts w:cs="Noto Sans"/>
                <w:sz w:val="18"/>
                <w:lang w:eastAsia="es-MX"/>
              </w:rPr>
            </w:pPr>
            <w:r w:rsidRPr="00AF006F">
              <w:rPr>
                <w:rFonts w:cs="Noto Sans"/>
                <w:sz w:val="18"/>
                <w:lang w:eastAsia="es-MX"/>
              </w:rPr>
              <w:t>NOMBRE</w:t>
            </w:r>
          </w:p>
        </w:tc>
        <w:tc>
          <w:tcPr>
            <w:tcW w:w="2519"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079632D1" w14:textId="77777777" w:rsidR="00E058CB" w:rsidRPr="00AF006F" w:rsidRDefault="00E058CB" w:rsidP="008C4C01">
            <w:pPr>
              <w:pStyle w:val="11TextoTabla"/>
              <w:rPr>
                <w:rFonts w:cs="Noto Sans"/>
                <w:sz w:val="18"/>
                <w:lang w:eastAsia="es-MX"/>
              </w:rPr>
            </w:pPr>
            <w:r w:rsidRPr="00AF006F">
              <w:rPr>
                <w:rFonts w:cs="Noto Sans"/>
                <w:sz w:val="18"/>
                <w:lang w:eastAsia="es-MX"/>
              </w:rPr>
              <w:t>PROFESIÓN</w:t>
            </w:r>
          </w:p>
        </w:tc>
        <w:tc>
          <w:tcPr>
            <w:tcW w:w="1964"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28283B3E" w14:textId="55E8DCEA" w:rsidR="00E058CB" w:rsidRPr="00AF006F" w:rsidRDefault="00E058CB" w:rsidP="008C4C01">
            <w:pPr>
              <w:pStyle w:val="11TextoTabla"/>
              <w:rPr>
                <w:rFonts w:cs="Noto Sans"/>
                <w:sz w:val="18"/>
                <w:lang w:eastAsia="es-MX"/>
              </w:rPr>
            </w:pPr>
            <w:r w:rsidRPr="00AF006F">
              <w:rPr>
                <w:rFonts w:cs="Noto Sans"/>
                <w:sz w:val="18"/>
                <w:lang w:eastAsia="es-MX"/>
              </w:rPr>
              <w:t>C</w:t>
            </w:r>
            <w:r w:rsidR="00D13481" w:rsidRPr="00AF006F">
              <w:rPr>
                <w:rFonts w:cs="Noto Sans"/>
                <w:sz w:val="18"/>
                <w:lang w:eastAsia="es-MX"/>
              </w:rPr>
              <w:t>É</w:t>
            </w:r>
            <w:r w:rsidRPr="00AF006F">
              <w:rPr>
                <w:rFonts w:cs="Noto Sans"/>
                <w:sz w:val="18"/>
                <w:lang w:eastAsia="es-MX"/>
              </w:rPr>
              <w:t>DULA PROFESIONAL</w:t>
            </w:r>
          </w:p>
        </w:tc>
        <w:tc>
          <w:tcPr>
            <w:tcW w:w="2125"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2A757FA8" w14:textId="77777777" w:rsidR="00E058CB" w:rsidRPr="00AF006F" w:rsidRDefault="00E058CB" w:rsidP="008C4C01">
            <w:pPr>
              <w:pStyle w:val="11TextoTabla"/>
              <w:rPr>
                <w:rFonts w:cs="Noto Sans"/>
                <w:sz w:val="18"/>
                <w:lang w:eastAsia="es-MX"/>
              </w:rPr>
            </w:pPr>
            <w:r w:rsidRPr="00AF006F">
              <w:rPr>
                <w:rFonts w:cs="Noto Sans"/>
                <w:sz w:val="18"/>
                <w:lang w:eastAsia="es-MX"/>
              </w:rPr>
              <w:t>FIRMA</w:t>
            </w:r>
          </w:p>
        </w:tc>
      </w:tr>
      <w:tr w:rsidR="00E058CB" w:rsidRPr="00AF006F" w14:paraId="06EB7DE0" w14:textId="77777777" w:rsidTr="00397320">
        <w:trPr>
          <w:gridAfter w:val="2"/>
          <w:wAfter w:w="260" w:type="dxa"/>
          <w:trHeight w:val="284"/>
        </w:trPr>
        <w:tc>
          <w:tcPr>
            <w:tcW w:w="286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2FD20A5" w14:textId="77777777" w:rsidR="00E058CB" w:rsidRPr="00AF006F" w:rsidRDefault="00E058CB" w:rsidP="008C4C01">
            <w:pPr>
              <w:pStyle w:val="11TextoTabla"/>
              <w:rPr>
                <w:rFonts w:cs="Noto Sans"/>
                <w:sz w:val="18"/>
                <w:lang w:eastAsia="es-MX"/>
              </w:rPr>
            </w:pPr>
          </w:p>
        </w:tc>
        <w:tc>
          <w:tcPr>
            <w:tcW w:w="2519"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73DA5F3C" w14:textId="77777777" w:rsidR="00E058CB" w:rsidRPr="00AF006F" w:rsidRDefault="00E058CB" w:rsidP="008C4C01">
            <w:pPr>
              <w:pStyle w:val="11TextoTabla"/>
              <w:rPr>
                <w:rFonts w:cs="Noto Sans"/>
                <w:sz w:val="18"/>
                <w:lang w:eastAsia="es-MX"/>
              </w:rPr>
            </w:pPr>
          </w:p>
        </w:tc>
        <w:tc>
          <w:tcPr>
            <w:tcW w:w="1964"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1B848666" w14:textId="77777777" w:rsidR="00E058CB" w:rsidRPr="00AF006F" w:rsidRDefault="00E058CB" w:rsidP="008C4C01">
            <w:pPr>
              <w:pStyle w:val="11TextoTabla"/>
              <w:rPr>
                <w:rFonts w:cs="Noto Sans"/>
                <w:sz w:val="18"/>
                <w:lang w:eastAsia="es-MX"/>
              </w:rPr>
            </w:pPr>
          </w:p>
        </w:tc>
        <w:tc>
          <w:tcPr>
            <w:tcW w:w="2125"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4624A56F" w14:textId="77777777" w:rsidR="00E058CB" w:rsidRPr="00AF006F" w:rsidRDefault="00E058CB" w:rsidP="008C4C01">
            <w:pPr>
              <w:pStyle w:val="11TextoTabla"/>
              <w:rPr>
                <w:rFonts w:cs="Noto Sans"/>
                <w:sz w:val="18"/>
                <w:lang w:eastAsia="es-MX"/>
              </w:rPr>
            </w:pPr>
          </w:p>
        </w:tc>
      </w:tr>
      <w:tr w:rsidR="00E058CB" w:rsidRPr="00AF006F" w14:paraId="171B2507" w14:textId="77777777" w:rsidTr="00397320">
        <w:trPr>
          <w:gridAfter w:val="2"/>
          <w:wAfter w:w="260" w:type="dxa"/>
          <w:trHeight w:val="284"/>
        </w:trPr>
        <w:tc>
          <w:tcPr>
            <w:tcW w:w="286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348B918" w14:textId="77777777" w:rsidR="00E058CB" w:rsidRPr="00AF006F" w:rsidRDefault="00E058CB" w:rsidP="008C4C01">
            <w:pPr>
              <w:pStyle w:val="11TextoTabla"/>
              <w:rPr>
                <w:rFonts w:cs="Noto Sans"/>
                <w:sz w:val="18"/>
                <w:lang w:eastAsia="es-MX"/>
              </w:rPr>
            </w:pPr>
          </w:p>
        </w:tc>
        <w:tc>
          <w:tcPr>
            <w:tcW w:w="2519"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67F18277" w14:textId="77777777" w:rsidR="00E058CB" w:rsidRPr="00AF006F" w:rsidRDefault="00E058CB" w:rsidP="008C4C01">
            <w:pPr>
              <w:pStyle w:val="11TextoTabla"/>
              <w:rPr>
                <w:rFonts w:cs="Noto Sans"/>
                <w:sz w:val="18"/>
                <w:lang w:eastAsia="es-MX"/>
              </w:rPr>
            </w:pPr>
          </w:p>
        </w:tc>
        <w:tc>
          <w:tcPr>
            <w:tcW w:w="1964"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37270AA3" w14:textId="77777777" w:rsidR="00E058CB" w:rsidRPr="00AF006F" w:rsidRDefault="00E058CB" w:rsidP="008C4C01">
            <w:pPr>
              <w:pStyle w:val="11TextoTabla"/>
              <w:rPr>
                <w:rFonts w:cs="Noto Sans"/>
                <w:sz w:val="18"/>
                <w:lang w:eastAsia="es-MX"/>
              </w:rPr>
            </w:pPr>
          </w:p>
        </w:tc>
        <w:tc>
          <w:tcPr>
            <w:tcW w:w="2125"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6FCFEF45" w14:textId="77777777" w:rsidR="00E058CB" w:rsidRPr="00AF006F" w:rsidRDefault="00E058CB" w:rsidP="008C4C01">
            <w:pPr>
              <w:pStyle w:val="11TextoTabla"/>
              <w:rPr>
                <w:rFonts w:cs="Noto Sans"/>
                <w:sz w:val="18"/>
                <w:lang w:eastAsia="es-MX"/>
              </w:rPr>
            </w:pPr>
          </w:p>
        </w:tc>
      </w:tr>
      <w:tr w:rsidR="00E058CB" w:rsidRPr="00AF006F" w14:paraId="2F1D4ECE" w14:textId="77777777" w:rsidTr="00397320">
        <w:trPr>
          <w:gridAfter w:val="2"/>
          <w:wAfter w:w="260" w:type="dxa"/>
          <w:trHeight w:val="284"/>
        </w:trPr>
        <w:tc>
          <w:tcPr>
            <w:tcW w:w="286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076833DF" w14:textId="77777777" w:rsidR="00E058CB" w:rsidRPr="00AF006F" w:rsidRDefault="00E058CB" w:rsidP="008C4C01">
            <w:pPr>
              <w:pStyle w:val="11TextoTabla"/>
              <w:rPr>
                <w:rFonts w:cs="Noto Sans"/>
                <w:sz w:val="18"/>
                <w:lang w:eastAsia="es-MX"/>
              </w:rPr>
            </w:pPr>
          </w:p>
        </w:tc>
        <w:tc>
          <w:tcPr>
            <w:tcW w:w="2519"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439A9993" w14:textId="77777777" w:rsidR="00E058CB" w:rsidRPr="00AF006F" w:rsidRDefault="00E058CB" w:rsidP="008C4C01">
            <w:pPr>
              <w:pStyle w:val="11TextoTabla"/>
              <w:rPr>
                <w:rFonts w:cs="Noto Sans"/>
                <w:sz w:val="18"/>
                <w:lang w:eastAsia="es-MX"/>
              </w:rPr>
            </w:pPr>
          </w:p>
        </w:tc>
        <w:tc>
          <w:tcPr>
            <w:tcW w:w="1964"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1D0272A6" w14:textId="77777777" w:rsidR="00E058CB" w:rsidRPr="00AF006F" w:rsidRDefault="00E058CB" w:rsidP="008C4C01">
            <w:pPr>
              <w:pStyle w:val="11TextoTabla"/>
              <w:rPr>
                <w:rFonts w:cs="Noto Sans"/>
                <w:sz w:val="18"/>
                <w:lang w:eastAsia="es-MX"/>
              </w:rPr>
            </w:pPr>
          </w:p>
        </w:tc>
        <w:tc>
          <w:tcPr>
            <w:tcW w:w="2125"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01F50068" w14:textId="77777777" w:rsidR="00E058CB" w:rsidRPr="00AF006F" w:rsidRDefault="00E058CB" w:rsidP="008C4C01">
            <w:pPr>
              <w:pStyle w:val="11TextoTabla"/>
              <w:rPr>
                <w:rFonts w:cs="Noto Sans"/>
                <w:sz w:val="18"/>
                <w:lang w:eastAsia="es-MX"/>
              </w:rPr>
            </w:pPr>
          </w:p>
        </w:tc>
      </w:tr>
      <w:tr w:rsidR="008C4C01" w:rsidRPr="00AF006F" w14:paraId="38747608" w14:textId="77777777" w:rsidTr="008C4C01">
        <w:trPr>
          <w:gridAfter w:val="6"/>
          <w:wAfter w:w="878" w:type="dxa"/>
          <w:trHeight w:val="215"/>
        </w:trPr>
        <w:tc>
          <w:tcPr>
            <w:tcW w:w="3599" w:type="dxa"/>
            <w:gridSpan w:val="10"/>
            <w:vMerge w:val="restart"/>
            <w:shd w:val="clear" w:color="auto" w:fill="auto"/>
            <w:vAlign w:val="bottom"/>
          </w:tcPr>
          <w:p w14:paraId="53F79332" w14:textId="77777777" w:rsidR="008C4C01" w:rsidRDefault="008C4C01" w:rsidP="008C4C01">
            <w:pPr>
              <w:pStyle w:val="11TextoTabla"/>
              <w:rPr>
                <w:rFonts w:cs="Noto Sans"/>
                <w:sz w:val="18"/>
                <w:lang w:eastAsia="es-MX"/>
              </w:rPr>
            </w:pPr>
          </w:p>
          <w:p w14:paraId="54F89C90" w14:textId="5757878A" w:rsidR="008C4C01" w:rsidRPr="00AF006F" w:rsidRDefault="008C4C01" w:rsidP="008C4C01">
            <w:pPr>
              <w:pStyle w:val="11TextoTabla"/>
              <w:rPr>
                <w:rFonts w:cs="Noto Sans"/>
                <w:sz w:val="18"/>
                <w:lang w:eastAsia="es-MX"/>
              </w:rPr>
            </w:pPr>
            <w:r w:rsidRPr="00AF006F">
              <w:rPr>
                <w:rFonts w:cs="Noto Sans"/>
                <w:sz w:val="18"/>
                <w:lang w:eastAsia="es-MX"/>
              </w:rPr>
              <w:t>OPINIÓN TÉCNICO ACADÉMICA:</w:t>
            </w:r>
          </w:p>
        </w:tc>
        <w:tc>
          <w:tcPr>
            <w:tcW w:w="1786" w:type="dxa"/>
            <w:gridSpan w:val="10"/>
            <w:vMerge w:val="restart"/>
            <w:shd w:val="clear" w:color="auto" w:fill="auto"/>
            <w:vAlign w:val="bottom"/>
          </w:tcPr>
          <w:p w14:paraId="609B19A0" w14:textId="77777777" w:rsidR="008C4C01" w:rsidRPr="00AF006F" w:rsidRDefault="008C4C01" w:rsidP="008C4C01">
            <w:pPr>
              <w:pStyle w:val="11TextoTabla"/>
              <w:rPr>
                <w:rFonts w:cs="Noto Sans"/>
                <w:sz w:val="18"/>
                <w:lang w:eastAsia="es-MX"/>
              </w:rPr>
            </w:pPr>
            <w:r w:rsidRPr="00AF006F">
              <w:rPr>
                <w:rFonts w:cs="Noto Sans"/>
                <w:sz w:val="18"/>
                <w:lang w:eastAsia="es-MX"/>
              </w:rPr>
              <w:t>FAVORABLE</w:t>
            </w:r>
          </w:p>
        </w:tc>
        <w:tc>
          <w:tcPr>
            <w:tcW w:w="567" w:type="dxa"/>
            <w:gridSpan w:val="2"/>
            <w:tcBorders>
              <w:top w:val="single" w:sz="4" w:space="0" w:color="auto"/>
              <w:bottom w:val="single" w:sz="4" w:space="0" w:color="auto"/>
            </w:tcBorders>
            <w:shd w:val="clear" w:color="auto" w:fill="auto"/>
            <w:vAlign w:val="bottom"/>
          </w:tcPr>
          <w:p w14:paraId="3932FCBF" w14:textId="6913CF4A" w:rsidR="008C4C01" w:rsidRPr="00AF006F" w:rsidRDefault="008C4C01" w:rsidP="008C4C01">
            <w:pPr>
              <w:pStyle w:val="11TextoTabla"/>
              <w:ind w:left="0"/>
              <w:rPr>
                <w:rFonts w:cs="Noto Sans"/>
                <w:sz w:val="18"/>
                <w:lang w:eastAsia="es-MX"/>
              </w:rPr>
            </w:pPr>
          </w:p>
        </w:tc>
        <w:tc>
          <w:tcPr>
            <w:tcW w:w="2311" w:type="dxa"/>
            <w:gridSpan w:val="11"/>
            <w:vMerge w:val="restart"/>
            <w:tcBorders>
              <w:left w:val="nil"/>
            </w:tcBorders>
            <w:shd w:val="clear" w:color="auto" w:fill="auto"/>
            <w:vAlign w:val="bottom"/>
          </w:tcPr>
          <w:p w14:paraId="7416FB42" w14:textId="77777777" w:rsidR="008C4C01" w:rsidRPr="00AF006F" w:rsidRDefault="008C4C01" w:rsidP="008C4C01">
            <w:pPr>
              <w:pStyle w:val="11TextoTabla"/>
              <w:rPr>
                <w:rFonts w:cs="Noto Sans"/>
                <w:sz w:val="18"/>
                <w:lang w:eastAsia="es-MX"/>
              </w:rPr>
            </w:pPr>
            <w:r w:rsidRPr="00AF006F">
              <w:rPr>
                <w:rFonts w:cs="Noto Sans"/>
                <w:sz w:val="18"/>
                <w:lang w:eastAsia="es-MX"/>
              </w:rPr>
              <w:t>NO FAVORABLE</w:t>
            </w:r>
          </w:p>
        </w:tc>
        <w:tc>
          <w:tcPr>
            <w:tcW w:w="593" w:type="dxa"/>
            <w:gridSpan w:val="2"/>
            <w:tcBorders>
              <w:top w:val="single" w:sz="4" w:space="0" w:color="auto"/>
              <w:bottom w:val="single" w:sz="4" w:space="0" w:color="auto"/>
            </w:tcBorders>
            <w:shd w:val="clear" w:color="auto" w:fill="auto"/>
            <w:vAlign w:val="bottom"/>
          </w:tcPr>
          <w:p w14:paraId="30B204F2" w14:textId="77777777" w:rsidR="008C4C01" w:rsidRPr="00AF006F" w:rsidRDefault="008C4C01" w:rsidP="008C4C01">
            <w:pPr>
              <w:pStyle w:val="11TextoTabla"/>
              <w:rPr>
                <w:rFonts w:cs="Noto Sans"/>
                <w:sz w:val="18"/>
                <w:lang w:eastAsia="es-MX"/>
              </w:rPr>
            </w:pPr>
          </w:p>
        </w:tc>
      </w:tr>
      <w:tr w:rsidR="008C4C01" w:rsidRPr="00AF006F" w14:paraId="3C4DAB66" w14:textId="77777777" w:rsidTr="008C4C01">
        <w:trPr>
          <w:gridAfter w:val="6"/>
          <w:wAfter w:w="878" w:type="dxa"/>
          <w:trHeight w:val="215"/>
        </w:trPr>
        <w:tc>
          <w:tcPr>
            <w:tcW w:w="3599" w:type="dxa"/>
            <w:gridSpan w:val="10"/>
            <w:vMerge/>
            <w:shd w:val="clear" w:color="auto" w:fill="auto"/>
            <w:vAlign w:val="bottom"/>
          </w:tcPr>
          <w:p w14:paraId="3BD13106" w14:textId="77777777" w:rsidR="008C4C01" w:rsidRDefault="008C4C01" w:rsidP="008C4C01">
            <w:pPr>
              <w:pStyle w:val="11TextoTabla"/>
              <w:rPr>
                <w:rFonts w:cs="Noto Sans"/>
                <w:sz w:val="18"/>
                <w:lang w:eastAsia="es-MX"/>
              </w:rPr>
            </w:pPr>
          </w:p>
        </w:tc>
        <w:tc>
          <w:tcPr>
            <w:tcW w:w="1786" w:type="dxa"/>
            <w:gridSpan w:val="10"/>
            <w:vMerge/>
            <w:tcBorders>
              <w:right w:val="single" w:sz="4" w:space="0" w:color="auto"/>
            </w:tcBorders>
            <w:shd w:val="clear" w:color="auto" w:fill="auto"/>
            <w:vAlign w:val="bottom"/>
          </w:tcPr>
          <w:p w14:paraId="63528094" w14:textId="77777777" w:rsidR="008C4C01" w:rsidRPr="00AF006F" w:rsidRDefault="008C4C01" w:rsidP="008C4C01">
            <w:pPr>
              <w:pStyle w:val="11TextoTabla"/>
              <w:rPr>
                <w:rFonts w:cs="Noto Sans"/>
                <w:sz w:val="18"/>
                <w:lang w:eastAsia="es-MX"/>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1B9FF4" w14:textId="0DA965B0" w:rsidR="008C4C01" w:rsidRPr="00AF006F" w:rsidRDefault="008C4C01" w:rsidP="008C4C01">
            <w:pPr>
              <w:pStyle w:val="11TextoTabla"/>
              <w:ind w:left="0"/>
              <w:rPr>
                <w:rFonts w:cs="Noto Sans"/>
                <w:sz w:val="18"/>
                <w:lang w:eastAsia="es-MX"/>
              </w:rPr>
            </w:pPr>
          </w:p>
        </w:tc>
        <w:tc>
          <w:tcPr>
            <w:tcW w:w="2311" w:type="dxa"/>
            <w:gridSpan w:val="11"/>
            <w:vMerge/>
            <w:tcBorders>
              <w:left w:val="single" w:sz="4" w:space="0" w:color="auto"/>
              <w:right w:val="single" w:sz="4" w:space="0" w:color="auto"/>
            </w:tcBorders>
            <w:shd w:val="clear" w:color="auto" w:fill="auto"/>
            <w:vAlign w:val="bottom"/>
          </w:tcPr>
          <w:p w14:paraId="11D44CF4" w14:textId="77777777" w:rsidR="008C4C01" w:rsidRPr="00AF006F" w:rsidRDefault="008C4C01" w:rsidP="008C4C01">
            <w:pPr>
              <w:pStyle w:val="11TextoTabla"/>
              <w:rPr>
                <w:rFonts w:cs="Noto Sans"/>
                <w:sz w:val="18"/>
                <w:lang w:eastAsia="es-MX"/>
              </w:rPr>
            </w:pPr>
          </w:p>
        </w:tc>
        <w:tc>
          <w:tcPr>
            <w:tcW w:w="59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898E31E" w14:textId="77777777" w:rsidR="008C4C01" w:rsidRPr="00AF006F" w:rsidRDefault="008C4C01" w:rsidP="008C4C01">
            <w:pPr>
              <w:pStyle w:val="11TextoTabla"/>
              <w:rPr>
                <w:rFonts w:cs="Noto Sans"/>
                <w:sz w:val="18"/>
                <w:lang w:eastAsia="es-MX"/>
              </w:rPr>
            </w:pPr>
          </w:p>
        </w:tc>
      </w:tr>
    </w:tbl>
    <w:p w14:paraId="3D1F8DAB" w14:textId="3BF48718" w:rsidR="00C440D7" w:rsidRPr="003B34B0" w:rsidRDefault="00C440D7" w:rsidP="00933822">
      <w:pPr>
        <w:pStyle w:val="3TtuloApartados"/>
        <w:numPr>
          <w:ilvl w:val="0"/>
          <w:numId w:val="22"/>
        </w:numPr>
      </w:pPr>
      <w:r w:rsidRPr="003B34B0">
        <w:lastRenderedPageBreak/>
        <w:t xml:space="preserve">CAMPO </w:t>
      </w:r>
      <w:r w:rsidRPr="00422702">
        <w:t>DISCIPLINAR</w:t>
      </w:r>
    </w:p>
    <w:tbl>
      <w:tblPr>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10"/>
        <w:gridCol w:w="4713"/>
        <w:gridCol w:w="957"/>
        <w:gridCol w:w="948"/>
        <w:gridCol w:w="1752"/>
      </w:tblGrid>
      <w:tr w:rsidR="00C440D7" w:rsidRPr="003B34B0" w14:paraId="7D6F7757" w14:textId="77777777" w:rsidTr="00422702">
        <w:trPr>
          <w:trHeight w:val="182"/>
          <w:jc w:val="center"/>
        </w:trPr>
        <w:tc>
          <w:tcPr>
            <w:tcW w:w="5807" w:type="dxa"/>
            <w:gridSpan w:val="2"/>
            <w:vMerge w:val="restart"/>
            <w:shd w:val="clear" w:color="auto" w:fill="D4C19C"/>
          </w:tcPr>
          <w:p w14:paraId="539168C9" w14:textId="77777777" w:rsidR="00986576" w:rsidRPr="00422702" w:rsidRDefault="00986576" w:rsidP="00422702">
            <w:pPr>
              <w:pStyle w:val="8TtuloTabla"/>
            </w:pPr>
          </w:p>
          <w:p w14:paraId="7E8AABEA" w14:textId="192C4CF7" w:rsidR="00C440D7" w:rsidRPr="00422702" w:rsidRDefault="00C440D7" w:rsidP="00422702">
            <w:pPr>
              <w:pStyle w:val="8TtuloTabla"/>
            </w:pPr>
            <w:r w:rsidRPr="00422702">
              <w:t>Elementos del Criterio a Evaluar</w:t>
            </w:r>
          </w:p>
        </w:tc>
        <w:tc>
          <w:tcPr>
            <w:tcW w:w="1993" w:type="dxa"/>
            <w:gridSpan w:val="2"/>
            <w:shd w:val="clear" w:color="auto" w:fill="D4C19C"/>
          </w:tcPr>
          <w:p w14:paraId="28F22533" w14:textId="77777777" w:rsidR="00C440D7" w:rsidRPr="00422702" w:rsidRDefault="00C440D7" w:rsidP="00422702">
            <w:pPr>
              <w:pStyle w:val="8TtuloTabla"/>
            </w:pPr>
            <w:r w:rsidRPr="00422702">
              <w:t>Presenta el criterio</w:t>
            </w:r>
          </w:p>
        </w:tc>
        <w:tc>
          <w:tcPr>
            <w:tcW w:w="1839" w:type="dxa"/>
            <w:vMerge w:val="restart"/>
            <w:shd w:val="clear" w:color="auto" w:fill="D4C19C"/>
            <w:vAlign w:val="center"/>
          </w:tcPr>
          <w:p w14:paraId="6C89CC4C" w14:textId="77777777" w:rsidR="00C440D7" w:rsidRPr="003B34B0" w:rsidRDefault="00C440D7" w:rsidP="00422702">
            <w:pPr>
              <w:pStyle w:val="8TtuloTabla"/>
            </w:pPr>
            <w:r w:rsidRPr="00422702">
              <w:t>Observaciones</w:t>
            </w:r>
          </w:p>
        </w:tc>
      </w:tr>
      <w:tr w:rsidR="00C440D7" w:rsidRPr="003B34B0" w14:paraId="2A3C7F15" w14:textId="77777777" w:rsidTr="00C440D7">
        <w:trPr>
          <w:trHeight w:val="116"/>
          <w:jc w:val="center"/>
        </w:trPr>
        <w:tc>
          <w:tcPr>
            <w:tcW w:w="5807" w:type="dxa"/>
            <w:gridSpan w:val="2"/>
            <w:vMerge/>
            <w:shd w:val="clear" w:color="auto" w:fill="D9D9D9"/>
          </w:tcPr>
          <w:p w14:paraId="38424F00" w14:textId="77777777" w:rsidR="00C440D7" w:rsidRPr="00422702" w:rsidRDefault="00C440D7" w:rsidP="00422702">
            <w:pPr>
              <w:pStyle w:val="8TtuloTabla"/>
            </w:pPr>
          </w:p>
        </w:tc>
        <w:tc>
          <w:tcPr>
            <w:tcW w:w="1001" w:type="dxa"/>
            <w:shd w:val="clear" w:color="auto" w:fill="D4C19C"/>
          </w:tcPr>
          <w:p w14:paraId="62DD795B" w14:textId="77777777" w:rsidR="00C440D7" w:rsidRPr="00422702" w:rsidRDefault="00C440D7" w:rsidP="00422702">
            <w:pPr>
              <w:pStyle w:val="8TtuloTabla"/>
            </w:pPr>
            <w:r w:rsidRPr="00422702">
              <w:t>Si=1</w:t>
            </w:r>
          </w:p>
        </w:tc>
        <w:tc>
          <w:tcPr>
            <w:tcW w:w="992" w:type="dxa"/>
            <w:shd w:val="clear" w:color="auto" w:fill="D4C19C"/>
          </w:tcPr>
          <w:p w14:paraId="65858766" w14:textId="77777777" w:rsidR="00C440D7" w:rsidRPr="00422702" w:rsidRDefault="00C440D7" w:rsidP="00422702">
            <w:pPr>
              <w:pStyle w:val="8TtuloTabla"/>
            </w:pPr>
            <w:r w:rsidRPr="00422702">
              <w:t>No=0</w:t>
            </w:r>
          </w:p>
        </w:tc>
        <w:tc>
          <w:tcPr>
            <w:tcW w:w="1839" w:type="dxa"/>
            <w:vMerge/>
            <w:shd w:val="clear" w:color="auto" w:fill="262626"/>
          </w:tcPr>
          <w:p w14:paraId="4EA8511C" w14:textId="77777777" w:rsidR="00C440D7" w:rsidRPr="003B34B0" w:rsidRDefault="00C440D7" w:rsidP="00986576">
            <w:pPr>
              <w:pStyle w:val="8TtuloTabla"/>
              <w:rPr>
                <w:rFonts w:ascii="Montserrat Light" w:hAnsi="Montserrat Light"/>
                <w:color w:val="FFFFFF"/>
              </w:rPr>
            </w:pPr>
          </w:p>
        </w:tc>
      </w:tr>
      <w:tr w:rsidR="00C440D7" w:rsidRPr="00996B0F" w14:paraId="612B485F" w14:textId="77777777" w:rsidTr="00A120A0">
        <w:trPr>
          <w:trHeight w:val="230"/>
          <w:jc w:val="center"/>
        </w:trPr>
        <w:tc>
          <w:tcPr>
            <w:tcW w:w="9639" w:type="dxa"/>
            <w:gridSpan w:val="5"/>
            <w:shd w:val="clear" w:color="auto" w:fill="E7E6E6" w:themeFill="background2"/>
          </w:tcPr>
          <w:p w14:paraId="6DE40F49" w14:textId="77777777" w:rsidR="00C440D7" w:rsidRPr="006C0324" w:rsidRDefault="00C440D7" w:rsidP="00422702">
            <w:pPr>
              <w:pStyle w:val="12SubtituloCuadrosdeTextoNS95negrita"/>
            </w:pPr>
            <w:r w:rsidRPr="006C0324">
              <w:t xml:space="preserve">Cuerpo </w:t>
            </w:r>
            <w:r w:rsidRPr="00C71252">
              <w:t>de</w:t>
            </w:r>
            <w:r w:rsidRPr="006C0324">
              <w:t xml:space="preserve"> </w:t>
            </w:r>
            <w:r w:rsidRPr="00422702">
              <w:t>conocimientos</w:t>
            </w:r>
            <w:r w:rsidRPr="006C0324">
              <w:t xml:space="preserve"> que fundamentan la disciplina y propuesta curricular</w:t>
            </w:r>
          </w:p>
        </w:tc>
      </w:tr>
      <w:tr w:rsidR="00C440D7" w:rsidRPr="003B34B0" w14:paraId="27B00CA4" w14:textId="77777777" w:rsidTr="00C440D7">
        <w:trPr>
          <w:trHeight w:val="230"/>
          <w:jc w:val="center"/>
        </w:trPr>
        <w:tc>
          <w:tcPr>
            <w:tcW w:w="847" w:type="dxa"/>
          </w:tcPr>
          <w:p w14:paraId="5D2225FB" w14:textId="67469B1F" w:rsidR="00C440D7" w:rsidRPr="00794A59" w:rsidRDefault="0082442A" w:rsidP="00422702">
            <w:pPr>
              <w:pStyle w:val="14NumerosTablasNS95Negrita"/>
            </w:pPr>
            <w:r>
              <w:t>1.</w:t>
            </w:r>
            <w:r w:rsidR="00794A59" w:rsidRPr="00794A59">
              <w:t>1</w:t>
            </w:r>
          </w:p>
        </w:tc>
        <w:tc>
          <w:tcPr>
            <w:tcW w:w="4960" w:type="dxa"/>
          </w:tcPr>
          <w:p w14:paraId="732D33C6" w14:textId="77777777" w:rsidR="00C440D7" w:rsidRPr="00DA336C" w:rsidRDefault="00C440D7" w:rsidP="00DA336C">
            <w:pPr>
              <w:pStyle w:val="11TextoTabla"/>
            </w:pPr>
            <w:r w:rsidRPr="00DA336C">
              <w:t xml:space="preserve">Presenta la fundamentación del área </w:t>
            </w:r>
            <w:proofErr w:type="spellStart"/>
            <w:r w:rsidRPr="00DA336C">
              <w:t>ortésica</w:t>
            </w:r>
            <w:proofErr w:type="spellEnd"/>
            <w:r w:rsidRPr="00DA336C">
              <w:t xml:space="preserve"> y protésica basada en teoría, práctica y tecnología aplicada. </w:t>
            </w:r>
          </w:p>
        </w:tc>
        <w:tc>
          <w:tcPr>
            <w:tcW w:w="1001" w:type="dxa"/>
            <w:shd w:val="clear" w:color="auto" w:fill="FFFFFF" w:themeFill="background1"/>
          </w:tcPr>
          <w:p w14:paraId="28282FFD" w14:textId="77777777" w:rsidR="00C440D7" w:rsidRPr="003B34B0" w:rsidRDefault="00C440D7" w:rsidP="00C440D7">
            <w:pPr>
              <w:snapToGrid w:val="0"/>
              <w:ind w:right="247"/>
              <w:jc w:val="both"/>
              <w:rPr>
                <w:rFonts w:ascii="Montserrat Light" w:hAnsi="Montserrat Light"/>
                <w:sz w:val="19"/>
                <w:szCs w:val="19"/>
              </w:rPr>
            </w:pPr>
          </w:p>
        </w:tc>
        <w:tc>
          <w:tcPr>
            <w:tcW w:w="992" w:type="dxa"/>
            <w:shd w:val="clear" w:color="auto" w:fill="FFFFFF" w:themeFill="background1"/>
          </w:tcPr>
          <w:p w14:paraId="28C5B688" w14:textId="77777777" w:rsidR="00C440D7" w:rsidRPr="003B34B0" w:rsidRDefault="00C440D7" w:rsidP="00C440D7">
            <w:pPr>
              <w:snapToGrid w:val="0"/>
              <w:ind w:right="247"/>
              <w:jc w:val="both"/>
              <w:rPr>
                <w:rFonts w:ascii="Montserrat Light" w:hAnsi="Montserrat Light"/>
                <w:sz w:val="19"/>
                <w:szCs w:val="19"/>
              </w:rPr>
            </w:pPr>
          </w:p>
        </w:tc>
        <w:tc>
          <w:tcPr>
            <w:tcW w:w="1839" w:type="dxa"/>
            <w:shd w:val="clear" w:color="auto" w:fill="FFFFFF" w:themeFill="background1"/>
          </w:tcPr>
          <w:p w14:paraId="43F84D08" w14:textId="77777777" w:rsidR="00C440D7" w:rsidRPr="003B34B0" w:rsidRDefault="00C440D7" w:rsidP="00C440D7">
            <w:pPr>
              <w:snapToGrid w:val="0"/>
              <w:ind w:right="247"/>
              <w:jc w:val="both"/>
              <w:rPr>
                <w:rFonts w:ascii="Montserrat Light" w:hAnsi="Montserrat Light"/>
                <w:sz w:val="19"/>
                <w:szCs w:val="19"/>
              </w:rPr>
            </w:pPr>
          </w:p>
        </w:tc>
      </w:tr>
      <w:tr w:rsidR="00C440D7" w:rsidRPr="003B34B0" w14:paraId="7C5EE192" w14:textId="77777777" w:rsidTr="00C440D7">
        <w:trPr>
          <w:trHeight w:val="361"/>
          <w:jc w:val="center"/>
        </w:trPr>
        <w:tc>
          <w:tcPr>
            <w:tcW w:w="847" w:type="dxa"/>
          </w:tcPr>
          <w:p w14:paraId="27E1B62A" w14:textId="2E08F7E6" w:rsidR="00C440D7" w:rsidRPr="00794A59" w:rsidRDefault="00794A59" w:rsidP="00422702">
            <w:pPr>
              <w:pStyle w:val="14NumerosTablasNS95Negrita"/>
              <w:rPr>
                <w:rFonts w:cs="Noto Sans"/>
                <w:szCs w:val="20"/>
              </w:rPr>
            </w:pPr>
            <w:r w:rsidRPr="00794A59">
              <w:rPr>
                <w:rFonts w:cs="Noto Sans"/>
                <w:szCs w:val="20"/>
              </w:rPr>
              <w:t>1.</w:t>
            </w:r>
            <w:r w:rsidR="0082442A">
              <w:rPr>
                <w:rFonts w:cs="Noto Sans"/>
                <w:szCs w:val="20"/>
              </w:rPr>
              <w:t>2</w:t>
            </w:r>
          </w:p>
        </w:tc>
        <w:tc>
          <w:tcPr>
            <w:tcW w:w="4960" w:type="dxa"/>
          </w:tcPr>
          <w:p w14:paraId="191620C8" w14:textId="77777777" w:rsidR="00C440D7" w:rsidRPr="00DA336C" w:rsidRDefault="00C440D7" w:rsidP="00DA336C">
            <w:pPr>
              <w:pStyle w:val="11TextoTabla"/>
            </w:pPr>
            <w:r w:rsidRPr="00DA336C">
              <w:t xml:space="preserve">El programa de estudios establece el objeto de estudio de la </w:t>
            </w:r>
            <w:proofErr w:type="spellStart"/>
            <w:r w:rsidRPr="00DA336C">
              <w:t>ortésica</w:t>
            </w:r>
            <w:proofErr w:type="spellEnd"/>
            <w:r w:rsidRPr="00DA336C">
              <w:t xml:space="preserve"> y la protésica. </w:t>
            </w:r>
          </w:p>
        </w:tc>
        <w:tc>
          <w:tcPr>
            <w:tcW w:w="1001" w:type="dxa"/>
            <w:shd w:val="clear" w:color="auto" w:fill="FFFFFF" w:themeFill="background1"/>
          </w:tcPr>
          <w:p w14:paraId="00F462FD" w14:textId="77777777" w:rsidR="00C440D7" w:rsidRPr="003B34B0" w:rsidRDefault="00C440D7" w:rsidP="00C440D7">
            <w:pPr>
              <w:snapToGrid w:val="0"/>
              <w:ind w:right="247"/>
              <w:jc w:val="both"/>
              <w:rPr>
                <w:rFonts w:ascii="Montserrat Light" w:hAnsi="Montserrat Light"/>
                <w:sz w:val="19"/>
                <w:szCs w:val="19"/>
              </w:rPr>
            </w:pPr>
          </w:p>
        </w:tc>
        <w:tc>
          <w:tcPr>
            <w:tcW w:w="992" w:type="dxa"/>
            <w:shd w:val="clear" w:color="auto" w:fill="FFFFFF" w:themeFill="background1"/>
          </w:tcPr>
          <w:p w14:paraId="3A863E94" w14:textId="77777777" w:rsidR="00C440D7" w:rsidRPr="003B34B0" w:rsidRDefault="00C440D7" w:rsidP="00C440D7">
            <w:pPr>
              <w:snapToGrid w:val="0"/>
              <w:ind w:right="247"/>
              <w:jc w:val="both"/>
              <w:rPr>
                <w:rFonts w:ascii="Montserrat Light" w:hAnsi="Montserrat Light"/>
                <w:sz w:val="19"/>
                <w:szCs w:val="19"/>
              </w:rPr>
            </w:pPr>
          </w:p>
        </w:tc>
        <w:tc>
          <w:tcPr>
            <w:tcW w:w="1839" w:type="dxa"/>
            <w:shd w:val="clear" w:color="auto" w:fill="FFFFFF" w:themeFill="background1"/>
          </w:tcPr>
          <w:p w14:paraId="4B1B9639" w14:textId="77777777" w:rsidR="00C440D7" w:rsidRPr="003B34B0" w:rsidRDefault="00C440D7" w:rsidP="00C440D7">
            <w:pPr>
              <w:snapToGrid w:val="0"/>
              <w:ind w:right="247"/>
              <w:jc w:val="both"/>
              <w:rPr>
                <w:rFonts w:ascii="Montserrat Light" w:hAnsi="Montserrat Light"/>
                <w:sz w:val="19"/>
                <w:szCs w:val="19"/>
              </w:rPr>
            </w:pPr>
          </w:p>
        </w:tc>
      </w:tr>
      <w:tr w:rsidR="00C440D7" w:rsidRPr="003B34B0" w14:paraId="7277FD47" w14:textId="77777777" w:rsidTr="00C440D7">
        <w:trPr>
          <w:trHeight w:val="474"/>
          <w:jc w:val="center"/>
        </w:trPr>
        <w:tc>
          <w:tcPr>
            <w:tcW w:w="847" w:type="dxa"/>
          </w:tcPr>
          <w:p w14:paraId="5F008836" w14:textId="62E0F64E" w:rsidR="00C440D7" w:rsidRPr="00794A59" w:rsidRDefault="00794A59" w:rsidP="00422702">
            <w:pPr>
              <w:pStyle w:val="14NumerosTablasNS95Negrita"/>
              <w:rPr>
                <w:rFonts w:cs="Noto Sans"/>
                <w:szCs w:val="20"/>
              </w:rPr>
            </w:pPr>
            <w:r w:rsidRPr="00794A59">
              <w:rPr>
                <w:rFonts w:cs="Noto Sans"/>
                <w:szCs w:val="20"/>
              </w:rPr>
              <w:t>1.</w:t>
            </w:r>
            <w:r w:rsidR="0082442A">
              <w:rPr>
                <w:rFonts w:cs="Noto Sans"/>
                <w:szCs w:val="20"/>
              </w:rPr>
              <w:t>3</w:t>
            </w:r>
          </w:p>
        </w:tc>
        <w:tc>
          <w:tcPr>
            <w:tcW w:w="4960" w:type="dxa"/>
          </w:tcPr>
          <w:p w14:paraId="3276684B" w14:textId="2FC2DAEE" w:rsidR="00C440D7" w:rsidRPr="00DA336C" w:rsidRDefault="00C440D7" w:rsidP="00DA336C">
            <w:pPr>
              <w:pStyle w:val="11TextoTabla"/>
            </w:pPr>
            <w:r w:rsidRPr="00DA336C">
              <w:t xml:space="preserve">Presenta antecedentes históricos relacionados </w:t>
            </w:r>
            <w:r w:rsidR="005F58CE" w:rsidRPr="00DA336C">
              <w:t>con la</w:t>
            </w:r>
            <w:r w:rsidRPr="00DA336C">
              <w:t xml:space="preserve"> </w:t>
            </w:r>
            <w:proofErr w:type="spellStart"/>
            <w:r w:rsidRPr="00DA336C">
              <w:t>ortésica</w:t>
            </w:r>
            <w:proofErr w:type="spellEnd"/>
            <w:r w:rsidRPr="00DA336C">
              <w:t xml:space="preserve"> y la protésica</w:t>
            </w:r>
            <w:r w:rsidR="005F58CE" w:rsidRPr="00DA336C">
              <w:t>.</w:t>
            </w:r>
            <w:r w:rsidRPr="00DA336C">
              <w:t xml:space="preserve"> </w:t>
            </w:r>
          </w:p>
        </w:tc>
        <w:tc>
          <w:tcPr>
            <w:tcW w:w="1001" w:type="dxa"/>
            <w:shd w:val="clear" w:color="auto" w:fill="FFFFFF" w:themeFill="background1"/>
          </w:tcPr>
          <w:p w14:paraId="038BD593" w14:textId="77777777" w:rsidR="00C440D7" w:rsidRPr="003B34B0" w:rsidRDefault="00C440D7" w:rsidP="00C440D7">
            <w:pPr>
              <w:snapToGrid w:val="0"/>
              <w:ind w:right="247"/>
              <w:jc w:val="both"/>
              <w:rPr>
                <w:rFonts w:ascii="Montserrat Light" w:hAnsi="Montserrat Light"/>
                <w:sz w:val="19"/>
                <w:szCs w:val="19"/>
              </w:rPr>
            </w:pPr>
          </w:p>
        </w:tc>
        <w:tc>
          <w:tcPr>
            <w:tcW w:w="992" w:type="dxa"/>
            <w:shd w:val="clear" w:color="auto" w:fill="FFFFFF" w:themeFill="background1"/>
          </w:tcPr>
          <w:p w14:paraId="268D1117" w14:textId="77777777" w:rsidR="00C440D7" w:rsidRPr="003B34B0" w:rsidRDefault="00C440D7" w:rsidP="00C440D7">
            <w:pPr>
              <w:snapToGrid w:val="0"/>
              <w:ind w:right="247"/>
              <w:jc w:val="both"/>
              <w:rPr>
                <w:rFonts w:ascii="Montserrat Light" w:hAnsi="Montserrat Light"/>
                <w:sz w:val="19"/>
                <w:szCs w:val="19"/>
              </w:rPr>
            </w:pPr>
          </w:p>
        </w:tc>
        <w:tc>
          <w:tcPr>
            <w:tcW w:w="1839" w:type="dxa"/>
            <w:shd w:val="clear" w:color="auto" w:fill="FFFFFF" w:themeFill="background1"/>
          </w:tcPr>
          <w:p w14:paraId="0CD56B09" w14:textId="77777777" w:rsidR="00C440D7" w:rsidRPr="003B34B0" w:rsidRDefault="00C440D7" w:rsidP="00C440D7">
            <w:pPr>
              <w:snapToGrid w:val="0"/>
              <w:ind w:right="247"/>
              <w:jc w:val="both"/>
              <w:rPr>
                <w:rFonts w:ascii="Montserrat Light" w:hAnsi="Montserrat Light"/>
                <w:sz w:val="19"/>
                <w:szCs w:val="19"/>
              </w:rPr>
            </w:pPr>
          </w:p>
        </w:tc>
      </w:tr>
      <w:tr w:rsidR="00C440D7" w:rsidRPr="003B34B0" w14:paraId="2D164D0D" w14:textId="77777777" w:rsidTr="00C440D7">
        <w:trPr>
          <w:trHeight w:val="425"/>
          <w:jc w:val="center"/>
        </w:trPr>
        <w:tc>
          <w:tcPr>
            <w:tcW w:w="847" w:type="dxa"/>
          </w:tcPr>
          <w:p w14:paraId="003C71CD" w14:textId="6D0A6C6A" w:rsidR="00C440D7" w:rsidRPr="00794A59" w:rsidRDefault="00794A59" w:rsidP="00422702">
            <w:pPr>
              <w:pStyle w:val="14NumerosTablasNS95Negrita"/>
              <w:rPr>
                <w:rFonts w:cs="Noto Sans"/>
                <w:szCs w:val="20"/>
              </w:rPr>
            </w:pPr>
            <w:r w:rsidRPr="00794A59">
              <w:rPr>
                <w:rFonts w:cs="Noto Sans"/>
                <w:szCs w:val="20"/>
              </w:rPr>
              <w:t>1.</w:t>
            </w:r>
            <w:r w:rsidR="0082442A">
              <w:rPr>
                <w:rFonts w:cs="Noto Sans"/>
                <w:szCs w:val="20"/>
              </w:rPr>
              <w:t>4</w:t>
            </w:r>
          </w:p>
        </w:tc>
        <w:tc>
          <w:tcPr>
            <w:tcW w:w="4960" w:type="dxa"/>
          </w:tcPr>
          <w:p w14:paraId="29E67341" w14:textId="77777777" w:rsidR="00C440D7" w:rsidRPr="00DA336C" w:rsidRDefault="00C440D7" w:rsidP="00DA336C">
            <w:pPr>
              <w:pStyle w:val="11TextoTabla"/>
            </w:pPr>
            <w:r w:rsidRPr="00DA336C">
              <w:t>Considera los aspectos bioéticos que regulan la práctica de la disciplina.</w:t>
            </w:r>
          </w:p>
        </w:tc>
        <w:tc>
          <w:tcPr>
            <w:tcW w:w="1001" w:type="dxa"/>
            <w:shd w:val="clear" w:color="auto" w:fill="FFFFFF" w:themeFill="background1"/>
          </w:tcPr>
          <w:p w14:paraId="08E05DC8" w14:textId="77777777" w:rsidR="00C440D7" w:rsidRPr="003B34B0" w:rsidRDefault="00C440D7" w:rsidP="00C440D7">
            <w:pPr>
              <w:snapToGrid w:val="0"/>
              <w:ind w:right="247"/>
              <w:jc w:val="both"/>
              <w:rPr>
                <w:rFonts w:ascii="Montserrat Light" w:hAnsi="Montserrat Light"/>
                <w:sz w:val="19"/>
                <w:szCs w:val="19"/>
              </w:rPr>
            </w:pPr>
          </w:p>
        </w:tc>
        <w:tc>
          <w:tcPr>
            <w:tcW w:w="992" w:type="dxa"/>
            <w:shd w:val="clear" w:color="auto" w:fill="FFFFFF" w:themeFill="background1"/>
          </w:tcPr>
          <w:p w14:paraId="227A895D" w14:textId="77777777" w:rsidR="00C440D7" w:rsidRPr="003B34B0" w:rsidRDefault="00C440D7" w:rsidP="00C440D7">
            <w:pPr>
              <w:snapToGrid w:val="0"/>
              <w:ind w:right="247"/>
              <w:jc w:val="both"/>
              <w:rPr>
                <w:rFonts w:ascii="Montserrat Light" w:hAnsi="Montserrat Light"/>
                <w:sz w:val="19"/>
                <w:szCs w:val="19"/>
              </w:rPr>
            </w:pPr>
          </w:p>
        </w:tc>
        <w:tc>
          <w:tcPr>
            <w:tcW w:w="1839" w:type="dxa"/>
            <w:shd w:val="clear" w:color="auto" w:fill="FFFFFF" w:themeFill="background1"/>
          </w:tcPr>
          <w:p w14:paraId="51F4881B" w14:textId="77777777" w:rsidR="00C440D7" w:rsidRPr="003B34B0" w:rsidRDefault="00C440D7" w:rsidP="00C440D7">
            <w:pPr>
              <w:snapToGrid w:val="0"/>
              <w:ind w:right="247"/>
              <w:jc w:val="both"/>
              <w:rPr>
                <w:rFonts w:ascii="Montserrat Light" w:hAnsi="Montserrat Light"/>
                <w:sz w:val="19"/>
                <w:szCs w:val="19"/>
              </w:rPr>
            </w:pPr>
          </w:p>
        </w:tc>
      </w:tr>
      <w:tr w:rsidR="00C440D7" w:rsidRPr="003B34B0" w14:paraId="78AF7C38" w14:textId="77777777" w:rsidTr="00C440D7">
        <w:trPr>
          <w:trHeight w:val="464"/>
          <w:jc w:val="center"/>
        </w:trPr>
        <w:tc>
          <w:tcPr>
            <w:tcW w:w="847" w:type="dxa"/>
          </w:tcPr>
          <w:p w14:paraId="4B96AC03" w14:textId="5C0FBD57" w:rsidR="00C440D7" w:rsidRPr="00794A59" w:rsidRDefault="00794A59" w:rsidP="00422702">
            <w:pPr>
              <w:pStyle w:val="14NumerosTablasNS95Negrita"/>
              <w:rPr>
                <w:rFonts w:cs="Noto Sans"/>
                <w:szCs w:val="20"/>
              </w:rPr>
            </w:pPr>
            <w:r w:rsidRPr="00794A59">
              <w:rPr>
                <w:rFonts w:cs="Noto Sans"/>
                <w:szCs w:val="20"/>
              </w:rPr>
              <w:t>1.</w:t>
            </w:r>
            <w:r w:rsidR="0082442A">
              <w:rPr>
                <w:rFonts w:cs="Noto Sans"/>
                <w:szCs w:val="20"/>
              </w:rPr>
              <w:t>5</w:t>
            </w:r>
          </w:p>
        </w:tc>
        <w:tc>
          <w:tcPr>
            <w:tcW w:w="4960" w:type="dxa"/>
          </w:tcPr>
          <w:p w14:paraId="6E51C315" w14:textId="77777777" w:rsidR="00C440D7" w:rsidRPr="00DA336C" w:rsidRDefault="00C440D7" w:rsidP="00DA336C">
            <w:pPr>
              <w:pStyle w:val="11TextoTabla"/>
            </w:pPr>
            <w:r w:rsidRPr="00DA336C">
              <w:t>Se rige en un marco legal y normativo nacional e internacional vigente.</w:t>
            </w:r>
          </w:p>
        </w:tc>
        <w:tc>
          <w:tcPr>
            <w:tcW w:w="1001" w:type="dxa"/>
            <w:shd w:val="clear" w:color="auto" w:fill="FFFFFF" w:themeFill="background1"/>
          </w:tcPr>
          <w:p w14:paraId="51B5EE38" w14:textId="77777777" w:rsidR="00C440D7" w:rsidRPr="003B34B0" w:rsidRDefault="00C440D7" w:rsidP="00C440D7">
            <w:pPr>
              <w:snapToGrid w:val="0"/>
              <w:ind w:right="247"/>
              <w:jc w:val="both"/>
              <w:rPr>
                <w:rFonts w:ascii="Montserrat Light" w:hAnsi="Montserrat Light"/>
                <w:sz w:val="19"/>
                <w:szCs w:val="19"/>
              </w:rPr>
            </w:pPr>
          </w:p>
        </w:tc>
        <w:tc>
          <w:tcPr>
            <w:tcW w:w="992" w:type="dxa"/>
            <w:shd w:val="clear" w:color="auto" w:fill="FFFFFF" w:themeFill="background1"/>
          </w:tcPr>
          <w:p w14:paraId="4B80C245" w14:textId="77777777" w:rsidR="00C440D7" w:rsidRPr="003B34B0" w:rsidRDefault="00C440D7" w:rsidP="00C440D7">
            <w:pPr>
              <w:snapToGrid w:val="0"/>
              <w:ind w:right="247"/>
              <w:jc w:val="both"/>
              <w:rPr>
                <w:rFonts w:ascii="Montserrat Light" w:hAnsi="Montserrat Light"/>
                <w:sz w:val="19"/>
                <w:szCs w:val="19"/>
              </w:rPr>
            </w:pPr>
          </w:p>
        </w:tc>
        <w:tc>
          <w:tcPr>
            <w:tcW w:w="1839" w:type="dxa"/>
            <w:shd w:val="clear" w:color="auto" w:fill="FFFFFF" w:themeFill="background1"/>
          </w:tcPr>
          <w:p w14:paraId="25A9A86F" w14:textId="77777777" w:rsidR="00C440D7" w:rsidRPr="003B34B0" w:rsidRDefault="00C440D7" w:rsidP="00C440D7">
            <w:pPr>
              <w:snapToGrid w:val="0"/>
              <w:ind w:right="247"/>
              <w:jc w:val="both"/>
              <w:rPr>
                <w:rFonts w:ascii="Montserrat Light" w:hAnsi="Montserrat Light"/>
                <w:sz w:val="19"/>
                <w:szCs w:val="19"/>
              </w:rPr>
            </w:pPr>
          </w:p>
        </w:tc>
      </w:tr>
      <w:tr w:rsidR="00C440D7" w:rsidRPr="003B34B0" w14:paraId="2D263A12" w14:textId="77777777" w:rsidTr="00C440D7">
        <w:trPr>
          <w:trHeight w:val="858"/>
          <w:jc w:val="center"/>
        </w:trPr>
        <w:tc>
          <w:tcPr>
            <w:tcW w:w="847" w:type="dxa"/>
          </w:tcPr>
          <w:p w14:paraId="7F3D5EA2" w14:textId="46C1AA67" w:rsidR="00C440D7" w:rsidRPr="00794A59" w:rsidRDefault="00794A59" w:rsidP="00422702">
            <w:pPr>
              <w:pStyle w:val="14NumerosTablasNS95Negrita"/>
              <w:rPr>
                <w:rFonts w:cs="Noto Sans"/>
                <w:szCs w:val="20"/>
              </w:rPr>
            </w:pPr>
            <w:r w:rsidRPr="00794A59">
              <w:rPr>
                <w:rFonts w:cs="Noto Sans"/>
                <w:szCs w:val="20"/>
              </w:rPr>
              <w:t>1.</w:t>
            </w:r>
            <w:r w:rsidR="0082442A">
              <w:rPr>
                <w:rFonts w:cs="Noto Sans"/>
                <w:szCs w:val="20"/>
              </w:rPr>
              <w:t>6</w:t>
            </w:r>
          </w:p>
        </w:tc>
        <w:tc>
          <w:tcPr>
            <w:tcW w:w="4960" w:type="dxa"/>
          </w:tcPr>
          <w:p w14:paraId="70647B70" w14:textId="6E74E374" w:rsidR="00C440D7" w:rsidRPr="00DA336C" w:rsidRDefault="00C440D7" w:rsidP="00DA336C">
            <w:pPr>
              <w:pStyle w:val="11TextoTabla"/>
            </w:pPr>
            <w:r w:rsidRPr="00DA336C">
              <w:t xml:space="preserve">Retoma publicaciones y referentes nacionales e internacionales de consejos, asociaciones o sociedades </w:t>
            </w:r>
            <w:r w:rsidR="005F58CE" w:rsidRPr="00DA336C">
              <w:t>reconocidos en</w:t>
            </w:r>
            <w:r w:rsidRPr="00DA336C">
              <w:t xml:space="preserve"> el área de la </w:t>
            </w:r>
            <w:proofErr w:type="spellStart"/>
            <w:r w:rsidRPr="00DA336C">
              <w:t>ortésica</w:t>
            </w:r>
            <w:proofErr w:type="spellEnd"/>
            <w:r w:rsidRPr="00DA336C">
              <w:t xml:space="preserve"> y la protésica (ISPO, AAOP, COMOPPAC</w:t>
            </w:r>
            <w:r w:rsidR="00820FA3" w:rsidRPr="00DA336C">
              <w:t>)</w:t>
            </w:r>
            <w:r w:rsidR="005F58CE" w:rsidRPr="00DA336C">
              <w:t>.</w:t>
            </w:r>
            <w:r w:rsidRPr="00DA336C">
              <w:t xml:space="preserve"> </w:t>
            </w:r>
          </w:p>
        </w:tc>
        <w:tc>
          <w:tcPr>
            <w:tcW w:w="1001" w:type="dxa"/>
            <w:shd w:val="clear" w:color="auto" w:fill="FFFFFF" w:themeFill="background1"/>
          </w:tcPr>
          <w:p w14:paraId="59E06B00" w14:textId="77777777" w:rsidR="00C440D7" w:rsidRPr="003B34B0" w:rsidRDefault="00C440D7" w:rsidP="00C440D7">
            <w:pPr>
              <w:snapToGrid w:val="0"/>
              <w:ind w:right="247"/>
              <w:jc w:val="both"/>
              <w:rPr>
                <w:rFonts w:ascii="Montserrat Light" w:hAnsi="Montserrat Light"/>
                <w:sz w:val="19"/>
                <w:szCs w:val="19"/>
              </w:rPr>
            </w:pPr>
          </w:p>
        </w:tc>
        <w:tc>
          <w:tcPr>
            <w:tcW w:w="992" w:type="dxa"/>
            <w:shd w:val="clear" w:color="auto" w:fill="FFFFFF" w:themeFill="background1"/>
          </w:tcPr>
          <w:p w14:paraId="1175CDD2" w14:textId="77777777" w:rsidR="00C440D7" w:rsidRPr="003B34B0" w:rsidRDefault="00C440D7" w:rsidP="00C440D7">
            <w:pPr>
              <w:snapToGrid w:val="0"/>
              <w:ind w:right="247"/>
              <w:jc w:val="both"/>
              <w:rPr>
                <w:rFonts w:ascii="Montserrat Light" w:hAnsi="Montserrat Light"/>
                <w:sz w:val="19"/>
                <w:szCs w:val="19"/>
              </w:rPr>
            </w:pPr>
          </w:p>
        </w:tc>
        <w:tc>
          <w:tcPr>
            <w:tcW w:w="1839" w:type="dxa"/>
            <w:shd w:val="clear" w:color="auto" w:fill="FFFFFF" w:themeFill="background1"/>
          </w:tcPr>
          <w:p w14:paraId="6F65BD90" w14:textId="77777777" w:rsidR="00C440D7" w:rsidRPr="003B34B0" w:rsidRDefault="00C440D7" w:rsidP="00C440D7">
            <w:pPr>
              <w:snapToGrid w:val="0"/>
              <w:ind w:right="247"/>
              <w:jc w:val="both"/>
              <w:rPr>
                <w:rFonts w:ascii="Montserrat Light" w:hAnsi="Montserrat Light"/>
                <w:sz w:val="19"/>
                <w:szCs w:val="19"/>
              </w:rPr>
            </w:pPr>
          </w:p>
        </w:tc>
      </w:tr>
      <w:tr w:rsidR="00C440D7" w:rsidRPr="003B34B0" w14:paraId="76CA05EF" w14:textId="77777777" w:rsidTr="00C440D7">
        <w:trPr>
          <w:trHeight w:val="858"/>
          <w:jc w:val="center"/>
        </w:trPr>
        <w:tc>
          <w:tcPr>
            <w:tcW w:w="847" w:type="dxa"/>
          </w:tcPr>
          <w:p w14:paraId="2E8E88A6" w14:textId="51A9244E" w:rsidR="00C440D7" w:rsidRPr="00794A59" w:rsidRDefault="00794A59" w:rsidP="00422702">
            <w:pPr>
              <w:pStyle w:val="14NumerosTablasNS95Negrita"/>
              <w:rPr>
                <w:rFonts w:cs="Noto Sans"/>
                <w:szCs w:val="20"/>
              </w:rPr>
            </w:pPr>
            <w:r w:rsidRPr="00794A59">
              <w:rPr>
                <w:rFonts w:cs="Noto Sans"/>
                <w:szCs w:val="20"/>
              </w:rPr>
              <w:t>1.</w:t>
            </w:r>
            <w:r w:rsidR="0082442A">
              <w:rPr>
                <w:rFonts w:cs="Noto Sans"/>
                <w:szCs w:val="20"/>
              </w:rPr>
              <w:t>7</w:t>
            </w:r>
          </w:p>
        </w:tc>
        <w:tc>
          <w:tcPr>
            <w:tcW w:w="4960" w:type="dxa"/>
          </w:tcPr>
          <w:p w14:paraId="2D1D266B" w14:textId="77777777" w:rsidR="00C440D7" w:rsidRPr="00DA336C" w:rsidRDefault="00C440D7" w:rsidP="00DA336C">
            <w:pPr>
              <w:pStyle w:val="11TextoTabla"/>
            </w:pPr>
            <w:r w:rsidRPr="00DA336C">
              <w:t>Se basa en un diagnóstico de necesidades y prioridades de salud de la población a nivel local, regional y nacional, vigente en los últimos cinco años.</w:t>
            </w:r>
          </w:p>
        </w:tc>
        <w:tc>
          <w:tcPr>
            <w:tcW w:w="1001" w:type="dxa"/>
            <w:shd w:val="clear" w:color="auto" w:fill="FFFFFF" w:themeFill="background1"/>
          </w:tcPr>
          <w:p w14:paraId="52578FBE" w14:textId="77777777" w:rsidR="00C440D7" w:rsidRPr="003B34B0" w:rsidRDefault="00C440D7" w:rsidP="00C440D7">
            <w:pPr>
              <w:snapToGrid w:val="0"/>
              <w:ind w:right="247"/>
              <w:jc w:val="both"/>
              <w:rPr>
                <w:rFonts w:ascii="Montserrat Light" w:hAnsi="Montserrat Light"/>
                <w:sz w:val="19"/>
                <w:szCs w:val="19"/>
              </w:rPr>
            </w:pPr>
          </w:p>
        </w:tc>
        <w:tc>
          <w:tcPr>
            <w:tcW w:w="992" w:type="dxa"/>
            <w:shd w:val="clear" w:color="auto" w:fill="FFFFFF" w:themeFill="background1"/>
          </w:tcPr>
          <w:p w14:paraId="043240B2" w14:textId="77777777" w:rsidR="00C440D7" w:rsidRPr="003B34B0" w:rsidRDefault="00C440D7" w:rsidP="00C440D7">
            <w:pPr>
              <w:snapToGrid w:val="0"/>
              <w:ind w:right="247"/>
              <w:jc w:val="both"/>
              <w:rPr>
                <w:rFonts w:ascii="Montserrat Light" w:hAnsi="Montserrat Light"/>
                <w:sz w:val="19"/>
                <w:szCs w:val="19"/>
              </w:rPr>
            </w:pPr>
          </w:p>
        </w:tc>
        <w:tc>
          <w:tcPr>
            <w:tcW w:w="1839" w:type="dxa"/>
            <w:shd w:val="clear" w:color="auto" w:fill="FFFFFF" w:themeFill="background1"/>
          </w:tcPr>
          <w:p w14:paraId="16E8A9E2" w14:textId="77777777" w:rsidR="00C440D7" w:rsidRPr="003B34B0" w:rsidRDefault="00C440D7" w:rsidP="00C440D7">
            <w:pPr>
              <w:snapToGrid w:val="0"/>
              <w:ind w:right="247"/>
              <w:jc w:val="both"/>
              <w:rPr>
                <w:rFonts w:ascii="Montserrat Light" w:hAnsi="Montserrat Light"/>
                <w:sz w:val="19"/>
                <w:szCs w:val="19"/>
              </w:rPr>
            </w:pPr>
          </w:p>
        </w:tc>
      </w:tr>
      <w:tr w:rsidR="00C440D7" w:rsidRPr="003B34B0" w14:paraId="7F0713BA" w14:textId="77777777" w:rsidTr="00C440D7">
        <w:trPr>
          <w:trHeight w:val="934"/>
          <w:jc w:val="center"/>
        </w:trPr>
        <w:tc>
          <w:tcPr>
            <w:tcW w:w="847" w:type="dxa"/>
          </w:tcPr>
          <w:p w14:paraId="3F52A2ED" w14:textId="3064AFBF" w:rsidR="00C440D7" w:rsidRPr="00794A59" w:rsidRDefault="00794A59" w:rsidP="00422702">
            <w:pPr>
              <w:pStyle w:val="14NumerosTablasNS95Negrita"/>
              <w:rPr>
                <w:rFonts w:cs="Noto Sans"/>
                <w:szCs w:val="20"/>
              </w:rPr>
            </w:pPr>
            <w:r w:rsidRPr="00794A59">
              <w:rPr>
                <w:rFonts w:cs="Noto Sans"/>
                <w:szCs w:val="20"/>
              </w:rPr>
              <w:t>1.</w:t>
            </w:r>
            <w:r w:rsidR="0082442A">
              <w:rPr>
                <w:rFonts w:cs="Noto Sans"/>
                <w:szCs w:val="20"/>
              </w:rPr>
              <w:t>8</w:t>
            </w:r>
          </w:p>
        </w:tc>
        <w:tc>
          <w:tcPr>
            <w:tcW w:w="4960" w:type="dxa"/>
          </w:tcPr>
          <w:p w14:paraId="604136BC" w14:textId="77777777" w:rsidR="00C440D7" w:rsidRPr="00DA336C" w:rsidRDefault="00C440D7" w:rsidP="00DA336C">
            <w:pPr>
              <w:pStyle w:val="11TextoTabla"/>
            </w:pPr>
            <w:r w:rsidRPr="00DA336C">
              <w:t>Presenta un análisis sobre las condiciones de la salud de la población desde un enfoque inclusivo que de sustento al impacto y alcance del proyecto educativo.</w:t>
            </w:r>
          </w:p>
        </w:tc>
        <w:tc>
          <w:tcPr>
            <w:tcW w:w="1001" w:type="dxa"/>
            <w:shd w:val="clear" w:color="auto" w:fill="FFFFFF" w:themeFill="background1"/>
          </w:tcPr>
          <w:p w14:paraId="40DDC5EE" w14:textId="77777777" w:rsidR="00C440D7" w:rsidRPr="003B34B0" w:rsidRDefault="00C440D7" w:rsidP="00C440D7">
            <w:pPr>
              <w:snapToGrid w:val="0"/>
              <w:ind w:right="247"/>
              <w:jc w:val="both"/>
              <w:rPr>
                <w:rFonts w:ascii="Montserrat Light" w:hAnsi="Montserrat Light"/>
                <w:sz w:val="19"/>
                <w:szCs w:val="19"/>
              </w:rPr>
            </w:pPr>
          </w:p>
        </w:tc>
        <w:tc>
          <w:tcPr>
            <w:tcW w:w="992" w:type="dxa"/>
            <w:shd w:val="clear" w:color="auto" w:fill="FFFFFF" w:themeFill="background1"/>
          </w:tcPr>
          <w:p w14:paraId="16FF0A10" w14:textId="77777777" w:rsidR="00C440D7" w:rsidRPr="003B34B0" w:rsidRDefault="00C440D7" w:rsidP="00C440D7">
            <w:pPr>
              <w:snapToGrid w:val="0"/>
              <w:ind w:right="247"/>
              <w:jc w:val="both"/>
              <w:rPr>
                <w:rFonts w:ascii="Montserrat Light" w:hAnsi="Montserrat Light"/>
                <w:sz w:val="19"/>
                <w:szCs w:val="19"/>
              </w:rPr>
            </w:pPr>
          </w:p>
        </w:tc>
        <w:tc>
          <w:tcPr>
            <w:tcW w:w="1839" w:type="dxa"/>
            <w:shd w:val="clear" w:color="auto" w:fill="FFFFFF" w:themeFill="background1"/>
          </w:tcPr>
          <w:p w14:paraId="5131D00B" w14:textId="77777777" w:rsidR="00C440D7" w:rsidRPr="003B34B0" w:rsidRDefault="00C440D7" w:rsidP="00C440D7">
            <w:pPr>
              <w:snapToGrid w:val="0"/>
              <w:ind w:right="247"/>
              <w:jc w:val="both"/>
              <w:rPr>
                <w:rFonts w:ascii="Montserrat Light" w:hAnsi="Montserrat Light"/>
                <w:sz w:val="19"/>
                <w:szCs w:val="19"/>
              </w:rPr>
            </w:pPr>
          </w:p>
        </w:tc>
      </w:tr>
      <w:tr w:rsidR="00C440D7" w:rsidRPr="003B34B0" w14:paraId="20082AEB" w14:textId="77777777" w:rsidTr="00C440D7">
        <w:trPr>
          <w:trHeight w:val="484"/>
          <w:jc w:val="center"/>
        </w:trPr>
        <w:tc>
          <w:tcPr>
            <w:tcW w:w="847" w:type="dxa"/>
          </w:tcPr>
          <w:p w14:paraId="4D8CCFB0" w14:textId="1AC6C3D0" w:rsidR="00C440D7" w:rsidRPr="00794A59" w:rsidRDefault="00794A59" w:rsidP="00422702">
            <w:pPr>
              <w:pStyle w:val="14NumerosTablasNS95Negrita"/>
              <w:rPr>
                <w:rFonts w:cs="Noto Sans"/>
                <w:szCs w:val="20"/>
              </w:rPr>
            </w:pPr>
            <w:r w:rsidRPr="00794A59">
              <w:rPr>
                <w:rFonts w:cs="Noto Sans"/>
                <w:szCs w:val="20"/>
              </w:rPr>
              <w:t>1.</w:t>
            </w:r>
            <w:r w:rsidR="0082442A">
              <w:rPr>
                <w:rFonts w:cs="Noto Sans"/>
                <w:szCs w:val="20"/>
              </w:rPr>
              <w:t>9</w:t>
            </w:r>
          </w:p>
        </w:tc>
        <w:tc>
          <w:tcPr>
            <w:tcW w:w="4960" w:type="dxa"/>
          </w:tcPr>
          <w:p w14:paraId="2E087C5D" w14:textId="77777777" w:rsidR="00C440D7" w:rsidRPr="00DA336C" w:rsidRDefault="00C440D7" w:rsidP="00DA336C">
            <w:pPr>
              <w:pStyle w:val="11TextoTabla"/>
            </w:pPr>
            <w:r w:rsidRPr="00DA336C">
              <w:t>Se incluyen indicadores vigentes del mercado laboral donde se insertará el profesional.</w:t>
            </w:r>
          </w:p>
        </w:tc>
        <w:tc>
          <w:tcPr>
            <w:tcW w:w="1001" w:type="dxa"/>
            <w:shd w:val="clear" w:color="auto" w:fill="FFFFFF" w:themeFill="background1"/>
          </w:tcPr>
          <w:p w14:paraId="1697C511" w14:textId="77777777" w:rsidR="00C440D7" w:rsidRPr="003B34B0" w:rsidRDefault="00C440D7" w:rsidP="00C440D7">
            <w:pPr>
              <w:snapToGrid w:val="0"/>
              <w:ind w:right="247"/>
              <w:jc w:val="both"/>
              <w:rPr>
                <w:rFonts w:ascii="Montserrat Light" w:hAnsi="Montserrat Light"/>
                <w:sz w:val="19"/>
                <w:szCs w:val="19"/>
              </w:rPr>
            </w:pPr>
          </w:p>
        </w:tc>
        <w:tc>
          <w:tcPr>
            <w:tcW w:w="992" w:type="dxa"/>
            <w:shd w:val="clear" w:color="auto" w:fill="FFFFFF" w:themeFill="background1"/>
          </w:tcPr>
          <w:p w14:paraId="576FE960" w14:textId="77777777" w:rsidR="00C440D7" w:rsidRPr="003B34B0" w:rsidRDefault="00C440D7" w:rsidP="00C440D7">
            <w:pPr>
              <w:snapToGrid w:val="0"/>
              <w:ind w:right="247"/>
              <w:jc w:val="both"/>
              <w:rPr>
                <w:rFonts w:ascii="Montserrat Light" w:hAnsi="Montserrat Light"/>
                <w:sz w:val="19"/>
                <w:szCs w:val="19"/>
              </w:rPr>
            </w:pPr>
          </w:p>
        </w:tc>
        <w:tc>
          <w:tcPr>
            <w:tcW w:w="1839" w:type="dxa"/>
            <w:shd w:val="clear" w:color="auto" w:fill="FFFFFF" w:themeFill="background1"/>
          </w:tcPr>
          <w:p w14:paraId="7B58FDA9" w14:textId="77777777" w:rsidR="00C440D7" w:rsidRPr="003B34B0" w:rsidRDefault="00C440D7" w:rsidP="00C440D7">
            <w:pPr>
              <w:snapToGrid w:val="0"/>
              <w:ind w:right="247"/>
              <w:jc w:val="both"/>
              <w:rPr>
                <w:rFonts w:ascii="Montserrat Light" w:hAnsi="Montserrat Light"/>
                <w:sz w:val="19"/>
                <w:szCs w:val="19"/>
              </w:rPr>
            </w:pPr>
          </w:p>
        </w:tc>
      </w:tr>
      <w:tr w:rsidR="00C440D7" w:rsidRPr="003B34B0" w14:paraId="3D38020C" w14:textId="77777777" w:rsidTr="00C440D7">
        <w:trPr>
          <w:trHeight w:val="484"/>
          <w:jc w:val="center"/>
        </w:trPr>
        <w:tc>
          <w:tcPr>
            <w:tcW w:w="847" w:type="dxa"/>
          </w:tcPr>
          <w:p w14:paraId="746329D9" w14:textId="3855A6C3" w:rsidR="00C440D7" w:rsidRPr="00794A59" w:rsidRDefault="00794A59" w:rsidP="00422702">
            <w:pPr>
              <w:pStyle w:val="14NumerosTablasNS95Negrita"/>
              <w:rPr>
                <w:rFonts w:cs="Noto Sans"/>
                <w:szCs w:val="20"/>
              </w:rPr>
            </w:pPr>
            <w:r w:rsidRPr="00794A59">
              <w:rPr>
                <w:rFonts w:cs="Noto Sans"/>
                <w:szCs w:val="20"/>
              </w:rPr>
              <w:t>1.</w:t>
            </w:r>
            <w:r w:rsidR="0082442A">
              <w:rPr>
                <w:rFonts w:cs="Noto Sans"/>
                <w:szCs w:val="20"/>
              </w:rPr>
              <w:t>10</w:t>
            </w:r>
          </w:p>
        </w:tc>
        <w:tc>
          <w:tcPr>
            <w:tcW w:w="4960" w:type="dxa"/>
          </w:tcPr>
          <w:p w14:paraId="1B4957AE" w14:textId="7B9FC53B" w:rsidR="00C440D7" w:rsidRPr="00DA336C" w:rsidRDefault="00C440D7" w:rsidP="00DA336C">
            <w:pPr>
              <w:pStyle w:val="11TextoTabla"/>
            </w:pPr>
            <w:r w:rsidRPr="00DA336C">
              <w:t>Se incluyen indicadores de la formación de recursos humanos en la disciplina a nivel nacional y regional</w:t>
            </w:r>
            <w:r w:rsidR="005F58CE" w:rsidRPr="00DA336C">
              <w:t>.</w:t>
            </w:r>
          </w:p>
        </w:tc>
        <w:tc>
          <w:tcPr>
            <w:tcW w:w="1001" w:type="dxa"/>
            <w:shd w:val="clear" w:color="auto" w:fill="FFFFFF" w:themeFill="background1"/>
          </w:tcPr>
          <w:p w14:paraId="67B56CC6" w14:textId="77777777" w:rsidR="00C440D7" w:rsidRDefault="00C440D7" w:rsidP="00C440D7">
            <w:pPr>
              <w:snapToGrid w:val="0"/>
              <w:ind w:right="247"/>
              <w:jc w:val="both"/>
              <w:rPr>
                <w:rFonts w:ascii="Montserrat Light" w:hAnsi="Montserrat Light"/>
                <w:sz w:val="19"/>
                <w:szCs w:val="19"/>
              </w:rPr>
            </w:pPr>
          </w:p>
        </w:tc>
        <w:tc>
          <w:tcPr>
            <w:tcW w:w="992" w:type="dxa"/>
            <w:shd w:val="clear" w:color="auto" w:fill="FFFFFF" w:themeFill="background1"/>
          </w:tcPr>
          <w:p w14:paraId="361ADB78" w14:textId="77777777" w:rsidR="00C440D7" w:rsidRPr="003B34B0" w:rsidRDefault="00C440D7" w:rsidP="00C440D7">
            <w:pPr>
              <w:snapToGrid w:val="0"/>
              <w:ind w:right="247"/>
              <w:jc w:val="both"/>
              <w:rPr>
                <w:rFonts w:ascii="Montserrat Light" w:hAnsi="Montserrat Light"/>
                <w:sz w:val="19"/>
                <w:szCs w:val="19"/>
              </w:rPr>
            </w:pPr>
          </w:p>
        </w:tc>
        <w:tc>
          <w:tcPr>
            <w:tcW w:w="1839" w:type="dxa"/>
            <w:shd w:val="clear" w:color="auto" w:fill="FFFFFF" w:themeFill="background1"/>
          </w:tcPr>
          <w:p w14:paraId="3F6267E1" w14:textId="77777777" w:rsidR="00C440D7" w:rsidRPr="003B34B0" w:rsidRDefault="00C440D7" w:rsidP="00C440D7">
            <w:pPr>
              <w:snapToGrid w:val="0"/>
              <w:ind w:right="247"/>
              <w:jc w:val="both"/>
              <w:rPr>
                <w:rFonts w:ascii="Montserrat Light" w:hAnsi="Montserrat Light"/>
                <w:sz w:val="19"/>
                <w:szCs w:val="19"/>
              </w:rPr>
            </w:pPr>
          </w:p>
        </w:tc>
      </w:tr>
      <w:tr w:rsidR="00C440D7" w:rsidRPr="003B34B0" w14:paraId="6551BDF9" w14:textId="77777777" w:rsidTr="00C440D7">
        <w:trPr>
          <w:trHeight w:val="734"/>
          <w:jc w:val="center"/>
        </w:trPr>
        <w:tc>
          <w:tcPr>
            <w:tcW w:w="847" w:type="dxa"/>
          </w:tcPr>
          <w:p w14:paraId="28B36200" w14:textId="6D59568B" w:rsidR="00C440D7" w:rsidRPr="00794A59" w:rsidRDefault="00794A59" w:rsidP="00422702">
            <w:pPr>
              <w:pStyle w:val="14NumerosTablasNS95Negrita"/>
              <w:rPr>
                <w:rFonts w:cs="Noto Sans"/>
                <w:szCs w:val="20"/>
              </w:rPr>
            </w:pPr>
            <w:r w:rsidRPr="00794A59">
              <w:rPr>
                <w:rFonts w:cs="Noto Sans"/>
                <w:szCs w:val="20"/>
              </w:rPr>
              <w:t>1.</w:t>
            </w:r>
            <w:r w:rsidR="0082442A">
              <w:rPr>
                <w:rFonts w:cs="Noto Sans"/>
                <w:szCs w:val="20"/>
              </w:rPr>
              <w:t>11</w:t>
            </w:r>
          </w:p>
        </w:tc>
        <w:tc>
          <w:tcPr>
            <w:tcW w:w="4960" w:type="dxa"/>
          </w:tcPr>
          <w:p w14:paraId="04C35319" w14:textId="30637911" w:rsidR="00C440D7" w:rsidRPr="00DA336C" w:rsidRDefault="00C440D7" w:rsidP="00DA336C">
            <w:pPr>
              <w:pStyle w:val="11TextoTabla"/>
            </w:pPr>
            <w:r w:rsidRPr="00DA336C">
              <w:t>La institución educativa debe indicar la matrícula proyectada por generación</w:t>
            </w:r>
            <w:r w:rsidR="002C1ABA" w:rsidRPr="00DA336C">
              <w:t>, relacionada con el número de estudiantes aceptados en cada campos clínico con carta de intención o convenio</w:t>
            </w:r>
            <w:r w:rsidR="005F58CE" w:rsidRPr="00DA336C">
              <w:t>.</w:t>
            </w:r>
          </w:p>
        </w:tc>
        <w:tc>
          <w:tcPr>
            <w:tcW w:w="1001" w:type="dxa"/>
            <w:shd w:val="clear" w:color="auto" w:fill="FFFFFF" w:themeFill="background1"/>
          </w:tcPr>
          <w:p w14:paraId="5457A94B" w14:textId="77777777" w:rsidR="00C440D7" w:rsidRPr="003B34B0" w:rsidRDefault="00C440D7" w:rsidP="00C440D7">
            <w:pPr>
              <w:snapToGrid w:val="0"/>
              <w:ind w:right="247"/>
              <w:jc w:val="both"/>
              <w:rPr>
                <w:rFonts w:ascii="Montserrat Light" w:hAnsi="Montserrat Light"/>
                <w:sz w:val="19"/>
                <w:szCs w:val="19"/>
              </w:rPr>
            </w:pPr>
          </w:p>
        </w:tc>
        <w:tc>
          <w:tcPr>
            <w:tcW w:w="992" w:type="dxa"/>
            <w:shd w:val="clear" w:color="auto" w:fill="FFFFFF" w:themeFill="background1"/>
          </w:tcPr>
          <w:p w14:paraId="42067976" w14:textId="77777777" w:rsidR="00C440D7" w:rsidRPr="003B34B0" w:rsidRDefault="00C440D7" w:rsidP="00C440D7">
            <w:pPr>
              <w:snapToGrid w:val="0"/>
              <w:ind w:right="247"/>
              <w:jc w:val="both"/>
              <w:rPr>
                <w:rFonts w:ascii="Montserrat Light" w:hAnsi="Montserrat Light"/>
                <w:sz w:val="19"/>
                <w:szCs w:val="19"/>
              </w:rPr>
            </w:pPr>
          </w:p>
        </w:tc>
        <w:tc>
          <w:tcPr>
            <w:tcW w:w="1839" w:type="dxa"/>
            <w:shd w:val="clear" w:color="auto" w:fill="FFFFFF" w:themeFill="background1"/>
          </w:tcPr>
          <w:p w14:paraId="0D6E8E32" w14:textId="77777777" w:rsidR="00C440D7" w:rsidRPr="003B34B0" w:rsidRDefault="00C440D7" w:rsidP="00C440D7">
            <w:pPr>
              <w:snapToGrid w:val="0"/>
              <w:ind w:right="247"/>
              <w:jc w:val="both"/>
              <w:rPr>
                <w:rFonts w:ascii="Montserrat Light" w:hAnsi="Montserrat Light"/>
                <w:sz w:val="19"/>
                <w:szCs w:val="19"/>
              </w:rPr>
            </w:pPr>
          </w:p>
        </w:tc>
      </w:tr>
    </w:tbl>
    <w:p w14:paraId="0BF1E0F0" w14:textId="77777777" w:rsidR="00C440D7" w:rsidRDefault="00C440D7" w:rsidP="00C440D7">
      <w:r>
        <w:br w:type="page"/>
      </w:r>
    </w:p>
    <w:tbl>
      <w:tblPr>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10"/>
        <w:gridCol w:w="4713"/>
        <w:gridCol w:w="948"/>
        <w:gridCol w:w="9"/>
        <w:gridCol w:w="940"/>
        <w:gridCol w:w="8"/>
        <w:gridCol w:w="1752"/>
      </w:tblGrid>
      <w:tr w:rsidR="00C440D7" w:rsidRPr="003B34B0" w14:paraId="346043AE" w14:textId="77777777" w:rsidTr="00C440D7">
        <w:trPr>
          <w:trHeight w:val="182"/>
          <w:jc w:val="center"/>
        </w:trPr>
        <w:tc>
          <w:tcPr>
            <w:tcW w:w="5807" w:type="dxa"/>
            <w:gridSpan w:val="2"/>
            <w:vMerge w:val="restart"/>
            <w:shd w:val="clear" w:color="auto" w:fill="D4C19C"/>
          </w:tcPr>
          <w:p w14:paraId="5FDD928E" w14:textId="77777777" w:rsidR="006C44A1" w:rsidRDefault="006C44A1" w:rsidP="00114769">
            <w:pPr>
              <w:pStyle w:val="8TtuloTabla"/>
            </w:pPr>
          </w:p>
          <w:p w14:paraId="3FC4F5DC" w14:textId="18827560" w:rsidR="00C440D7" w:rsidRPr="003B34B0" w:rsidRDefault="00C440D7" w:rsidP="00114769">
            <w:pPr>
              <w:pStyle w:val="8TtuloTabla"/>
            </w:pPr>
            <w:r>
              <w:t>Elementos del Criterio a Evaluar</w:t>
            </w:r>
          </w:p>
        </w:tc>
        <w:tc>
          <w:tcPr>
            <w:tcW w:w="1993" w:type="dxa"/>
            <w:gridSpan w:val="4"/>
            <w:shd w:val="clear" w:color="auto" w:fill="D4C19C"/>
          </w:tcPr>
          <w:p w14:paraId="0218C5F4" w14:textId="77777777" w:rsidR="00C440D7" w:rsidRPr="003B34B0" w:rsidRDefault="00C440D7" w:rsidP="00114769">
            <w:pPr>
              <w:pStyle w:val="8TtuloTabla"/>
            </w:pPr>
            <w:r w:rsidRPr="003B34B0">
              <w:t>Presenta el criterio</w:t>
            </w:r>
          </w:p>
        </w:tc>
        <w:tc>
          <w:tcPr>
            <w:tcW w:w="1839" w:type="dxa"/>
            <w:vMerge w:val="restart"/>
            <w:shd w:val="clear" w:color="auto" w:fill="D4C19C"/>
          </w:tcPr>
          <w:p w14:paraId="141A3D6A" w14:textId="77777777" w:rsidR="006C44A1" w:rsidRDefault="006C44A1" w:rsidP="006C44A1">
            <w:pPr>
              <w:pStyle w:val="8TtuloTabla"/>
            </w:pPr>
          </w:p>
          <w:p w14:paraId="0B6ECAA1" w14:textId="28C7CD43" w:rsidR="00C440D7" w:rsidRPr="003B34B0" w:rsidRDefault="00C440D7" w:rsidP="00114769">
            <w:pPr>
              <w:pStyle w:val="8TtuloTabla"/>
            </w:pPr>
            <w:r w:rsidRPr="00114769">
              <w:t>Observaciones</w:t>
            </w:r>
          </w:p>
        </w:tc>
      </w:tr>
      <w:tr w:rsidR="00C440D7" w:rsidRPr="003B34B0" w14:paraId="41A8ECC1" w14:textId="77777777" w:rsidTr="00C440D7">
        <w:trPr>
          <w:trHeight w:val="116"/>
          <w:jc w:val="center"/>
        </w:trPr>
        <w:tc>
          <w:tcPr>
            <w:tcW w:w="5807" w:type="dxa"/>
            <w:gridSpan w:val="2"/>
            <w:vMerge/>
            <w:shd w:val="clear" w:color="auto" w:fill="D9D9D9"/>
          </w:tcPr>
          <w:p w14:paraId="6C1135BA" w14:textId="77777777" w:rsidR="00C440D7" w:rsidRPr="003B34B0" w:rsidRDefault="00C440D7" w:rsidP="00114769">
            <w:pPr>
              <w:pStyle w:val="8TtuloTabla"/>
              <w:rPr>
                <w:rFonts w:ascii="Montserrat Light" w:hAnsi="Montserrat Light"/>
                <w:szCs w:val="19"/>
              </w:rPr>
            </w:pPr>
          </w:p>
        </w:tc>
        <w:tc>
          <w:tcPr>
            <w:tcW w:w="1001" w:type="dxa"/>
            <w:gridSpan w:val="2"/>
            <w:shd w:val="clear" w:color="auto" w:fill="D4C19C"/>
          </w:tcPr>
          <w:p w14:paraId="6B47151E" w14:textId="77777777" w:rsidR="00C440D7" w:rsidRPr="003B34B0" w:rsidRDefault="00C440D7" w:rsidP="00114769">
            <w:pPr>
              <w:pStyle w:val="8TtuloTabla"/>
            </w:pPr>
            <w:r w:rsidRPr="003B34B0">
              <w:t>Si=1</w:t>
            </w:r>
          </w:p>
        </w:tc>
        <w:tc>
          <w:tcPr>
            <w:tcW w:w="992" w:type="dxa"/>
            <w:gridSpan w:val="2"/>
            <w:shd w:val="clear" w:color="auto" w:fill="D4C19C"/>
          </w:tcPr>
          <w:p w14:paraId="210221C0" w14:textId="77777777" w:rsidR="00C440D7" w:rsidRPr="003B34B0" w:rsidRDefault="00C440D7" w:rsidP="00114769">
            <w:pPr>
              <w:pStyle w:val="8TtuloTabla"/>
            </w:pPr>
            <w:r w:rsidRPr="003B34B0">
              <w:t>No=0</w:t>
            </w:r>
          </w:p>
        </w:tc>
        <w:tc>
          <w:tcPr>
            <w:tcW w:w="1839" w:type="dxa"/>
            <w:vMerge/>
            <w:shd w:val="clear" w:color="auto" w:fill="262626"/>
          </w:tcPr>
          <w:p w14:paraId="69D59458" w14:textId="77777777" w:rsidR="00C440D7" w:rsidRPr="003B34B0" w:rsidRDefault="00C440D7" w:rsidP="00C440D7">
            <w:pPr>
              <w:widowControl/>
              <w:tabs>
                <w:tab w:val="left" w:pos="7799"/>
              </w:tabs>
              <w:snapToGrid w:val="0"/>
              <w:ind w:right="247"/>
              <w:jc w:val="center"/>
              <w:rPr>
                <w:rFonts w:ascii="Montserrat Light" w:hAnsi="Montserrat Light"/>
                <w:color w:val="FFFFFF"/>
                <w:sz w:val="19"/>
                <w:szCs w:val="19"/>
              </w:rPr>
            </w:pPr>
          </w:p>
        </w:tc>
      </w:tr>
      <w:tr w:rsidR="00C440D7" w:rsidRPr="003B34B0" w14:paraId="4775D7A5" w14:textId="77777777" w:rsidTr="00A120A0">
        <w:trPr>
          <w:trHeight w:val="230"/>
          <w:jc w:val="center"/>
        </w:trPr>
        <w:tc>
          <w:tcPr>
            <w:tcW w:w="9639" w:type="dxa"/>
            <w:gridSpan w:val="7"/>
            <w:shd w:val="clear" w:color="auto" w:fill="E7E6E6" w:themeFill="background2"/>
          </w:tcPr>
          <w:p w14:paraId="594F04BE" w14:textId="77777777" w:rsidR="00C440D7" w:rsidRPr="003B34B0" w:rsidRDefault="00C440D7" w:rsidP="00114769">
            <w:pPr>
              <w:pStyle w:val="12SubtituloCuadrosdeTextoNS95negrita"/>
            </w:pPr>
            <w:r w:rsidRPr="003B34B0">
              <w:t xml:space="preserve">Métodos, técnicas y procedimientos que se aplican en la disciplina </w:t>
            </w:r>
          </w:p>
        </w:tc>
      </w:tr>
      <w:tr w:rsidR="00C440D7" w:rsidRPr="003B34B0" w14:paraId="76E0266C" w14:textId="77777777" w:rsidTr="00C440D7">
        <w:trPr>
          <w:trHeight w:val="726"/>
          <w:jc w:val="center"/>
        </w:trPr>
        <w:tc>
          <w:tcPr>
            <w:tcW w:w="847" w:type="dxa"/>
          </w:tcPr>
          <w:p w14:paraId="0EDEC0FE" w14:textId="06A3F2A7" w:rsidR="00C440D7" w:rsidRPr="006C44A1" w:rsidRDefault="006C44A1" w:rsidP="00114769">
            <w:pPr>
              <w:pStyle w:val="14NumerosTablasNS95Negrita"/>
            </w:pPr>
            <w:r>
              <w:t>1.1</w:t>
            </w:r>
            <w:r w:rsidR="0082442A">
              <w:t>2</w:t>
            </w:r>
          </w:p>
        </w:tc>
        <w:tc>
          <w:tcPr>
            <w:tcW w:w="4960" w:type="dxa"/>
          </w:tcPr>
          <w:p w14:paraId="129E80E8" w14:textId="77777777" w:rsidR="00C440D7" w:rsidRPr="00114769" w:rsidRDefault="00C440D7" w:rsidP="00114769">
            <w:pPr>
              <w:pStyle w:val="11TextoTabla"/>
            </w:pPr>
            <w:r w:rsidRPr="00114769">
              <w:t>Describe, según la disciplina, el estado epidemiológico, así como los métodos, clínico, práctico y tecnológico utilizados dentro de la disciplina.</w:t>
            </w:r>
          </w:p>
        </w:tc>
        <w:tc>
          <w:tcPr>
            <w:tcW w:w="1001" w:type="dxa"/>
            <w:gridSpan w:val="2"/>
            <w:shd w:val="clear" w:color="auto" w:fill="FFFFFF" w:themeFill="background1"/>
          </w:tcPr>
          <w:p w14:paraId="65C3F356" w14:textId="77777777" w:rsidR="00C440D7" w:rsidRPr="003B34B0" w:rsidRDefault="00C440D7" w:rsidP="00C440D7">
            <w:pPr>
              <w:snapToGrid w:val="0"/>
              <w:ind w:right="247"/>
              <w:rPr>
                <w:rFonts w:ascii="Montserrat Light" w:hAnsi="Montserrat Light"/>
                <w:sz w:val="19"/>
                <w:szCs w:val="19"/>
              </w:rPr>
            </w:pPr>
          </w:p>
        </w:tc>
        <w:tc>
          <w:tcPr>
            <w:tcW w:w="992" w:type="dxa"/>
            <w:gridSpan w:val="2"/>
            <w:shd w:val="clear" w:color="auto" w:fill="FFFFFF" w:themeFill="background1"/>
          </w:tcPr>
          <w:p w14:paraId="295B06C8" w14:textId="77777777" w:rsidR="00C440D7" w:rsidRPr="003B34B0" w:rsidRDefault="00C440D7" w:rsidP="00C440D7">
            <w:pPr>
              <w:snapToGrid w:val="0"/>
              <w:ind w:right="247"/>
              <w:rPr>
                <w:rFonts w:ascii="Montserrat Light" w:hAnsi="Montserrat Light"/>
                <w:sz w:val="19"/>
                <w:szCs w:val="19"/>
              </w:rPr>
            </w:pPr>
          </w:p>
        </w:tc>
        <w:tc>
          <w:tcPr>
            <w:tcW w:w="1839" w:type="dxa"/>
            <w:shd w:val="clear" w:color="auto" w:fill="FFFFFF" w:themeFill="background1"/>
          </w:tcPr>
          <w:p w14:paraId="241FE6A6" w14:textId="77777777" w:rsidR="00C440D7" w:rsidRPr="003B34B0" w:rsidRDefault="00C440D7" w:rsidP="00C440D7">
            <w:pPr>
              <w:snapToGrid w:val="0"/>
              <w:ind w:right="247"/>
              <w:rPr>
                <w:rFonts w:ascii="Montserrat Light" w:hAnsi="Montserrat Light"/>
                <w:sz w:val="19"/>
                <w:szCs w:val="19"/>
              </w:rPr>
            </w:pPr>
          </w:p>
        </w:tc>
      </w:tr>
      <w:tr w:rsidR="00C440D7" w:rsidRPr="008819D2" w14:paraId="7BA43222" w14:textId="77777777" w:rsidTr="00C440D7">
        <w:tblPrEx>
          <w:jc w:val="left"/>
        </w:tblPrEx>
        <w:trPr>
          <w:trHeight w:val="868"/>
        </w:trPr>
        <w:tc>
          <w:tcPr>
            <w:tcW w:w="847" w:type="dxa"/>
          </w:tcPr>
          <w:p w14:paraId="102EFF50" w14:textId="53867DE8" w:rsidR="00C440D7" w:rsidRPr="006C44A1" w:rsidRDefault="00C440D7" w:rsidP="00114769">
            <w:pPr>
              <w:pStyle w:val="14NumerosTablasNS95Negrita"/>
              <w:rPr>
                <w:lang w:val="es-MX" w:eastAsia="ar-SA"/>
              </w:rPr>
            </w:pPr>
            <w:r w:rsidRPr="006C44A1">
              <w:rPr>
                <w:lang w:val="es-MX" w:eastAsia="ar-SA"/>
              </w:rPr>
              <w:t>1.1</w:t>
            </w:r>
            <w:r w:rsidR="0082442A">
              <w:rPr>
                <w:lang w:val="es-MX" w:eastAsia="ar-SA"/>
              </w:rPr>
              <w:t>3</w:t>
            </w:r>
          </w:p>
        </w:tc>
        <w:tc>
          <w:tcPr>
            <w:tcW w:w="4960" w:type="dxa"/>
          </w:tcPr>
          <w:p w14:paraId="76056020" w14:textId="2427EA73" w:rsidR="00C440D7" w:rsidRPr="00114769" w:rsidRDefault="00C440D7" w:rsidP="00114769">
            <w:pPr>
              <w:pStyle w:val="11TextoTabla"/>
            </w:pPr>
            <w:r w:rsidRPr="00114769">
              <w:t xml:space="preserve">Describe el tratamiento </w:t>
            </w:r>
            <w:r w:rsidR="006F5343" w:rsidRPr="00114769">
              <w:t>orto protésico</w:t>
            </w:r>
            <w:r w:rsidRPr="00114769">
              <w:t xml:space="preserve"> basado en las técnicas de valoración clínica, evaluación, diagnóstico funcional, considerando las condiciones generales del usuario potencial. </w:t>
            </w:r>
          </w:p>
        </w:tc>
        <w:tc>
          <w:tcPr>
            <w:tcW w:w="992" w:type="dxa"/>
            <w:shd w:val="clear" w:color="auto" w:fill="FFFFFF" w:themeFill="background1"/>
          </w:tcPr>
          <w:p w14:paraId="47459114" w14:textId="77777777" w:rsidR="00C440D7" w:rsidRPr="008819D2" w:rsidRDefault="00C440D7" w:rsidP="00C440D7">
            <w:pPr>
              <w:snapToGrid w:val="0"/>
              <w:ind w:right="247"/>
              <w:rPr>
                <w:rFonts w:ascii="Montserrat Light" w:hAnsi="Montserrat Light"/>
                <w:sz w:val="18"/>
                <w:szCs w:val="18"/>
              </w:rPr>
            </w:pPr>
          </w:p>
        </w:tc>
        <w:tc>
          <w:tcPr>
            <w:tcW w:w="993" w:type="dxa"/>
            <w:gridSpan w:val="2"/>
            <w:shd w:val="clear" w:color="auto" w:fill="FFFFFF" w:themeFill="background1"/>
          </w:tcPr>
          <w:p w14:paraId="52DB8401" w14:textId="77777777" w:rsidR="00C440D7" w:rsidRPr="008819D2" w:rsidRDefault="00C440D7" w:rsidP="00C440D7">
            <w:pPr>
              <w:snapToGrid w:val="0"/>
              <w:ind w:right="247"/>
              <w:rPr>
                <w:rFonts w:ascii="Montserrat Light" w:hAnsi="Montserrat Light"/>
                <w:sz w:val="18"/>
                <w:szCs w:val="18"/>
              </w:rPr>
            </w:pPr>
          </w:p>
        </w:tc>
        <w:tc>
          <w:tcPr>
            <w:tcW w:w="1847" w:type="dxa"/>
            <w:gridSpan w:val="2"/>
            <w:shd w:val="clear" w:color="auto" w:fill="FFFFFF" w:themeFill="background1"/>
          </w:tcPr>
          <w:p w14:paraId="4A640F1A" w14:textId="77777777" w:rsidR="00C440D7" w:rsidRPr="008819D2" w:rsidRDefault="00C440D7" w:rsidP="00C440D7">
            <w:pPr>
              <w:snapToGrid w:val="0"/>
              <w:ind w:right="247"/>
              <w:rPr>
                <w:rFonts w:ascii="Montserrat Light" w:hAnsi="Montserrat Light"/>
                <w:sz w:val="18"/>
                <w:szCs w:val="18"/>
              </w:rPr>
            </w:pPr>
          </w:p>
        </w:tc>
      </w:tr>
      <w:tr w:rsidR="00C440D7" w:rsidRPr="008819D2" w14:paraId="7D7AC110" w14:textId="77777777" w:rsidTr="00C440D7">
        <w:tblPrEx>
          <w:jc w:val="left"/>
        </w:tblPrEx>
        <w:trPr>
          <w:trHeight w:val="456"/>
        </w:trPr>
        <w:tc>
          <w:tcPr>
            <w:tcW w:w="847" w:type="dxa"/>
          </w:tcPr>
          <w:p w14:paraId="65242C73" w14:textId="0212AC0D" w:rsidR="00C440D7" w:rsidRPr="006C44A1" w:rsidRDefault="00C440D7" w:rsidP="00114769">
            <w:pPr>
              <w:pStyle w:val="14NumerosTablasNS95Negrita"/>
              <w:rPr>
                <w:lang w:val="es-MX" w:eastAsia="ar-SA"/>
              </w:rPr>
            </w:pPr>
            <w:r w:rsidRPr="006C44A1">
              <w:rPr>
                <w:lang w:val="es-MX" w:eastAsia="ar-SA"/>
              </w:rPr>
              <w:t>1.1</w:t>
            </w:r>
            <w:r w:rsidR="0082442A">
              <w:rPr>
                <w:lang w:val="es-MX" w:eastAsia="ar-SA"/>
              </w:rPr>
              <w:t>4</w:t>
            </w:r>
          </w:p>
        </w:tc>
        <w:tc>
          <w:tcPr>
            <w:tcW w:w="4960" w:type="dxa"/>
          </w:tcPr>
          <w:p w14:paraId="37CA1969" w14:textId="7CF40BAD" w:rsidR="00C440D7" w:rsidRPr="00114769" w:rsidRDefault="00C440D7" w:rsidP="00114769">
            <w:pPr>
              <w:pStyle w:val="11TextoTabla"/>
            </w:pPr>
            <w:r w:rsidRPr="00114769">
              <w:t xml:space="preserve">Describe, procedimientos propios del diseño, elaboración, adaptación y evaluación de los dispositivos </w:t>
            </w:r>
            <w:r w:rsidR="006F5343" w:rsidRPr="00114769">
              <w:t>orto protésicos</w:t>
            </w:r>
            <w:r w:rsidRPr="00114769">
              <w:t xml:space="preserve">. </w:t>
            </w:r>
          </w:p>
        </w:tc>
        <w:tc>
          <w:tcPr>
            <w:tcW w:w="992" w:type="dxa"/>
            <w:shd w:val="clear" w:color="auto" w:fill="FFFFFF" w:themeFill="background1"/>
          </w:tcPr>
          <w:p w14:paraId="5F3D9E9E" w14:textId="77777777" w:rsidR="00C440D7" w:rsidRPr="008819D2" w:rsidRDefault="00C440D7" w:rsidP="00C440D7">
            <w:pPr>
              <w:snapToGrid w:val="0"/>
              <w:ind w:right="247"/>
              <w:rPr>
                <w:rFonts w:ascii="Montserrat Light" w:hAnsi="Montserrat Light"/>
                <w:sz w:val="18"/>
                <w:szCs w:val="18"/>
              </w:rPr>
            </w:pPr>
          </w:p>
        </w:tc>
        <w:tc>
          <w:tcPr>
            <w:tcW w:w="993" w:type="dxa"/>
            <w:gridSpan w:val="2"/>
            <w:shd w:val="clear" w:color="auto" w:fill="FFFFFF" w:themeFill="background1"/>
          </w:tcPr>
          <w:p w14:paraId="59FB0C8E" w14:textId="77777777" w:rsidR="00C440D7" w:rsidRPr="008819D2" w:rsidRDefault="00C440D7" w:rsidP="00C440D7">
            <w:pPr>
              <w:snapToGrid w:val="0"/>
              <w:ind w:right="247"/>
              <w:rPr>
                <w:rFonts w:ascii="Montserrat Light" w:hAnsi="Montserrat Light"/>
                <w:sz w:val="18"/>
                <w:szCs w:val="18"/>
              </w:rPr>
            </w:pPr>
          </w:p>
        </w:tc>
        <w:tc>
          <w:tcPr>
            <w:tcW w:w="1847" w:type="dxa"/>
            <w:gridSpan w:val="2"/>
            <w:shd w:val="clear" w:color="auto" w:fill="FFFFFF" w:themeFill="background1"/>
          </w:tcPr>
          <w:p w14:paraId="0F1D98C7" w14:textId="77777777" w:rsidR="00C440D7" w:rsidRPr="008819D2" w:rsidRDefault="00C440D7" w:rsidP="00C440D7">
            <w:pPr>
              <w:snapToGrid w:val="0"/>
              <w:ind w:right="247"/>
              <w:rPr>
                <w:rFonts w:ascii="Montserrat Light" w:hAnsi="Montserrat Light"/>
                <w:sz w:val="18"/>
                <w:szCs w:val="18"/>
              </w:rPr>
            </w:pPr>
          </w:p>
        </w:tc>
      </w:tr>
      <w:tr w:rsidR="00C440D7" w:rsidRPr="008819D2" w14:paraId="6F2B5604" w14:textId="77777777" w:rsidTr="00C440D7">
        <w:tblPrEx>
          <w:jc w:val="left"/>
        </w:tblPrEx>
        <w:trPr>
          <w:trHeight w:val="456"/>
        </w:trPr>
        <w:tc>
          <w:tcPr>
            <w:tcW w:w="847" w:type="dxa"/>
          </w:tcPr>
          <w:p w14:paraId="694D7A8C" w14:textId="77BDB6F8" w:rsidR="00C440D7" w:rsidRPr="006C44A1" w:rsidRDefault="00C440D7" w:rsidP="00114769">
            <w:pPr>
              <w:pStyle w:val="14NumerosTablasNS95Negrita"/>
            </w:pPr>
            <w:r w:rsidRPr="006C44A1">
              <w:t>1.1</w:t>
            </w:r>
            <w:r w:rsidR="0082442A">
              <w:t>5</w:t>
            </w:r>
          </w:p>
        </w:tc>
        <w:tc>
          <w:tcPr>
            <w:tcW w:w="4960" w:type="dxa"/>
          </w:tcPr>
          <w:p w14:paraId="5C6330E3" w14:textId="77777777" w:rsidR="00C440D7" w:rsidRPr="00114769" w:rsidRDefault="00C440D7" w:rsidP="00114769">
            <w:pPr>
              <w:pStyle w:val="11TextoTabla"/>
            </w:pPr>
            <w:r w:rsidRPr="00114769">
              <w:t xml:space="preserve">Describe, las técnicas métodos y procedimientos tecnológicos más actuales propios de la disciplina. </w:t>
            </w:r>
          </w:p>
        </w:tc>
        <w:tc>
          <w:tcPr>
            <w:tcW w:w="992" w:type="dxa"/>
            <w:shd w:val="clear" w:color="auto" w:fill="FFFFFF" w:themeFill="background1"/>
          </w:tcPr>
          <w:p w14:paraId="6457611C" w14:textId="77777777" w:rsidR="00C440D7" w:rsidRPr="008819D2" w:rsidRDefault="00C440D7" w:rsidP="00C440D7">
            <w:pPr>
              <w:snapToGrid w:val="0"/>
              <w:ind w:right="247"/>
              <w:rPr>
                <w:rFonts w:ascii="Montserrat Light" w:hAnsi="Montserrat Light"/>
                <w:sz w:val="18"/>
                <w:szCs w:val="18"/>
              </w:rPr>
            </w:pPr>
          </w:p>
        </w:tc>
        <w:tc>
          <w:tcPr>
            <w:tcW w:w="993" w:type="dxa"/>
            <w:gridSpan w:val="2"/>
            <w:shd w:val="clear" w:color="auto" w:fill="FFFFFF" w:themeFill="background1"/>
          </w:tcPr>
          <w:p w14:paraId="0735578D" w14:textId="77777777" w:rsidR="00C440D7" w:rsidRPr="008819D2" w:rsidRDefault="00C440D7" w:rsidP="00C440D7">
            <w:pPr>
              <w:snapToGrid w:val="0"/>
              <w:ind w:right="247"/>
              <w:rPr>
                <w:rFonts w:ascii="Montserrat Light" w:hAnsi="Montserrat Light"/>
                <w:sz w:val="18"/>
                <w:szCs w:val="18"/>
              </w:rPr>
            </w:pPr>
          </w:p>
        </w:tc>
        <w:tc>
          <w:tcPr>
            <w:tcW w:w="1847" w:type="dxa"/>
            <w:gridSpan w:val="2"/>
            <w:shd w:val="clear" w:color="auto" w:fill="FFFFFF" w:themeFill="background1"/>
          </w:tcPr>
          <w:p w14:paraId="246C70AD" w14:textId="77777777" w:rsidR="00C440D7" w:rsidRPr="008819D2" w:rsidRDefault="00C440D7" w:rsidP="00C440D7">
            <w:pPr>
              <w:snapToGrid w:val="0"/>
              <w:ind w:right="247"/>
              <w:rPr>
                <w:rFonts w:ascii="Montserrat Light" w:hAnsi="Montserrat Light"/>
                <w:sz w:val="18"/>
                <w:szCs w:val="18"/>
              </w:rPr>
            </w:pPr>
          </w:p>
        </w:tc>
      </w:tr>
      <w:tr w:rsidR="00C440D7" w:rsidRPr="008819D2" w14:paraId="62F854E1" w14:textId="77777777" w:rsidTr="00A120A0">
        <w:tblPrEx>
          <w:jc w:val="left"/>
        </w:tblPrEx>
        <w:trPr>
          <w:trHeight w:val="230"/>
        </w:trPr>
        <w:tc>
          <w:tcPr>
            <w:tcW w:w="9639" w:type="dxa"/>
            <w:gridSpan w:val="7"/>
            <w:shd w:val="clear" w:color="auto" w:fill="E7E6E6" w:themeFill="background2"/>
          </w:tcPr>
          <w:p w14:paraId="6C8FC7FE" w14:textId="77777777" w:rsidR="00C440D7" w:rsidRPr="00114769" w:rsidRDefault="00C440D7" w:rsidP="00114769">
            <w:pPr>
              <w:pStyle w:val="12SubtituloCuadrosdeTextoNS95negrita"/>
            </w:pPr>
            <w:r w:rsidRPr="00114769">
              <w:t>Escenarios debidamente equipados con la tecnología aplicada a la disciplina.</w:t>
            </w:r>
          </w:p>
        </w:tc>
      </w:tr>
      <w:tr w:rsidR="00C440D7" w:rsidRPr="008819D2" w14:paraId="5EA5ECE1" w14:textId="77777777" w:rsidTr="00C440D7">
        <w:tblPrEx>
          <w:jc w:val="left"/>
        </w:tblPrEx>
        <w:trPr>
          <w:trHeight w:val="667"/>
        </w:trPr>
        <w:tc>
          <w:tcPr>
            <w:tcW w:w="847" w:type="dxa"/>
          </w:tcPr>
          <w:p w14:paraId="6BDD3472" w14:textId="5E280A82" w:rsidR="00C440D7" w:rsidRPr="003B34B0" w:rsidRDefault="00C440D7" w:rsidP="00114769">
            <w:pPr>
              <w:pStyle w:val="14NumerosTablasNS95Negrita"/>
            </w:pPr>
            <w:r w:rsidRPr="003B34B0">
              <w:t>1.1</w:t>
            </w:r>
            <w:r w:rsidR="0082442A">
              <w:t>6</w:t>
            </w:r>
          </w:p>
        </w:tc>
        <w:tc>
          <w:tcPr>
            <w:tcW w:w="4960" w:type="dxa"/>
          </w:tcPr>
          <w:p w14:paraId="2031EB28" w14:textId="77777777" w:rsidR="00C440D7" w:rsidRPr="00250618" w:rsidRDefault="00C440D7" w:rsidP="00114769">
            <w:pPr>
              <w:pStyle w:val="11TextoTabla"/>
            </w:pPr>
            <w:r w:rsidRPr="00250618">
              <w:t xml:space="preserve">Describe los escenarios de intervención profesional públicos y privados acorde con la disciplina (hospitales, centros de rehabilitación, ortopedias, laboratorios de </w:t>
            </w:r>
            <w:proofErr w:type="spellStart"/>
            <w:r w:rsidRPr="00250618">
              <w:t>órtesis</w:t>
            </w:r>
            <w:proofErr w:type="spellEnd"/>
            <w:r w:rsidRPr="00250618">
              <w:t xml:space="preserve"> y prótesis, centros de rehabilitación, centros de investigación y desarrollo tecnológico en </w:t>
            </w:r>
            <w:proofErr w:type="spellStart"/>
            <w:r w:rsidRPr="00250618">
              <w:t>órtesis</w:t>
            </w:r>
            <w:proofErr w:type="spellEnd"/>
            <w:r w:rsidRPr="00250618">
              <w:t xml:space="preserve"> y prótesis y los demás aplicables a esta disciplina).</w:t>
            </w:r>
          </w:p>
        </w:tc>
        <w:tc>
          <w:tcPr>
            <w:tcW w:w="992" w:type="dxa"/>
            <w:shd w:val="clear" w:color="auto" w:fill="FFFFFF" w:themeFill="background1"/>
          </w:tcPr>
          <w:p w14:paraId="36172D2E" w14:textId="77777777" w:rsidR="00C440D7" w:rsidRPr="008819D2" w:rsidRDefault="00C440D7" w:rsidP="00C440D7">
            <w:pPr>
              <w:snapToGrid w:val="0"/>
              <w:ind w:right="247"/>
              <w:rPr>
                <w:rFonts w:ascii="Montserrat Light" w:hAnsi="Montserrat Light"/>
                <w:sz w:val="18"/>
                <w:szCs w:val="18"/>
              </w:rPr>
            </w:pPr>
          </w:p>
        </w:tc>
        <w:tc>
          <w:tcPr>
            <w:tcW w:w="993" w:type="dxa"/>
            <w:gridSpan w:val="2"/>
            <w:shd w:val="clear" w:color="auto" w:fill="FFFFFF" w:themeFill="background1"/>
          </w:tcPr>
          <w:p w14:paraId="322D1AC6" w14:textId="77777777" w:rsidR="00C440D7" w:rsidRPr="008819D2" w:rsidRDefault="00C440D7" w:rsidP="00C440D7">
            <w:pPr>
              <w:snapToGrid w:val="0"/>
              <w:ind w:right="247"/>
              <w:rPr>
                <w:rFonts w:ascii="Montserrat Light" w:hAnsi="Montserrat Light"/>
                <w:sz w:val="18"/>
                <w:szCs w:val="18"/>
              </w:rPr>
            </w:pPr>
          </w:p>
        </w:tc>
        <w:tc>
          <w:tcPr>
            <w:tcW w:w="1847" w:type="dxa"/>
            <w:gridSpan w:val="2"/>
            <w:shd w:val="clear" w:color="auto" w:fill="FFFFFF" w:themeFill="background1"/>
          </w:tcPr>
          <w:p w14:paraId="0768E856" w14:textId="77777777" w:rsidR="00C440D7" w:rsidRPr="008819D2" w:rsidRDefault="00C440D7" w:rsidP="00C440D7">
            <w:pPr>
              <w:snapToGrid w:val="0"/>
              <w:ind w:right="247"/>
              <w:rPr>
                <w:rFonts w:ascii="Montserrat Light" w:hAnsi="Montserrat Light"/>
                <w:sz w:val="18"/>
                <w:szCs w:val="18"/>
              </w:rPr>
            </w:pPr>
          </w:p>
        </w:tc>
      </w:tr>
      <w:tr w:rsidR="00C440D7" w:rsidRPr="00C61B4D" w14:paraId="7A1A2BA7" w14:textId="77777777" w:rsidTr="00C440D7">
        <w:tblPrEx>
          <w:jc w:val="left"/>
        </w:tblPrEx>
        <w:trPr>
          <w:trHeight w:val="230"/>
        </w:trPr>
        <w:tc>
          <w:tcPr>
            <w:tcW w:w="5807" w:type="dxa"/>
            <w:gridSpan w:val="2"/>
            <w:shd w:val="clear" w:color="auto" w:fill="D4C19C"/>
          </w:tcPr>
          <w:p w14:paraId="1E7D5213" w14:textId="3A0E4152" w:rsidR="00C440D7" w:rsidRPr="00C61B4D" w:rsidRDefault="00C440D7" w:rsidP="000A272C">
            <w:pPr>
              <w:pStyle w:val="8TtuloTabla"/>
              <w:jc w:val="both"/>
            </w:pPr>
            <w:r>
              <w:t xml:space="preserve">Este criterio </w:t>
            </w:r>
            <w:r w:rsidRPr="00C61B4D">
              <w:t xml:space="preserve">debe </w:t>
            </w:r>
            <w:r>
              <w:t>contar con 1</w:t>
            </w:r>
            <w:r w:rsidR="000A272C">
              <w:t>6</w:t>
            </w:r>
            <w:r w:rsidRPr="00C61B4D">
              <w:t xml:space="preserve"> </w:t>
            </w:r>
            <w:r>
              <w:t>puntos de 16</w:t>
            </w:r>
            <w:r w:rsidRPr="00C61B4D">
              <w:t xml:space="preserve"> para tener una Opinión Técnico Académica Favorable)</w:t>
            </w:r>
          </w:p>
        </w:tc>
        <w:tc>
          <w:tcPr>
            <w:tcW w:w="3832" w:type="dxa"/>
            <w:gridSpan w:val="5"/>
            <w:shd w:val="clear" w:color="auto" w:fill="D4C19C"/>
          </w:tcPr>
          <w:p w14:paraId="48C270AD" w14:textId="77777777" w:rsidR="00C440D7" w:rsidRPr="00C61B4D" w:rsidRDefault="00C440D7" w:rsidP="0082442A">
            <w:pPr>
              <w:pStyle w:val="8TtuloTabla"/>
              <w:jc w:val="left"/>
            </w:pPr>
          </w:p>
          <w:p w14:paraId="66698B84" w14:textId="77777777" w:rsidR="00C440D7" w:rsidRPr="00C61B4D" w:rsidRDefault="00C440D7" w:rsidP="0082442A">
            <w:pPr>
              <w:pStyle w:val="8TtuloTabla"/>
            </w:pPr>
            <w:r w:rsidRPr="00C61B4D">
              <w:t>_____/1</w:t>
            </w:r>
            <w:r>
              <w:t>6</w:t>
            </w:r>
          </w:p>
        </w:tc>
      </w:tr>
      <w:tr w:rsidR="00C440D7" w:rsidRPr="00C61B4D" w14:paraId="74F07995" w14:textId="77777777" w:rsidTr="006F5343">
        <w:tblPrEx>
          <w:jc w:val="left"/>
        </w:tblPrEx>
        <w:trPr>
          <w:trHeight w:val="1455"/>
        </w:trPr>
        <w:tc>
          <w:tcPr>
            <w:tcW w:w="9639" w:type="dxa"/>
            <w:gridSpan w:val="7"/>
            <w:shd w:val="clear" w:color="auto" w:fill="auto"/>
          </w:tcPr>
          <w:p w14:paraId="5909AAAA" w14:textId="52E32769" w:rsidR="00C440D7" w:rsidRPr="008819D2" w:rsidRDefault="00114769" w:rsidP="006D203B">
            <w:pPr>
              <w:pStyle w:val="8TtuloTabla"/>
              <w:spacing w:before="120"/>
              <w:jc w:val="left"/>
            </w:pPr>
            <w:r>
              <w:t xml:space="preserve">Observaciones generales a este </w:t>
            </w:r>
            <w:r w:rsidR="007A57CD">
              <w:t>c</w:t>
            </w:r>
            <w:r w:rsidR="00C440D7" w:rsidRPr="008819D2">
              <w:t>riterio</w:t>
            </w:r>
            <w:r w:rsidR="006D203B">
              <w:t>:</w:t>
            </w:r>
          </w:p>
          <w:p w14:paraId="62E5257B" w14:textId="77777777" w:rsidR="00C440D7" w:rsidRDefault="00C440D7" w:rsidP="00C440D7">
            <w:pPr>
              <w:snapToGrid w:val="0"/>
              <w:spacing w:after="120"/>
              <w:ind w:right="247"/>
              <w:jc w:val="center"/>
              <w:rPr>
                <w:rFonts w:ascii="Montserrat SemiBold" w:hAnsi="Montserrat SemiBold"/>
                <w:b/>
                <w:bCs/>
                <w:color w:val="9D2449"/>
                <w:sz w:val="18"/>
                <w:szCs w:val="18"/>
              </w:rPr>
            </w:pPr>
          </w:p>
          <w:p w14:paraId="0BDBC4D7" w14:textId="77777777" w:rsidR="00C440D7" w:rsidRDefault="00C440D7" w:rsidP="00C440D7">
            <w:pPr>
              <w:snapToGrid w:val="0"/>
              <w:spacing w:after="120"/>
              <w:ind w:right="247"/>
              <w:jc w:val="center"/>
              <w:rPr>
                <w:rFonts w:ascii="Montserrat SemiBold" w:hAnsi="Montserrat SemiBold"/>
                <w:b/>
                <w:bCs/>
                <w:color w:val="9D2449"/>
                <w:sz w:val="18"/>
                <w:szCs w:val="18"/>
              </w:rPr>
            </w:pPr>
          </w:p>
          <w:p w14:paraId="23C20EFE" w14:textId="77777777" w:rsidR="00C440D7" w:rsidRDefault="00C440D7" w:rsidP="00C440D7">
            <w:pPr>
              <w:snapToGrid w:val="0"/>
              <w:spacing w:after="120"/>
              <w:ind w:right="247"/>
              <w:jc w:val="center"/>
              <w:rPr>
                <w:rFonts w:ascii="Montserrat SemiBold" w:hAnsi="Montserrat SemiBold"/>
                <w:b/>
                <w:bCs/>
                <w:color w:val="9D2449"/>
                <w:sz w:val="18"/>
                <w:szCs w:val="18"/>
              </w:rPr>
            </w:pPr>
          </w:p>
          <w:p w14:paraId="66C5E489" w14:textId="77777777" w:rsidR="00C440D7" w:rsidRDefault="00C440D7" w:rsidP="00C440D7">
            <w:pPr>
              <w:snapToGrid w:val="0"/>
              <w:spacing w:after="120"/>
              <w:ind w:right="247"/>
              <w:jc w:val="center"/>
              <w:rPr>
                <w:rFonts w:ascii="Montserrat SemiBold" w:hAnsi="Montserrat SemiBold"/>
                <w:b/>
                <w:bCs/>
                <w:color w:val="9D2449"/>
                <w:sz w:val="18"/>
                <w:szCs w:val="18"/>
              </w:rPr>
            </w:pPr>
          </w:p>
          <w:p w14:paraId="1CCAEF27" w14:textId="77777777" w:rsidR="00C440D7" w:rsidRDefault="00C440D7" w:rsidP="00C440D7">
            <w:pPr>
              <w:snapToGrid w:val="0"/>
              <w:spacing w:after="120"/>
              <w:ind w:right="247"/>
              <w:jc w:val="center"/>
              <w:rPr>
                <w:rFonts w:ascii="Montserrat SemiBold" w:hAnsi="Montserrat SemiBold"/>
                <w:b/>
                <w:bCs/>
                <w:color w:val="9D2449"/>
                <w:sz w:val="18"/>
                <w:szCs w:val="18"/>
              </w:rPr>
            </w:pPr>
          </w:p>
          <w:p w14:paraId="10D59447" w14:textId="77777777" w:rsidR="005F58CE" w:rsidRDefault="005F58CE" w:rsidP="00C440D7">
            <w:pPr>
              <w:snapToGrid w:val="0"/>
              <w:spacing w:after="120"/>
              <w:ind w:right="247"/>
              <w:jc w:val="center"/>
              <w:rPr>
                <w:rFonts w:ascii="Montserrat SemiBold" w:hAnsi="Montserrat SemiBold"/>
                <w:b/>
                <w:bCs/>
                <w:color w:val="9D2449"/>
                <w:sz w:val="18"/>
                <w:szCs w:val="18"/>
              </w:rPr>
            </w:pPr>
          </w:p>
          <w:p w14:paraId="3E55998D" w14:textId="3B539706" w:rsidR="005F58CE" w:rsidRPr="00C61B4D" w:rsidRDefault="005F58CE" w:rsidP="00C440D7">
            <w:pPr>
              <w:snapToGrid w:val="0"/>
              <w:spacing w:after="120"/>
              <w:ind w:right="247"/>
              <w:jc w:val="center"/>
              <w:rPr>
                <w:rFonts w:ascii="Montserrat SemiBold" w:hAnsi="Montserrat SemiBold"/>
                <w:b/>
                <w:bCs/>
                <w:color w:val="9D2449"/>
                <w:sz w:val="18"/>
                <w:szCs w:val="18"/>
              </w:rPr>
            </w:pPr>
          </w:p>
        </w:tc>
      </w:tr>
    </w:tbl>
    <w:p w14:paraId="48752E48" w14:textId="77777777" w:rsidR="00C440D7" w:rsidRDefault="00C440D7" w:rsidP="00C440D7">
      <w:pPr>
        <w:rPr>
          <w:rFonts w:ascii="Montserrat Medium" w:hAnsi="Montserrat Medium" w:cs="Arial"/>
          <w:b/>
          <w:color w:val="3B3838"/>
          <w:sz w:val="19"/>
          <w:szCs w:val="19"/>
        </w:rPr>
      </w:pPr>
      <w:r>
        <w:rPr>
          <w:rFonts w:ascii="Montserrat Medium" w:hAnsi="Montserrat Medium" w:cs="Arial"/>
          <w:b/>
          <w:color w:val="3B3838"/>
          <w:sz w:val="19"/>
          <w:szCs w:val="19"/>
        </w:rPr>
        <w:br w:type="page"/>
      </w:r>
    </w:p>
    <w:p w14:paraId="527D6263" w14:textId="47745FDA" w:rsidR="00C440D7" w:rsidRPr="00427C18" w:rsidRDefault="00C440D7" w:rsidP="00933822">
      <w:pPr>
        <w:pStyle w:val="3TtuloApartados"/>
        <w:numPr>
          <w:ilvl w:val="0"/>
          <w:numId w:val="22"/>
        </w:numPr>
      </w:pPr>
      <w:r w:rsidRPr="00427C18">
        <w:lastRenderedPageBreak/>
        <w:t>Perfil profesional</w:t>
      </w:r>
    </w:p>
    <w:tbl>
      <w:tblPr>
        <w:tblW w:w="10349"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22"/>
        <w:gridCol w:w="4840"/>
        <w:gridCol w:w="1060"/>
        <w:gridCol w:w="925"/>
        <w:gridCol w:w="2902"/>
      </w:tblGrid>
      <w:tr w:rsidR="00C440D7" w:rsidRPr="003B34B0" w14:paraId="759E9A35" w14:textId="77777777" w:rsidTr="009D45EF">
        <w:trPr>
          <w:trHeight w:val="314"/>
        </w:trPr>
        <w:tc>
          <w:tcPr>
            <w:tcW w:w="5462" w:type="dxa"/>
            <w:gridSpan w:val="2"/>
            <w:vMerge w:val="restart"/>
            <w:shd w:val="clear" w:color="auto" w:fill="D4C19C"/>
            <w:vAlign w:val="center"/>
          </w:tcPr>
          <w:p w14:paraId="2F344ED3" w14:textId="77777777" w:rsidR="00C440D7" w:rsidRPr="003B34B0" w:rsidRDefault="00C440D7" w:rsidP="00536ADF">
            <w:pPr>
              <w:pStyle w:val="8TtuloTabla"/>
              <w:rPr>
                <w:rStyle w:val="nfasis"/>
                <w:rFonts w:ascii="Montserrat SemiBold" w:hAnsi="Montserrat SemiBold"/>
                <w:b w:val="0"/>
                <w:bCs/>
                <w:color w:val="9D2449"/>
                <w:szCs w:val="19"/>
              </w:rPr>
            </w:pPr>
            <w:r w:rsidRPr="008E3397">
              <w:t>Elementos del Criterio a Evaluar</w:t>
            </w:r>
          </w:p>
        </w:tc>
        <w:tc>
          <w:tcPr>
            <w:tcW w:w="1985" w:type="dxa"/>
            <w:gridSpan w:val="2"/>
            <w:shd w:val="clear" w:color="auto" w:fill="D4C19C"/>
            <w:vAlign w:val="center"/>
          </w:tcPr>
          <w:p w14:paraId="04C0CCD9" w14:textId="77777777" w:rsidR="00C440D7" w:rsidRPr="003B34B0" w:rsidRDefault="00C440D7" w:rsidP="00536ADF">
            <w:pPr>
              <w:pStyle w:val="8TtuloTabla"/>
            </w:pPr>
            <w:r w:rsidRPr="003B34B0">
              <w:t>Presenta el criterio</w:t>
            </w:r>
          </w:p>
        </w:tc>
        <w:tc>
          <w:tcPr>
            <w:tcW w:w="2902" w:type="dxa"/>
            <w:vMerge w:val="restart"/>
            <w:shd w:val="clear" w:color="auto" w:fill="D4C19C"/>
            <w:vAlign w:val="center"/>
          </w:tcPr>
          <w:p w14:paraId="737F4C4A" w14:textId="77777777" w:rsidR="00C440D7" w:rsidRPr="003B34B0" w:rsidRDefault="00C440D7" w:rsidP="00536ADF">
            <w:pPr>
              <w:pStyle w:val="8TtuloTabla"/>
            </w:pPr>
            <w:r w:rsidRPr="003B34B0">
              <w:t>Observaciones</w:t>
            </w:r>
          </w:p>
        </w:tc>
      </w:tr>
      <w:tr w:rsidR="00C440D7" w:rsidRPr="003B34B0" w14:paraId="410E4B01" w14:textId="77777777" w:rsidTr="009D45EF">
        <w:trPr>
          <w:trHeight w:val="150"/>
        </w:trPr>
        <w:tc>
          <w:tcPr>
            <w:tcW w:w="5462" w:type="dxa"/>
            <w:gridSpan w:val="2"/>
            <w:vMerge/>
            <w:shd w:val="clear" w:color="auto" w:fill="D4C19C"/>
          </w:tcPr>
          <w:p w14:paraId="608ECFAC" w14:textId="77777777" w:rsidR="00C440D7" w:rsidRPr="003B34B0" w:rsidRDefault="00C440D7" w:rsidP="00536ADF">
            <w:pPr>
              <w:pStyle w:val="8TtuloTabla"/>
              <w:rPr>
                <w:rStyle w:val="nfasis"/>
                <w:rFonts w:ascii="Montserrat SemiBold" w:hAnsi="Montserrat SemiBold"/>
                <w:i w:val="0"/>
                <w:iCs w:val="0"/>
                <w:color w:val="9D2449"/>
                <w:szCs w:val="19"/>
              </w:rPr>
            </w:pPr>
          </w:p>
        </w:tc>
        <w:tc>
          <w:tcPr>
            <w:tcW w:w="1060" w:type="dxa"/>
            <w:shd w:val="clear" w:color="auto" w:fill="D4C19C"/>
          </w:tcPr>
          <w:p w14:paraId="61C1F364" w14:textId="77777777" w:rsidR="00C440D7" w:rsidRPr="003B34B0" w:rsidRDefault="00C440D7" w:rsidP="00536ADF">
            <w:pPr>
              <w:pStyle w:val="8TtuloTabla"/>
            </w:pPr>
            <w:r w:rsidRPr="003B34B0">
              <w:t>Si=1</w:t>
            </w:r>
          </w:p>
        </w:tc>
        <w:tc>
          <w:tcPr>
            <w:tcW w:w="925" w:type="dxa"/>
            <w:shd w:val="clear" w:color="auto" w:fill="D4C19C"/>
          </w:tcPr>
          <w:p w14:paraId="68A33178" w14:textId="77777777" w:rsidR="00C440D7" w:rsidRPr="003B34B0" w:rsidRDefault="00C440D7" w:rsidP="00536ADF">
            <w:pPr>
              <w:pStyle w:val="8TtuloTabla"/>
            </w:pPr>
            <w:r w:rsidRPr="003B34B0">
              <w:t>No=0</w:t>
            </w:r>
          </w:p>
        </w:tc>
        <w:tc>
          <w:tcPr>
            <w:tcW w:w="2902" w:type="dxa"/>
            <w:vMerge/>
            <w:shd w:val="clear" w:color="auto" w:fill="D4C19C"/>
          </w:tcPr>
          <w:p w14:paraId="57ADC93F" w14:textId="77777777" w:rsidR="00C440D7" w:rsidRPr="003B34B0" w:rsidRDefault="00C440D7" w:rsidP="00C440D7">
            <w:pPr>
              <w:snapToGrid w:val="0"/>
              <w:ind w:right="247"/>
              <w:jc w:val="center"/>
              <w:rPr>
                <w:rFonts w:ascii="Montserrat SemiBold" w:hAnsi="Montserrat SemiBold"/>
                <w:b/>
                <w:bCs/>
                <w:color w:val="9D2449"/>
                <w:sz w:val="19"/>
                <w:szCs w:val="19"/>
              </w:rPr>
            </w:pPr>
          </w:p>
        </w:tc>
      </w:tr>
      <w:tr w:rsidR="00C440D7" w:rsidRPr="003B34B0" w14:paraId="755F68CC" w14:textId="77777777" w:rsidTr="00A120A0">
        <w:trPr>
          <w:trHeight w:val="290"/>
        </w:trPr>
        <w:tc>
          <w:tcPr>
            <w:tcW w:w="10349" w:type="dxa"/>
            <w:gridSpan w:val="5"/>
            <w:shd w:val="clear" w:color="auto" w:fill="E7E6E6" w:themeFill="background2"/>
          </w:tcPr>
          <w:p w14:paraId="5C604C63" w14:textId="77777777" w:rsidR="00C440D7" w:rsidRPr="003B34B0" w:rsidRDefault="00C440D7" w:rsidP="00BA00F3">
            <w:pPr>
              <w:pStyle w:val="12SubtituloCuadrosdeTextoNS95negrita"/>
            </w:pPr>
            <w:r>
              <w:t>Conocimientos</w:t>
            </w:r>
          </w:p>
        </w:tc>
      </w:tr>
      <w:tr w:rsidR="00C440D7" w:rsidRPr="003B34B0" w14:paraId="30BE22A8" w14:textId="77777777" w:rsidTr="009D45EF">
        <w:trPr>
          <w:trHeight w:val="424"/>
        </w:trPr>
        <w:tc>
          <w:tcPr>
            <w:tcW w:w="622" w:type="dxa"/>
            <w:shd w:val="clear" w:color="auto" w:fill="auto"/>
          </w:tcPr>
          <w:p w14:paraId="68445D75" w14:textId="77777777" w:rsidR="00C440D7" w:rsidRPr="003B34B0" w:rsidRDefault="00C440D7" w:rsidP="00BA00F3">
            <w:pPr>
              <w:pStyle w:val="14NumerosTablasNS95Negrita"/>
            </w:pPr>
            <w:r w:rsidRPr="003B34B0">
              <w:t>2.1</w:t>
            </w:r>
          </w:p>
        </w:tc>
        <w:tc>
          <w:tcPr>
            <w:tcW w:w="4840" w:type="dxa"/>
            <w:shd w:val="clear" w:color="auto" w:fill="auto"/>
          </w:tcPr>
          <w:p w14:paraId="21C23B61" w14:textId="77777777" w:rsidR="00C440D7" w:rsidRPr="003B34B0" w:rsidRDefault="00C440D7" w:rsidP="00BA00F3">
            <w:pPr>
              <w:pStyle w:val="11TextoTabla"/>
            </w:pPr>
            <w:r>
              <w:t xml:space="preserve">Señala </w:t>
            </w:r>
            <w:r w:rsidRPr="00C73C27">
              <w:t>los conocim</w:t>
            </w:r>
            <w:r>
              <w:t>ientos de las ciencias físico-matemáticas que requiere para</w:t>
            </w:r>
            <w:r w:rsidRPr="00C73C27">
              <w:t xml:space="preserve"> la práctica profesiona</w:t>
            </w:r>
            <w:r>
              <w:t>l en su disciplina.</w:t>
            </w:r>
          </w:p>
        </w:tc>
        <w:tc>
          <w:tcPr>
            <w:tcW w:w="1060" w:type="dxa"/>
            <w:shd w:val="clear" w:color="auto" w:fill="auto"/>
          </w:tcPr>
          <w:p w14:paraId="336CC4F7" w14:textId="77777777" w:rsidR="00C440D7" w:rsidRPr="003B34B0" w:rsidRDefault="00C440D7" w:rsidP="00C440D7">
            <w:pPr>
              <w:snapToGrid w:val="0"/>
              <w:ind w:right="247"/>
              <w:rPr>
                <w:rFonts w:ascii="Montserrat Light" w:hAnsi="Montserrat Light"/>
                <w:color w:val="FF0000"/>
                <w:sz w:val="19"/>
                <w:szCs w:val="19"/>
              </w:rPr>
            </w:pPr>
          </w:p>
        </w:tc>
        <w:tc>
          <w:tcPr>
            <w:tcW w:w="925" w:type="dxa"/>
            <w:shd w:val="clear" w:color="auto" w:fill="auto"/>
          </w:tcPr>
          <w:p w14:paraId="6ECD1191" w14:textId="77777777" w:rsidR="00C440D7" w:rsidRPr="003B34B0" w:rsidRDefault="00C440D7" w:rsidP="00C440D7">
            <w:pPr>
              <w:snapToGrid w:val="0"/>
              <w:ind w:right="247"/>
              <w:rPr>
                <w:rFonts w:ascii="Montserrat Light" w:hAnsi="Montserrat Light"/>
                <w:color w:val="FF0000"/>
                <w:sz w:val="19"/>
                <w:szCs w:val="19"/>
              </w:rPr>
            </w:pPr>
          </w:p>
        </w:tc>
        <w:tc>
          <w:tcPr>
            <w:tcW w:w="2902" w:type="dxa"/>
            <w:shd w:val="clear" w:color="auto" w:fill="auto"/>
          </w:tcPr>
          <w:p w14:paraId="4C27DFB6" w14:textId="77777777" w:rsidR="00C440D7" w:rsidRPr="003B34B0" w:rsidRDefault="00C440D7" w:rsidP="00C440D7">
            <w:pPr>
              <w:snapToGrid w:val="0"/>
              <w:ind w:right="247"/>
              <w:rPr>
                <w:rFonts w:ascii="Montserrat Light" w:hAnsi="Montserrat Light"/>
                <w:color w:val="FF0000"/>
                <w:sz w:val="19"/>
                <w:szCs w:val="19"/>
              </w:rPr>
            </w:pPr>
          </w:p>
        </w:tc>
      </w:tr>
      <w:tr w:rsidR="00C440D7" w:rsidRPr="003B34B0" w14:paraId="63C1818D" w14:textId="77777777" w:rsidTr="009D45EF">
        <w:trPr>
          <w:trHeight w:val="263"/>
        </w:trPr>
        <w:tc>
          <w:tcPr>
            <w:tcW w:w="622" w:type="dxa"/>
            <w:shd w:val="clear" w:color="auto" w:fill="auto"/>
          </w:tcPr>
          <w:p w14:paraId="09446332" w14:textId="77777777" w:rsidR="00C440D7" w:rsidRPr="003B34B0" w:rsidRDefault="00C440D7" w:rsidP="00BA00F3">
            <w:pPr>
              <w:pStyle w:val="14NumerosTablasNS95Negrita"/>
            </w:pPr>
            <w:r w:rsidRPr="003B34B0">
              <w:t>2</w:t>
            </w:r>
            <w:r>
              <w:t>.2</w:t>
            </w:r>
          </w:p>
        </w:tc>
        <w:tc>
          <w:tcPr>
            <w:tcW w:w="4840" w:type="dxa"/>
            <w:shd w:val="clear" w:color="auto" w:fill="auto"/>
          </w:tcPr>
          <w:p w14:paraId="1F9E38AD" w14:textId="74006ABD" w:rsidR="00C440D7" w:rsidRPr="003B34B0" w:rsidRDefault="00C440D7" w:rsidP="00BA00F3">
            <w:pPr>
              <w:pStyle w:val="11TextoTabla"/>
            </w:pPr>
            <w:r>
              <w:t>Señala los conocimientos de las ciencias biológicas que requiere para</w:t>
            </w:r>
            <w:r w:rsidRPr="00C73C27">
              <w:t xml:space="preserve"> la práctica profesiona</w:t>
            </w:r>
            <w:r>
              <w:t>l en su disciplina.</w:t>
            </w:r>
          </w:p>
        </w:tc>
        <w:tc>
          <w:tcPr>
            <w:tcW w:w="1060" w:type="dxa"/>
            <w:shd w:val="clear" w:color="auto" w:fill="auto"/>
          </w:tcPr>
          <w:p w14:paraId="13F11194" w14:textId="77777777" w:rsidR="00C440D7" w:rsidRPr="003B34B0" w:rsidRDefault="00C440D7" w:rsidP="00C440D7">
            <w:pPr>
              <w:snapToGrid w:val="0"/>
              <w:ind w:right="247"/>
              <w:rPr>
                <w:rFonts w:ascii="Montserrat Light" w:hAnsi="Montserrat Light"/>
                <w:color w:val="FF0000"/>
                <w:sz w:val="19"/>
                <w:szCs w:val="19"/>
              </w:rPr>
            </w:pPr>
          </w:p>
        </w:tc>
        <w:tc>
          <w:tcPr>
            <w:tcW w:w="925" w:type="dxa"/>
            <w:shd w:val="clear" w:color="auto" w:fill="auto"/>
          </w:tcPr>
          <w:p w14:paraId="223C0E3E" w14:textId="77777777" w:rsidR="00C440D7" w:rsidRPr="003B34B0" w:rsidRDefault="00C440D7" w:rsidP="00C440D7">
            <w:pPr>
              <w:snapToGrid w:val="0"/>
              <w:ind w:right="247"/>
              <w:rPr>
                <w:rFonts w:ascii="Montserrat Light" w:hAnsi="Montserrat Light"/>
                <w:color w:val="FF0000"/>
                <w:sz w:val="19"/>
                <w:szCs w:val="19"/>
              </w:rPr>
            </w:pPr>
          </w:p>
        </w:tc>
        <w:tc>
          <w:tcPr>
            <w:tcW w:w="2902" w:type="dxa"/>
            <w:shd w:val="clear" w:color="auto" w:fill="auto"/>
          </w:tcPr>
          <w:p w14:paraId="74FB3231" w14:textId="77777777" w:rsidR="00C440D7" w:rsidRPr="003B34B0" w:rsidRDefault="00C440D7" w:rsidP="00C440D7">
            <w:pPr>
              <w:snapToGrid w:val="0"/>
              <w:ind w:right="247"/>
              <w:rPr>
                <w:rFonts w:ascii="Montserrat Light" w:hAnsi="Montserrat Light"/>
                <w:color w:val="FF0000"/>
                <w:sz w:val="19"/>
                <w:szCs w:val="19"/>
              </w:rPr>
            </w:pPr>
          </w:p>
        </w:tc>
      </w:tr>
      <w:tr w:rsidR="00C440D7" w:rsidRPr="003B34B0" w14:paraId="4E0EB637" w14:textId="77777777" w:rsidTr="009D45EF">
        <w:trPr>
          <w:trHeight w:val="439"/>
        </w:trPr>
        <w:tc>
          <w:tcPr>
            <w:tcW w:w="622" w:type="dxa"/>
            <w:shd w:val="clear" w:color="auto" w:fill="auto"/>
          </w:tcPr>
          <w:p w14:paraId="1193F2E4" w14:textId="77777777" w:rsidR="00C440D7" w:rsidRPr="003B34B0" w:rsidRDefault="00C440D7" w:rsidP="00BA00F3">
            <w:pPr>
              <w:pStyle w:val="14NumerosTablasNS95Negrita"/>
            </w:pPr>
            <w:r w:rsidRPr="003B34B0">
              <w:t>2.3</w:t>
            </w:r>
          </w:p>
        </w:tc>
        <w:tc>
          <w:tcPr>
            <w:tcW w:w="4840" w:type="dxa"/>
            <w:shd w:val="clear" w:color="auto" w:fill="auto"/>
          </w:tcPr>
          <w:p w14:paraId="73D9C12F" w14:textId="77777777" w:rsidR="00C440D7" w:rsidRPr="003B34B0" w:rsidRDefault="00C440D7" w:rsidP="00BA00F3">
            <w:pPr>
              <w:pStyle w:val="11TextoTabla"/>
            </w:pPr>
            <w:r w:rsidRPr="0043670A">
              <w:t>Señala los conocimientos de</w:t>
            </w:r>
            <w:r>
              <w:t xml:space="preserve"> las ciencias de la salud</w:t>
            </w:r>
            <w:r w:rsidRPr="00C73C27">
              <w:t xml:space="preserve"> </w:t>
            </w:r>
            <w:r>
              <w:t>que se requieren para</w:t>
            </w:r>
            <w:r w:rsidRPr="00C73C27">
              <w:t xml:space="preserve"> la práctica profesiona</w:t>
            </w:r>
            <w:r>
              <w:t xml:space="preserve">l de </w:t>
            </w:r>
            <w:r w:rsidRPr="005A44C5">
              <w:t xml:space="preserve">la </w:t>
            </w:r>
            <w:proofErr w:type="spellStart"/>
            <w:r w:rsidRPr="005A44C5">
              <w:t>ortésica</w:t>
            </w:r>
            <w:proofErr w:type="spellEnd"/>
            <w:r w:rsidRPr="005A44C5">
              <w:t xml:space="preserve"> y protésica.</w:t>
            </w:r>
          </w:p>
        </w:tc>
        <w:tc>
          <w:tcPr>
            <w:tcW w:w="1060" w:type="dxa"/>
            <w:shd w:val="clear" w:color="auto" w:fill="auto"/>
          </w:tcPr>
          <w:p w14:paraId="03D5164C" w14:textId="77777777" w:rsidR="00C440D7" w:rsidRPr="003B34B0" w:rsidRDefault="00C440D7" w:rsidP="00C440D7">
            <w:pPr>
              <w:snapToGrid w:val="0"/>
              <w:ind w:right="247"/>
              <w:rPr>
                <w:rFonts w:ascii="Montserrat Light" w:hAnsi="Montserrat Light"/>
                <w:color w:val="FF0000"/>
                <w:sz w:val="19"/>
                <w:szCs w:val="19"/>
              </w:rPr>
            </w:pPr>
          </w:p>
        </w:tc>
        <w:tc>
          <w:tcPr>
            <w:tcW w:w="925" w:type="dxa"/>
            <w:shd w:val="clear" w:color="auto" w:fill="auto"/>
          </w:tcPr>
          <w:p w14:paraId="20C51C95" w14:textId="77777777" w:rsidR="00C440D7" w:rsidRPr="003B34B0" w:rsidRDefault="00C440D7" w:rsidP="00C440D7">
            <w:pPr>
              <w:snapToGrid w:val="0"/>
              <w:ind w:right="247"/>
              <w:rPr>
                <w:rFonts w:ascii="Montserrat Light" w:hAnsi="Montserrat Light"/>
                <w:color w:val="FF0000"/>
                <w:sz w:val="19"/>
                <w:szCs w:val="19"/>
              </w:rPr>
            </w:pPr>
          </w:p>
        </w:tc>
        <w:tc>
          <w:tcPr>
            <w:tcW w:w="2902" w:type="dxa"/>
            <w:shd w:val="clear" w:color="auto" w:fill="auto"/>
          </w:tcPr>
          <w:p w14:paraId="44E631BB" w14:textId="77777777" w:rsidR="00C440D7" w:rsidRPr="005A44C5" w:rsidRDefault="00C440D7" w:rsidP="00C440D7">
            <w:pPr>
              <w:snapToGrid w:val="0"/>
              <w:ind w:right="247"/>
              <w:rPr>
                <w:rFonts w:ascii="Montserrat Light" w:hAnsi="Montserrat Light"/>
                <w:sz w:val="19"/>
                <w:szCs w:val="19"/>
              </w:rPr>
            </w:pPr>
          </w:p>
        </w:tc>
      </w:tr>
      <w:tr w:rsidR="00C440D7" w:rsidRPr="003B34B0" w14:paraId="58709731" w14:textId="77777777" w:rsidTr="009D45EF">
        <w:trPr>
          <w:trHeight w:val="439"/>
        </w:trPr>
        <w:tc>
          <w:tcPr>
            <w:tcW w:w="622" w:type="dxa"/>
            <w:shd w:val="clear" w:color="auto" w:fill="auto"/>
          </w:tcPr>
          <w:p w14:paraId="2571294F" w14:textId="77777777" w:rsidR="00C440D7" w:rsidRPr="003B34B0" w:rsidRDefault="00C440D7" w:rsidP="00BA00F3">
            <w:pPr>
              <w:pStyle w:val="14NumerosTablasNS95Negrita"/>
            </w:pPr>
            <w:r>
              <w:t>2.4</w:t>
            </w:r>
          </w:p>
        </w:tc>
        <w:tc>
          <w:tcPr>
            <w:tcW w:w="4840" w:type="dxa"/>
            <w:shd w:val="clear" w:color="auto" w:fill="auto"/>
          </w:tcPr>
          <w:p w14:paraId="014A8090" w14:textId="77777777" w:rsidR="00C440D7" w:rsidRDefault="00C440D7" w:rsidP="00BA00F3">
            <w:pPr>
              <w:pStyle w:val="11TextoTabla"/>
            </w:pPr>
            <w:r>
              <w:t>Señala los conocimientos de las ciencias sociales</w:t>
            </w:r>
            <w:r w:rsidRPr="00C73C27">
              <w:t xml:space="preserve"> </w:t>
            </w:r>
            <w:r>
              <w:t>que requiere para</w:t>
            </w:r>
            <w:r w:rsidRPr="00C73C27">
              <w:t xml:space="preserve"> la práctica profesiona</w:t>
            </w:r>
            <w:r>
              <w:t>l en su disciplina.</w:t>
            </w:r>
          </w:p>
        </w:tc>
        <w:tc>
          <w:tcPr>
            <w:tcW w:w="1060" w:type="dxa"/>
            <w:shd w:val="clear" w:color="auto" w:fill="auto"/>
          </w:tcPr>
          <w:p w14:paraId="2232C505" w14:textId="77777777" w:rsidR="00C440D7" w:rsidRPr="003B34B0" w:rsidRDefault="00C440D7" w:rsidP="00C440D7">
            <w:pPr>
              <w:snapToGrid w:val="0"/>
              <w:ind w:right="247"/>
              <w:rPr>
                <w:rFonts w:ascii="Montserrat Light" w:hAnsi="Montserrat Light"/>
                <w:color w:val="FF0000"/>
                <w:sz w:val="19"/>
                <w:szCs w:val="19"/>
              </w:rPr>
            </w:pPr>
          </w:p>
        </w:tc>
        <w:tc>
          <w:tcPr>
            <w:tcW w:w="925" w:type="dxa"/>
            <w:shd w:val="clear" w:color="auto" w:fill="auto"/>
          </w:tcPr>
          <w:p w14:paraId="10BD06D8" w14:textId="77777777" w:rsidR="00C440D7" w:rsidRPr="003B34B0" w:rsidRDefault="00C440D7" w:rsidP="00C440D7">
            <w:pPr>
              <w:snapToGrid w:val="0"/>
              <w:ind w:right="247"/>
              <w:rPr>
                <w:rFonts w:ascii="Montserrat Light" w:hAnsi="Montserrat Light"/>
                <w:color w:val="FF0000"/>
                <w:sz w:val="19"/>
                <w:szCs w:val="19"/>
              </w:rPr>
            </w:pPr>
          </w:p>
        </w:tc>
        <w:tc>
          <w:tcPr>
            <w:tcW w:w="2902" w:type="dxa"/>
            <w:shd w:val="clear" w:color="auto" w:fill="auto"/>
          </w:tcPr>
          <w:p w14:paraId="3EBC4A06" w14:textId="77777777" w:rsidR="00C440D7" w:rsidRPr="005A44C5" w:rsidRDefault="00C440D7" w:rsidP="00C440D7">
            <w:pPr>
              <w:snapToGrid w:val="0"/>
              <w:ind w:right="247"/>
              <w:rPr>
                <w:rFonts w:ascii="Montserrat Light" w:hAnsi="Montserrat Light"/>
                <w:sz w:val="19"/>
                <w:szCs w:val="19"/>
              </w:rPr>
            </w:pPr>
          </w:p>
        </w:tc>
      </w:tr>
      <w:tr w:rsidR="00C440D7" w:rsidRPr="003B34B0" w14:paraId="295EA5D0" w14:textId="77777777" w:rsidTr="009D45EF">
        <w:trPr>
          <w:trHeight w:val="439"/>
        </w:trPr>
        <w:tc>
          <w:tcPr>
            <w:tcW w:w="622" w:type="dxa"/>
            <w:shd w:val="clear" w:color="auto" w:fill="auto"/>
          </w:tcPr>
          <w:p w14:paraId="72650E36" w14:textId="77777777" w:rsidR="00C440D7" w:rsidRDefault="00C440D7" w:rsidP="00BA00F3">
            <w:pPr>
              <w:pStyle w:val="14NumerosTablasNS95Negrita"/>
            </w:pPr>
            <w:r>
              <w:t>2.5</w:t>
            </w:r>
          </w:p>
        </w:tc>
        <w:tc>
          <w:tcPr>
            <w:tcW w:w="4840" w:type="dxa"/>
            <w:shd w:val="clear" w:color="auto" w:fill="auto"/>
          </w:tcPr>
          <w:p w14:paraId="29DF1E89" w14:textId="46F372DE" w:rsidR="00C440D7" w:rsidRPr="0043670A" w:rsidRDefault="00C440D7" w:rsidP="00BA00F3">
            <w:pPr>
              <w:pStyle w:val="11TextoTabla"/>
            </w:pPr>
            <w:r w:rsidRPr="0043670A">
              <w:t xml:space="preserve">Señala </w:t>
            </w:r>
            <w:r>
              <w:t>los conocimientos de la</w:t>
            </w:r>
            <w:r w:rsidRPr="0043670A">
              <w:t xml:space="preserve">s </w:t>
            </w:r>
            <w:r>
              <w:t xml:space="preserve">humanidades </w:t>
            </w:r>
            <w:r w:rsidRPr="0043670A">
              <w:t>que requiere para la práctica profesional en su disciplina.</w:t>
            </w:r>
          </w:p>
        </w:tc>
        <w:tc>
          <w:tcPr>
            <w:tcW w:w="1060" w:type="dxa"/>
            <w:shd w:val="clear" w:color="auto" w:fill="auto"/>
          </w:tcPr>
          <w:p w14:paraId="6FA33D6A" w14:textId="77777777" w:rsidR="00C440D7" w:rsidRPr="003B34B0" w:rsidRDefault="00C440D7" w:rsidP="00C440D7">
            <w:pPr>
              <w:snapToGrid w:val="0"/>
              <w:ind w:right="247"/>
              <w:rPr>
                <w:rFonts w:ascii="Montserrat Light" w:hAnsi="Montserrat Light"/>
                <w:color w:val="FF0000"/>
                <w:sz w:val="19"/>
                <w:szCs w:val="19"/>
              </w:rPr>
            </w:pPr>
          </w:p>
        </w:tc>
        <w:tc>
          <w:tcPr>
            <w:tcW w:w="925" w:type="dxa"/>
            <w:shd w:val="clear" w:color="auto" w:fill="auto"/>
          </w:tcPr>
          <w:p w14:paraId="64780EEE" w14:textId="77777777" w:rsidR="00C440D7" w:rsidRPr="003B34B0" w:rsidRDefault="00C440D7" w:rsidP="00C440D7">
            <w:pPr>
              <w:snapToGrid w:val="0"/>
              <w:ind w:right="247"/>
              <w:rPr>
                <w:rFonts w:ascii="Montserrat Light" w:hAnsi="Montserrat Light"/>
                <w:color w:val="FF0000"/>
                <w:sz w:val="19"/>
                <w:szCs w:val="19"/>
              </w:rPr>
            </w:pPr>
          </w:p>
        </w:tc>
        <w:tc>
          <w:tcPr>
            <w:tcW w:w="2902" w:type="dxa"/>
            <w:shd w:val="clear" w:color="auto" w:fill="auto"/>
          </w:tcPr>
          <w:p w14:paraId="6CE1B160" w14:textId="77777777" w:rsidR="00C440D7" w:rsidRPr="005A44C5" w:rsidRDefault="00C440D7" w:rsidP="00C440D7">
            <w:pPr>
              <w:snapToGrid w:val="0"/>
              <w:ind w:right="247"/>
              <w:rPr>
                <w:rFonts w:ascii="Montserrat Light" w:hAnsi="Montserrat Light"/>
                <w:sz w:val="19"/>
                <w:szCs w:val="19"/>
              </w:rPr>
            </w:pPr>
          </w:p>
        </w:tc>
      </w:tr>
      <w:tr w:rsidR="00C440D7" w:rsidRPr="003B34B0" w14:paraId="786EA54B" w14:textId="77777777" w:rsidTr="00A120A0">
        <w:trPr>
          <w:trHeight w:val="250"/>
        </w:trPr>
        <w:tc>
          <w:tcPr>
            <w:tcW w:w="10349" w:type="dxa"/>
            <w:gridSpan w:val="5"/>
            <w:shd w:val="clear" w:color="auto" w:fill="E7E6E6" w:themeFill="background2"/>
          </w:tcPr>
          <w:p w14:paraId="2F0BF2CE" w14:textId="681303AB" w:rsidR="00C440D7" w:rsidRPr="003B34B0" w:rsidRDefault="00C440D7" w:rsidP="00825A99">
            <w:pPr>
              <w:pStyle w:val="12SubtituloCuadrosdeTextoNS95negrita"/>
            </w:pPr>
            <w:r>
              <w:t>Habilidades</w:t>
            </w:r>
            <w:r w:rsidR="004E711E">
              <w:t xml:space="preserve"> y destrezas</w:t>
            </w:r>
          </w:p>
        </w:tc>
      </w:tr>
      <w:tr w:rsidR="00C440D7" w:rsidRPr="003B34B0" w14:paraId="0D2597EB" w14:textId="77777777" w:rsidTr="009D45EF">
        <w:trPr>
          <w:trHeight w:val="230"/>
        </w:trPr>
        <w:tc>
          <w:tcPr>
            <w:tcW w:w="622" w:type="dxa"/>
            <w:shd w:val="clear" w:color="auto" w:fill="auto"/>
          </w:tcPr>
          <w:p w14:paraId="47C833FE" w14:textId="77777777" w:rsidR="00C440D7" w:rsidRPr="003B34B0" w:rsidRDefault="00C440D7" w:rsidP="00825A99">
            <w:pPr>
              <w:pStyle w:val="14NumerosTablasNS95Negrita"/>
            </w:pPr>
            <w:r>
              <w:t>2.6</w:t>
            </w:r>
          </w:p>
        </w:tc>
        <w:tc>
          <w:tcPr>
            <w:tcW w:w="4840" w:type="dxa"/>
            <w:shd w:val="clear" w:color="auto" w:fill="auto"/>
          </w:tcPr>
          <w:p w14:paraId="667F79F4" w14:textId="77777777" w:rsidR="00C440D7" w:rsidRPr="003B34B0" w:rsidRDefault="00C440D7" w:rsidP="00825A99">
            <w:pPr>
              <w:pStyle w:val="11TextoTabla"/>
            </w:pPr>
            <w:r w:rsidRPr="003B34B0">
              <w:t>Realiza</w:t>
            </w:r>
            <w:r w:rsidRPr="001A02E8">
              <w:t>r</w:t>
            </w:r>
            <w:r w:rsidRPr="003B34B0">
              <w:t xml:space="preserve"> la valoración</w:t>
            </w:r>
            <w:r>
              <w:t xml:space="preserve"> clínica y</w:t>
            </w:r>
            <w:r w:rsidRPr="003B34B0">
              <w:t xml:space="preserve"> funcional del paciente</w:t>
            </w:r>
            <w:r>
              <w:t xml:space="preserve"> que requiere de un tratamiento </w:t>
            </w:r>
            <w:proofErr w:type="spellStart"/>
            <w:r w:rsidRPr="005A44C5">
              <w:t>ortésic</w:t>
            </w:r>
            <w:r>
              <w:t>o</w:t>
            </w:r>
            <w:proofErr w:type="spellEnd"/>
            <w:r w:rsidRPr="005A44C5">
              <w:t xml:space="preserve"> y protésic</w:t>
            </w:r>
            <w:r>
              <w:t>o</w:t>
            </w:r>
            <w:r w:rsidRPr="005A44C5">
              <w:t>.</w:t>
            </w:r>
          </w:p>
        </w:tc>
        <w:tc>
          <w:tcPr>
            <w:tcW w:w="1060" w:type="dxa"/>
            <w:shd w:val="clear" w:color="auto" w:fill="auto"/>
          </w:tcPr>
          <w:p w14:paraId="437667F2" w14:textId="77777777" w:rsidR="00C440D7" w:rsidRPr="003B34B0" w:rsidRDefault="00C440D7" w:rsidP="00C440D7">
            <w:pPr>
              <w:pStyle w:val="Textoindependiente"/>
              <w:rPr>
                <w:rFonts w:ascii="Montserrat Light" w:hAnsi="Montserrat Light"/>
                <w:color w:val="FF0000"/>
                <w:sz w:val="19"/>
                <w:szCs w:val="19"/>
              </w:rPr>
            </w:pPr>
          </w:p>
        </w:tc>
        <w:tc>
          <w:tcPr>
            <w:tcW w:w="925" w:type="dxa"/>
            <w:shd w:val="clear" w:color="auto" w:fill="auto"/>
          </w:tcPr>
          <w:p w14:paraId="307E94BE" w14:textId="77777777" w:rsidR="00C440D7" w:rsidRPr="003B34B0" w:rsidRDefault="00C440D7" w:rsidP="00C440D7">
            <w:pPr>
              <w:snapToGrid w:val="0"/>
              <w:ind w:right="247"/>
              <w:rPr>
                <w:rFonts w:ascii="Montserrat Light" w:hAnsi="Montserrat Light"/>
                <w:color w:val="FF0000"/>
                <w:sz w:val="19"/>
                <w:szCs w:val="19"/>
              </w:rPr>
            </w:pPr>
          </w:p>
        </w:tc>
        <w:tc>
          <w:tcPr>
            <w:tcW w:w="2902" w:type="dxa"/>
            <w:shd w:val="clear" w:color="auto" w:fill="auto"/>
          </w:tcPr>
          <w:p w14:paraId="031D1119" w14:textId="77777777" w:rsidR="00C440D7" w:rsidRPr="003B34B0" w:rsidRDefault="00C440D7" w:rsidP="00C440D7">
            <w:pPr>
              <w:snapToGrid w:val="0"/>
              <w:ind w:right="247"/>
              <w:rPr>
                <w:rFonts w:ascii="Montserrat Light" w:hAnsi="Montserrat Light"/>
                <w:color w:val="FF0000"/>
                <w:sz w:val="19"/>
                <w:szCs w:val="19"/>
              </w:rPr>
            </w:pPr>
          </w:p>
        </w:tc>
      </w:tr>
      <w:tr w:rsidR="00C440D7" w:rsidRPr="003B34B0" w14:paraId="7C946B24" w14:textId="77777777" w:rsidTr="009D45EF">
        <w:trPr>
          <w:trHeight w:val="230"/>
        </w:trPr>
        <w:tc>
          <w:tcPr>
            <w:tcW w:w="622" w:type="dxa"/>
            <w:shd w:val="clear" w:color="auto" w:fill="auto"/>
          </w:tcPr>
          <w:p w14:paraId="7641CFD0" w14:textId="77777777" w:rsidR="00C440D7" w:rsidRPr="003B34B0" w:rsidRDefault="00C440D7" w:rsidP="00825A99">
            <w:pPr>
              <w:pStyle w:val="14NumerosTablasNS95Negrita"/>
            </w:pPr>
            <w:r>
              <w:t>2.7</w:t>
            </w:r>
          </w:p>
        </w:tc>
        <w:tc>
          <w:tcPr>
            <w:tcW w:w="4840" w:type="dxa"/>
            <w:shd w:val="clear" w:color="auto" w:fill="auto"/>
          </w:tcPr>
          <w:p w14:paraId="55CE4D4C" w14:textId="77777777" w:rsidR="00C440D7" w:rsidRPr="00595DEE" w:rsidRDefault="00C440D7" w:rsidP="00825A99">
            <w:pPr>
              <w:pStyle w:val="11TextoTabla"/>
            </w:pPr>
            <w:r w:rsidRPr="00315C7B">
              <w:t>Facilita</w:t>
            </w:r>
            <w:r>
              <w:t>r</w:t>
            </w:r>
            <w:r w:rsidRPr="00315C7B">
              <w:t xml:space="preserve"> planes de tratamiento con objetivos centrados en el paciente que incluyan la rehabilitación en los </w:t>
            </w:r>
            <w:r w:rsidRPr="005A44C5">
              <w:t xml:space="preserve">servicios </w:t>
            </w:r>
            <w:proofErr w:type="spellStart"/>
            <w:r w:rsidRPr="005A44C5">
              <w:t>ortésic</w:t>
            </w:r>
            <w:r>
              <w:t>os</w:t>
            </w:r>
            <w:proofErr w:type="spellEnd"/>
            <w:r w:rsidRPr="005A44C5">
              <w:t xml:space="preserve"> y protésic</w:t>
            </w:r>
            <w:r>
              <w:t>os</w:t>
            </w:r>
            <w:r w:rsidRPr="00342CA3">
              <w:t>.</w:t>
            </w:r>
          </w:p>
        </w:tc>
        <w:tc>
          <w:tcPr>
            <w:tcW w:w="1060" w:type="dxa"/>
            <w:shd w:val="clear" w:color="auto" w:fill="auto"/>
          </w:tcPr>
          <w:p w14:paraId="66783925" w14:textId="77777777" w:rsidR="00C440D7" w:rsidRPr="003B34B0" w:rsidRDefault="00C440D7" w:rsidP="00C440D7">
            <w:pPr>
              <w:pStyle w:val="Textoindependiente"/>
              <w:rPr>
                <w:rFonts w:ascii="Montserrat Light" w:hAnsi="Montserrat Light"/>
                <w:color w:val="FF0000"/>
                <w:sz w:val="19"/>
                <w:szCs w:val="19"/>
              </w:rPr>
            </w:pPr>
          </w:p>
        </w:tc>
        <w:tc>
          <w:tcPr>
            <w:tcW w:w="925" w:type="dxa"/>
            <w:shd w:val="clear" w:color="auto" w:fill="auto"/>
          </w:tcPr>
          <w:p w14:paraId="2D3526CC" w14:textId="77777777" w:rsidR="00C440D7" w:rsidRPr="003B34B0" w:rsidRDefault="00C440D7" w:rsidP="00C440D7">
            <w:pPr>
              <w:snapToGrid w:val="0"/>
              <w:ind w:right="247"/>
              <w:rPr>
                <w:rFonts w:ascii="Montserrat Light" w:hAnsi="Montserrat Light"/>
                <w:color w:val="FF0000"/>
                <w:sz w:val="19"/>
                <w:szCs w:val="19"/>
              </w:rPr>
            </w:pPr>
          </w:p>
        </w:tc>
        <w:tc>
          <w:tcPr>
            <w:tcW w:w="2902" w:type="dxa"/>
            <w:shd w:val="clear" w:color="auto" w:fill="auto"/>
          </w:tcPr>
          <w:p w14:paraId="6B1E183A" w14:textId="77777777" w:rsidR="00C440D7" w:rsidRPr="003B34B0" w:rsidRDefault="00C440D7" w:rsidP="00C440D7">
            <w:pPr>
              <w:snapToGrid w:val="0"/>
              <w:ind w:right="247"/>
              <w:rPr>
                <w:rFonts w:ascii="Montserrat Light" w:hAnsi="Montserrat Light"/>
                <w:color w:val="FF0000"/>
                <w:sz w:val="19"/>
                <w:szCs w:val="19"/>
              </w:rPr>
            </w:pPr>
          </w:p>
        </w:tc>
      </w:tr>
      <w:tr w:rsidR="00C440D7" w:rsidRPr="003B34B0" w14:paraId="70DFCB4F" w14:textId="77777777" w:rsidTr="009D45EF">
        <w:trPr>
          <w:trHeight w:val="230"/>
        </w:trPr>
        <w:tc>
          <w:tcPr>
            <w:tcW w:w="622" w:type="dxa"/>
            <w:shd w:val="clear" w:color="auto" w:fill="auto"/>
          </w:tcPr>
          <w:p w14:paraId="64DF50DE" w14:textId="77777777" w:rsidR="00C440D7" w:rsidRPr="003B34B0" w:rsidRDefault="00C440D7" w:rsidP="00825A99">
            <w:pPr>
              <w:pStyle w:val="14NumerosTablasNS95Negrita"/>
            </w:pPr>
            <w:r>
              <w:t>2.8</w:t>
            </w:r>
          </w:p>
        </w:tc>
        <w:tc>
          <w:tcPr>
            <w:tcW w:w="4840" w:type="dxa"/>
            <w:shd w:val="clear" w:color="auto" w:fill="auto"/>
          </w:tcPr>
          <w:p w14:paraId="662E3A2D" w14:textId="77777777" w:rsidR="00C440D7" w:rsidRPr="003B34B0" w:rsidRDefault="00C440D7" w:rsidP="00825A99">
            <w:pPr>
              <w:pStyle w:val="11TextoTabla"/>
            </w:pPr>
            <w:r>
              <w:t>Participa</w:t>
            </w:r>
            <w:r w:rsidRPr="001A02E8">
              <w:t>r</w:t>
            </w:r>
            <w:r>
              <w:t xml:space="preserve"> activamente en el equipo multidisciplinario, proponiendo tecnologías </w:t>
            </w:r>
            <w:proofErr w:type="spellStart"/>
            <w:r w:rsidRPr="005A44C5">
              <w:t>ortésica</w:t>
            </w:r>
            <w:proofErr w:type="spellEnd"/>
            <w:r w:rsidRPr="005A44C5">
              <w:t xml:space="preserve"> y protésica apropiadas</w:t>
            </w:r>
            <w:r>
              <w:t xml:space="preserve">, según las condiciones individuales de cada paciente. </w:t>
            </w:r>
          </w:p>
        </w:tc>
        <w:tc>
          <w:tcPr>
            <w:tcW w:w="1060" w:type="dxa"/>
            <w:shd w:val="clear" w:color="auto" w:fill="auto"/>
          </w:tcPr>
          <w:p w14:paraId="167AAEE9" w14:textId="77777777" w:rsidR="00C440D7" w:rsidRPr="003B34B0" w:rsidRDefault="00C440D7" w:rsidP="00C440D7">
            <w:pPr>
              <w:pStyle w:val="Textoindependiente"/>
              <w:rPr>
                <w:rFonts w:ascii="Montserrat Light" w:hAnsi="Montserrat Light"/>
                <w:color w:val="FF0000"/>
                <w:sz w:val="19"/>
                <w:szCs w:val="19"/>
              </w:rPr>
            </w:pPr>
          </w:p>
        </w:tc>
        <w:tc>
          <w:tcPr>
            <w:tcW w:w="925" w:type="dxa"/>
            <w:shd w:val="clear" w:color="auto" w:fill="auto"/>
          </w:tcPr>
          <w:p w14:paraId="7B94DCF5" w14:textId="77777777" w:rsidR="00C440D7" w:rsidRPr="003B34B0" w:rsidRDefault="00C440D7" w:rsidP="00C440D7">
            <w:pPr>
              <w:snapToGrid w:val="0"/>
              <w:ind w:right="247"/>
              <w:rPr>
                <w:rFonts w:ascii="Montserrat Light" w:hAnsi="Montserrat Light"/>
                <w:color w:val="FF0000"/>
                <w:sz w:val="19"/>
                <w:szCs w:val="19"/>
              </w:rPr>
            </w:pPr>
          </w:p>
        </w:tc>
        <w:tc>
          <w:tcPr>
            <w:tcW w:w="2902" w:type="dxa"/>
            <w:shd w:val="clear" w:color="auto" w:fill="auto"/>
          </w:tcPr>
          <w:p w14:paraId="18EDABAD" w14:textId="77777777" w:rsidR="00C440D7" w:rsidRPr="003B34B0" w:rsidRDefault="00C440D7" w:rsidP="00C440D7">
            <w:pPr>
              <w:snapToGrid w:val="0"/>
              <w:ind w:right="247"/>
              <w:rPr>
                <w:rFonts w:ascii="Montserrat Light" w:hAnsi="Montserrat Light"/>
                <w:color w:val="FF0000"/>
                <w:sz w:val="19"/>
                <w:szCs w:val="19"/>
              </w:rPr>
            </w:pPr>
          </w:p>
        </w:tc>
      </w:tr>
      <w:tr w:rsidR="00C440D7" w:rsidRPr="003B34B0" w14:paraId="5E08A274" w14:textId="77777777" w:rsidTr="009D45EF">
        <w:trPr>
          <w:trHeight w:val="230"/>
        </w:trPr>
        <w:tc>
          <w:tcPr>
            <w:tcW w:w="622" w:type="dxa"/>
            <w:shd w:val="clear" w:color="auto" w:fill="auto"/>
          </w:tcPr>
          <w:p w14:paraId="54879022" w14:textId="77777777" w:rsidR="00C440D7" w:rsidRPr="003B34B0" w:rsidRDefault="00C440D7" w:rsidP="00825A99">
            <w:pPr>
              <w:pStyle w:val="14NumerosTablasNS95Negrita"/>
            </w:pPr>
            <w:r>
              <w:t>2.9</w:t>
            </w:r>
          </w:p>
        </w:tc>
        <w:tc>
          <w:tcPr>
            <w:tcW w:w="4840" w:type="dxa"/>
            <w:shd w:val="clear" w:color="auto" w:fill="auto"/>
          </w:tcPr>
          <w:p w14:paraId="6FB13AB2" w14:textId="77777777" w:rsidR="00C440D7" w:rsidRPr="003B34B0" w:rsidRDefault="00C440D7" w:rsidP="00825A99">
            <w:pPr>
              <w:pStyle w:val="11TextoTabla"/>
              <w:rPr>
                <w:strike/>
              </w:rPr>
            </w:pPr>
            <w:r w:rsidRPr="003B34B0">
              <w:t xml:space="preserve">Diseñar, </w:t>
            </w:r>
            <w:r>
              <w:t xml:space="preserve">fabricar, adaptar, dar mantenimiento y evaluar los dispositivos </w:t>
            </w:r>
            <w:proofErr w:type="spellStart"/>
            <w:r w:rsidRPr="005A44C5">
              <w:t>ortésic</w:t>
            </w:r>
            <w:r>
              <w:t>os</w:t>
            </w:r>
            <w:proofErr w:type="spellEnd"/>
            <w:r w:rsidRPr="005A44C5">
              <w:t xml:space="preserve"> y protésic</w:t>
            </w:r>
            <w:r>
              <w:t>os</w:t>
            </w:r>
            <w:r w:rsidRPr="005A44C5">
              <w:t xml:space="preserve"> </w:t>
            </w:r>
            <w:r>
              <w:t xml:space="preserve">de acuerdo con criterios clínicos, técnicos, biomecánicos y necesidades del paciente. </w:t>
            </w:r>
          </w:p>
        </w:tc>
        <w:tc>
          <w:tcPr>
            <w:tcW w:w="1060" w:type="dxa"/>
            <w:shd w:val="clear" w:color="auto" w:fill="auto"/>
          </w:tcPr>
          <w:p w14:paraId="7D25B067" w14:textId="77777777" w:rsidR="00C440D7" w:rsidRPr="003B34B0" w:rsidRDefault="00C440D7" w:rsidP="00C440D7">
            <w:pPr>
              <w:pStyle w:val="Textoindependiente"/>
              <w:rPr>
                <w:rFonts w:ascii="Montserrat Light" w:hAnsi="Montserrat Light"/>
                <w:color w:val="FF0000"/>
                <w:sz w:val="19"/>
                <w:szCs w:val="19"/>
              </w:rPr>
            </w:pPr>
          </w:p>
        </w:tc>
        <w:tc>
          <w:tcPr>
            <w:tcW w:w="925" w:type="dxa"/>
            <w:shd w:val="clear" w:color="auto" w:fill="auto"/>
          </w:tcPr>
          <w:p w14:paraId="29ED556F" w14:textId="77777777" w:rsidR="00C440D7" w:rsidRPr="003B34B0" w:rsidRDefault="00C440D7" w:rsidP="00C440D7">
            <w:pPr>
              <w:snapToGrid w:val="0"/>
              <w:ind w:right="247"/>
              <w:rPr>
                <w:rFonts w:ascii="Montserrat Light" w:hAnsi="Montserrat Light"/>
                <w:color w:val="FF0000"/>
                <w:sz w:val="19"/>
                <w:szCs w:val="19"/>
              </w:rPr>
            </w:pPr>
          </w:p>
        </w:tc>
        <w:tc>
          <w:tcPr>
            <w:tcW w:w="2902" w:type="dxa"/>
            <w:shd w:val="clear" w:color="auto" w:fill="auto"/>
          </w:tcPr>
          <w:p w14:paraId="10F33A1A" w14:textId="77777777" w:rsidR="00C440D7" w:rsidRPr="003B34B0" w:rsidRDefault="00C440D7" w:rsidP="00C440D7">
            <w:pPr>
              <w:snapToGrid w:val="0"/>
              <w:ind w:right="247"/>
              <w:rPr>
                <w:rFonts w:ascii="Montserrat Light" w:hAnsi="Montserrat Light"/>
                <w:color w:val="FF0000"/>
                <w:sz w:val="19"/>
                <w:szCs w:val="19"/>
              </w:rPr>
            </w:pPr>
          </w:p>
        </w:tc>
      </w:tr>
      <w:tr w:rsidR="006F5343" w:rsidRPr="003B34B0" w14:paraId="48E36E13" w14:textId="77777777" w:rsidTr="009D45EF">
        <w:trPr>
          <w:trHeight w:val="230"/>
        </w:trPr>
        <w:tc>
          <w:tcPr>
            <w:tcW w:w="622" w:type="dxa"/>
            <w:shd w:val="clear" w:color="auto" w:fill="auto"/>
          </w:tcPr>
          <w:p w14:paraId="647763CF" w14:textId="3BDD5BC5" w:rsidR="006F5343" w:rsidRDefault="006F5343" w:rsidP="00825A99">
            <w:pPr>
              <w:pStyle w:val="14NumerosTablasNS95Negrita"/>
            </w:pPr>
            <w:r>
              <w:t>2.10</w:t>
            </w:r>
          </w:p>
        </w:tc>
        <w:tc>
          <w:tcPr>
            <w:tcW w:w="4840" w:type="dxa"/>
            <w:shd w:val="clear" w:color="auto" w:fill="auto"/>
          </w:tcPr>
          <w:p w14:paraId="533CF8CE" w14:textId="4E12405B" w:rsidR="006F5343" w:rsidRPr="003B34B0" w:rsidRDefault="006F5343" w:rsidP="00825A99">
            <w:pPr>
              <w:pStyle w:val="11TextoTabla"/>
            </w:pPr>
            <w:r>
              <w:t>Dar seguimiento a los pacientes a los que se les han fabricado y/o adaptado dispositivos orto protésicos.</w:t>
            </w:r>
          </w:p>
        </w:tc>
        <w:tc>
          <w:tcPr>
            <w:tcW w:w="1060" w:type="dxa"/>
            <w:shd w:val="clear" w:color="auto" w:fill="auto"/>
          </w:tcPr>
          <w:p w14:paraId="6521D34C" w14:textId="77777777" w:rsidR="006F5343" w:rsidRPr="003B34B0" w:rsidRDefault="006F5343" w:rsidP="00C440D7">
            <w:pPr>
              <w:pStyle w:val="Textoindependiente"/>
              <w:rPr>
                <w:rFonts w:ascii="Montserrat Light" w:hAnsi="Montserrat Light"/>
                <w:color w:val="FF0000"/>
                <w:sz w:val="19"/>
                <w:szCs w:val="19"/>
              </w:rPr>
            </w:pPr>
          </w:p>
        </w:tc>
        <w:tc>
          <w:tcPr>
            <w:tcW w:w="925" w:type="dxa"/>
            <w:shd w:val="clear" w:color="auto" w:fill="auto"/>
          </w:tcPr>
          <w:p w14:paraId="5DB3E9FE" w14:textId="77777777" w:rsidR="006F5343" w:rsidRPr="003B34B0" w:rsidRDefault="006F5343" w:rsidP="00C440D7">
            <w:pPr>
              <w:snapToGrid w:val="0"/>
              <w:ind w:right="247"/>
              <w:rPr>
                <w:rFonts w:ascii="Montserrat Light" w:hAnsi="Montserrat Light"/>
                <w:color w:val="FF0000"/>
                <w:sz w:val="19"/>
                <w:szCs w:val="19"/>
              </w:rPr>
            </w:pPr>
          </w:p>
        </w:tc>
        <w:tc>
          <w:tcPr>
            <w:tcW w:w="2902" w:type="dxa"/>
            <w:shd w:val="clear" w:color="auto" w:fill="auto"/>
          </w:tcPr>
          <w:p w14:paraId="5A2497E1" w14:textId="77777777" w:rsidR="006F5343" w:rsidRPr="003B34B0" w:rsidRDefault="006F5343" w:rsidP="00C440D7">
            <w:pPr>
              <w:snapToGrid w:val="0"/>
              <w:ind w:right="247"/>
              <w:rPr>
                <w:rFonts w:ascii="Montserrat Light" w:hAnsi="Montserrat Light"/>
                <w:color w:val="FF0000"/>
                <w:sz w:val="19"/>
                <w:szCs w:val="19"/>
              </w:rPr>
            </w:pPr>
          </w:p>
        </w:tc>
      </w:tr>
    </w:tbl>
    <w:p w14:paraId="23CE8B2A" w14:textId="77777777" w:rsidR="009D45EF" w:rsidRDefault="009D45EF">
      <w:r>
        <w:rPr>
          <w:b/>
        </w:rPr>
        <w:br w:type="page"/>
      </w:r>
    </w:p>
    <w:tbl>
      <w:tblPr>
        <w:tblW w:w="10349"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96"/>
        <w:gridCol w:w="26"/>
        <w:gridCol w:w="24"/>
        <w:gridCol w:w="4816"/>
        <w:gridCol w:w="992"/>
        <w:gridCol w:w="43"/>
        <w:gridCol w:w="25"/>
        <w:gridCol w:w="69"/>
        <w:gridCol w:w="856"/>
        <w:gridCol w:w="2902"/>
      </w:tblGrid>
      <w:tr w:rsidR="009D45EF" w:rsidRPr="00C90991" w14:paraId="765C18EB" w14:textId="77777777" w:rsidTr="009D45EF">
        <w:trPr>
          <w:trHeight w:val="230"/>
        </w:trPr>
        <w:tc>
          <w:tcPr>
            <w:tcW w:w="5462" w:type="dxa"/>
            <w:gridSpan w:val="4"/>
            <w:vMerge w:val="restart"/>
            <w:shd w:val="clear" w:color="auto" w:fill="D4C19C"/>
            <w:vAlign w:val="center"/>
          </w:tcPr>
          <w:p w14:paraId="7CF14275" w14:textId="5D626BCD" w:rsidR="009D45EF" w:rsidRPr="003B34B0" w:rsidRDefault="009D45EF" w:rsidP="00A154F1">
            <w:pPr>
              <w:pStyle w:val="8TtuloTabla"/>
              <w:rPr>
                <w:rStyle w:val="nfasis"/>
                <w:rFonts w:ascii="Montserrat SemiBold" w:hAnsi="Montserrat SemiBold"/>
                <w:b w:val="0"/>
                <w:bCs/>
                <w:color w:val="9D2449"/>
                <w:szCs w:val="19"/>
              </w:rPr>
            </w:pPr>
            <w:r>
              <w:lastRenderedPageBreak/>
              <w:br w:type="page"/>
            </w:r>
            <w:r w:rsidRPr="008E3397">
              <w:t>Elementos del Criterio a Evaluar</w:t>
            </w:r>
          </w:p>
        </w:tc>
        <w:tc>
          <w:tcPr>
            <w:tcW w:w="1985" w:type="dxa"/>
            <w:gridSpan w:val="5"/>
            <w:shd w:val="clear" w:color="auto" w:fill="D4C19C"/>
            <w:vAlign w:val="center"/>
          </w:tcPr>
          <w:p w14:paraId="4E8F809C" w14:textId="77777777" w:rsidR="009D45EF" w:rsidRPr="003B34B0" w:rsidRDefault="009D45EF" w:rsidP="00A154F1">
            <w:pPr>
              <w:pStyle w:val="8TtuloTabla"/>
            </w:pPr>
            <w:r w:rsidRPr="003B34B0">
              <w:t>Presenta el criterio</w:t>
            </w:r>
          </w:p>
        </w:tc>
        <w:tc>
          <w:tcPr>
            <w:tcW w:w="2902" w:type="dxa"/>
            <w:vMerge w:val="restart"/>
            <w:shd w:val="clear" w:color="auto" w:fill="D4C19C"/>
            <w:vAlign w:val="center"/>
          </w:tcPr>
          <w:p w14:paraId="7245AF1E" w14:textId="77777777" w:rsidR="009D45EF" w:rsidRPr="003B34B0" w:rsidRDefault="009D45EF" w:rsidP="00A154F1">
            <w:pPr>
              <w:pStyle w:val="8TtuloTabla"/>
            </w:pPr>
            <w:r w:rsidRPr="003B34B0">
              <w:t>Observaciones</w:t>
            </w:r>
          </w:p>
        </w:tc>
      </w:tr>
      <w:tr w:rsidR="009D45EF" w:rsidRPr="00C90991" w14:paraId="427D563E" w14:textId="77777777" w:rsidTr="009D45EF">
        <w:trPr>
          <w:trHeight w:val="127"/>
        </w:trPr>
        <w:tc>
          <w:tcPr>
            <w:tcW w:w="5462" w:type="dxa"/>
            <w:gridSpan w:val="4"/>
            <w:vMerge/>
            <w:shd w:val="clear" w:color="auto" w:fill="D4C19C"/>
          </w:tcPr>
          <w:p w14:paraId="4634D580" w14:textId="77777777" w:rsidR="009D45EF" w:rsidRPr="003B34B0" w:rsidRDefault="009D45EF" w:rsidP="00A154F1">
            <w:pPr>
              <w:pStyle w:val="8TtuloTabla"/>
              <w:rPr>
                <w:rFonts w:ascii="Montserrat Medium" w:eastAsia="Calibri" w:hAnsi="Montserrat Medium"/>
              </w:rPr>
            </w:pPr>
          </w:p>
        </w:tc>
        <w:tc>
          <w:tcPr>
            <w:tcW w:w="992" w:type="dxa"/>
            <w:shd w:val="clear" w:color="auto" w:fill="D4C19C"/>
          </w:tcPr>
          <w:p w14:paraId="73EF5927" w14:textId="77777777" w:rsidR="009D45EF" w:rsidRPr="003B34B0" w:rsidRDefault="009D45EF" w:rsidP="00A154F1">
            <w:pPr>
              <w:pStyle w:val="8TtuloTabla"/>
              <w:rPr>
                <w:rFonts w:ascii="Montserrat Medium" w:eastAsia="Calibri" w:hAnsi="Montserrat Medium"/>
              </w:rPr>
            </w:pPr>
            <w:r w:rsidRPr="003B34B0">
              <w:t>Si=1</w:t>
            </w:r>
          </w:p>
        </w:tc>
        <w:tc>
          <w:tcPr>
            <w:tcW w:w="993" w:type="dxa"/>
            <w:gridSpan w:val="4"/>
            <w:shd w:val="clear" w:color="auto" w:fill="D4C19C"/>
          </w:tcPr>
          <w:p w14:paraId="403C1C36" w14:textId="77777777" w:rsidR="009D45EF" w:rsidRPr="003B34B0" w:rsidRDefault="009D45EF" w:rsidP="00A154F1">
            <w:pPr>
              <w:pStyle w:val="8TtuloTabla"/>
              <w:rPr>
                <w:rFonts w:ascii="Montserrat Medium" w:eastAsia="Calibri" w:hAnsi="Montserrat Medium"/>
              </w:rPr>
            </w:pPr>
            <w:r w:rsidRPr="003B34B0">
              <w:t>No=0</w:t>
            </w:r>
          </w:p>
        </w:tc>
        <w:tc>
          <w:tcPr>
            <w:tcW w:w="2902" w:type="dxa"/>
            <w:vMerge/>
            <w:shd w:val="clear" w:color="auto" w:fill="D4C19C"/>
          </w:tcPr>
          <w:p w14:paraId="5D1324F3" w14:textId="77777777" w:rsidR="009D45EF" w:rsidRPr="003B34B0" w:rsidRDefault="009D45EF" w:rsidP="00A154F1">
            <w:pPr>
              <w:snapToGrid w:val="0"/>
              <w:ind w:right="247" w:firstLine="22"/>
              <w:jc w:val="both"/>
              <w:rPr>
                <w:rFonts w:ascii="Montserrat Medium" w:eastAsia="Calibri" w:hAnsi="Montserrat Medium" w:cs="Arial"/>
                <w:b/>
                <w:sz w:val="19"/>
                <w:szCs w:val="19"/>
              </w:rPr>
            </w:pPr>
          </w:p>
        </w:tc>
      </w:tr>
      <w:tr w:rsidR="006F5343" w:rsidRPr="003B34B0" w14:paraId="3650C5EE" w14:textId="77777777" w:rsidTr="009D45EF">
        <w:trPr>
          <w:trHeight w:val="230"/>
        </w:trPr>
        <w:tc>
          <w:tcPr>
            <w:tcW w:w="622" w:type="dxa"/>
            <w:gridSpan w:val="2"/>
            <w:shd w:val="clear" w:color="auto" w:fill="auto"/>
          </w:tcPr>
          <w:p w14:paraId="2122F7D8" w14:textId="2B6AA228" w:rsidR="006F5343" w:rsidRDefault="006F5343" w:rsidP="00841A7E">
            <w:pPr>
              <w:pStyle w:val="14NumerosTablasNS95Negrita"/>
            </w:pPr>
            <w:r>
              <w:t>2.11</w:t>
            </w:r>
          </w:p>
        </w:tc>
        <w:tc>
          <w:tcPr>
            <w:tcW w:w="4840" w:type="dxa"/>
            <w:gridSpan w:val="2"/>
            <w:shd w:val="clear" w:color="auto" w:fill="auto"/>
          </w:tcPr>
          <w:p w14:paraId="558AD76F" w14:textId="76F7F692" w:rsidR="00B55558" w:rsidRDefault="006F5343" w:rsidP="00841A7E">
            <w:pPr>
              <w:pStyle w:val="11TextoTabla"/>
            </w:pPr>
            <w:r>
              <w:t>Plantear mejoras a los dispositivos orto protésicos para que cumplan con especificaciones clínicas, técnicas y necesidades particulares del paciente.</w:t>
            </w:r>
          </w:p>
        </w:tc>
        <w:tc>
          <w:tcPr>
            <w:tcW w:w="1060" w:type="dxa"/>
            <w:gridSpan w:val="3"/>
            <w:shd w:val="clear" w:color="auto" w:fill="auto"/>
          </w:tcPr>
          <w:p w14:paraId="4A779F7B" w14:textId="77777777" w:rsidR="006F5343" w:rsidRPr="003B34B0" w:rsidRDefault="006F5343" w:rsidP="006F5343">
            <w:pPr>
              <w:pStyle w:val="Textoindependiente"/>
              <w:rPr>
                <w:rFonts w:ascii="Montserrat Light" w:hAnsi="Montserrat Light"/>
                <w:color w:val="FF0000"/>
                <w:sz w:val="19"/>
                <w:szCs w:val="19"/>
              </w:rPr>
            </w:pPr>
          </w:p>
        </w:tc>
        <w:tc>
          <w:tcPr>
            <w:tcW w:w="925" w:type="dxa"/>
            <w:gridSpan w:val="2"/>
            <w:shd w:val="clear" w:color="auto" w:fill="auto"/>
          </w:tcPr>
          <w:p w14:paraId="6A2E0992" w14:textId="77777777" w:rsidR="006F5343" w:rsidRPr="003B34B0" w:rsidRDefault="006F5343" w:rsidP="006F5343">
            <w:pPr>
              <w:snapToGrid w:val="0"/>
              <w:ind w:right="247"/>
              <w:rPr>
                <w:rFonts w:ascii="Montserrat Light" w:hAnsi="Montserrat Light"/>
                <w:color w:val="FF0000"/>
                <w:sz w:val="19"/>
                <w:szCs w:val="19"/>
              </w:rPr>
            </w:pPr>
          </w:p>
        </w:tc>
        <w:tc>
          <w:tcPr>
            <w:tcW w:w="2902" w:type="dxa"/>
            <w:shd w:val="clear" w:color="auto" w:fill="auto"/>
          </w:tcPr>
          <w:p w14:paraId="033228B8" w14:textId="77777777" w:rsidR="006F5343" w:rsidRPr="003B34B0" w:rsidRDefault="006F5343" w:rsidP="006F5343">
            <w:pPr>
              <w:snapToGrid w:val="0"/>
              <w:ind w:right="247"/>
              <w:rPr>
                <w:rFonts w:ascii="Montserrat Light" w:hAnsi="Montserrat Light"/>
                <w:color w:val="FF0000"/>
                <w:sz w:val="19"/>
                <w:szCs w:val="19"/>
              </w:rPr>
            </w:pPr>
          </w:p>
        </w:tc>
      </w:tr>
      <w:tr w:rsidR="00C440D7" w:rsidRPr="003B34B0" w14:paraId="604E9B65" w14:textId="77777777" w:rsidTr="009D45EF">
        <w:trPr>
          <w:trHeight w:val="230"/>
        </w:trPr>
        <w:tc>
          <w:tcPr>
            <w:tcW w:w="646" w:type="dxa"/>
            <w:gridSpan w:val="3"/>
            <w:shd w:val="clear" w:color="auto" w:fill="auto"/>
          </w:tcPr>
          <w:p w14:paraId="7EED99FF" w14:textId="77777777" w:rsidR="00C440D7" w:rsidRPr="003B34B0" w:rsidRDefault="00C440D7" w:rsidP="006420CF">
            <w:pPr>
              <w:pStyle w:val="14NumerosTablasNS95Negrita"/>
            </w:pPr>
            <w:r>
              <w:t>2.12</w:t>
            </w:r>
          </w:p>
        </w:tc>
        <w:tc>
          <w:tcPr>
            <w:tcW w:w="4816" w:type="dxa"/>
            <w:shd w:val="clear" w:color="auto" w:fill="auto"/>
          </w:tcPr>
          <w:p w14:paraId="7C39C086" w14:textId="65A9BA1D" w:rsidR="00C440D7" w:rsidRPr="00DE7E78" w:rsidRDefault="00C440D7" w:rsidP="006420CF">
            <w:pPr>
              <w:pStyle w:val="11TextoTabla"/>
            </w:pPr>
            <w:r w:rsidRPr="00DE7E78">
              <w:t>Impartir conocimientos</w:t>
            </w:r>
            <w:r>
              <w:t xml:space="preserve"> de promoción de la salud</w:t>
            </w:r>
            <w:r w:rsidRPr="00DE7E78">
              <w:t xml:space="preserve"> y educación a los usuarios, sus cuidadores y al público en general de acuerdo al </w:t>
            </w:r>
            <w:r w:rsidR="005F58CE">
              <w:t>tratamiento o prescripción orto-</w:t>
            </w:r>
            <w:r>
              <w:t>pr</w:t>
            </w:r>
            <w:r w:rsidRPr="00DE7E78">
              <w:t xml:space="preserve">otésica. </w:t>
            </w:r>
          </w:p>
        </w:tc>
        <w:tc>
          <w:tcPr>
            <w:tcW w:w="1060" w:type="dxa"/>
            <w:gridSpan w:val="3"/>
            <w:shd w:val="clear" w:color="auto" w:fill="auto"/>
          </w:tcPr>
          <w:p w14:paraId="4E9BBC4E" w14:textId="77777777" w:rsidR="00C440D7" w:rsidRPr="003B34B0" w:rsidRDefault="00C440D7" w:rsidP="00C440D7">
            <w:pPr>
              <w:pStyle w:val="Textoindependiente"/>
              <w:rPr>
                <w:rFonts w:ascii="Montserrat Light" w:hAnsi="Montserrat Light"/>
                <w:color w:val="FF0000"/>
                <w:sz w:val="19"/>
                <w:szCs w:val="19"/>
              </w:rPr>
            </w:pPr>
          </w:p>
        </w:tc>
        <w:tc>
          <w:tcPr>
            <w:tcW w:w="925" w:type="dxa"/>
            <w:gridSpan w:val="2"/>
            <w:shd w:val="clear" w:color="auto" w:fill="auto"/>
          </w:tcPr>
          <w:p w14:paraId="4793DE44" w14:textId="77777777" w:rsidR="00C440D7" w:rsidRPr="003B34B0" w:rsidRDefault="00C440D7" w:rsidP="00C440D7">
            <w:pPr>
              <w:snapToGrid w:val="0"/>
              <w:ind w:right="247"/>
              <w:rPr>
                <w:rFonts w:ascii="Montserrat Light" w:hAnsi="Montserrat Light"/>
                <w:color w:val="FF0000"/>
                <w:sz w:val="19"/>
                <w:szCs w:val="19"/>
              </w:rPr>
            </w:pPr>
          </w:p>
        </w:tc>
        <w:tc>
          <w:tcPr>
            <w:tcW w:w="2902" w:type="dxa"/>
            <w:shd w:val="clear" w:color="auto" w:fill="auto"/>
          </w:tcPr>
          <w:p w14:paraId="0EC2C00E" w14:textId="77777777" w:rsidR="00C440D7" w:rsidRPr="003B34B0" w:rsidRDefault="00C440D7" w:rsidP="00C440D7">
            <w:pPr>
              <w:snapToGrid w:val="0"/>
              <w:ind w:right="247"/>
              <w:rPr>
                <w:rFonts w:ascii="Montserrat Light" w:hAnsi="Montserrat Light"/>
                <w:color w:val="FF0000"/>
                <w:sz w:val="19"/>
                <w:szCs w:val="19"/>
              </w:rPr>
            </w:pPr>
          </w:p>
        </w:tc>
      </w:tr>
      <w:tr w:rsidR="00C440D7" w:rsidRPr="003B34B0" w14:paraId="6A7A8465" w14:textId="77777777" w:rsidTr="009D45EF">
        <w:trPr>
          <w:trHeight w:val="230"/>
        </w:trPr>
        <w:tc>
          <w:tcPr>
            <w:tcW w:w="646" w:type="dxa"/>
            <w:gridSpan w:val="3"/>
            <w:shd w:val="clear" w:color="auto" w:fill="auto"/>
          </w:tcPr>
          <w:p w14:paraId="42AC6861" w14:textId="77777777" w:rsidR="00C440D7" w:rsidRPr="003B34B0" w:rsidRDefault="00C440D7" w:rsidP="006420CF">
            <w:pPr>
              <w:pStyle w:val="14NumerosTablasNS95Negrita"/>
            </w:pPr>
            <w:r>
              <w:t>2.13</w:t>
            </w:r>
          </w:p>
        </w:tc>
        <w:tc>
          <w:tcPr>
            <w:tcW w:w="4816" w:type="dxa"/>
            <w:shd w:val="clear" w:color="auto" w:fill="auto"/>
          </w:tcPr>
          <w:p w14:paraId="6B2D2049" w14:textId="39589BCD" w:rsidR="00C440D7" w:rsidRPr="003B34B0" w:rsidRDefault="00C440D7" w:rsidP="006420CF">
            <w:pPr>
              <w:pStyle w:val="11TextoTabla"/>
            </w:pPr>
            <w:r w:rsidRPr="00852A55">
              <w:t>Integrar la mejor evidencia disponible y las necesidades del paciente en la toma de decisiones</w:t>
            </w:r>
            <w:r w:rsidR="005F58CE">
              <w:t>.</w:t>
            </w:r>
          </w:p>
        </w:tc>
        <w:tc>
          <w:tcPr>
            <w:tcW w:w="1060" w:type="dxa"/>
            <w:gridSpan w:val="3"/>
            <w:shd w:val="clear" w:color="auto" w:fill="auto"/>
          </w:tcPr>
          <w:p w14:paraId="3D3C8290" w14:textId="77777777" w:rsidR="00C440D7" w:rsidRPr="003B34B0" w:rsidRDefault="00C440D7" w:rsidP="00C440D7">
            <w:pPr>
              <w:pStyle w:val="Textoindependiente"/>
              <w:rPr>
                <w:rFonts w:ascii="Montserrat Light" w:hAnsi="Montserrat Light"/>
                <w:color w:val="FF0000"/>
                <w:sz w:val="19"/>
                <w:szCs w:val="19"/>
              </w:rPr>
            </w:pPr>
          </w:p>
        </w:tc>
        <w:tc>
          <w:tcPr>
            <w:tcW w:w="925" w:type="dxa"/>
            <w:gridSpan w:val="2"/>
            <w:shd w:val="clear" w:color="auto" w:fill="auto"/>
          </w:tcPr>
          <w:p w14:paraId="55699378" w14:textId="77777777" w:rsidR="00C440D7" w:rsidRPr="003B34B0" w:rsidRDefault="00C440D7" w:rsidP="00C440D7">
            <w:pPr>
              <w:snapToGrid w:val="0"/>
              <w:ind w:right="247"/>
              <w:rPr>
                <w:rFonts w:ascii="Montserrat Light" w:hAnsi="Montserrat Light"/>
                <w:color w:val="FF0000"/>
                <w:sz w:val="19"/>
                <w:szCs w:val="19"/>
              </w:rPr>
            </w:pPr>
          </w:p>
        </w:tc>
        <w:tc>
          <w:tcPr>
            <w:tcW w:w="2902" w:type="dxa"/>
            <w:shd w:val="clear" w:color="auto" w:fill="auto"/>
          </w:tcPr>
          <w:p w14:paraId="4E4B5588" w14:textId="77777777" w:rsidR="00C440D7" w:rsidRPr="003B34B0" w:rsidRDefault="00C440D7" w:rsidP="00C440D7">
            <w:pPr>
              <w:snapToGrid w:val="0"/>
              <w:ind w:right="247"/>
              <w:rPr>
                <w:rFonts w:ascii="Montserrat Light" w:hAnsi="Montserrat Light"/>
                <w:color w:val="FF0000"/>
                <w:sz w:val="19"/>
                <w:szCs w:val="19"/>
              </w:rPr>
            </w:pPr>
          </w:p>
          <w:p w14:paraId="3B1D34AC" w14:textId="77777777" w:rsidR="00C440D7" w:rsidRPr="003B34B0" w:rsidRDefault="00C440D7" w:rsidP="00C440D7">
            <w:pPr>
              <w:snapToGrid w:val="0"/>
              <w:ind w:right="247"/>
              <w:rPr>
                <w:rFonts w:ascii="Montserrat Light" w:hAnsi="Montserrat Light"/>
                <w:color w:val="FF0000"/>
                <w:sz w:val="19"/>
                <w:szCs w:val="19"/>
              </w:rPr>
            </w:pPr>
          </w:p>
        </w:tc>
      </w:tr>
      <w:tr w:rsidR="00C440D7" w:rsidRPr="003B34B0" w14:paraId="0219C4EA" w14:textId="77777777" w:rsidTr="009D45EF">
        <w:trPr>
          <w:trHeight w:val="230"/>
        </w:trPr>
        <w:tc>
          <w:tcPr>
            <w:tcW w:w="646" w:type="dxa"/>
            <w:gridSpan w:val="3"/>
            <w:shd w:val="clear" w:color="auto" w:fill="auto"/>
          </w:tcPr>
          <w:p w14:paraId="793615B1" w14:textId="77777777" w:rsidR="00C440D7" w:rsidRPr="003B34B0" w:rsidRDefault="00C440D7" w:rsidP="006420CF">
            <w:pPr>
              <w:pStyle w:val="14NumerosTablasNS95Negrita"/>
            </w:pPr>
            <w:r w:rsidRPr="003B34B0">
              <w:t>2.</w:t>
            </w:r>
            <w:r>
              <w:t>14</w:t>
            </w:r>
          </w:p>
        </w:tc>
        <w:tc>
          <w:tcPr>
            <w:tcW w:w="4816" w:type="dxa"/>
            <w:shd w:val="clear" w:color="auto" w:fill="auto"/>
          </w:tcPr>
          <w:p w14:paraId="2AEB22EF" w14:textId="577D32E9" w:rsidR="00C440D7" w:rsidRPr="003B34B0" w:rsidRDefault="00C440D7" w:rsidP="006420CF">
            <w:pPr>
              <w:pStyle w:val="11TextoTabla"/>
            </w:pPr>
            <w:r w:rsidRPr="00807D73">
              <w:t>Supervisar</w:t>
            </w:r>
            <w:r>
              <w:t xml:space="preserve"> </w:t>
            </w:r>
            <w:r w:rsidRPr="00315C7B">
              <w:t xml:space="preserve">la práctica de los profesionales y técnicos </w:t>
            </w:r>
            <w:proofErr w:type="spellStart"/>
            <w:r>
              <w:t>pro</w:t>
            </w:r>
            <w:r w:rsidRPr="00315C7B">
              <w:t>tesistas</w:t>
            </w:r>
            <w:proofErr w:type="spellEnd"/>
            <w:r w:rsidR="00E31772">
              <w:t xml:space="preserve"> </w:t>
            </w:r>
            <w:r w:rsidRPr="00315C7B">
              <w:t>/</w:t>
            </w:r>
            <w:r w:rsidR="00E31772">
              <w:t xml:space="preserve"> </w:t>
            </w:r>
            <w:proofErr w:type="spellStart"/>
            <w:r w:rsidRPr="00315C7B">
              <w:t>ortesistas</w:t>
            </w:r>
            <w:proofErr w:type="spellEnd"/>
            <w:r w:rsidR="00E31772">
              <w:t>.</w:t>
            </w:r>
          </w:p>
        </w:tc>
        <w:tc>
          <w:tcPr>
            <w:tcW w:w="1060" w:type="dxa"/>
            <w:gridSpan w:val="3"/>
            <w:shd w:val="clear" w:color="auto" w:fill="auto"/>
          </w:tcPr>
          <w:p w14:paraId="19A7F994" w14:textId="77777777" w:rsidR="00C440D7" w:rsidRPr="003B34B0" w:rsidRDefault="00C440D7" w:rsidP="00C440D7">
            <w:pPr>
              <w:pStyle w:val="Textoindependiente"/>
              <w:rPr>
                <w:rFonts w:ascii="Montserrat Light" w:hAnsi="Montserrat Light"/>
                <w:color w:val="FF0000"/>
                <w:sz w:val="19"/>
                <w:szCs w:val="19"/>
              </w:rPr>
            </w:pPr>
          </w:p>
        </w:tc>
        <w:tc>
          <w:tcPr>
            <w:tcW w:w="925" w:type="dxa"/>
            <w:gridSpan w:val="2"/>
            <w:shd w:val="clear" w:color="auto" w:fill="auto"/>
          </w:tcPr>
          <w:p w14:paraId="5C1E5292" w14:textId="77777777" w:rsidR="00C440D7" w:rsidRPr="003B34B0" w:rsidRDefault="00C440D7" w:rsidP="00C440D7">
            <w:pPr>
              <w:snapToGrid w:val="0"/>
              <w:ind w:right="247"/>
              <w:rPr>
                <w:rFonts w:ascii="Montserrat Light" w:hAnsi="Montserrat Light"/>
                <w:color w:val="FF0000"/>
                <w:sz w:val="19"/>
                <w:szCs w:val="19"/>
              </w:rPr>
            </w:pPr>
          </w:p>
        </w:tc>
        <w:tc>
          <w:tcPr>
            <w:tcW w:w="2902" w:type="dxa"/>
            <w:shd w:val="clear" w:color="auto" w:fill="auto"/>
          </w:tcPr>
          <w:p w14:paraId="12528089" w14:textId="77777777" w:rsidR="00C440D7" w:rsidRPr="003B34B0" w:rsidRDefault="00C440D7" w:rsidP="00C440D7">
            <w:pPr>
              <w:snapToGrid w:val="0"/>
              <w:ind w:right="247"/>
              <w:rPr>
                <w:rFonts w:ascii="Montserrat Light" w:hAnsi="Montserrat Light"/>
                <w:color w:val="FF0000"/>
                <w:sz w:val="19"/>
                <w:szCs w:val="19"/>
              </w:rPr>
            </w:pPr>
          </w:p>
        </w:tc>
      </w:tr>
      <w:tr w:rsidR="00C440D7" w:rsidRPr="003B34B0" w14:paraId="3E306385" w14:textId="77777777" w:rsidTr="009D45EF">
        <w:trPr>
          <w:trHeight w:val="228"/>
        </w:trPr>
        <w:tc>
          <w:tcPr>
            <w:tcW w:w="646" w:type="dxa"/>
            <w:gridSpan w:val="3"/>
            <w:shd w:val="clear" w:color="auto" w:fill="auto"/>
          </w:tcPr>
          <w:p w14:paraId="31A400E0" w14:textId="77777777" w:rsidR="00C440D7" w:rsidRPr="003B34B0" w:rsidRDefault="00C440D7" w:rsidP="006420CF">
            <w:pPr>
              <w:pStyle w:val="14NumerosTablasNS95Negrita"/>
            </w:pPr>
            <w:r>
              <w:t>2.15</w:t>
            </w:r>
          </w:p>
        </w:tc>
        <w:tc>
          <w:tcPr>
            <w:tcW w:w="4816" w:type="dxa"/>
            <w:shd w:val="clear" w:color="auto" w:fill="auto"/>
          </w:tcPr>
          <w:p w14:paraId="7BC2703C" w14:textId="77777777" w:rsidR="00C440D7" w:rsidRPr="003B34B0" w:rsidRDefault="00C440D7" w:rsidP="006420CF">
            <w:pPr>
              <w:pStyle w:val="11TextoTabla"/>
            </w:pPr>
            <w:r>
              <w:t>Identificar la necesidad de interconsulta</w:t>
            </w:r>
            <w:r w:rsidRPr="003B34B0">
              <w:t xml:space="preserve"> a otros profesionales de la salud</w:t>
            </w:r>
            <w:r>
              <w:t>.</w:t>
            </w:r>
          </w:p>
        </w:tc>
        <w:tc>
          <w:tcPr>
            <w:tcW w:w="1060" w:type="dxa"/>
            <w:gridSpan w:val="3"/>
            <w:shd w:val="clear" w:color="auto" w:fill="auto"/>
          </w:tcPr>
          <w:p w14:paraId="6D589CFD" w14:textId="77777777" w:rsidR="00C440D7" w:rsidRPr="003B34B0" w:rsidRDefault="00C440D7" w:rsidP="00C440D7">
            <w:pPr>
              <w:pStyle w:val="Textoindependiente"/>
              <w:rPr>
                <w:rFonts w:ascii="Montserrat Light" w:hAnsi="Montserrat Light"/>
                <w:color w:val="FF0000"/>
                <w:sz w:val="19"/>
                <w:szCs w:val="19"/>
              </w:rPr>
            </w:pPr>
          </w:p>
        </w:tc>
        <w:tc>
          <w:tcPr>
            <w:tcW w:w="925" w:type="dxa"/>
            <w:gridSpan w:val="2"/>
            <w:shd w:val="clear" w:color="auto" w:fill="auto"/>
          </w:tcPr>
          <w:p w14:paraId="7B8B8507" w14:textId="77777777" w:rsidR="00C440D7" w:rsidRPr="003B34B0" w:rsidRDefault="00C440D7" w:rsidP="00C440D7">
            <w:pPr>
              <w:snapToGrid w:val="0"/>
              <w:ind w:right="247"/>
              <w:rPr>
                <w:rFonts w:ascii="Montserrat Light" w:hAnsi="Montserrat Light"/>
                <w:color w:val="FF0000"/>
                <w:sz w:val="19"/>
                <w:szCs w:val="19"/>
              </w:rPr>
            </w:pPr>
          </w:p>
        </w:tc>
        <w:tc>
          <w:tcPr>
            <w:tcW w:w="2902" w:type="dxa"/>
            <w:shd w:val="clear" w:color="auto" w:fill="auto"/>
          </w:tcPr>
          <w:p w14:paraId="327B45C5" w14:textId="77777777" w:rsidR="00C440D7" w:rsidRPr="003B34B0" w:rsidRDefault="00C440D7" w:rsidP="00C440D7">
            <w:pPr>
              <w:snapToGrid w:val="0"/>
              <w:ind w:right="247"/>
              <w:rPr>
                <w:rFonts w:ascii="Montserrat Light" w:hAnsi="Montserrat Light"/>
                <w:color w:val="FF0000"/>
                <w:sz w:val="19"/>
                <w:szCs w:val="19"/>
              </w:rPr>
            </w:pPr>
          </w:p>
        </w:tc>
      </w:tr>
      <w:tr w:rsidR="00C440D7" w:rsidRPr="003B34B0" w14:paraId="3B227156" w14:textId="77777777" w:rsidTr="00A120A0">
        <w:trPr>
          <w:trHeight w:val="245"/>
        </w:trPr>
        <w:tc>
          <w:tcPr>
            <w:tcW w:w="10349" w:type="dxa"/>
            <w:gridSpan w:val="10"/>
            <w:shd w:val="clear" w:color="auto" w:fill="E7E6E6" w:themeFill="background2"/>
          </w:tcPr>
          <w:p w14:paraId="6166ADB2" w14:textId="77777777" w:rsidR="00C440D7" w:rsidRPr="003B34B0" w:rsidRDefault="00C440D7" w:rsidP="006420CF">
            <w:pPr>
              <w:pStyle w:val="12SubtituloCuadrosdeTextoNS95negrita"/>
              <w:rPr>
                <w:rFonts w:cs="FrutigerCondensed"/>
                <w:color w:val="231F20"/>
              </w:rPr>
            </w:pPr>
            <w:r>
              <w:t>A</w:t>
            </w:r>
            <w:r w:rsidRPr="003B34B0">
              <w:t xml:space="preserve">ctitudes </w:t>
            </w:r>
          </w:p>
        </w:tc>
      </w:tr>
      <w:tr w:rsidR="00C440D7" w:rsidRPr="003B34B0" w14:paraId="13A3A463" w14:textId="77777777" w:rsidTr="009D45EF">
        <w:trPr>
          <w:trHeight w:val="735"/>
        </w:trPr>
        <w:tc>
          <w:tcPr>
            <w:tcW w:w="646" w:type="dxa"/>
            <w:gridSpan w:val="3"/>
            <w:shd w:val="clear" w:color="auto" w:fill="auto"/>
          </w:tcPr>
          <w:p w14:paraId="3362CAC2" w14:textId="77777777" w:rsidR="00C440D7" w:rsidRPr="003B34B0" w:rsidRDefault="00C440D7" w:rsidP="006420CF">
            <w:pPr>
              <w:pStyle w:val="14NumerosTablasNS95Negrita"/>
            </w:pPr>
            <w:r>
              <w:t>2.16</w:t>
            </w:r>
          </w:p>
        </w:tc>
        <w:tc>
          <w:tcPr>
            <w:tcW w:w="4816" w:type="dxa"/>
            <w:shd w:val="clear" w:color="auto" w:fill="auto"/>
          </w:tcPr>
          <w:p w14:paraId="70093822" w14:textId="77777777" w:rsidR="00C440D7" w:rsidRPr="003B34B0" w:rsidRDefault="00C440D7" w:rsidP="006420CF">
            <w:pPr>
              <w:pStyle w:val="11TextoTabla"/>
            </w:pPr>
            <w:r w:rsidRPr="003B34B0">
              <w:t>Proporcionar una atención eficaz e integral</w:t>
            </w:r>
            <w:r>
              <w:t xml:space="preserve"> de acuerdo con</w:t>
            </w:r>
            <w:r w:rsidRPr="003B34B0">
              <w:t xml:space="preserve"> la normatividad vigente</w:t>
            </w:r>
            <w:r>
              <w:t xml:space="preserve">, </w:t>
            </w:r>
            <w:r w:rsidRPr="003B34B0">
              <w:t>los códigos éticos</w:t>
            </w:r>
            <w:r>
              <w:t xml:space="preserve"> y deontológicos de la profesión. </w:t>
            </w:r>
          </w:p>
        </w:tc>
        <w:tc>
          <w:tcPr>
            <w:tcW w:w="1060" w:type="dxa"/>
            <w:gridSpan w:val="3"/>
            <w:shd w:val="clear" w:color="auto" w:fill="auto"/>
          </w:tcPr>
          <w:p w14:paraId="2CBB7161" w14:textId="77777777" w:rsidR="00C440D7" w:rsidRPr="003B34B0" w:rsidRDefault="00C440D7" w:rsidP="00C440D7">
            <w:pPr>
              <w:pStyle w:val="Textoindependiente"/>
              <w:rPr>
                <w:rFonts w:ascii="Montserrat Light" w:hAnsi="Montserrat Light"/>
                <w:color w:val="FF0000"/>
                <w:sz w:val="19"/>
                <w:szCs w:val="19"/>
              </w:rPr>
            </w:pPr>
          </w:p>
        </w:tc>
        <w:tc>
          <w:tcPr>
            <w:tcW w:w="925" w:type="dxa"/>
            <w:gridSpan w:val="2"/>
            <w:shd w:val="clear" w:color="auto" w:fill="auto"/>
          </w:tcPr>
          <w:p w14:paraId="2DF967FD" w14:textId="77777777" w:rsidR="00C440D7" w:rsidRPr="003B34B0" w:rsidRDefault="00C440D7" w:rsidP="00C440D7">
            <w:pPr>
              <w:snapToGrid w:val="0"/>
              <w:ind w:right="247"/>
              <w:rPr>
                <w:rFonts w:ascii="Montserrat Light" w:hAnsi="Montserrat Light"/>
                <w:color w:val="FF0000"/>
                <w:sz w:val="19"/>
                <w:szCs w:val="19"/>
              </w:rPr>
            </w:pPr>
          </w:p>
        </w:tc>
        <w:tc>
          <w:tcPr>
            <w:tcW w:w="2902" w:type="dxa"/>
            <w:shd w:val="clear" w:color="auto" w:fill="auto"/>
          </w:tcPr>
          <w:p w14:paraId="54170EE7" w14:textId="77777777" w:rsidR="00C440D7" w:rsidRPr="003B34B0" w:rsidRDefault="00C440D7" w:rsidP="00C440D7">
            <w:pPr>
              <w:snapToGrid w:val="0"/>
              <w:ind w:right="247"/>
              <w:rPr>
                <w:rFonts w:ascii="Montserrat Light" w:hAnsi="Montserrat Light"/>
                <w:color w:val="FF0000"/>
                <w:sz w:val="19"/>
                <w:szCs w:val="19"/>
              </w:rPr>
            </w:pPr>
          </w:p>
        </w:tc>
      </w:tr>
      <w:tr w:rsidR="00C440D7" w:rsidRPr="00C90991" w14:paraId="6A3E2ED6" w14:textId="77777777" w:rsidTr="009D45EF">
        <w:trPr>
          <w:trHeight w:val="626"/>
        </w:trPr>
        <w:tc>
          <w:tcPr>
            <w:tcW w:w="646" w:type="dxa"/>
            <w:gridSpan w:val="3"/>
            <w:shd w:val="clear" w:color="auto" w:fill="auto"/>
          </w:tcPr>
          <w:p w14:paraId="07E63619" w14:textId="77777777" w:rsidR="00C440D7" w:rsidRPr="003B34B0" w:rsidRDefault="00C440D7" w:rsidP="006420CF">
            <w:pPr>
              <w:pStyle w:val="14NumerosTablasNS95Negrita"/>
            </w:pPr>
            <w:r>
              <w:t>2.17</w:t>
            </w:r>
          </w:p>
        </w:tc>
        <w:tc>
          <w:tcPr>
            <w:tcW w:w="4816" w:type="dxa"/>
            <w:shd w:val="clear" w:color="auto" w:fill="auto"/>
          </w:tcPr>
          <w:p w14:paraId="25B5FF2D" w14:textId="77777777" w:rsidR="00C440D7" w:rsidRPr="00027076" w:rsidRDefault="00C440D7" w:rsidP="006420CF">
            <w:pPr>
              <w:pStyle w:val="11TextoTabla"/>
            </w:pPr>
            <w:r w:rsidRPr="00027076">
              <w:t>Mostrar su compromiso con el individuo, su</w:t>
            </w:r>
            <w:r>
              <w:t>s</w:t>
            </w:r>
            <w:r w:rsidRPr="00027076">
              <w:t xml:space="preserve"> familia</w:t>
            </w:r>
            <w:r>
              <w:t>s</w:t>
            </w:r>
            <w:r w:rsidRPr="00027076">
              <w:t>, la comunidad y la sociedad, a fin de dar respuesta a las necesidades de salud con responsabilidad social.</w:t>
            </w:r>
          </w:p>
        </w:tc>
        <w:tc>
          <w:tcPr>
            <w:tcW w:w="1060" w:type="dxa"/>
            <w:gridSpan w:val="3"/>
            <w:shd w:val="clear" w:color="auto" w:fill="auto"/>
          </w:tcPr>
          <w:p w14:paraId="520B2DA0" w14:textId="77777777" w:rsidR="00C440D7" w:rsidRPr="00C90991" w:rsidRDefault="00C440D7" w:rsidP="00C440D7">
            <w:pPr>
              <w:pStyle w:val="Textoindependiente"/>
              <w:rPr>
                <w:rFonts w:ascii="Montserrat Light" w:hAnsi="Montserrat Light"/>
                <w:color w:val="FF0000"/>
                <w:sz w:val="18"/>
                <w:szCs w:val="18"/>
              </w:rPr>
            </w:pPr>
          </w:p>
        </w:tc>
        <w:tc>
          <w:tcPr>
            <w:tcW w:w="925" w:type="dxa"/>
            <w:gridSpan w:val="2"/>
            <w:shd w:val="clear" w:color="auto" w:fill="auto"/>
          </w:tcPr>
          <w:p w14:paraId="11E22985" w14:textId="77777777" w:rsidR="00C440D7" w:rsidRPr="00C90991" w:rsidRDefault="00C440D7" w:rsidP="00C440D7">
            <w:pPr>
              <w:snapToGrid w:val="0"/>
              <w:ind w:right="247"/>
              <w:rPr>
                <w:rFonts w:ascii="Montserrat Light" w:hAnsi="Montserrat Light"/>
                <w:color w:val="FF0000"/>
                <w:sz w:val="18"/>
                <w:szCs w:val="18"/>
              </w:rPr>
            </w:pPr>
          </w:p>
        </w:tc>
        <w:tc>
          <w:tcPr>
            <w:tcW w:w="2902" w:type="dxa"/>
            <w:shd w:val="clear" w:color="auto" w:fill="auto"/>
          </w:tcPr>
          <w:p w14:paraId="2C5F975A" w14:textId="77777777" w:rsidR="00C440D7" w:rsidRPr="00C90991" w:rsidRDefault="00C440D7" w:rsidP="00C440D7">
            <w:pPr>
              <w:snapToGrid w:val="0"/>
              <w:ind w:right="247"/>
              <w:rPr>
                <w:rFonts w:ascii="Montserrat Light" w:hAnsi="Montserrat Light"/>
                <w:color w:val="FF0000"/>
                <w:sz w:val="18"/>
                <w:szCs w:val="18"/>
              </w:rPr>
            </w:pPr>
          </w:p>
        </w:tc>
      </w:tr>
      <w:tr w:rsidR="00C440D7" w:rsidRPr="00C90991" w14:paraId="30B37945" w14:textId="77777777" w:rsidTr="009D45EF">
        <w:trPr>
          <w:trHeight w:val="269"/>
        </w:trPr>
        <w:tc>
          <w:tcPr>
            <w:tcW w:w="646" w:type="dxa"/>
            <w:gridSpan w:val="3"/>
            <w:shd w:val="clear" w:color="auto" w:fill="auto"/>
          </w:tcPr>
          <w:p w14:paraId="6E97AB18" w14:textId="77777777" w:rsidR="00C440D7" w:rsidRPr="003B34B0" w:rsidRDefault="00C440D7" w:rsidP="006420CF">
            <w:pPr>
              <w:pStyle w:val="14NumerosTablasNS95Negrita"/>
            </w:pPr>
            <w:r>
              <w:t>2.18</w:t>
            </w:r>
          </w:p>
        </w:tc>
        <w:tc>
          <w:tcPr>
            <w:tcW w:w="4816" w:type="dxa"/>
            <w:shd w:val="clear" w:color="auto" w:fill="auto"/>
            <w:vAlign w:val="center"/>
          </w:tcPr>
          <w:p w14:paraId="4B8BB260" w14:textId="77777777" w:rsidR="00C440D7" w:rsidRPr="00027076" w:rsidRDefault="00C440D7" w:rsidP="006420CF">
            <w:pPr>
              <w:pStyle w:val="11TextoTabla"/>
            </w:pPr>
            <w:r>
              <w:t>Interés por el</w:t>
            </w:r>
            <w:r w:rsidRPr="00027076">
              <w:t xml:space="preserve"> aprendizaje, capacitación y mejora continua.</w:t>
            </w:r>
          </w:p>
        </w:tc>
        <w:tc>
          <w:tcPr>
            <w:tcW w:w="1060" w:type="dxa"/>
            <w:gridSpan w:val="3"/>
            <w:shd w:val="clear" w:color="auto" w:fill="auto"/>
          </w:tcPr>
          <w:p w14:paraId="4946F40D" w14:textId="77777777" w:rsidR="00C440D7" w:rsidRPr="00C90991" w:rsidRDefault="00C440D7" w:rsidP="00C440D7">
            <w:pPr>
              <w:pStyle w:val="Textoindependiente"/>
              <w:rPr>
                <w:rFonts w:ascii="Montserrat Light" w:hAnsi="Montserrat Light"/>
                <w:color w:val="FF0000"/>
                <w:sz w:val="18"/>
                <w:szCs w:val="18"/>
              </w:rPr>
            </w:pPr>
          </w:p>
        </w:tc>
        <w:tc>
          <w:tcPr>
            <w:tcW w:w="925" w:type="dxa"/>
            <w:gridSpan w:val="2"/>
            <w:shd w:val="clear" w:color="auto" w:fill="auto"/>
          </w:tcPr>
          <w:p w14:paraId="420D7522" w14:textId="77777777" w:rsidR="00C440D7" w:rsidRPr="00C90991" w:rsidRDefault="00C440D7" w:rsidP="00C440D7">
            <w:pPr>
              <w:snapToGrid w:val="0"/>
              <w:ind w:right="247"/>
              <w:rPr>
                <w:rFonts w:ascii="Montserrat Light" w:hAnsi="Montserrat Light"/>
                <w:color w:val="FF0000"/>
                <w:sz w:val="18"/>
                <w:szCs w:val="18"/>
              </w:rPr>
            </w:pPr>
          </w:p>
        </w:tc>
        <w:tc>
          <w:tcPr>
            <w:tcW w:w="2902" w:type="dxa"/>
            <w:shd w:val="clear" w:color="auto" w:fill="auto"/>
          </w:tcPr>
          <w:p w14:paraId="19536E19" w14:textId="77777777" w:rsidR="00C440D7" w:rsidRPr="00C90991" w:rsidRDefault="00C440D7" w:rsidP="00C440D7">
            <w:pPr>
              <w:snapToGrid w:val="0"/>
              <w:ind w:right="247"/>
              <w:rPr>
                <w:rFonts w:ascii="Montserrat Light" w:hAnsi="Montserrat Light"/>
                <w:color w:val="FF0000"/>
                <w:sz w:val="18"/>
                <w:szCs w:val="18"/>
              </w:rPr>
            </w:pPr>
          </w:p>
        </w:tc>
      </w:tr>
      <w:tr w:rsidR="006F5343" w:rsidRPr="009B0692" w14:paraId="3F1FFD53" w14:textId="77777777" w:rsidTr="00A120A0">
        <w:trPr>
          <w:trHeight w:val="230"/>
        </w:trPr>
        <w:tc>
          <w:tcPr>
            <w:tcW w:w="10349" w:type="dxa"/>
            <w:gridSpan w:val="10"/>
            <w:shd w:val="clear" w:color="auto" w:fill="E7E6E6" w:themeFill="background2"/>
          </w:tcPr>
          <w:p w14:paraId="6D0A4C5A" w14:textId="71A031C0" w:rsidR="006F5343" w:rsidRPr="009B0692" w:rsidRDefault="006F5343" w:rsidP="006420CF">
            <w:pPr>
              <w:pStyle w:val="12SubtituloCuadrosdeTextoNS95negrita"/>
            </w:pPr>
            <w:r>
              <w:t>C</w:t>
            </w:r>
            <w:r w:rsidRPr="009B0692">
              <w:t>ompetencias relacionadas con el trabajo en equipos de sa</w:t>
            </w:r>
            <w:r w:rsidR="001B6751">
              <w:t xml:space="preserve">lud </w:t>
            </w:r>
            <w:proofErr w:type="spellStart"/>
            <w:r w:rsidR="001B6751">
              <w:t>multi</w:t>
            </w:r>
            <w:proofErr w:type="spellEnd"/>
            <w:r w:rsidR="001B6751">
              <w:t xml:space="preserve"> e interdisciplinarios</w:t>
            </w:r>
          </w:p>
        </w:tc>
      </w:tr>
      <w:tr w:rsidR="006F5343" w:rsidRPr="00027076" w14:paraId="7C4060C5" w14:textId="77777777" w:rsidTr="009D45EF">
        <w:trPr>
          <w:trHeight w:val="230"/>
        </w:trPr>
        <w:tc>
          <w:tcPr>
            <w:tcW w:w="596" w:type="dxa"/>
            <w:shd w:val="clear" w:color="auto" w:fill="auto"/>
          </w:tcPr>
          <w:p w14:paraId="494630E5" w14:textId="77777777" w:rsidR="006F5343" w:rsidRPr="003B34B0" w:rsidRDefault="006F5343" w:rsidP="006420CF">
            <w:pPr>
              <w:pStyle w:val="14NumerosTablasNS95Negrita"/>
            </w:pPr>
            <w:r>
              <w:t>2.19</w:t>
            </w:r>
          </w:p>
        </w:tc>
        <w:tc>
          <w:tcPr>
            <w:tcW w:w="4866" w:type="dxa"/>
            <w:gridSpan w:val="3"/>
            <w:shd w:val="clear" w:color="auto" w:fill="auto"/>
          </w:tcPr>
          <w:p w14:paraId="24CE8F92" w14:textId="77777777" w:rsidR="006F5343" w:rsidRPr="003B34B0" w:rsidRDefault="006F5343" w:rsidP="006420CF">
            <w:pPr>
              <w:pStyle w:val="11TextoTabla"/>
            </w:pPr>
            <w:r>
              <w:t>Participar activamente en</w:t>
            </w:r>
            <w:r w:rsidRPr="003B34B0">
              <w:t xml:space="preserve"> equipo</w:t>
            </w:r>
            <w:r>
              <w:t>s</w:t>
            </w:r>
            <w:r w:rsidRPr="003B34B0">
              <w:t xml:space="preserve"> inter, </w:t>
            </w:r>
            <w:proofErr w:type="spellStart"/>
            <w:r w:rsidRPr="003B34B0">
              <w:t>multi</w:t>
            </w:r>
            <w:proofErr w:type="spellEnd"/>
            <w:r w:rsidRPr="003B34B0">
              <w:t xml:space="preserve"> y </w:t>
            </w:r>
            <w:proofErr w:type="spellStart"/>
            <w:r w:rsidRPr="003B34B0">
              <w:t>transdisciplinar</w:t>
            </w:r>
            <w:proofErr w:type="spellEnd"/>
            <w:r w:rsidRPr="003B34B0">
              <w:t>.</w:t>
            </w:r>
          </w:p>
        </w:tc>
        <w:tc>
          <w:tcPr>
            <w:tcW w:w="1035" w:type="dxa"/>
            <w:gridSpan w:val="2"/>
            <w:shd w:val="clear" w:color="auto" w:fill="auto"/>
          </w:tcPr>
          <w:p w14:paraId="2366875E" w14:textId="77777777" w:rsidR="006F5343" w:rsidRPr="003B34B0" w:rsidRDefault="006F5343" w:rsidP="006F5343">
            <w:pPr>
              <w:pStyle w:val="Prrafodelista"/>
              <w:ind w:left="0"/>
              <w:contextualSpacing/>
              <w:rPr>
                <w:rFonts w:ascii="Montserrat Medium" w:hAnsi="Montserrat Medium"/>
                <w:sz w:val="19"/>
                <w:szCs w:val="19"/>
              </w:rPr>
            </w:pPr>
          </w:p>
        </w:tc>
        <w:tc>
          <w:tcPr>
            <w:tcW w:w="950" w:type="dxa"/>
            <w:gridSpan w:val="3"/>
            <w:shd w:val="clear" w:color="auto" w:fill="auto"/>
          </w:tcPr>
          <w:p w14:paraId="2F63E4E3" w14:textId="77777777" w:rsidR="006F5343" w:rsidRPr="003B34B0" w:rsidRDefault="006F5343" w:rsidP="006F5343">
            <w:pPr>
              <w:pStyle w:val="Prrafodelista"/>
              <w:ind w:left="0"/>
              <w:contextualSpacing/>
              <w:rPr>
                <w:rFonts w:ascii="Montserrat Medium" w:hAnsi="Montserrat Medium"/>
                <w:sz w:val="19"/>
                <w:szCs w:val="19"/>
              </w:rPr>
            </w:pPr>
          </w:p>
        </w:tc>
        <w:tc>
          <w:tcPr>
            <w:tcW w:w="2902" w:type="dxa"/>
            <w:shd w:val="clear" w:color="auto" w:fill="auto"/>
          </w:tcPr>
          <w:p w14:paraId="265093BC" w14:textId="77777777" w:rsidR="006F5343" w:rsidRPr="003B34B0" w:rsidRDefault="006F5343" w:rsidP="006F5343">
            <w:pPr>
              <w:pStyle w:val="Prrafodelista"/>
              <w:ind w:left="0"/>
              <w:contextualSpacing/>
              <w:rPr>
                <w:rFonts w:ascii="Montserrat Medium" w:hAnsi="Montserrat Medium"/>
                <w:sz w:val="19"/>
                <w:szCs w:val="19"/>
              </w:rPr>
            </w:pPr>
          </w:p>
        </w:tc>
      </w:tr>
      <w:tr w:rsidR="006F5343" w:rsidRPr="00027076" w14:paraId="703A1E8B" w14:textId="77777777" w:rsidTr="009D45EF">
        <w:trPr>
          <w:trHeight w:val="230"/>
        </w:trPr>
        <w:tc>
          <w:tcPr>
            <w:tcW w:w="596" w:type="dxa"/>
            <w:shd w:val="clear" w:color="auto" w:fill="auto"/>
          </w:tcPr>
          <w:p w14:paraId="4CCD5EBA" w14:textId="77777777" w:rsidR="006F5343" w:rsidRPr="003B34B0" w:rsidRDefault="006F5343" w:rsidP="006420CF">
            <w:pPr>
              <w:pStyle w:val="14NumerosTablasNS95Negrita"/>
            </w:pPr>
            <w:r>
              <w:t>2.20</w:t>
            </w:r>
          </w:p>
        </w:tc>
        <w:tc>
          <w:tcPr>
            <w:tcW w:w="4866" w:type="dxa"/>
            <w:gridSpan w:val="3"/>
            <w:shd w:val="clear" w:color="auto" w:fill="auto"/>
            <w:vAlign w:val="center"/>
          </w:tcPr>
          <w:p w14:paraId="7DB7D477" w14:textId="77777777" w:rsidR="006F5343" w:rsidRPr="003B34B0" w:rsidRDefault="006F5343" w:rsidP="006420CF">
            <w:pPr>
              <w:pStyle w:val="11TextoTabla"/>
              <w:rPr>
                <w:rFonts w:cs="FrutigerCondensed"/>
                <w:color w:val="231F20"/>
              </w:rPr>
            </w:pPr>
            <w:r w:rsidRPr="003B34B0">
              <w:rPr>
                <w:rFonts w:cs="FrutigerCondensed"/>
                <w:color w:val="231F20"/>
              </w:rPr>
              <w:t>Manifestar respeto, valoración y sensibilidad ante el trabajo propio y de los demás.</w:t>
            </w:r>
          </w:p>
        </w:tc>
        <w:tc>
          <w:tcPr>
            <w:tcW w:w="1035" w:type="dxa"/>
            <w:gridSpan w:val="2"/>
            <w:shd w:val="clear" w:color="auto" w:fill="auto"/>
          </w:tcPr>
          <w:p w14:paraId="105EE3B4" w14:textId="77777777" w:rsidR="006F5343" w:rsidRPr="003B34B0" w:rsidRDefault="006F5343" w:rsidP="006F5343">
            <w:pPr>
              <w:pStyle w:val="Prrafodelista"/>
              <w:ind w:left="0"/>
              <w:contextualSpacing/>
              <w:rPr>
                <w:rFonts w:ascii="Montserrat Medium" w:hAnsi="Montserrat Medium" w:cs="FrutigerCondensed"/>
                <w:color w:val="231F20"/>
                <w:sz w:val="19"/>
                <w:szCs w:val="19"/>
              </w:rPr>
            </w:pPr>
          </w:p>
        </w:tc>
        <w:tc>
          <w:tcPr>
            <w:tcW w:w="950" w:type="dxa"/>
            <w:gridSpan w:val="3"/>
            <w:shd w:val="clear" w:color="auto" w:fill="auto"/>
          </w:tcPr>
          <w:p w14:paraId="23521748" w14:textId="77777777" w:rsidR="006F5343" w:rsidRPr="003B34B0" w:rsidRDefault="006F5343" w:rsidP="006F5343">
            <w:pPr>
              <w:pStyle w:val="Prrafodelista"/>
              <w:ind w:left="0"/>
              <w:contextualSpacing/>
              <w:rPr>
                <w:rFonts w:ascii="Montserrat Medium" w:hAnsi="Montserrat Medium" w:cs="FrutigerCondensed"/>
                <w:color w:val="231F20"/>
                <w:sz w:val="19"/>
                <w:szCs w:val="19"/>
              </w:rPr>
            </w:pPr>
          </w:p>
        </w:tc>
        <w:tc>
          <w:tcPr>
            <w:tcW w:w="2902" w:type="dxa"/>
            <w:shd w:val="clear" w:color="auto" w:fill="auto"/>
          </w:tcPr>
          <w:p w14:paraId="1F53E30D" w14:textId="77777777" w:rsidR="006F5343" w:rsidRPr="003B34B0" w:rsidRDefault="006F5343" w:rsidP="006F5343">
            <w:pPr>
              <w:pStyle w:val="Prrafodelista"/>
              <w:ind w:left="0"/>
              <w:contextualSpacing/>
              <w:rPr>
                <w:rFonts w:ascii="Montserrat Medium" w:hAnsi="Montserrat Medium" w:cs="FrutigerCondensed"/>
                <w:color w:val="231F20"/>
                <w:sz w:val="19"/>
                <w:szCs w:val="19"/>
              </w:rPr>
            </w:pPr>
          </w:p>
        </w:tc>
      </w:tr>
      <w:tr w:rsidR="006F5343" w:rsidRPr="00C90991" w14:paraId="43AA74ED" w14:textId="77777777" w:rsidTr="00A120A0">
        <w:trPr>
          <w:trHeight w:val="230"/>
        </w:trPr>
        <w:tc>
          <w:tcPr>
            <w:tcW w:w="10349" w:type="dxa"/>
            <w:gridSpan w:val="10"/>
            <w:shd w:val="clear" w:color="auto" w:fill="E7E6E6" w:themeFill="background2"/>
          </w:tcPr>
          <w:p w14:paraId="7871DFFA" w14:textId="77777777" w:rsidR="006F5343" w:rsidRPr="003B34B0" w:rsidRDefault="006F5343" w:rsidP="006420CF">
            <w:pPr>
              <w:pStyle w:val="12SubtituloCuadrosdeTextoNS95negrita"/>
            </w:pPr>
            <w:r w:rsidRPr="003B34B0">
              <w:t>Competencias de investigación</w:t>
            </w:r>
          </w:p>
        </w:tc>
      </w:tr>
      <w:tr w:rsidR="006F5343" w:rsidRPr="00027076" w14:paraId="1537ABA5" w14:textId="77777777" w:rsidTr="009D45EF">
        <w:trPr>
          <w:trHeight w:val="230"/>
        </w:trPr>
        <w:tc>
          <w:tcPr>
            <w:tcW w:w="596" w:type="dxa"/>
            <w:shd w:val="clear" w:color="auto" w:fill="auto"/>
          </w:tcPr>
          <w:p w14:paraId="7D5492B8" w14:textId="77777777" w:rsidR="006F5343" w:rsidRPr="003B34B0" w:rsidRDefault="006F5343" w:rsidP="006420CF">
            <w:pPr>
              <w:pStyle w:val="14NumerosTablasNS95Negrita"/>
            </w:pPr>
            <w:r>
              <w:t>2.21</w:t>
            </w:r>
          </w:p>
        </w:tc>
        <w:tc>
          <w:tcPr>
            <w:tcW w:w="4866" w:type="dxa"/>
            <w:gridSpan w:val="3"/>
            <w:shd w:val="clear" w:color="auto" w:fill="auto"/>
            <w:vAlign w:val="center"/>
          </w:tcPr>
          <w:p w14:paraId="308D88E4" w14:textId="77777777" w:rsidR="006F5343" w:rsidRPr="003B34B0" w:rsidRDefault="006F5343" w:rsidP="006420CF">
            <w:pPr>
              <w:pStyle w:val="11TextoTabla"/>
              <w:rPr>
                <w:rFonts w:cs="FrutigerCondensed"/>
                <w:color w:val="231F20"/>
              </w:rPr>
            </w:pPr>
            <w:r w:rsidRPr="003B34B0">
              <w:t>Realiza</w:t>
            </w:r>
            <w:r>
              <w:t>r</w:t>
            </w:r>
            <w:r w:rsidRPr="003B34B0">
              <w:t xml:space="preserve"> investigación, encaminada al desarrollo del pensamiento crítico y a la toma de decisiones con base en evidencia científica</w:t>
            </w:r>
            <w:r w:rsidRPr="003B34B0">
              <w:rPr>
                <w:b/>
              </w:rPr>
              <w:t>.</w:t>
            </w:r>
          </w:p>
        </w:tc>
        <w:tc>
          <w:tcPr>
            <w:tcW w:w="1129" w:type="dxa"/>
            <w:gridSpan w:val="4"/>
            <w:shd w:val="clear" w:color="auto" w:fill="auto"/>
          </w:tcPr>
          <w:p w14:paraId="40C969F8" w14:textId="77777777" w:rsidR="006F5343" w:rsidRPr="003B34B0" w:rsidRDefault="006F5343" w:rsidP="006F5343">
            <w:pPr>
              <w:pStyle w:val="Prrafodelista"/>
              <w:ind w:left="0"/>
              <w:contextualSpacing/>
              <w:rPr>
                <w:rFonts w:ascii="Montserrat Medium" w:hAnsi="Montserrat Medium" w:cs="FrutigerCondensed"/>
                <w:color w:val="231F20"/>
                <w:sz w:val="19"/>
                <w:szCs w:val="19"/>
              </w:rPr>
            </w:pPr>
          </w:p>
        </w:tc>
        <w:tc>
          <w:tcPr>
            <w:tcW w:w="856" w:type="dxa"/>
            <w:shd w:val="clear" w:color="auto" w:fill="auto"/>
          </w:tcPr>
          <w:p w14:paraId="09F33274" w14:textId="77777777" w:rsidR="006F5343" w:rsidRPr="003B34B0" w:rsidRDefault="006F5343" w:rsidP="006F5343">
            <w:pPr>
              <w:pStyle w:val="Prrafodelista"/>
              <w:ind w:left="0"/>
              <w:contextualSpacing/>
              <w:rPr>
                <w:rFonts w:ascii="Montserrat Medium" w:hAnsi="Montserrat Medium" w:cs="FrutigerCondensed"/>
                <w:color w:val="231F20"/>
                <w:sz w:val="19"/>
                <w:szCs w:val="19"/>
              </w:rPr>
            </w:pPr>
          </w:p>
        </w:tc>
        <w:tc>
          <w:tcPr>
            <w:tcW w:w="2902" w:type="dxa"/>
            <w:shd w:val="clear" w:color="auto" w:fill="auto"/>
          </w:tcPr>
          <w:p w14:paraId="51E33A12" w14:textId="77777777" w:rsidR="006F5343" w:rsidRPr="003B34B0" w:rsidRDefault="006F5343" w:rsidP="006F5343">
            <w:pPr>
              <w:pStyle w:val="Prrafodelista"/>
              <w:ind w:left="0"/>
              <w:contextualSpacing/>
              <w:rPr>
                <w:rFonts w:ascii="Montserrat Medium" w:hAnsi="Montserrat Medium" w:cs="FrutigerCondensed"/>
                <w:color w:val="231F20"/>
                <w:sz w:val="19"/>
                <w:szCs w:val="19"/>
              </w:rPr>
            </w:pPr>
          </w:p>
        </w:tc>
      </w:tr>
      <w:tr w:rsidR="006F5343" w:rsidRPr="00027076" w14:paraId="1CAE2B22" w14:textId="77777777" w:rsidTr="009D45EF">
        <w:trPr>
          <w:trHeight w:val="230"/>
        </w:trPr>
        <w:tc>
          <w:tcPr>
            <w:tcW w:w="596" w:type="dxa"/>
            <w:shd w:val="clear" w:color="auto" w:fill="auto"/>
          </w:tcPr>
          <w:p w14:paraId="13C08A06" w14:textId="77777777" w:rsidR="006F5343" w:rsidRPr="003B34B0" w:rsidRDefault="006F5343" w:rsidP="006420CF">
            <w:pPr>
              <w:pStyle w:val="14NumerosTablasNS95Negrita"/>
            </w:pPr>
            <w:r>
              <w:t>2.22</w:t>
            </w:r>
          </w:p>
        </w:tc>
        <w:tc>
          <w:tcPr>
            <w:tcW w:w="4866" w:type="dxa"/>
            <w:gridSpan w:val="3"/>
            <w:shd w:val="clear" w:color="auto" w:fill="auto"/>
            <w:vAlign w:val="center"/>
          </w:tcPr>
          <w:p w14:paraId="5C7BBAAE" w14:textId="77777777" w:rsidR="006F5343" w:rsidRPr="003B34B0" w:rsidRDefault="006F5343" w:rsidP="006420CF">
            <w:pPr>
              <w:pStyle w:val="11TextoTabla"/>
            </w:pPr>
            <w:r>
              <w:t>D</w:t>
            </w:r>
            <w:r w:rsidRPr="00A37435">
              <w:t>esarrollar tecnología aplica</w:t>
            </w:r>
            <w:r>
              <w:t xml:space="preserve">da a la </w:t>
            </w:r>
            <w:proofErr w:type="spellStart"/>
            <w:r>
              <w:t>ortésica</w:t>
            </w:r>
            <w:proofErr w:type="spellEnd"/>
            <w:r>
              <w:t xml:space="preserve"> y </w:t>
            </w:r>
            <w:r w:rsidRPr="00A37435">
              <w:t>protésica utilizando mét</w:t>
            </w:r>
            <w:r>
              <w:t>odos de investigación científica</w:t>
            </w:r>
            <w:r w:rsidRPr="00A37435">
              <w:t xml:space="preserve"> y tecnológica</w:t>
            </w:r>
            <w:r>
              <w:t>.</w:t>
            </w:r>
          </w:p>
        </w:tc>
        <w:tc>
          <w:tcPr>
            <w:tcW w:w="1129" w:type="dxa"/>
            <w:gridSpan w:val="4"/>
            <w:shd w:val="clear" w:color="auto" w:fill="auto"/>
          </w:tcPr>
          <w:p w14:paraId="11B58F63" w14:textId="77777777" w:rsidR="006F5343" w:rsidRPr="003B34B0" w:rsidRDefault="006F5343" w:rsidP="006F5343">
            <w:pPr>
              <w:pStyle w:val="Prrafodelista"/>
              <w:ind w:left="0"/>
              <w:contextualSpacing/>
              <w:rPr>
                <w:rFonts w:ascii="Montserrat Medium" w:hAnsi="Montserrat Medium" w:cs="FrutigerCondensed"/>
                <w:color w:val="231F20"/>
                <w:sz w:val="19"/>
                <w:szCs w:val="19"/>
              </w:rPr>
            </w:pPr>
          </w:p>
        </w:tc>
        <w:tc>
          <w:tcPr>
            <w:tcW w:w="856" w:type="dxa"/>
            <w:shd w:val="clear" w:color="auto" w:fill="auto"/>
          </w:tcPr>
          <w:p w14:paraId="7D4A8B33" w14:textId="77777777" w:rsidR="006F5343" w:rsidRPr="003B34B0" w:rsidRDefault="006F5343" w:rsidP="006F5343">
            <w:pPr>
              <w:pStyle w:val="Prrafodelista"/>
              <w:ind w:left="0"/>
              <w:contextualSpacing/>
              <w:rPr>
                <w:rFonts w:ascii="Montserrat Medium" w:hAnsi="Montserrat Medium" w:cs="FrutigerCondensed"/>
                <w:color w:val="231F20"/>
                <w:sz w:val="19"/>
                <w:szCs w:val="19"/>
              </w:rPr>
            </w:pPr>
          </w:p>
        </w:tc>
        <w:tc>
          <w:tcPr>
            <w:tcW w:w="2902" w:type="dxa"/>
            <w:shd w:val="clear" w:color="auto" w:fill="auto"/>
          </w:tcPr>
          <w:p w14:paraId="2FCB133F" w14:textId="77777777" w:rsidR="006F5343" w:rsidRPr="003B34B0" w:rsidRDefault="006F5343" w:rsidP="006F5343">
            <w:pPr>
              <w:pStyle w:val="Prrafodelista"/>
              <w:ind w:left="0"/>
              <w:contextualSpacing/>
              <w:rPr>
                <w:rFonts w:ascii="Montserrat Medium" w:hAnsi="Montserrat Medium" w:cs="FrutigerCondensed"/>
                <w:color w:val="231F20"/>
                <w:sz w:val="19"/>
                <w:szCs w:val="19"/>
              </w:rPr>
            </w:pPr>
          </w:p>
        </w:tc>
      </w:tr>
    </w:tbl>
    <w:p w14:paraId="142848F8" w14:textId="77777777" w:rsidR="009D45EF" w:rsidRDefault="009D45EF">
      <w:r>
        <w:rPr>
          <w:b/>
        </w:rPr>
        <w:br w:type="page"/>
      </w:r>
    </w:p>
    <w:tbl>
      <w:tblPr>
        <w:tblW w:w="10349"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96"/>
        <w:gridCol w:w="4866"/>
        <w:gridCol w:w="6"/>
        <w:gridCol w:w="992"/>
        <w:gridCol w:w="131"/>
        <w:gridCol w:w="856"/>
        <w:gridCol w:w="6"/>
        <w:gridCol w:w="2896"/>
      </w:tblGrid>
      <w:tr w:rsidR="00C440D7" w:rsidRPr="00C90991" w14:paraId="25830D88" w14:textId="77777777" w:rsidTr="009D45EF">
        <w:trPr>
          <w:trHeight w:val="230"/>
        </w:trPr>
        <w:tc>
          <w:tcPr>
            <w:tcW w:w="5468" w:type="dxa"/>
            <w:gridSpan w:val="3"/>
            <w:vMerge w:val="restart"/>
            <w:shd w:val="clear" w:color="auto" w:fill="D4C19C"/>
            <w:vAlign w:val="center"/>
          </w:tcPr>
          <w:p w14:paraId="63EA75C4" w14:textId="45BD8F1E" w:rsidR="00C440D7" w:rsidRPr="002027E2" w:rsidRDefault="00B55558" w:rsidP="002027E2">
            <w:pPr>
              <w:pStyle w:val="8TtuloTabla"/>
              <w:rPr>
                <w:rStyle w:val="nfasis"/>
                <w:i w:val="0"/>
                <w:iCs w:val="0"/>
              </w:rPr>
            </w:pPr>
            <w:r w:rsidRPr="002027E2">
              <w:lastRenderedPageBreak/>
              <w:t xml:space="preserve">                          </w:t>
            </w:r>
            <w:r w:rsidR="00C440D7" w:rsidRPr="002027E2">
              <w:t>Elementos del Criterio a Evaluar</w:t>
            </w:r>
          </w:p>
        </w:tc>
        <w:tc>
          <w:tcPr>
            <w:tcW w:w="1985" w:type="dxa"/>
            <w:gridSpan w:val="4"/>
            <w:shd w:val="clear" w:color="auto" w:fill="D4C19C"/>
            <w:vAlign w:val="center"/>
          </w:tcPr>
          <w:p w14:paraId="34B4DB9C" w14:textId="77777777" w:rsidR="00C440D7" w:rsidRPr="002027E2" w:rsidRDefault="00C440D7" w:rsidP="002027E2">
            <w:pPr>
              <w:pStyle w:val="8TtuloTabla"/>
            </w:pPr>
            <w:r w:rsidRPr="002027E2">
              <w:t>Presenta el criterio</w:t>
            </w:r>
          </w:p>
        </w:tc>
        <w:tc>
          <w:tcPr>
            <w:tcW w:w="2896" w:type="dxa"/>
            <w:vMerge w:val="restart"/>
            <w:shd w:val="clear" w:color="auto" w:fill="D4C19C"/>
            <w:vAlign w:val="center"/>
          </w:tcPr>
          <w:p w14:paraId="1959CFBC" w14:textId="77777777" w:rsidR="00C440D7" w:rsidRPr="003B34B0" w:rsidRDefault="00C440D7" w:rsidP="002027E2">
            <w:pPr>
              <w:pStyle w:val="8TtuloTabla"/>
            </w:pPr>
            <w:r w:rsidRPr="002027E2">
              <w:t>Observaciones</w:t>
            </w:r>
          </w:p>
        </w:tc>
      </w:tr>
      <w:tr w:rsidR="00C440D7" w:rsidRPr="00C90991" w14:paraId="161B72DD" w14:textId="77777777" w:rsidTr="009D45EF">
        <w:trPr>
          <w:trHeight w:val="127"/>
        </w:trPr>
        <w:tc>
          <w:tcPr>
            <w:tcW w:w="5468" w:type="dxa"/>
            <w:gridSpan w:val="3"/>
            <w:vMerge/>
            <w:shd w:val="clear" w:color="auto" w:fill="D4C19C"/>
          </w:tcPr>
          <w:p w14:paraId="2FAAD0A8" w14:textId="77777777" w:rsidR="00C440D7" w:rsidRPr="002027E2" w:rsidRDefault="00C440D7" w:rsidP="002027E2">
            <w:pPr>
              <w:pStyle w:val="8TtuloTabla"/>
            </w:pPr>
          </w:p>
        </w:tc>
        <w:tc>
          <w:tcPr>
            <w:tcW w:w="992" w:type="dxa"/>
            <w:shd w:val="clear" w:color="auto" w:fill="D4C19C"/>
          </w:tcPr>
          <w:p w14:paraId="471383FD" w14:textId="77777777" w:rsidR="00C440D7" w:rsidRPr="002027E2" w:rsidRDefault="00C440D7" w:rsidP="002027E2">
            <w:pPr>
              <w:pStyle w:val="8TtuloTabla"/>
            </w:pPr>
            <w:r w:rsidRPr="002027E2">
              <w:t>Si=1</w:t>
            </w:r>
          </w:p>
        </w:tc>
        <w:tc>
          <w:tcPr>
            <w:tcW w:w="993" w:type="dxa"/>
            <w:gridSpan w:val="3"/>
            <w:shd w:val="clear" w:color="auto" w:fill="D4C19C"/>
          </w:tcPr>
          <w:p w14:paraId="52BB5B46" w14:textId="77777777" w:rsidR="00C440D7" w:rsidRPr="002027E2" w:rsidRDefault="00C440D7" w:rsidP="002027E2">
            <w:pPr>
              <w:pStyle w:val="8TtuloTabla"/>
            </w:pPr>
            <w:r w:rsidRPr="002027E2">
              <w:t>No=0</w:t>
            </w:r>
          </w:p>
        </w:tc>
        <w:tc>
          <w:tcPr>
            <w:tcW w:w="2896" w:type="dxa"/>
            <w:vMerge/>
            <w:shd w:val="clear" w:color="auto" w:fill="D4C19C"/>
          </w:tcPr>
          <w:p w14:paraId="78A96883" w14:textId="77777777" w:rsidR="00C440D7" w:rsidRPr="003B34B0" w:rsidRDefault="00C440D7" w:rsidP="00C440D7">
            <w:pPr>
              <w:snapToGrid w:val="0"/>
              <w:ind w:right="247" w:firstLine="22"/>
              <w:jc w:val="both"/>
              <w:rPr>
                <w:rFonts w:ascii="Montserrat Medium" w:eastAsia="Calibri" w:hAnsi="Montserrat Medium" w:cs="Arial"/>
                <w:b/>
                <w:sz w:val="19"/>
                <w:szCs w:val="19"/>
              </w:rPr>
            </w:pPr>
          </w:p>
        </w:tc>
      </w:tr>
      <w:tr w:rsidR="00C440D7" w:rsidRPr="002D763A" w14:paraId="508333BA" w14:textId="77777777" w:rsidTr="00A120A0">
        <w:trPr>
          <w:trHeight w:val="230"/>
        </w:trPr>
        <w:tc>
          <w:tcPr>
            <w:tcW w:w="10349" w:type="dxa"/>
            <w:gridSpan w:val="8"/>
            <w:shd w:val="clear" w:color="auto" w:fill="E7E6E6" w:themeFill="background2"/>
          </w:tcPr>
          <w:p w14:paraId="16B2480F" w14:textId="77777777" w:rsidR="00C440D7" w:rsidRPr="009B0692" w:rsidRDefault="00C440D7" w:rsidP="002027E2">
            <w:pPr>
              <w:pStyle w:val="12SubtituloCuadrosdeTextoNS95negrita"/>
            </w:pPr>
            <w:r w:rsidRPr="009B0692">
              <w:t>Competencias transversales</w:t>
            </w:r>
          </w:p>
        </w:tc>
      </w:tr>
      <w:tr w:rsidR="00C440D7" w:rsidRPr="00027076" w14:paraId="0B76AC85" w14:textId="77777777" w:rsidTr="009D45EF">
        <w:trPr>
          <w:trHeight w:val="230"/>
        </w:trPr>
        <w:tc>
          <w:tcPr>
            <w:tcW w:w="596" w:type="dxa"/>
            <w:shd w:val="clear" w:color="auto" w:fill="auto"/>
          </w:tcPr>
          <w:p w14:paraId="54643CF6" w14:textId="77777777" w:rsidR="00C440D7" w:rsidRPr="009B0692" w:rsidRDefault="00C440D7" w:rsidP="002027E2">
            <w:pPr>
              <w:pStyle w:val="14NumerosTablasNS95Negrita"/>
            </w:pPr>
            <w:r>
              <w:t>2.23</w:t>
            </w:r>
          </w:p>
        </w:tc>
        <w:tc>
          <w:tcPr>
            <w:tcW w:w="4866" w:type="dxa"/>
            <w:shd w:val="clear" w:color="auto" w:fill="auto"/>
            <w:vAlign w:val="center"/>
          </w:tcPr>
          <w:p w14:paraId="248393C4" w14:textId="77777777" w:rsidR="00C440D7" w:rsidRPr="009B0692" w:rsidRDefault="00C440D7" w:rsidP="002027E2">
            <w:pPr>
              <w:pStyle w:val="11TextoTabla"/>
            </w:pPr>
            <w:r w:rsidRPr="00A7378C">
              <w:t>Conocer y comprender aspectos básicos de docencia que le permitan desarrollar competencias para realizar actividades educativas.</w:t>
            </w:r>
            <w:r w:rsidRPr="00315C7B">
              <w:rPr>
                <w:color w:val="FF0000"/>
              </w:rPr>
              <w:t xml:space="preserve"> </w:t>
            </w:r>
          </w:p>
        </w:tc>
        <w:tc>
          <w:tcPr>
            <w:tcW w:w="1129" w:type="dxa"/>
            <w:gridSpan w:val="3"/>
            <w:shd w:val="clear" w:color="auto" w:fill="FFFFFF" w:themeFill="background1"/>
            <w:vAlign w:val="center"/>
          </w:tcPr>
          <w:p w14:paraId="66C89D58" w14:textId="77777777" w:rsidR="00C440D7" w:rsidRPr="003B34B0" w:rsidRDefault="00C440D7" w:rsidP="00C440D7">
            <w:pPr>
              <w:jc w:val="both"/>
              <w:rPr>
                <w:rFonts w:ascii="Montserrat Light" w:hAnsi="Montserrat Light"/>
                <w:b/>
                <w:sz w:val="19"/>
                <w:szCs w:val="19"/>
              </w:rPr>
            </w:pPr>
          </w:p>
        </w:tc>
        <w:tc>
          <w:tcPr>
            <w:tcW w:w="856" w:type="dxa"/>
            <w:shd w:val="clear" w:color="auto" w:fill="FFFFFF" w:themeFill="background1"/>
            <w:vAlign w:val="center"/>
          </w:tcPr>
          <w:p w14:paraId="39491C53" w14:textId="77777777" w:rsidR="00C440D7" w:rsidRPr="003B34B0" w:rsidRDefault="00C440D7" w:rsidP="00C440D7">
            <w:pPr>
              <w:jc w:val="both"/>
              <w:rPr>
                <w:rFonts w:ascii="Montserrat Light" w:hAnsi="Montserrat Light"/>
                <w:b/>
                <w:sz w:val="19"/>
                <w:szCs w:val="19"/>
              </w:rPr>
            </w:pPr>
          </w:p>
        </w:tc>
        <w:tc>
          <w:tcPr>
            <w:tcW w:w="2902" w:type="dxa"/>
            <w:gridSpan w:val="2"/>
            <w:shd w:val="clear" w:color="auto" w:fill="FFFFFF" w:themeFill="background1"/>
            <w:vAlign w:val="center"/>
          </w:tcPr>
          <w:p w14:paraId="44D07072" w14:textId="77777777" w:rsidR="00C440D7" w:rsidRPr="003B34B0" w:rsidRDefault="00C440D7" w:rsidP="00C440D7">
            <w:pPr>
              <w:jc w:val="both"/>
              <w:rPr>
                <w:rFonts w:ascii="Montserrat Light" w:hAnsi="Montserrat Light"/>
                <w:b/>
                <w:sz w:val="19"/>
                <w:szCs w:val="19"/>
              </w:rPr>
            </w:pPr>
          </w:p>
        </w:tc>
      </w:tr>
      <w:tr w:rsidR="00C440D7" w:rsidRPr="00027076" w14:paraId="4DEB4102" w14:textId="77777777" w:rsidTr="009D45EF">
        <w:trPr>
          <w:trHeight w:val="230"/>
        </w:trPr>
        <w:tc>
          <w:tcPr>
            <w:tcW w:w="596" w:type="dxa"/>
            <w:shd w:val="clear" w:color="auto" w:fill="auto"/>
          </w:tcPr>
          <w:p w14:paraId="62C51B65" w14:textId="77777777" w:rsidR="00C440D7" w:rsidRPr="009B0692" w:rsidRDefault="00C440D7" w:rsidP="002027E2">
            <w:pPr>
              <w:pStyle w:val="14NumerosTablasNS95Negrita"/>
            </w:pPr>
            <w:r>
              <w:t>2.24</w:t>
            </w:r>
          </w:p>
        </w:tc>
        <w:tc>
          <w:tcPr>
            <w:tcW w:w="4866" w:type="dxa"/>
            <w:shd w:val="clear" w:color="auto" w:fill="auto"/>
          </w:tcPr>
          <w:p w14:paraId="3EB8CA8F" w14:textId="77777777" w:rsidR="00C440D7" w:rsidRPr="009B0692" w:rsidRDefault="00C440D7" w:rsidP="002027E2">
            <w:pPr>
              <w:pStyle w:val="11TextoTabla"/>
              <w:rPr>
                <w:rFonts w:cs="FrutigerCondensed"/>
                <w:color w:val="231F20"/>
              </w:rPr>
            </w:pPr>
            <w:r w:rsidRPr="009B0692">
              <w:t>Presenta</w:t>
            </w:r>
            <w:r>
              <w:t>r</w:t>
            </w:r>
            <w:r w:rsidRPr="009B0692">
              <w:t xml:space="preserve"> competencias para la productividad y empleabilidad </w:t>
            </w:r>
            <w:r>
              <w:t xml:space="preserve">y </w:t>
            </w:r>
            <w:r w:rsidRPr="009B0692">
              <w:t>en el desarrollo de sus actividades profesionales.</w:t>
            </w:r>
          </w:p>
        </w:tc>
        <w:tc>
          <w:tcPr>
            <w:tcW w:w="1129" w:type="dxa"/>
            <w:gridSpan w:val="3"/>
            <w:shd w:val="clear" w:color="auto" w:fill="FFFFFF" w:themeFill="background1"/>
            <w:vAlign w:val="center"/>
          </w:tcPr>
          <w:p w14:paraId="523F93C2" w14:textId="77777777" w:rsidR="00C440D7" w:rsidRPr="003B34B0" w:rsidRDefault="00C440D7" w:rsidP="00C440D7">
            <w:pPr>
              <w:jc w:val="both"/>
              <w:rPr>
                <w:rFonts w:ascii="Montserrat Light" w:hAnsi="Montserrat Light"/>
                <w:b/>
                <w:sz w:val="19"/>
                <w:szCs w:val="19"/>
              </w:rPr>
            </w:pPr>
          </w:p>
        </w:tc>
        <w:tc>
          <w:tcPr>
            <w:tcW w:w="856" w:type="dxa"/>
            <w:shd w:val="clear" w:color="auto" w:fill="FFFFFF" w:themeFill="background1"/>
            <w:vAlign w:val="center"/>
          </w:tcPr>
          <w:p w14:paraId="6C146213" w14:textId="77777777" w:rsidR="00C440D7" w:rsidRPr="003B34B0" w:rsidRDefault="00C440D7" w:rsidP="00C440D7">
            <w:pPr>
              <w:jc w:val="both"/>
              <w:rPr>
                <w:rFonts w:ascii="Montserrat Light" w:hAnsi="Montserrat Light"/>
                <w:b/>
                <w:sz w:val="19"/>
                <w:szCs w:val="19"/>
              </w:rPr>
            </w:pPr>
          </w:p>
        </w:tc>
        <w:tc>
          <w:tcPr>
            <w:tcW w:w="2902" w:type="dxa"/>
            <w:gridSpan w:val="2"/>
            <w:shd w:val="clear" w:color="auto" w:fill="FFFFFF" w:themeFill="background1"/>
            <w:vAlign w:val="center"/>
          </w:tcPr>
          <w:p w14:paraId="6503629E" w14:textId="77777777" w:rsidR="00C440D7" w:rsidRPr="003B34B0" w:rsidRDefault="00C440D7" w:rsidP="00C440D7">
            <w:pPr>
              <w:jc w:val="both"/>
              <w:rPr>
                <w:rFonts w:ascii="Montserrat Light" w:hAnsi="Montserrat Light"/>
                <w:b/>
                <w:sz w:val="19"/>
                <w:szCs w:val="19"/>
              </w:rPr>
            </w:pPr>
          </w:p>
        </w:tc>
      </w:tr>
      <w:tr w:rsidR="00C440D7" w:rsidRPr="00027076" w14:paraId="0DDA18B2" w14:textId="77777777" w:rsidTr="009D45EF">
        <w:trPr>
          <w:trHeight w:val="230"/>
        </w:trPr>
        <w:tc>
          <w:tcPr>
            <w:tcW w:w="596" w:type="dxa"/>
            <w:shd w:val="clear" w:color="auto" w:fill="auto"/>
          </w:tcPr>
          <w:p w14:paraId="5529BBFF" w14:textId="77777777" w:rsidR="00C440D7" w:rsidRDefault="00C440D7" w:rsidP="002027E2">
            <w:pPr>
              <w:pStyle w:val="14NumerosTablasNS95Negrita"/>
            </w:pPr>
            <w:r>
              <w:t>2.25</w:t>
            </w:r>
          </w:p>
        </w:tc>
        <w:tc>
          <w:tcPr>
            <w:tcW w:w="4866" w:type="dxa"/>
            <w:shd w:val="clear" w:color="auto" w:fill="auto"/>
          </w:tcPr>
          <w:p w14:paraId="3D1E1069" w14:textId="77777777" w:rsidR="00C440D7" w:rsidRPr="009B0692" w:rsidRDefault="00C440D7" w:rsidP="002027E2">
            <w:pPr>
              <w:pStyle w:val="11TextoTabla"/>
            </w:pPr>
            <w:r>
              <w:rPr>
                <w:rFonts w:cs="FrutigerCondensed"/>
                <w:color w:val="231F20"/>
              </w:rPr>
              <w:t>Presentar competencias en el manejo de</w:t>
            </w:r>
            <w:r w:rsidRPr="009B0692">
              <w:rPr>
                <w:rFonts w:cs="FrutigerCondensed"/>
                <w:color w:val="231F20"/>
              </w:rPr>
              <w:t xml:space="preserve"> proceso</w:t>
            </w:r>
            <w:r>
              <w:rPr>
                <w:rFonts w:cs="FrutigerCondensed"/>
                <w:color w:val="231F20"/>
              </w:rPr>
              <w:t>s y gestión</w:t>
            </w:r>
            <w:r w:rsidRPr="009B0692">
              <w:rPr>
                <w:rFonts w:cs="FrutigerCondensed"/>
                <w:color w:val="231F20"/>
              </w:rPr>
              <w:t xml:space="preserve"> </w:t>
            </w:r>
            <w:r>
              <w:rPr>
                <w:rFonts w:cs="FrutigerCondensed"/>
                <w:color w:val="231F20"/>
              </w:rPr>
              <w:t>en salud.</w:t>
            </w:r>
          </w:p>
        </w:tc>
        <w:tc>
          <w:tcPr>
            <w:tcW w:w="1129" w:type="dxa"/>
            <w:gridSpan w:val="3"/>
            <w:shd w:val="clear" w:color="auto" w:fill="FFFFFF" w:themeFill="background1"/>
            <w:vAlign w:val="center"/>
          </w:tcPr>
          <w:p w14:paraId="45685FC4" w14:textId="77777777" w:rsidR="00C440D7" w:rsidRPr="003B34B0" w:rsidRDefault="00C440D7" w:rsidP="00C440D7">
            <w:pPr>
              <w:jc w:val="both"/>
              <w:rPr>
                <w:rFonts w:ascii="Montserrat Light" w:hAnsi="Montserrat Light"/>
                <w:b/>
                <w:sz w:val="19"/>
                <w:szCs w:val="19"/>
              </w:rPr>
            </w:pPr>
          </w:p>
        </w:tc>
        <w:tc>
          <w:tcPr>
            <w:tcW w:w="856" w:type="dxa"/>
            <w:shd w:val="clear" w:color="auto" w:fill="FFFFFF" w:themeFill="background1"/>
            <w:vAlign w:val="center"/>
          </w:tcPr>
          <w:p w14:paraId="502EB0F4" w14:textId="77777777" w:rsidR="00C440D7" w:rsidRPr="003B34B0" w:rsidRDefault="00C440D7" w:rsidP="00C440D7">
            <w:pPr>
              <w:jc w:val="both"/>
              <w:rPr>
                <w:rFonts w:ascii="Montserrat Light" w:hAnsi="Montserrat Light"/>
                <w:b/>
                <w:sz w:val="19"/>
                <w:szCs w:val="19"/>
              </w:rPr>
            </w:pPr>
          </w:p>
        </w:tc>
        <w:tc>
          <w:tcPr>
            <w:tcW w:w="2902" w:type="dxa"/>
            <w:gridSpan w:val="2"/>
            <w:shd w:val="clear" w:color="auto" w:fill="FFFFFF" w:themeFill="background1"/>
            <w:vAlign w:val="center"/>
          </w:tcPr>
          <w:p w14:paraId="2A4756CF" w14:textId="77777777" w:rsidR="00C440D7" w:rsidRPr="003B34B0" w:rsidRDefault="00C440D7" w:rsidP="00C440D7">
            <w:pPr>
              <w:jc w:val="both"/>
              <w:rPr>
                <w:rFonts w:ascii="Montserrat Light" w:hAnsi="Montserrat Light"/>
                <w:b/>
                <w:sz w:val="19"/>
                <w:szCs w:val="19"/>
              </w:rPr>
            </w:pPr>
          </w:p>
        </w:tc>
      </w:tr>
      <w:tr w:rsidR="00C440D7" w:rsidRPr="009B0692" w14:paraId="1E07BE12" w14:textId="77777777" w:rsidTr="00A120A0">
        <w:trPr>
          <w:trHeight w:val="230"/>
        </w:trPr>
        <w:tc>
          <w:tcPr>
            <w:tcW w:w="10349" w:type="dxa"/>
            <w:gridSpan w:val="8"/>
            <w:shd w:val="clear" w:color="auto" w:fill="E7E6E6" w:themeFill="background2"/>
          </w:tcPr>
          <w:p w14:paraId="02F221CF" w14:textId="77777777" w:rsidR="00C440D7" w:rsidRPr="009B0692" w:rsidRDefault="00C440D7" w:rsidP="002027E2">
            <w:pPr>
              <w:pStyle w:val="12SubtituloCuadrosdeTextoNS95negrita"/>
            </w:pPr>
            <w:r w:rsidRPr="009B0692">
              <w:t>Congruencia del perfil profesional</w:t>
            </w:r>
          </w:p>
        </w:tc>
      </w:tr>
      <w:tr w:rsidR="00C440D7" w:rsidRPr="00027076" w14:paraId="6907ADB8" w14:textId="77777777" w:rsidTr="009D45EF">
        <w:trPr>
          <w:trHeight w:val="230"/>
        </w:trPr>
        <w:tc>
          <w:tcPr>
            <w:tcW w:w="596" w:type="dxa"/>
            <w:shd w:val="clear" w:color="auto" w:fill="auto"/>
          </w:tcPr>
          <w:p w14:paraId="2A13710A" w14:textId="77777777" w:rsidR="00C440D7" w:rsidRPr="003B34B0" w:rsidRDefault="00C440D7" w:rsidP="002027E2">
            <w:pPr>
              <w:pStyle w:val="14NumerosTablasNS95Negrita"/>
            </w:pPr>
            <w:r>
              <w:t>2.26</w:t>
            </w:r>
          </w:p>
        </w:tc>
        <w:tc>
          <w:tcPr>
            <w:tcW w:w="4866" w:type="dxa"/>
            <w:shd w:val="clear" w:color="auto" w:fill="auto"/>
          </w:tcPr>
          <w:p w14:paraId="46E45577" w14:textId="77777777" w:rsidR="00C440D7" w:rsidRPr="003B34B0" w:rsidRDefault="00C440D7" w:rsidP="002027E2">
            <w:pPr>
              <w:pStyle w:val="11TextoTabla"/>
              <w:rPr>
                <w:rFonts w:cs="FrutigerCondensed"/>
                <w:color w:val="231F20"/>
                <w:highlight w:val="yellow"/>
              </w:rPr>
            </w:pPr>
            <w:r>
              <w:t>El perfil profesional es c</w:t>
            </w:r>
            <w:r w:rsidRPr="003B34B0">
              <w:t>ongruente con el campo disciplinar.</w:t>
            </w:r>
          </w:p>
        </w:tc>
        <w:tc>
          <w:tcPr>
            <w:tcW w:w="1129" w:type="dxa"/>
            <w:gridSpan w:val="3"/>
            <w:shd w:val="clear" w:color="auto" w:fill="FFFFFF" w:themeFill="background1"/>
            <w:vAlign w:val="center"/>
          </w:tcPr>
          <w:p w14:paraId="40AF7EFC" w14:textId="77777777" w:rsidR="00C440D7" w:rsidRPr="003B34B0" w:rsidRDefault="00C440D7" w:rsidP="00C440D7">
            <w:pPr>
              <w:jc w:val="both"/>
              <w:rPr>
                <w:rFonts w:ascii="Montserrat Light" w:hAnsi="Montserrat Light"/>
                <w:b/>
                <w:sz w:val="19"/>
                <w:szCs w:val="19"/>
              </w:rPr>
            </w:pPr>
          </w:p>
        </w:tc>
        <w:tc>
          <w:tcPr>
            <w:tcW w:w="856" w:type="dxa"/>
            <w:shd w:val="clear" w:color="auto" w:fill="FFFFFF" w:themeFill="background1"/>
            <w:vAlign w:val="center"/>
          </w:tcPr>
          <w:p w14:paraId="27A771B3" w14:textId="77777777" w:rsidR="00C440D7" w:rsidRPr="003B34B0" w:rsidRDefault="00C440D7" w:rsidP="00C440D7">
            <w:pPr>
              <w:jc w:val="both"/>
              <w:rPr>
                <w:rFonts w:ascii="Montserrat Light" w:hAnsi="Montserrat Light"/>
                <w:b/>
                <w:sz w:val="19"/>
                <w:szCs w:val="19"/>
              </w:rPr>
            </w:pPr>
          </w:p>
        </w:tc>
        <w:tc>
          <w:tcPr>
            <w:tcW w:w="2902" w:type="dxa"/>
            <w:gridSpan w:val="2"/>
            <w:shd w:val="clear" w:color="auto" w:fill="FFFFFF" w:themeFill="background1"/>
            <w:vAlign w:val="center"/>
          </w:tcPr>
          <w:p w14:paraId="5DC1A5EF" w14:textId="77777777" w:rsidR="00C440D7" w:rsidRPr="003B34B0" w:rsidRDefault="00C440D7" w:rsidP="00C440D7">
            <w:pPr>
              <w:jc w:val="both"/>
              <w:rPr>
                <w:rFonts w:ascii="Montserrat Light" w:hAnsi="Montserrat Light"/>
                <w:b/>
                <w:sz w:val="19"/>
                <w:szCs w:val="19"/>
              </w:rPr>
            </w:pPr>
          </w:p>
        </w:tc>
      </w:tr>
      <w:tr w:rsidR="00C440D7" w:rsidRPr="00027076" w14:paraId="51E64112" w14:textId="77777777" w:rsidTr="009D45EF">
        <w:trPr>
          <w:trHeight w:val="465"/>
        </w:trPr>
        <w:tc>
          <w:tcPr>
            <w:tcW w:w="596" w:type="dxa"/>
            <w:shd w:val="clear" w:color="auto" w:fill="auto"/>
          </w:tcPr>
          <w:p w14:paraId="66A05B43" w14:textId="77777777" w:rsidR="00C440D7" w:rsidRPr="003B34B0" w:rsidRDefault="00C440D7" w:rsidP="002027E2">
            <w:pPr>
              <w:pStyle w:val="14NumerosTablasNS95Negrita"/>
            </w:pPr>
            <w:r>
              <w:t>2.27</w:t>
            </w:r>
          </w:p>
        </w:tc>
        <w:tc>
          <w:tcPr>
            <w:tcW w:w="4866" w:type="dxa"/>
            <w:shd w:val="clear" w:color="auto" w:fill="auto"/>
          </w:tcPr>
          <w:p w14:paraId="30D9F700" w14:textId="77777777" w:rsidR="00C440D7" w:rsidRPr="003B34B0" w:rsidRDefault="00C440D7" w:rsidP="002027E2">
            <w:pPr>
              <w:pStyle w:val="11TextoTabla"/>
              <w:rPr>
                <w:rFonts w:cs="FrutigerCondensed"/>
                <w:color w:val="231F20"/>
              </w:rPr>
            </w:pPr>
            <w:r>
              <w:t>El perfil profesional es congruente con el marco n</w:t>
            </w:r>
            <w:r w:rsidRPr="003B34B0">
              <w:t>ormativo vigente de la profesión.</w:t>
            </w:r>
          </w:p>
        </w:tc>
        <w:tc>
          <w:tcPr>
            <w:tcW w:w="1129" w:type="dxa"/>
            <w:gridSpan w:val="3"/>
            <w:shd w:val="clear" w:color="auto" w:fill="FFFFFF" w:themeFill="background1"/>
            <w:vAlign w:val="center"/>
          </w:tcPr>
          <w:p w14:paraId="34E596CA" w14:textId="77777777" w:rsidR="00C440D7" w:rsidRPr="003B34B0" w:rsidRDefault="00C440D7" w:rsidP="00C440D7">
            <w:pPr>
              <w:jc w:val="both"/>
              <w:rPr>
                <w:rFonts w:ascii="Montserrat Light" w:hAnsi="Montserrat Light"/>
                <w:b/>
                <w:sz w:val="19"/>
                <w:szCs w:val="19"/>
              </w:rPr>
            </w:pPr>
          </w:p>
        </w:tc>
        <w:tc>
          <w:tcPr>
            <w:tcW w:w="856" w:type="dxa"/>
            <w:shd w:val="clear" w:color="auto" w:fill="FFFFFF" w:themeFill="background1"/>
            <w:vAlign w:val="center"/>
          </w:tcPr>
          <w:p w14:paraId="66D68A6A" w14:textId="77777777" w:rsidR="00C440D7" w:rsidRPr="003B34B0" w:rsidRDefault="00C440D7" w:rsidP="00C440D7">
            <w:pPr>
              <w:jc w:val="both"/>
              <w:rPr>
                <w:rFonts w:ascii="Montserrat Light" w:hAnsi="Montserrat Light"/>
                <w:b/>
                <w:sz w:val="19"/>
                <w:szCs w:val="19"/>
              </w:rPr>
            </w:pPr>
          </w:p>
        </w:tc>
        <w:tc>
          <w:tcPr>
            <w:tcW w:w="2902" w:type="dxa"/>
            <w:gridSpan w:val="2"/>
            <w:shd w:val="clear" w:color="auto" w:fill="FFFFFF" w:themeFill="background1"/>
            <w:vAlign w:val="center"/>
          </w:tcPr>
          <w:p w14:paraId="4F88E5D7" w14:textId="77777777" w:rsidR="00C440D7" w:rsidRPr="003B34B0" w:rsidRDefault="00C440D7" w:rsidP="00C440D7">
            <w:pPr>
              <w:jc w:val="both"/>
              <w:rPr>
                <w:rFonts w:ascii="Montserrat Light" w:hAnsi="Montserrat Light"/>
                <w:b/>
                <w:sz w:val="19"/>
                <w:szCs w:val="19"/>
              </w:rPr>
            </w:pPr>
          </w:p>
        </w:tc>
      </w:tr>
      <w:tr w:rsidR="00C440D7" w:rsidRPr="00027076" w14:paraId="5C676E04" w14:textId="77777777" w:rsidTr="009D45EF">
        <w:trPr>
          <w:trHeight w:val="664"/>
        </w:trPr>
        <w:tc>
          <w:tcPr>
            <w:tcW w:w="596" w:type="dxa"/>
            <w:shd w:val="clear" w:color="auto" w:fill="auto"/>
          </w:tcPr>
          <w:p w14:paraId="095B32D3" w14:textId="77777777" w:rsidR="00C440D7" w:rsidRPr="003B34B0" w:rsidRDefault="00C440D7" w:rsidP="002027E2">
            <w:pPr>
              <w:pStyle w:val="14NumerosTablasNS95Negrita"/>
            </w:pPr>
            <w:r>
              <w:t>2.28</w:t>
            </w:r>
          </w:p>
        </w:tc>
        <w:tc>
          <w:tcPr>
            <w:tcW w:w="4866" w:type="dxa"/>
            <w:shd w:val="clear" w:color="auto" w:fill="auto"/>
          </w:tcPr>
          <w:p w14:paraId="0AB96F9E" w14:textId="77777777" w:rsidR="00C440D7" w:rsidRPr="003B34B0" w:rsidRDefault="00C440D7" w:rsidP="002027E2">
            <w:pPr>
              <w:pStyle w:val="11TextoTabla"/>
              <w:rPr>
                <w:rFonts w:cs="FrutigerCondensed"/>
                <w:color w:val="231F20"/>
              </w:rPr>
            </w:pPr>
            <w:r>
              <w:t>El perfil profesional es c</w:t>
            </w:r>
            <w:r w:rsidRPr="003B34B0">
              <w:t>ongruente con el diagnóstico de necesidades de salud de la población regional y nac</w:t>
            </w:r>
            <w:r>
              <w:t>ional, de acuerdo a su disciplina.</w:t>
            </w:r>
          </w:p>
        </w:tc>
        <w:tc>
          <w:tcPr>
            <w:tcW w:w="1129" w:type="dxa"/>
            <w:gridSpan w:val="3"/>
            <w:shd w:val="clear" w:color="auto" w:fill="FFFFFF" w:themeFill="background1"/>
            <w:vAlign w:val="center"/>
          </w:tcPr>
          <w:p w14:paraId="06FBC543" w14:textId="77777777" w:rsidR="00C440D7" w:rsidRPr="003B34B0" w:rsidRDefault="00C440D7" w:rsidP="00C440D7">
            <w:pPr>
              <w:jc w:val="both"/>
              <w:rPr>
                <w:rFonts w:ascii="Montserrat Light" w:hAnsi="Montserrat Light"/>
                <w:b/>
                <w:sz w:val="19"/>
                <w:szCs w:val="19"/>
              </w:rPr>
            </w:pPr>
          </w:p>
        </w:tc>
        <w:tc>
          <w:tcPr>
            <w:tcW w:w="856" w:type="dxa"/>
            <w:shd w:val="clear" w:color="auto" w:fill="FFFFFF" w:themeFill="background1"/>
            <w:vAlign w:val="center"/>
          </w:tcPr>
          <w:p w14:paraId="03CB4C0C" w14:textId="77777777" w:rsidR="00C440D7" w:rsidRPr="003B34B0" w:rsidRDefault="00C440D7" w:rsidP="00C440D7">
            <w:pPr>
              <w:jc w:val="both"/>
              <w:rPr>
                <w:rFonts w:ascii="Montserrat Light" w:hAnsi="Montserrat Light"/>
                <w:b/>
                <w:sz w:val="19"/>
                <w:szCs w:val="19"/>
              </w:rPr>
            </w:pPr>
          </w:p>
        </w:tc>
        <w:tc>
          <w:tcPr>
            <w:tcW w:w="2902" w:type="dxa"/>
            <w:gridSpan w:val="2"/>
            <w:shd w:val="clear" w:color="auto" w:fill="FFFFFF" w:themeFill="background1"/>
            <w:vAlign w:val="center"/>
          </w:tcPr>
          <w:p w14:paraId="29311E62" w14:textId="77777777" w:rsidR="00C440D7" w:rsidRPr="003B34B0" w:rsidRDefault="00C440D7" w:rsidP="00C440D7">
            <w:pPr>
              <w:jc w:val="both"/>
              <w:rPr>
                <w:rFonts w:ascii="Montserrat Light" w:hAnsi="Montserrat Light"/>
                <w:b/>
                <w:sz w:val="19"/>
                <w:szCs w:val="19"/>
              </w:rPr>
            </w:pPr>
          </w:p>
        </w:tc>
      </w:tr>
      <w:tr w:rsidR="00C440D7" w:rsidRPr="00027076" w14:paraId="79E9E13C" w14:textId="77777777" w:rsidTr="009D45EF">
        <w:trPr>
          <w:trHeight w:val="347"/>
        </w:trPr>
        <w:tc>
          <w:tcPr>
            <w:tcW w:w="596" w:type="dxa"/>
            <w:shd w:val="clear" w:color="auto" w:fill="auto"/>
          </w:tcPr>
          <w:p w14:paraId="06F4762F" w14:textId="77777777" w:rsidR="00C440D7" w:rsidRPr="003B34B0" w:rsidRDefault="00C440D7" w:rsidP="002027E2">
            <w:pPr>
              <w:pStyle w:val="14NumerosTablasNS95Negrita"/>
            </w:pPr>
            <w:r>
              <w:t>2.29</w:t>
            </w:r>
          </w:p>
        </w:tc>
        <w:tc>
          <w:tcPr>
            <w:tcW w:w="4866" w:type="dxa"/>
            <w:shd w:val="clear" w:color="auto" w:fill="auto"/>
          </w:tcPr>
          <w:p w14:paraId="6B669DAC" w14:textId="77777777" w:rsidR="00C440D7" w:rsidRPr="003B34B0" w:rsidRDefault="00C440D7" w:rsidP="002027E2">
            <w:pPr>
              <w:pStyle w:val="11TextoTabla"/>
              <w:rPr>
                <w:rFonts w:cs="FrutigerCondensed"/>
                <w:color w:val="231F20"/>
              </w:rPr>
            </w:pPr>
            <w:r>
              <w:t>El perfil profesional es c</w:t>
            </w:r>
            <w:r w:rsidRPr="003B34B0">
              <w:t xml:space="preserve">ongruente con el objetivo del </w:t>
            </w:r>
            <w:r w:rsidRPr="00406989">
              <w:t>plan de estudios</w:t>
            </w:r>
            <w:r w:rsidRPr="003B34B0">
              <w:t>.</w:t>
            </w:r>
          </w:p>
        </w:tc>
        <w:tc>
          <w:tcPr>
            <w:tcW w:w="1129" w:type="dxa"/>
            <w:gridSpan w:val="3"/>
            <w:shd w:val="clear" w:color="auto" w:fill="FFFFFF" w:themeFill="background1"/>
            <w:vAlign w:val="center"/>
          </w:tcPr>
          <w:p w14:paraId="5ABBBCF4" w14:textId="77777777" w:rsidR="00C440D7" w:rsidRPr="003B34B0" w:rsidRDefault="00C440D7" w:rsidP="00C440D7">
            <w:pPr>
              <w:jc w:val="both"/>
              <w:rPr>
                <w:rFonts w:ascii="Montserrat Light" w:hAnsi="Montserrat Light"/>
                <w:b/>
                <w:sz w:val="19"/>
                <w:szCs w:val="19"/>
              </w:rPr>
            </w:pPr>
          </w:p>
        </w:tc>
        <w:tc>
          <w:tcPr>
            <w:tcW w:w="856" w:type="dxa"/>
            <w:shd w:val="clear" w:color="auto" w:fill="FFFFFF" w:themeFill="background1"/>
            <w:vAlign w:val="center"/>
          </w:tcPr>
          <w:p w14:paraId="6F4CC503" w14:textId="77777777" w:rsidR="00C440D7" w:rsidRPr="003B34B0" w:rsidRDefault="00C440D7" w:rsidP="00C440D7">
            <w:pPr>
              <w:jc w:val="both"/>
              <w:rPr>
                <w:rFonts w:ascii="Montserrat Light" w:hAnsi="Montserrat Light"/>
                <w:b/>
                <w:sz w:val="19"/>
                <w:szCs w:val="19"/>
              </w:rPr>
            </w:pPr>
          </w:p>
        </w:tc>
        <w:tc>
          <w:tcPr>
            <w:tcW w:w="2902" w:type="dxa"/>
            <w:gridSpan w:val="2"/>
            <w:shd w:val="clear" w:color="auto" w:fill="FFFFFF" w:themeFill="background1"/>
            <w:vAlign w:val="center"/>
          </w:tcPr>
          <w:p w14:paraId="6F2F0543" w14:textId="77777777" w:rsidR="00C440D7" w:rsidRPr="003B34B0" w:rsidRDefault="00C440D7" w:rsidP="00C440D7">
            <w:pPr>
              <w:jc w:val="both"/>
              <w:rPr>
                <w:rFonts w:ascii="Montserrat Light" w:hAnsi="Montserrat Light"/>
                <w:b/>
                <w:sz w:val="19"/>
                <w:szCs w:val="19"/>
              </w:rPr>
            </w:pPr>
          </w:p>
        </w:tc>
      </w:tr>
      <w:tr w:rsidR="00B12C3E" w:rsidRPr="00027076" w14:paraId="69EAA2A4" w14:textId="77777777" w:rsidTr="009D45EF">
        <w:trPr>
          <w:trHeight w:val="347"/>
        </w:trPr>
        <w:tc>
          <w:tcPr>
            <w:tcW w:w="596" w:type="dxa"/>
            <w:shd w:val="clear" w:color="auto" w:fill="auto"/>
          </w:tcPr>
          <w:p w14:paraId="0E3EEEF7" w14:textId="21FE445B" w:rsidR="00B12C3E" w:rsidRDefault="00B12C3E" w:rsidP="002027E2">
            <w:pPr>
              <w:pStyle w:val="14NumerosTablasNS95Negrita"/>
            </w:pPr>
            <w:r>
              <w:t>2.30</w:t>
            </w:r>
          </w:p>
        </w:tc>
        <w:tc>
          <w:tcPr>
            <w:tcW w:w="4866" w:type="dxa"/>
            <w:shd w:val="clear" w:color="auto" w:fill="auto"/>
          </w:tcPr>
          <w:p w14:paraId="1F6232D4" w14:textId="32910F2E" w:rsidR="00B12C3E" w:rsidRDefault="00B12C3E" w:rsidP="002027E2">
            <w:pPr>
              <w:pStyle w:val="11TextoTabla"/>
            </w:pPr>
            <w:r>
              <w:rPr>
                <w:bCs/>
              </w:rPr>
              <w:t>El perfil profesional considera</w:t>
            </w:r>
            <w:r w:rsidRPr="003B34B0">
              <w:rPr>
                <w:bCs/>
              </w:rPr>
              <w:t xml:space="preserve"> un enfoque inclusivo con énfasis en la bioética y los derechos humanos</w:t>
            </w:r>
            <w:r>
              <w:rPr>
                <w:bCs/>
              </w:rPr>
              <w:t>.</w:t>
            </w:r>
          </w:p>
        </w:tc>
        <w:tc>
          <w:tcPr>
            <w:tcW w:w="1129" w:type="dxa"/>
            <w:gridSpan w:val="3"/>
            <w:shd w:val="clear" w:color="auto" w:fill="FFFFFF" w:themeFill="background1"/>
            <w:vAlign w:val="center"/>
          </w:tcPr>
          <w:p w14:paraId="1544B23B" w14:textId="77777777" w:rsidR="00B12C3E" w:rsidRPr="003B34B0" w:rsidRDefault="00B12C3E" w:rsidP="00B12C3E">
            <w:pPr>
              <w:jc w:val="both"/>
              <w:rPr>
                <w:rFonts w:ascii="Montserrat Light" w:hAnsi="Montserrat Light"/>
                <w:b/>
                <w:sz w:val="19"/>
                <w:szCs w:val="19"/>
              </w:rPr>
            </w:pPr>
          </w:p>
        </w:tc>
        <w:tc>
          <w:tcPr>
            <w:tcW w:w="856" w:type="dxa"/>
            <w:shd w:val="clear" w:color="auto" w:fill="FFFFFF" w:themeFill="background1"/>
            <w:vAlign w:val="center"/>
          </w:tcPr>
          <w:p w14:paraId="0776324A" w14:textId="77777777" w:rsidR="00B12C3E" w:rsidRPr="003B34B0" w:rsidRDefault="00B12C3E" w:rsidP="00B12C3E">
            <w:pPr>
              <w:jc w:val="both"/>
              <w:rPr>
                <w:rFonts w:ascii="Montserrat Light" w:hAnsi="Montserrat Light"/>
                <w:b/>
                <w:sz w:val="19"/>
                <w:szCs w:val="19"/>
              </w:rPr>
            </w:pPr>
          </w:p>
        </w:tc>
        <w:tc>
          <w:tcPr>
            <w:tcW w:w="2902" w:type="dxa"/>
            <w:gridSpan w:val="2"/>
            <w:shd w:val="clear" w:color="auto" w:fill="FFFFFF" w:themeFill="background1"/>
            <w:vAlign w:val="center"/>
          </w:tcPr>
          <w:p w14:paraId="5C7404D7" w14:textId="77777777" w:rsidR="00B12C3E" w:rsidRPr="003B34B0" w:rsidRDefault="00B12C3E" w:rsidP="00B12C3E">
            <w:pPr>
              <w:jc w:val="both"/>
              <w:rPr>
                <w:rFonts w:ascii="Montserrat Light" w:hAnsi="Montserrat Light"/>
                <w:b/>
                <w:sz w:val="19"/>
                <w:szCs w:val="19"/>
              </w:rPr>
            </w:pPr>
          </w:p>
        </w:tc>
      </w:tr>
      <w:tr w:rsidR="00C440D7" w:rsidRPr="00C61B4D" w14:paraId="642C92B4" w14:textId="77777777" w:rsidTr="009D45EF">
        <w:trPr>
          <w:trHeight w:val="230"/>
        </w:trPr>
        <w:tc>
          <w:tcPr>
            <w:tcW w:w="5462" w:type="dxa"/>
            <w:gridSpan w:val="2"/>
            <w:shd w:val="clear" w:color="auto" w:fill="D4C19C"/>
          </w:tcPr>
          <w:p w14:paraId="3CC78F51" w14:textId="77777777" w:rsidR="00C440D7" w:rsidRPr="003B34B0" w:rsidRDefault="00C440D7" w:rsidP="0082657F">
            <w:pPr>
              <w:pStyle w:val="8TtuloTabla"/>
              <w:jc w:val="both"/>
            </w:pPr>
            <w:r w:rsidRPr="003B34B0">
              <w:t>Este criterio se debe cumpl</w:t>
            </w:r>
            <w:r>
              <w:t>ir al 100%  (Deben contar con 30 puntos de 30</w:t>
            </w:r>
            <w:r w:rsidRPr="003B34B0">
              <w:t xml:space="preserve"> para tener una Opinión Técnico Académica Favorable)</w:t>
            </w:r>
          </w:p>
        </w:tc>
        <w:tc>
          <w:tcPr>
            <w:tcW w:w="4887" w:type="dxa"/>
            <w:gridSpan w:val="6"/>
            <w:shd w:val="clear" w:color="auto" w:fill="D4C19C"/>
            <w:vAlign w:val="center"/>
          </w:tcPr>
          <w:p w14:paraId="4ED1DD88" w14:textId="77777777" w:rsidR="00C440D7" w:rsidRPr="003B34B0" w:rsidRDefault="00C440D7" w:rsidP="00B55558">
            <w:pPr>
              <w:pStyle w:val="8TtuloTabla"/>
            </w:pPr>
            <w:r w:rsidRPr="003B34B0">
              <w:t>_____/</w:t>
            </w:r>
            <w:r>
              <w:t>30</w:t>
            </w:r>
          </w:p>
        </w:tc>
      </w:tr>
      <w:tr w:rsidR="00C440D7" w:rsidRPr="00C90991" w14:paraId="6083FD59" w14:textId="77777777" w:rsidTr="00B12C3E">
        <w:trPr>
          <w:trHeight w:val="931"/>
        </w:trPr>
        <w:tc>
          <w:tcPr>
            <w:tcW w:w="10349" w:type="dxa"/>
            <w:gridSpan w:val="8"/>
          </w:tcPr>
          <w:p w14:paraId="1D04FD9A" w14:textId="3909709C" w:rsidR="00C440D7" w:rsidRDefault="00C440D7" w:rsidP="004E711E">
            <w:pPr>
              <w:pStyle w:val="ObservacionesGralCuadroNS95"/>
              <w:spacing w:before="120"/>
            </w:pPr>
            <w:r w:rsidRPr="00503EF6">
              <w:t xml:space="preserve">Observaciones </w:t>
            </w:r>
            <w:r w:rsidR="007A57CD">
              <w:t>generales a</w:t>
            </w:r>
            <w:r w:rsidR="002027E2">
              <w:t xml:space="preserve"> este</w:t>
            </w:r>
            <w:r w:rsidR="007A57CD">
              <w:t xml:space="preserve"> c</w:t>
            </w:r>
            <w:r w:rsidRPr="00503EF6">
              <w:t>riterio</w:t>
            </w:r>
            <w:r w:rsidR="004E711E">
              <w:t>:</w:t>
            </w:r>
          </w:p>
          <w:p w14:paraId="6381BA3C" w14:textId="5A438F2D" w:rsidR="00C440D7" w:rsidRDefault="00C440D7" w:rsidP="00C440D7">
            <w:pPr>
              <w:suppressLineNumbers/>
              <w:snapToGrid w:val="0"/>
              <w:ind w:right="247"/>
              <w:rPr>
                <w:rFonts w:ascii="Montserrat SemiBold" w:hAnsi="Montserrat SemiBold"/>
                <w:b/>
                <w:sz w:val="19"/>
                <w:szCs w:val="19"/>
              </w:rPr>
            </w:pPr>
          </w:p>
          <w:p w14:paraId="6CD8960D" w14:textId="16BE2058" w:rsidR="005F58CE" w:rsidRDefault="005F58CE" w:rsidP="00C440D7">
            <w:pPr>
              <w:suppressLineNumbers/>
              <w:snapToGrid w:val="0"/>
              <w:ind w:right="247"/>
              <w:rPr>
                <w:rFonts w:ascii="Montserrat SemiBold" w:hAnsi="Montserrat SemiBold"/>
                <w:b/>
                <w:sz w:val="19"/>
                <w:szCs w:val="19"/>
              </w:rPr>
            </w:pPr>
          </w:p>
          <w:p w14:paraId="16EB841F" w14:textId="1549639F" w:rsidR="005F58CE" w:rsidRDefault="005F58CE" w:rsidP="00C440D7">
            <w:pPr>
              <w:suppressLineNumbers/>
              <w:snapToGrid w:val="0"/>
              <w:ind w:right="247"/>
              <w:rPr>
                <w:rFonts w:ascii="Montserrat SemiBold" w:hAnsi="Montserrat SemiBold"/>
                <w:b/>
                <w:sz w:val="19"/>
                <w:szCs w:val="19"/>
              </w:rPr>
            </w:pPr>
          </w:p>
          <w:p w14:paraId="3B7F8BBA" w14:textId="543DF609" w:rsidR="005F58CE" w:rsidRDefault="005F58CE" w:rsidP="00C440D7">
            <w:pPr>
              <w:suppressLineNumbers/>
              <w:snapToGrid w:val="0"/>
              <w:ind w:right="247"/>
              <w:rPr>
                <w:rFonts w:ascii="Montserrat SemiBold" w:hAnsi="Montserrat SemiBold"/>
                <w:b/>
                <w:sz w:val="19"/>
                <w:szCs w:val="19"/>
              </w:rPr>
            </w:pPr>
          </w:p>
          <w:p w14:paraId="68148DF6" w14:textId="64F14684" w:rsidR="005F58CE" w:rsidRDefault="005F58CE" w:rsidP="00C440D7">
            <w:pPr>
              <w:suppressLineNumbers/>
              <w:snapToGrid w:val="0"/>
              <w:ind w:right="247"/>
              <w:rPr>
                <w:rFonts w:ascii="Montserrat SemiBold" w:hAnsi="Montserrat SemiBold"/>
                <w:b/>
                <w:sz w:val="19"/>
                <w:szCs w:val="19"/>
              </w:rPr>
            </w:pPr>
          </w:p>
          <w:p w14:paraId="172B1604" w14:textId="6C0E2E75" w:rsidR="005F58CE" w:rsidRDefault="005F58CE" w:rsidP="00C440D7">
            <w:pPr>
              <w:suppressLineNumbers/>
              <w:snapToGrid w:val="0"/>
              <w:ind w:right="247"/>
              <w:rPr>
                <w:rFonts w:ascii="Montserrat SemiBold" w:hAnsi="Montserrat SemiBold"/>
                <w:b/>
                <w:sz w:val="19"/>
                <w:szCs w:val="19"/>
              </w:rPr>
            </w:pPr>
          </w:p>
          <w:p w14:paraId="771928F9" w14:textId="1DA372E9" w:rsidR="005F58CE" w:rsidRDefault="005F58CE" w:rsidP="00C440D7">
            <w:pPr>
              <w:suppressLineNumbers/>
              <w:snapToGrid w:val="0"/>
              <w:ind w:right="247"/>
              <w:rPr>
                <w:rFonts w:ascii="Montserrat SemiBold" w:hAnsi="Montserrat SemiBold"/>
                <w:b/>
                <w:sz w:val="19"/>
                <w:szCs w:val="19"/>
              </w:rPr>
            </w:pPr>
          </w:p>
          <w:p w14:paraId="227C28DE" w14:textId="07DA7984" w:rsidR="005F58CE" w:rsidRDefault="005F58CE" w:rsidP="00C440D7">
            <w:pPr>
              <w:suppressLineNumbers/>
              <w:snapToGrid w:val="0"/>
              <w:ind w:right="247"/>
              <w:rPr>
                <w:rFonts w:ascii="Montserrat SemiBold" w:hAnsi="Montserrat SemiBold"/>
                <w:b/>
                <w:sz w:val="19"/>
                <w:szCs w:val="19"/>
              </w:rPr>
            </w:pPr>
          </w:p>
          <w:p w14:paraId="63746C15" w14:textId="77777777" w:rsidR="005F58CE" w:rsidRDefault="005F58CE" w:rsidP="00C440D7">
            <w:pPr>
              <w:suppressLineNumbers/>
              <w:snapToGrid w:val="0"/>
              <w:ind w:right="247"/>
              <w:rPr>
                <w:rFonts w:ascii="Montserrat SemiBold" w:hAnsi="Montserrat SemiBold"/>
                <w:b/>
                <w:sz w:val="19"/>
                <w:szCs w:val="19"/>
              </w:rPr>
            </w:pPr>
          </w:p>
          <w:p w14:paraId="02D27FF8" w14:textId="77777777" w:rsidR="00C440D7" w:rsidRPr="003B34B0" w:rsidRDefault="00C440D7" w:rsidP="00C440D7">
            <w:pPr>
              <w:suppressLineNumbers/>
              <w:snapToGrid w:val="0"/>
              <w:ind w:right="247"/>
              <w:rPr>
                <w:rFonts w:ascii="Montserrat Light" w:hAnsi="Montserrat Light"/>
                <w:sz w:val="19"/>
                <w:szCs w:val="19"/>
              </w:rPr>
            </w:pPr>
          </w:p>
        </w:tc>
      </w:tr>
    </w:tbl>
    <w:p w14:paraId="429B1846" w14:textId="1A96C5BD" w:rsidR="00C440D7" w:rsidRDefault="00C440D7" w:rsidP="00C440D7"/>
    <w:p w14:paraId="252CA6CC" w14:textId="73B4B96C" w:rsidR="009A7129" w:rsidRDefault="009A7129" w:rsidP="00C440D7"/>
    <w:p w14:paraId="773A69D4" w14:textId="7E977959" w:rsidR="009A7129" w:rsidRDefault="009A7129" w:rsidP="00C440D7"/>
    <w:p w14:paraId="52FF1736" w14:textId="77777777" w:rsidR="00C440D7" w:rsidRPr="003B34B0" w:rsidRDefault="00C440D7" w:rsidP="00933822">
      <w:pPr>
        <w:pStyle w:val="3TtuloApartados"/>
        <w:numPr>
          <w:ilvl w:val="0"/>
          <w:numId w:val="22"/>
        </w:numPr>
        <w:spacing w:after="120"/>
        <w:ind w:left="714" w:hanging="357"/>
      </w:pPr>
      <w:r w:rsidRPr="003B34B0">
        <w:t>Campo clínico</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59"/>
        <w:gridCol w:w="4192"/>
        <w:gridCol w:w="6"/>
        <w:gridCol w:w="997"/>
        <w:gridCol w:w="1129"/>
        <w:gridCol w:w="2840"/>
      </w:tblGrid>
      <w:tr w:rsidR="00C440D7" w:rsidRPr="003B34B0" w14:paraId="436DB625" w14:textId="77777777" w:rsidTr="00E220C9">
        <w:trPr>
          <w:trHeight w:val="286"/>
          <w:jc w:val="center"/>
        </w:trPr>
        <w:tc>
          <w:tcPr>
            <w:tcW w:w="4957" w:type="dxa"/>
            <w:gridSpan w:val="3"/>
            <w:vMerge w:val="restart"/>
            <w:shd w:val="clear" w:color="auto" w:fill="D4C19C"/>
            <w:vAlign w:val="center"/>
          </w:tcPr>
          <w:p w14:paraId="1F2A4E08" w14:textId="77777777" w:rsidR="00C440D7" w:rsidRPr="003B34B0" w:rsidRDefault="00C440D7" w:rsidP="0082657F">
            <w:pPr>
              <w:pStyle w:val="8TtuloTabla"/>
            </w:pPr>
            <w:r w:rsidRPr="008E3397">
              <w:lastRenderedPageBreak/>
              <w:t xml:space="preserve">Elementos del Criterio a Evaluar </w:t>
            </w:r>
          </w:p>
        </w:tc>
        <w:tc>
          <w:tcPr>
            <w:tcW w:w="2126" w:type="dxa"/>
            <w:gridSpan w:val="2"/>
            <w:shd w:val="clear" w:color="auto" w:fill="D4C19C"/>
            <w:vAlign w:val="center"/>
          </w:tcPr>
          <w:p w14:paraId="35005376" w14:textId="77777777" w:rsidR="00C440D7" w:rsidRPr="003B34B0" w:rsidRDefault="00C440D7" w:rsidP="0082657F">
            <w:pPr>
              <w:pStyle w:val="8TtuloTabla"/>
            </w:pPr>
            <w:r w:rsidRPr="003B34B0">
              <w:t>Presenta el criterio</w:t>
            </w:r>
          </w:p>
        </w:tc>
        <w:tc>
          <w:tcPr>
            <w:tcW w:w="2840" w:type="dxa"/>
            <w:vMerge w:val="restart"/>
            <w:shd w:val="clear" w:color="auto" w:fill="D4C19C"/>
            <w:vAlign w:val="center"/>
          </w:tcPr>
          <w:p w14:paraId="688EA570" w14:textId="77777777" w:rsidR="00C440D7" w:rsidRPr="003B34B0" w:rsidRDefault="00C440D7" w:rsidP="0082657F">
            <w:pPr>
              <w:pStyle w:val="8TtuloTabla"/>
            </w:pPr>
            <w:r w:rsidRPr="003B34B0">
              <w:t>Observaciones</w:t>
            </w:r>
          </w:p>
        </w:tc>
      </w:tr>
      <w:tr w:rsidR="00C440D7" w:rsidRPr="003B34B0" w14:paraId="77736BC2" w14:textId="77777777" w:rsidTr="00E220C9">
        <w:trPr>
          <w:trHeight w:val="93"/>
          <w:jc w:val="center"/>
        </w:trPr>
        <w:tc>
          <w:tcPr>
            <w:tcW w:w="4957" w:type="dxa"/>
            <w:gridSpan w:val="3"/>
            <w:vMerge/>
          </w:tcPr>
          <w:p w14:paraId="62F177F7" w14:textId="77777777" w:rsidR="00C440D7" w:rsidRPr="003B34B0" w:rsidRDefault="00C440D7" w:rsidP="00C440D7">
            <w:pPr>
              <w:snapToGrid w:val="0"/>
              <w:ind w:left="274" w:right="247" w:hanging="274"/>
              <w:jc w:val="both"/>
              <w:rPr>
                <w:rFonts w:ascii="Montserrat Light" w:hAnsi="Montserrat Light"/>
                <w:sz w:val="19"/>
                <w:szCs w:val="19"/>
              </w:rPr>
            </w:pPr>
          </w:p>
        </w:tc>
        <w:tc>
          <w:tcPr>
            <w:tcW w:w="997" w:type="dxa"/>
            <w:shd w:val="clear" w:color="auto" w:fill="D4C19C"/>
            <w:vAlign w:val="center"/>
          </w:tcPr>
          <w:p w14:paraId="6494265B" w14:textId="77777777" w:rsidR="00C440D7" w:rsidRPr="003B34B0" w:rsidRDefault="00C440D7" w:rsidP="0082657F">
            <w:pPr>
              <w:pStyle w:val="8TtuloTabla"/>
            </w:pPr>
            <w:r w:rsidRPr="003B34B0">
              <w:t>Si=1</w:t>
            </w:r>
          </w:p>
        </w:tc>
        <w:tc>
          <w:tcPr>
            <w:tcW w:w="1129" w:type="dxa"/>
            <w:shd w:val="clear" w:color="auto" w:fill="D4C19C"/>
            <w:vAlign w:val="center"/>
          </w:tcPr>
          <w:p w14:paraId="229052EB" w14:textId="77777777" w:rsidR="00C440D7" w:rsidRPr="003B34B0" w:rsidRDefault="00C440D7" w:rsidP="0082657F">
            <w:pPr>
              <w:pStyle w:val="8TtuloTabla"/>
            </w:pPr>
            <w:r w:rsidRPr="003B34B0">
              <w:t>No=0</w:t>
            </w:r>
          </w:p>
        </w:tc>
        <w:tc>
          <w:tcPr>
            <w:tcW w:w="2840" w:type="dxa"/>
            <w:vMerge/>
            <w:shd w:val="clear" w:color="auto" w:fill="D4C19C"/>
            <w:vAlign w:val="center"/>
          </w:tcPr>
          <w:p w14:paraId="15C9BD64" w14:textId="77777777" w:rsidR="00C440D7" w:rsidRPr="003B34B0" w:rsidRDefault="00C440D7" w:rsidP="00C440D7">
            <w:pPr>
              <w:suppressLineNumbers/>
              <w:snapToGrid w:val="0"/>
              <w:ind w:right="247"/>
              <w:jc w:val="center"/>
              <w:rPr>
                <w:rFonts w:ascii="Montserrat SemiBold" w:hAnsi="Montserrat SemiBold"/>
                <w:b/>
                <w:bCs/>
                <w:color w:val="9D2449"/>
                <w:sz w:val="19"/>
                <w:szCs w:val="19"/>
              </w:rPr>
            </w:pPr>
          </w:p>
        </w:tc>
      </w:tr>
      <w:tr w:rsidR="00C440D7" w:rsidRPr="003B34B0" w14:paraId="0B3E0308" w14:textId="77777777" w:rsidTr="00A120A0">
        <w:tblPrEx>
          <w:jc w:val="left"/>
        </w:tblPrEx>
        <w:trPr>
          <w:trHeight w:val="133"/>
        </w:trPr>
        <w:tc>
          <w:tcPr>
            <w:tcW w:w="9923" w:type="dxa"/>
            <w:gridSpan w:val="6"/>
            <w:shd w:val="clear" w:color="auto" w:fill="E7E6E6" w:themeFill="background2"/>
          </w:tcPr>
          <w:p w14:paraId="21F9E7CA" w14:textId="77777777" w:rsidR="00C440D7" w:rsidRPr="003B34B0" w:rsidRDefault="00C440D7" w:rsidP="000E5CFB">
            <w:pPr>
              <w:pStyle w:val="12SubtituloCuadrosdeTextoNS95negrita"/>
              <w:rPr>
                <w:rFonts w:ascii="Montserrat Light" w:hAnsi="Montserrat Light"/>
              </w:rPr>
            </w:pPr>
            <w:r w:rsidRPr="003B34B0">
              <w:t>Escenarios de práctica y servicio social, convenios y programas de práctica</w:t>
            </w:r>
          </w:p>
        </w:tc>
      </w:tr>
      <w:tr w:rsidR="00C440D7" w:rsidRPr="003B34B0" w14:paraId="410548FC" w14:textId="77777777" w:rsidTr="00E220C9">
        <w:tblPrEx>
          <w:jc w:val="left"/>
        </w:tblPrEx>
        <w:trPr>
          <w:trHeight w:val="869"/>
        </w:trPr>
        <w:tc>
          <w:tcPr>
            <w:tcW w:w="759" w:type="dxa"/>
          </w:tcPr>
          <w:p w14:paraId="65070ACB" w14:textId="67B5A796" w:rsidR="00C440D7" w:rsidRPr="003B34B0" w:rsidRDefault="00C440D7" w:rsidP="000E5CFB">
            <w:pPr>
              <w:pStyle w:val="14NumerosTablasNS95Negrita"/>
            </w:pPr>
            <w:r w:rsidRPr="003B34B0">
              <w:t>3.1</w:t>
            </w:r>
          </w:p>
        </w:tc>
        <w:tc>
          <w:tcPr>
            <w:tcW w:w="4198" w:type="dxa"/>
            <w:gridSpan w:val="2"/>
            <w:vAlign w:val="center"/>
          </w:tcPr>
          <w:p w14:paraId="5A35F31F" w14:textId="77777777" w:rsidR="00C440D7" w:rsidRPr="003B34B0" w:rsidRDefault="00C440D7" w:rsidP="000E5CFB">
            <w:pPr>
              <w:pStyle w:val="11TextoTabla"/>
            </w:pPr>
            <w:r w:rsidRPr="003B34B0">
              <w:t xml:space="preserve">Presenta </w:t>
            </w:r>
            <w:r>
              <w:t xml:space="preserve">los </w:t>
            </w:r>
            <w:r w:rsidRPr="004F6531">
              <w:t xml:space="preserve">programas específicos de las actividades prácticas o comunitarias </w:t>
            </w:r>
            <w:r w:rsidRPr="003B34B0">
              <w:t>a desarrollar por el estudiante en cada uno de los escenarios</w:t>
            </w:r>
            <w:r>
              <w:t>.</w:t>
            </w:r>
            <w:r w:rsidRPr="003B34B0">
              <w:t xml:space="preserve"> </w:t>
            </w:r>
          </w:p>
        </w:tc>
        <w:tc>
          <w:tcPr>
            <w:tcW w:w="997" w:type="dxa"/>
            <w:vAlign w:val="center"/>
          </w:tcPr>
          <w:p w14:paraId="62BCE33F" w14:textId="77777777" w:rsidR="00C440D7" w:rsidRPr="003B34B0" w:rsidRDefault="00C440D7" w:rsidP="00C440D7">
            <w:pPr>
              <w:suppressLineNumbers/>
              <w:snapToGrid w:val="0"/>
              <w:ind w:right="247"/>
              <w:jc w:val="center"/>
              <w:rPr>
                <w:rFonts w:ascii="Montserrat Light" w:hAnsi="Montserrat Light"/>
                <w:sz w:val="19"/>
                <w:szCs w:val="19"/>
              </w:rPr>
            </w:pPr>
          </w:p>
        </w:tc>
        <w:tc>
          <w:tcPr>
            <w:tcW w:w="1129" w:type="dxa"/>
            <w:vAlign w:val="center"/>
          </w:tcPr>
          <w:p w14:paraId="0366D2D0" w14:textId="77777777" w:rsidR="00C440D7" w:rsidRPr="003B34B0" w:rsidRDefault="00C440D7" w:rsidP="00C440D7">
            <w:pPr>
              <w:suppressLineNumbers/>
              <w:snapToGrid w:val="0"/>
              <w:ind w:right="247"/>
              <w:jc w:val="center"/>
              <w:rPr>
                <w:rFonts w:ascii="Montserrat Light" w:hAnsi="Montserrat Light"/>
                <w:sz w:val="19"/>
                <w:szCs w:val="19"/>
              </w:rPr>
            </w:pPr>
          </w:p>
        </w:tc>
        <w:tc>
          <w:tcPr>
            <w:tcW w:w="2840" w:type="dxa"/>
            <w:vAlign w:val="center"/>
          </w:tcPr>
          <w:p w14:paraId="1AB230C2" w14:textId="77777777" w:rsidR="00C440D7" w:rsidRPr="003B34B0" w:rsidRDefault="00C440D7" w:rsidP="00C440D7">
            <w:pPr>
              <w:suppressLineNumbers/>
              <w:snapToGrid w:val="0"/>
              <w:ind w:right="247"/>
              <w:jc w:val="center"/>
              <w:rPr>
                <w:rFonts w:ascii="Montserrat Light" w:hAnsi="Montserrat Light"/>
                <w:sz w:val="19"/>
                <w:szCs w:val="19"/>
              </w:rPr>
            </w:pPr>
          </w:p>
        </w:tc>
      </w:tr>
      <w:tr w:rsidR="00C440D7" w:rsidRPr="003B34B0" w14:paraId="15F730D1" w14:textId="77777777" w:rsidTr="00E220C9">
        <w:tblPrEx>
          <w:jc w:val="left"/>
        </w:tblPrEx>
        <w:trPr>
          <w:trHeight w:val="230"/>
        </w:trPr>
        <w:tc>
          <w:tcPr>
            <w:tcW w:w="759" w:type="dxa"/>
          </w:tcPr>
          <w:p w14:paraId="02CDC278" w14:textId="77777777" w:rsidR="00C440D7" w:rsidRPr="003B34B0" w:rsidRDefault="00C440D7" w:rsidP="000E5CFB">
            <w:pPr>
              <w:pStyle w:val="14NumerosTablasNS95Negrita"/>
            </w:pPr>
            <w:r w:rsidRPr="003B34B0">
              <w:t>3.2</w:t>
            </w:r>
          </w:p>
        </w:tc>
        <w:tc>
          <w:tcPr>
            <w:tcW w:w="4198" w:type="dxa"/>
            <w:gridSpan w:val="2"/>
            <w:vAlign w:val="center"/>
          </w:tcPr>
          <w:p w14:paraId="2AAA1DAF" w14:textId="78F303EE" w:rsidR="00C440D7" w:rsidRPr="003B34B0" w:rsidRDefault="00C440D7" w:rsidP="000E5CFB">
            <w:pPr>
              <w:pStyle w:val="11TextoTabla"/>
            </w:pPr>
            <w:r w:rsidRPr="003B34B0">
              <w:t>Presenta el programa académico de Servicio Social de conformidad con la normatividad aplicable.</w:t>
            </w:r>
          </w:p>
        </w:tc>
        <w:tc>
          <w:tcPr>
            <w:tcW w:w="997" w:type="dxa"/>
            <w:vAlign w:val="center"/>
          </w:tcPr>
          <w:p w14:paraId="5B417CDF" w14:textId="77777777" w:rsidR="00C440D7" w:rsidRPr="003B34B0" w:rsidRDefault="00C440D7" w:rsidP="00C440D7">
            <w:pPr>
              <w:suppressLineNumbers/>
              <w:snapToGrid w:val="0"/>
              <w:ind w:right="247"/>
              <w:jc w:val="center"/>
              <w:rPr>
                <w:rFonts w:ascii="Montserrat Light" w:hAnsi="Montserrat Light"/>
                <w:sz w:val="19"/>
                <w:szCs w:val="19"/>
              </w:rPr>
            </w:pPr>
          </w:p>
        </w:tc>
        <w:tc>
          <w:tcPr>
            <w:tcW w:w="1129" w:type="dxa"/>
            <w:vAlign w:val="center"/>
          </w:tcPr>
          <w:p w14:paraId="7A604DA0" w14:textId="77777777" w:rsidR="00C440D7" w:rsidRPr="003B34B0" w:rsidRDefault="00C440D7" w:rsidP="00C440D7">
            <w:pPr>
              <w:suppressLineNumbers/>
              <w:snapToGrid w:val="0"/>
              <w:ind w:right="247"/>
              <w:jc w:val="center"/>
              <w:rPr>
                <w:rFonts w:ascii="Montserrat Light" w:hAnsi="Montserrat Light"/>
                <w:sz w:val="19"/>
                <w:szCs w:val="19"/>
              </w:rPr>
            </w:pPr>
          </w:p>
        </w:tc>
        <w:tc>
          <w:tcPr>
            <w:tcW w:w="2840" w:type="dxa"/>
            <w:vAlign w:val="center"/>
          </w:tcPr>
          <w:p w14:paraId="5B8EF26D" w14:textId="77777777" w:rsidR="00C440D7" w:rsidRPr="003B34B0" w:rsidRDefault="00C440D7" w:rsidP="00C440D7">
            <w:pPr>
              <w:suppressLineNumbers/>
              <w:snapToGrid w:val="0"/>
              <w:ind w:right="247"/>
              <w:jc w:val="center"/>
              <w:rPr>
                <w:rFonts w:ascii="Montserrat Light" w:hAnsi="Montserrat Light"/>
                <w:sz w:val="19"/>
                <w:szCs w:val="19"/>
              </w:rPr>
            </w:pPr>
          </w:p>
        </w:tc>
      </w:tr>
      <w:tr w:rsidR="00C440D7" w:rsidRPr="003B34B0" w14:paraId="0E19B487" w14:textId="77777777" w:rsidTr="00E220C9">
        <w:tblPrEx>
          <w:jc w:val="left"/>
        </w:tblPrEx>
        <w:trPr>
          <w:trHeight w:val="230"/>
        </w:trPr>
        <w:tc>
          <w:tcPr>
            <w:tcW w:w="759" w:type="dxa"/>
          </w:tcPr>
          <w:p w14:paraId="47188702" w14:textId="77777777" w:rsidR="00C440D7" w:rsidRPr="003B34B0" w:rsidRDefault="00C440D7" w:rsidP="000E5CFB">
            <w:pPr>
              <w:pStyle w:val="14NumerosTablasNS95Negrita"/>
            </w:pPr>
            <w:r w:rsidRPr="003B34B0">
              <w:t>3.3</w:t>
            </w:r>
          </w:p>
        </w:tc>
        <w:tc>
          <w:tcPr>
            <w:tcW w:w="4198" w:type="dxa"/>
            <w:gridSpan w:val="2"/>
            <w:vAlign w:val="center"/>
          </w:tcPr>
          <w:p w14:paraId="130043B4" w14:textId="77777777" w:rsidR="00C440D7" w:rsidRPr="003B34B0" w:rsidRDefault="00C440D7" w:rsidP="000E5CFB">
            <w:pPr>
              <w:pStyle w:val="11TextoTabla"/>
            </w:pPr>
            <w:r w:rsidRPr="003B34B0">
              <w:t xml:space="preserve">Las actividades prácticas preparan a los estudiantes para el ejercicio profesional, correspondientes a los diversos campos de aplicación de la </w:t>
            </w:r>
            <w:proofErr w:type="spellStart"/>
            <w:r>
              <w:t>ortésica</w:t>
            </w:r>
            <w:proofErr w:type="spellEnd"/>
            <w:r>
              <w:t xml:space="preserve"> y protésica.</w:t>
            </w:r>
          </w:p>
        </w:tc>
        <w:tc>
          <w:tcPr>
            <w:tcW w:w="997" w:type="dxa"/>
            <w:vAlign w:val="center"/>
          </w:tcPr>
          <w:p w14:paraId="0C31FA0E" w14:textId="77777777" w:rsidR="00C440D7" w:rsidRPr="003B34B0" w:rsidRDefault="00C440D7" w:rsidP="00C440D7">
            <w:pPr>
              <w:suppressLineNumbers/>
              <w:snapToGrid w:val="0"/>
              <w:ind w:right="247"/>
              <w:jc w:val="center"/>
              <w:rPr>
                <w:rFonts w:ascii="Montserrat Light" w:hAnsi="Montserrat Light"/>
                <w:sz w:val="19"/>
                <w:szCs w:val="19"/>
              </w:rPr>
            </w:pPr>
          </w:p>
        </w:tc>
        <w:tc>
          <w:tcPr>
            <w:tcW w:w="1129" w:type="dxa"/>
            <w:vAlign w:val="center"/>
          </w:tcPr>
          <w:p w14:paraId="74529E42" w14:textId="77777777" w:rsidR="00C440D7" w:rsidRPr="003B34B0" w:rsidRDefault="00C440D7" w:rsidP="00C440D7">
            <w:pPr>
              <w:suppressLineNumbers/>
              <w:snapToGrid w:val="0"/>
              <w:ind w:right="247"/>
              <w:jc w:val="center"/>
              <w:rPr>
                <w:rFonts w:ascii="Montserrat Light" w:hAnsi="Montserrat Light"/>
                <w:sz w:val="19"/>
                <w:szCs w:val="19"/>
              </w:rPr>
            </w:pPr>
          </w:p>
        </w:tc>
        <w:tc>
          <w:tcPr>
            <w:tcW w:w="2840" w:type="dxa"/>
            <w:vAlign w:val="center"/>
          </w:tcPr>
          <w:p w14:paraId="208E4C81" w14:textId="77777777" w:rsidR="00C440D7" w:rsidRPr="003B34B0" w:rsidRDefault="00C440D7" w:rsidP="00C440D7">
            <w:pPr>
              <w:suppressLineNumbers/>
              <w:snapToGrid w:val="0"/>
              <w:ind w:right="247"/>
              <w:jc w:val="center"/>
              <w:rPr>
                <w:rFonts w:ascii="Montserrat Light" w:hAnsi="Montserrat Light"/>
                <w:sz w:val="19"/>
                <w:szCs w:val="19"/>
              </w:rPr>
            </w:pPr>
          </w:p>
        </w:tc>
      </w:tr>
      <w:tr w:rsidR="00C440D7" w:rsidRPr="003B34B0" w14:paraId="7092C5F9" w14:textId="77777777" w:rsidTr="00E220C9">
        <w:tblPrEx>
          <w:jc w:val="left"/>
        </w:tblPrEx>
        <w:trPr>
          <w:trHeight w:val="230"/>
        </w:trPr>
        <w:tc>
          <w:tcPr>
            <w:tcW w:w="759" w:type="dxa"/>
          </w:tcPr>
          <w:p w14:paraId="0B2F5359" w14:textId="77777777" w:rsidR="00C440D7" w:rsidRPr="003B34B0" w:rsidRDefault="00C440D7" w:rsidP="000E5CFB">
            <w:pPr>
              <w:pStyle w:val="14NumerosTablasNS95Negrita"/>
            </w:pPr>
            <w:r w:rsidRPr="003B34B0">
              <w:t>3.4</w:t>
            </w:r>
          </w:p>
        </w:tc>
        <w:tc>
          <w:tcPr>
            <w:tcW w:w="4198" w:type="dxa"/>
            <w:gridSpan w:val="2"/>
            <w:vAlign w:val="center"/>
          </w:tcPr>
          <w:p w14:paraId="319D2891" w14:textId="77777777" w:rsidR="00C440D7" w:rsidRPr="003B34B0" w:rsidRDefault="00C440D7" w:rsidP="000E5CFB">
            <w:pPr>
              <w:pStyle w:val="11TextoTabla"/>
            </w:pPr>
            <w:r w:rsidRPr="003B34B0">
              <w:t>La práctica se organiza con base en espacios, horarios y reglas de fu</w:t>
            </w:r>
            <w:r>
              <w:t>ncionamiento acordes a los escenarios de práctica.</w:t>
            </w:r>
            <w:r w:rsidRPr="003B34B0">
              <w:t xml:space="preserve"> </w:t>
            </w:r>
          </w:p>
        </w:tc>
        <w:tc>
          <w:tcPr>
            <w:tcW w:w="997" w:type="dxa"/>
            <w:vAlign w:val="center"/>
          </w:tcPr>
          <w:p w14:paraId="752A1518" w14:textId="77777777" w:rsidR="00C440D7" w:rsidRPr="003B34B0" w:rsidRDefault="00C440D7" w:rsidP="00C440D7">
            <w:pPr>
              <w:suppressLineNumbers/>
              <w:snapToGrid w:val="0"/>
              <w:ind w:right="247"/>
              <w:jc w:val="center"/>
              <w:rPr>
                <w:rFonts w:ascii="Montserrat Light" w:hAnsi="Montserrat Light"/>
                <w:sz w:val="19"/>
                <w:szCs w:val="19"/>
              </w:rPr>
            </w:pPr>
          </w:p>
        </w:tc>
        <w:tc>
          <w:tcPr>
            <w:tcW w:w="1129" w:type="dxa"/>
            <w:vAlign w:val="center"/>
          </w:tcPr>
          <w:p w14:paraId="6A78326D" w14:textId="77777777" w:rsidR="00C440D7" w:rsidRPr="003B34B0" w:rsidRDefault="00C440D7" w:rsidP="00C440D7">
            <w:pPr>
              <w:suppressLineNumbers/>
              <w:snapToGrid w:val="0"/>
              <w:ind w:right="247"/>
              <w:jc w:val="center"/>
              <w:rPr>
                <w:rFonts w:ascii="Montserrat Light" w:hAnsi="Montserrat Light"/>
                <w:sz w:val="19"/>
                <w:szCs w:val="19"/>
              </w:rPr>
            </w:pPr>
          </w:p>
        </w:tc>
        <w:tc>
          <w:tcPr>
            <w:tcW w:w="2840" w:type="dxa"/>
            <w:vAlign w:val="center"/>
          </w:tcPr>
          <w:p w14:paraId="2033716A" w14:textId="77777777" w:rsidR="00C440D7" w:rsidRPr="003B34B0" w:rsidRDefault="00C440D7" w:rsidP="00C440D7">
            <w:pPr>
              <w:suppressLineNumbers/>
              <w:snapToGrid w:val="0"/>
              <w:ind w:right="247"/>
              <w:jc w:val="center"/>
              <w:rPr>
                <w:rFonts w:ascii="Montserrat Light" w:hAnsi="Montserrat Light"/>
                <w:sz w:val="19"/>
                <w:szCs w:val="19"/>
              </w:rPr>
            </w:pPr>
          </w:p>
        </w:tc>
      </w:tr>
      <w:tr w:rsidR="00C440D7" w:rsidRPr="003B34B0" w14:paraId="58F9125B" w14:textId="77777777" w:rsidTr="00E220C9">
        <w:tblPrEx>
          <w:jc w:val="left"/>
        </w:tblPrEx>
        <w:trPr>
          <w:trHeight w:val="230"/>
        </w:trPr>
        <w:tc>
          <w:tcPr>
            <w:tcW w:w="759" w:type="dxa"/>
          </w:tcPr>
          <w:p w14:paraId="49C1D2D3" w14:textId="77777777" w:rsidR="00C440D7" w:rsidRPr="003B34B0" w:rsidRDefault="00C440D7" w:rsidP="000E5CFB">
            <w:pPr>
              <w:pStyle w:val="14NumerosTablasNS95Negrita"/>
            </w:pPr>
            <w:r w:rsidRPr="003B34B0">
              <w:t>3.5</w:t>
            </w:r>
          </w:p>
        </w:tc>
        <w:tc>
          <w:tcPr>
            <w:tcW w:w="4198" w:type="dxa"/>
            <w:gridSpan w:val="2"/>
            <w:vAlign w:val="center"/>
          </w:tcPr>
          <w:p w14:paraId="2BC1BBC0" w14:textId="77777777" w:rsidR="00C440D7" w:rsidRPr="003B34B0" w:rsidRDefault="00C440D7" w:rsidP="000E5CFB">
            <w:pPr>
              <w:pStyle w:val="11TextoTabla"/>
            </w:pPr>
            <w:r w:rsidRPr="003B34B0">
              <w:t>Se garantiza que</w:t>
            </w:r>
            <w:r>
              <w:t xml:space="preserve"> al menos </w:t>
            </w:r>
            <w:r w:rsidRPr="003B34B0">
              <w:t>un tutor con cédula profesional</w:t>
            </w:r>
            <w:r>
              <w:t xml:space="preserve"> y experiencia mínima de 3 años </w:t>
            </w:r>
            <w:r w:rsidRPr="003B34B0">
              <w:t xml:space="preserve">en el área de </w:t>
            </w:r>
            <w:proofErr w:type="spellStart"/>
            <w:r>
              <w:t>órtesis</w:t>
            </w:r>
            <w:proofErr w:type="spellEnd"/>
            <w:r>
              <w:t xml:space="preserve"> y prótesis, </w:t>
            </w:r>
            <w:r w:rsidRPr="003B34B0">
              <w:t>supervise a los estudiantes durante el desarrollo de las actividades prácticas</w:t>
            </w:r>
            <w:r>
              <w:t xml:space="preserve"> específicas de la disciplina.</w:t>
            </w:r>
          </w:p>
        </w:tc>
        <w:tc>
          <w:tcPr>
            <w:tcW w:w="997" w:type="dxa"/>
            <w:vAlign w:val="center"/>
          </w:tcPr>
          <w:p w14:paraId="424C7916" w14:textId="77777777" w:rsidR="00C440D7" w:rsidRPr="003B34B0" w:rsidRDefault="00C440D7" w:rsidP="00C440D7">
            <w:pPr>
              <w:suppressLineNumbers/>
              <w:snapToGrid w:val="0"/>
              <w:ind w:right="247"/>
              <w:jc w:val="center"/>
              <w:rPr>
                <w:rFonts w:ascii="Montserrat Light" w:hAnsi="Montserrat Light"/>
                <w:sz w:val="19"/>
                <w:szCs w:val="19"/>
              </w:rPr>
            </w:pPr>
          </w:p>
        </w:tc>
        <w:tc>
          <w:tcPr>
            <w:tcW w:w="1129" w:type="dxa"/>
            <w:vAlign w:val="center"/>
          </w:tcPr>
          <w:p w14:paraId="0ACE0DA6" w14:textId="77777777" w:rsidR="00C440D7" w:rsidRPr="003B34B0" w:rsidRDefault="00C440D7" w:rsidP="00C440D7">
            <w:pPr>
              <w:suppressLineNumbers/>
              <w:snapToGrid w:val="0"/>
              <w:ind w:right="247"/>
              <w:jc w:val="center"/>
              <w:rPr>
                <w:rFonts w:ascii="Montserrat Light" w:hAnsi="Montserrat Light"/>
                <w:sz w:val="19"/>
                <w:szCs w:val="19"/>
              </w:rPr>
            </w:pPr>
          </w:p>
        </w:tc>
        <w:tc>
          <w:tcPr>
            <w:tcW w:w="2840" w:type="dxa"/>
            <w:vAlign w:val="center"/>
          </w:tcPr>
          <w:p w14:paraId="1DEE45D1" w14:textId="77777777" w:rsidR="00C440D7" w:rsidRPr="003B34B0" w:rsidRDefault="00C440D7" w:rsidP="00C440D7">
            <w:pPr>
              <w:suppressLineNumbers/>
              <w:snapToGrid w:val="0"/>
              <w:ind w:right="247"/>
              <w:jc w:val="center"/>
              <w:rPr>
                <w:rFonts w:ascii="Montserrat Light" w:hAnsi="Montserrat Light"/>
                <w:sz w:val="19"/>
                <w:szCs w:val="19"/>
              </w:rPr>
            </w:pPr>
          </w:p>
        </w:tc>
      </w:tr>
      <w:tr w:rsidR="00C440D7" w:rsidRPr="003B34B0" w14:paraId="7F7C5FF6" w14:textId="77777777" w:rsidTr="00E220C9">
        <w:tblPrEx>
          <w:jc w:val="left"/>
        </w:tblPrEx>
        <w:trPr>
          <w:trHeight w:val="230"/>
        </w:trPr>
        <w:tc>
          <w:tcPr>
            <w:tcW w:w="759" w:type="dxa"/>
          </w:tcPr>
          <w:p w14:paraId="66420612" w14:textId="77777777" w:rsidR="00C440D7" w:rsidRPr="003B34B0" w:rsidRDefault="00C440D7" w:rsidP="00B676E6">
            <w:pPr>
              <w:pStyle w:val="14NumerosTablasNS95Negrita"/>
              <w:spacing w:before="0"/>
            </w:pPr>
            <w:r>
              <w:t>3.6</w:t>
            </w:r>
          </w:p>
        </w:tc>
        <w:tc>
          <w:tcPr>
            <w:tcW w:w="4198" w:type="dxa"/>
            <w:gridSpan w:val="2"/>
            <w:vAlign w:val="center"/>
          </w:tcPr>
          <w:p w14:paraId="0DEFD8A7" w14:textId="184176E8" w:rsidR="00C440D7" w:rsidRPr="003B34B0" w:rsidRDefault="00C440D7" w:rsidP="00B676E6">
            <w:pPr>
              <w:pStyle w:val="11TextoTabla"/>
              <w:spacing w:before="0"/>
            </w:pPr>
            <w:r>
              <w:t xml:space="preserve">Se garantiza que durante las prácticas para la formación integral de los estudiantes se interactúe con profesionales de diferentes disciplinas relacionadas con la </w:t>
            </w:r>
            <w:proofErr w:type="spellStart"/>
            <w:r>
              <w:t>ortésica</w:t>
            </w:r>
            <w:proofErr w:type="spellEnd"/>
            <w:r>
              <w:t xml:space="preserve"> y protésica (medicina, fisioterapia, rehabilitación, manufactura, electrónica, ingeniería, </w:t>
            </w:r>
            <w:proofErr w:type="spellStart"/>
            <w:r>
              <w:t>etc</w:t>
            </w:r>
            <w:proofErr w:type="spellEnd"/>
            <w:r>
              <w:t>)</w:t>
            </w:r>
            <w:r w:rsidR="00AB546C">
              <w:t>.</w:t>
            </w:r>
            <w:r>
              <w:t xml:space="preserve"> </w:t>
            </w:r>
          </w:p>
        </w:tc>
        <w:tc>
          <w:tcPr>
            <w:tcW w:w="997" w:type="dxa"/>
            <w:vAlign w:val="center"/>
          </w:tcPr>
          <w:p w14:paraId="455738AA" w14:textId="77777777" w:rsidR="00C440D7" w:rsidRPr="003B34B0" w:rsidRDefault="00C440D7" w:rsidP="00B676E6">
            <w:pPr>
              <w:suppressLineNumbers/>
              <w:snapToGrid w:val="0"/>
              <w:ind w:right="247"/>
              <w:jc w:val="center"/>
              <w:rPr>
                <w:rFonts w:ascii="Montserrat Light" w:hAnsi="Montserrat Light"/>
                <w:sz w:val="19"/>
                <w:szCs w:val="19"/>
              </w:rPr>
            </w:pPr>
          </w:p>
        </w:tc>
        <w:tc>
          <w:tcPr>
            <w:tcW w:w="1129" w:type="dxa"/>
            <w:vAlign w:val="center"/>
          </w:tcPr>
          <w:p w14:paraId="3E259BDD" w14:textId="77777777" w:rsidR="00C440D7" w:rsidRPr="003B34B0" w:rsidRDefault="00C440D7" w:rsidP="00B676E6">
            <w:pPr>
              <w:suppressLineNumbers/>
              <w:snapToGrid w:val="0"/>
              <w:ind w:right="247"/>
              <w:jc w:val="center"/>
              <w:rPr>
                <w:rFonts w:ascii="Montserrat Light" w:hAnsi="Montserrat Light"/>
                <w:sz w:val="19"/>
                <w:szCs w:val="19"/>
              </w:rPr>
            </w:pPr>
            <w:r>
              <w:rPr>
                <w:rFonts w:ascii="Montserrat Light" w:hAnsi="Montserrat Light"/>
                <w:sz w:val="19"/>
                <w:szCs w:val="19"/>
              </w:rPr>
              <w:t xml:space="preserve"> </w:t>
            </w:r>
          </w:p>
        </w:tc>
        <w:tc>
          <w:tcPr>
            <w:tcW w:w="2840" w:type="dxa"/>
            <w:vAlign w:val="center"/>
          </w:tcPr>
          <w:p w14:paraId="43D9396A" w14:textId="77777777" w:rsidR="00C440D7" w:rsidRPr="003B34B0" w:rsidRDefault="00C440D7" w:rsidP="00B676E6">
            <w:pPr>
              <w:suppressLineNumbers/>
              <w:snapToGrid w:val="0"/>
              <w:ind w:right="247"/>
              <w:jc w:val="center"/>
              <w:rPr>
                <w:rFonts w:ascii="Montserrat Light" w:hAnsi="Montserrat Light"/>
                <w:sz w:val="19"/>
                <w:szCs w:val="19"/>
              </w:rPr>
            </w:pPr>
          </w:p>
        </w:tc>
      </w:tr>
      <w:tr w:rsidR="00C440D7" w:rsidRPr="003B34B0" w14:paraId="0CC2F4D8" w14:textId="77777777" w:rsidTr="00E220C9">
        <w:tblPrEx>
          <w:jc w:val="left"/>
        </w:tblPrEx>
        <w:trPr>
          <w:trHeight w:val="230"/>
        </w:trPr>
        <w:tc>
          <w:tcPr>
            <w:tcW w:w="759" w:type="dxa"/>
          </w:tcPr>
          <w:p w14:paraId="617A5301" w14:textId="77777777" w:rsidR="00C440D7" w:rsidRPr="003B34B0" w:rsidRDefault="00C440D7" w:rsidP="00B676E6">
            <w:pPr>
              <w:pStyle w:val="14NumerosTablasNS95Negrita"/>
              <w:spacing w:before="0"/>
            </w:pPr>
            <w:r w:rsidRPr="003B34B0">
              <w:t>3.</w:t>
            </w:r>
            <w:r>
              <w:t>7</w:t>
            </w:r>
          </w:p>
        </w:tc>
        <w:tc>
          <w:tcPr>
            <w:tcW w:w="4198" w:type="dxa"/>
            <w:gridSpan w:val="2"/>
            <w:vAlign w:val="center"/>
          </w:tcPr>
          <w:p w14:paraId="2CCF4A45" w14:textId="77777777" w:rsidR="00C440D7" w:rsidRPr="003B34B0" w:rsidRDefault="00C440D7" w:rsidP="00B676E6">
            <w:pPr>
              <w:pStyle w:val="11TextoTabla"/>
              <w:spacing w:before="0"/>
            </w:pPr>
            <w:r w:rsidRPr="003B34B0">
              <w:t xml:space="preserve">La práctica está enfocada en la adquisición de competencias profesionales por medio de procedimientos </w:t>
            </w:r>
            <w:r>
              <w:t>técnicos y científicos.</w:t>
            </w:r>
          </w:p>
        </w:tc>
        <w:tc>
          <w:tcPr>
            <w:tcW w:w="997" w:type="dxa"/>
            <w:vAlign w:val="center"/>
          </w:tcPr>
          <w:p w14:paraId="27610B0A" w14:textId="77777777" w:rsidR="00C440D7" w:rsidRPr="003B34B0" w:rsidRDefault="00C440D7" w:rsidP="00B676E6">
            <w:pPr>
              <w:suppressLineNumbers/>
              <w:snapToGrid w:val="0"/>
              <w:ind w:right="247"/>
              <w:jc w:val="center"/>
              <w:rPr>
                <w:rFonts w:ascii="Montserrat Light" w:hAnsi="Montserrat Light"/>
                <w:sz w:val="19"/>
                <w:szCs w:val="19"/>
              </w:rPr>
            </w:pPr>
          </w:p>
        </w:tc>
        <w:tc>
          <w:tcPr>
            <w:tcW w:w="1129" w:type="dxa"/>
            <w:vAlign w:val="center"/>
          </w:tcPr>
          <w:p w14:paraId="50F14D88" w14:textId="77777777" w:rsidR="00C440D7" w:rsidRPr="003B34B0" w:rsidRDefault="00C440D7" w:rsidP="00B676E6">
            <w:pPr>
              <w:suppressLineNumbers/>
              <w:snapToGrid w:val="0"/>
              <w:ind w:right="247"/>
              <w:jc w:val="center"/>
              <w:rPr>
                <w:rFonts w:ascii="Montserrat Light" w:hAnsi="Montserrat Light"/>
                <w:sz w:val="19"/>
                <w:szCs w:val="19"/>
              </w:rPr>
            </w:pPr>
          </w:p>
        </w:tc>
        <w:tc>
          <w:tcPr>
            <w:tcW w:w="2840" w:type="dxa"/>
            <w:vAlign w:val="center"/>
          </w:tcPr>
          <w:p w14:paraId="54383E82" w14:textId="77777777" w:rsidR="00C440D7" w:rsidRPr="003B34B0" w:rsidRDefault="00C440D7" w:rsidP="00B676E6">
            <w:pPr>
              <w:suppressLineNumbers/>
              <w:snapToGrid w:val="0"/>
              <w:ind w:right="247"/>
              <w:jc w:val="center"/>
              <w:rPr>
                <w:rFonts w:ascii="Montserrat Light" w:hAnsi="Montserrat Light"/>
                <w:sz w:val="19"/>
                <w:szCs w:val="19"/>
              </w:rPr>
            </w:pPr>
          </w:p>
        </w:tc>
      </w:tr>
      <w:tr w:rsidR="00C440D7" w:rsidRPr="003B34B0" w14:paraId="7C8F7209" w14:textId="77777777" w:rsidTr="00E220C9">
        <w:tblPrEx>
          <w:jc w:val="left"/>
        </w:tblPrEx>
        <w:trPr>
          <w:trHeight w:val="230"/>
        </w:trPr>
        <w:tc>
          <w:tcPr>
            <w:tcW w:w="759" w:type="dxa"/>
          </w:tcPr>
          <w:p w14:paraId="2E37C05C" w14:textId="77777777" w:rsidR="00C440D7" w:rsidRPr="003B34B0" w:rsidRDefault="00C440D7" w:rsidP="00B676E6">
            <w:pPr>
              <w:pStyle w:val="14NumerosTablasNS95Negrita"/>
              <w:spacing w:before="0"/>
            </w:pPr>
            <w:r w:rsidRPr="003B34B0">
              <w:t>3.</w:t>
            </w:r>
            <w:r>
              <w:t>8</w:t>
            </w:r>
          </w:p>
        </w:tc>
        <w:tc>
          <w:tcPr>
            <w:tcW w:w="4198" w:type="dxa"/>
            <w:gridSpan w:val="2"/>
            <w:vAlign w:val="center"/>
          </w:tcPr>
          <w:p w14:paraId="2BDB649C" w14:textId="77777777" w:rsidR="00C440D7" w:rsidRPr="003B34B0" w:rsidRDefault="00C440D7" w:rsidP="00B676E6">
            <w:pPr>
              <w:pStyle w:val="11TextoTabla"/>
              <w:spacing w:before="0"/>
            </w:pPr>
            <w:r w:rsidRPr="003B34B0">
              <w:t>Las actividades prácticas muestran un equilibrio entre habilidades y conocimientos.</w:t>
            </w:r>
          </w:p>
        </w:tc>
        <w:tc>
          <w:tcPr>
            <w:tcW w:w="997" w:type="dxa"/>
            <w:vAlign w:val="center"/>
          </w:tcPr>
          <w:p w14:paraId="1AAF90B0" w14:textId="77777777" w:rsidR="00C440D7" w:rsidRPr="003B34B0" w:rsidRDefault="00C440D7" w:rsidP="00B676E6">
            <w:pPr>
              <w:suppressLineNumbers/>
              <w:snapToGrid w:val="0"/>
              <w:ind w:right="247"/>
              <w:jc w:val="center"/>
              <w:rPr>
                <w:rFonts w:ascii="Montserrat Light" w:hAnsi="Montserrat Light"/>
                <w:sz w:val="19"/>
                <w:szCs w:val="19"/>
              </w:rPr>
            </w:pPr>
          </w:p>
        </w:tc>
        <w:tc>
          <w:tcPr>
            <w:tcW w:w="1129" w:type="dxa"/>
            <w:vAlign w:val="center"/>
          </w:tcPr>
          <w:p w14:paraId="5C4E6583" w14:textId="77777777" w:rsidR="00C440D7" w:rsidRPr="003B34B0" w:rsidRDefault="00C440D7" w:rsidP="00B676E6">
            <w:pPr>
              <w:suppressLineNumbers/>
              <w:snapToGrid w:val="0"/>
              <w:ind w:right="247"/>
              <w:jc w:val="center"/>
              <w:rPr>
                <w:rFonts w:ascii="Montserrat Light" w:hAnsi="Montserrat Light"/>
                <w:sz w:val="19"/>
                <w:szCs w:val="19"/>
              </w:rPr>
            </w:pPr>
          </w:p>
        </w:tc>
        <w:tc>
          <w:tcPr>
            <w:tcW w:w="2840" w:type="dxa"/>
            <w:vAlign w:val="center"/>
          </w:tcPr>
          <w:p w14:paraId="4699278F" w14:textId="77777777" w:rsidR="00C440D7" w:rsidRPr="003B34B0" w:rsidRDefault="00C440D7" w:rsidP="00B676E6">
            <w:pPr>
              <w:suppressLineNumbers/>
              <w:snapToGrid w:val="0"/>
              <w:ind w:right="247"/>
              <w:jc w:val="center"/>
              <w:rPr>
                <w:rFonts w:ascii="Montserrat Light" w:hAnsi="Montserrat Light"/>
                <w:sz w:val="19"/>
                <w:szCs w:val="19"/>
              </w:rPr>
            </w:pPr>
          </w:p>
        </w:tc>
      </w:tr>
      <w:tr w:rsidR="00C440D7" w:rsidRPr="003B34B0" w14:paraId="2F3BDC6E" w14:textId="77777777" w:rsidTr="00E220C9">
        <w:tblPrEx>
          <w:jc w:val="left"/>
        </w:tblPrEx>
        <w:trPr>
          <w:trHeight w:val="215"/>
        </w:trPr>
        <w:tc>
          <w:tcPr>
            <w:tcW w:w="759" w:type="dxa"/>
          </w:tcPr>
          <w:p w14:paraId="2616C25A" w14:textId="77777777" w:rsidR="00C440D7" w:rsidRPr="003B34B0" w:rsidRDefault="00C440D7" w:rsidP="00B676E6">
            <w:pPr>
              <w:pStyle w:val="14NumerosTablasNS95Negrita"/>
              <w:spacing w:before="0"/>
            </w:pPr>
            <w:r w:rsidRPr="003B34B0">
              <w:t>3.</w:t>
            </w:r>
            <w:r>
              <w:t>9</w:t>
            </w:r>
          </w:p>
        </w:tc>
        <w:tc>
          <w:tcPr>
            <w:tcW w:w="4198" w:type="dxa"/>
            <w:gridSpan w:val="2"/>
            <w:vAlign w:val="center"/>
          </w:tcPr>
          <w:p w14:paraId="522AAC91" w14:textId="651D74E9" w:rsidR="00C440D7" w:rsidRPr="003B34B0" w:rsidRDefault="00C440D7" w:rsidP="00B676E6">
            <w:pPr>
              <w:pStyle w:val="11TextoTabla"/>
              <w:spacing w:before="0"/>
            </w:pPr>
            <w:r w:rsidRPr="003B34B0">
              <w:t xml:space="preserve">Las actividades dentro de los escenarios de práctica </w:t>
            </w:r>
            <w:r w:rsidRPr="003B34B0">
              <w:rPr>
                <w:color w:val="000000"/>
              </w:rPr>
              <w:t xml:space="preserve">corresponden al nivel de dominio de la competencia de acuerdo </w:t>
            </w:r>
            <w:r>
              <w:rPr>
                <w:color w:val="000000"/>
              </w:rPr>
              <w:t>con</w:t>
            </w:r>
            <w:r w:rsidRPr="003B34B0">
              <w:rPr>
                <w:color w:val="000000"/>
              </w:rPr>
              <w:t xml:space="preserve"> la etapa de formación.</w:t>
            </w:r>
          </w:p>
        </w:tc>
        <w:tc>
          <w:tcPr>
            <w:tcW w:w="997" w:type="dxa"/>
            <w:vAlign w:val="center"/>
          </w:tcPr>
          <w:p w14:paraId="4A2B2784" w14:textId="77777777" w:rsidR="00C440D7" w:rsidRPr="003B34B0" w:rsidRDefault="00C440D7" w:rsidP="00B676E6">
            <w:pPr>
              <w:suppressLineNumbers/>
              <w:snapToGrid w:val="0"/>
              <w:ind w:right="247"/>
              <w:jc w:val="center"/>
              <w:rPr>
                <w:rFonts w:ascii="Montserrat Light" w:hAnsi="Montserrat Light"/>
                <w:sz w:val="19"/>
                <w:szCs w:val="19"/>
              </w:rPr>
            </w:pPr>
          </w:p>
        </w:tc>
        <w:tc>
          <w:tcPr>
            <w:tcW w:w="1129" w:type="dxa"/>
            <w:vAlign w:val="center"/>
          </w:tcPr>
          <w:p w14:paraId="7497E1EB" w14:textId="77777777" w:rsidR="00C440D7" w:rsidRPr="003B34B0" w:rsidRDefault="00C440D7" w:rsidP="00B676E6">
            <w:pPr>
              <w:suppressLineNumbers/>
              <w:snapToGrid w:val="0"/>
              <w:ind w:right="247"/>
              <w:jc w:val="center"/>
              <w:rPr>
                <w:rFonts w:ascii="Montserrat Light" w:hAnsi="Montserrat Light"/>
                <w:sz w:val="19"/>
                <w:szCs w:val="19"/>
              </w:rPr>
            </w:pPr>
          </w:p>
        </w:tc>
        <w:tc>
          <w:tcPr>
            <w:tcW w:w="2840" w:type="dxa"/>
            <w:vAlign w:val="center"/>
          </w:tcPr>
          <w:p w14:paraId="01C2F4F4" w14:textId="77777777" w:rsidR="00C440D7" w:rsidRPr="00315C7B" w:rsidRDefault="00C440D7" w:rsidP="00B676E6">
            <w:pPr>
              <w:suppressLineNumbers/>
              <w:snapToGrid w:val="0"/>
              <w:ind w:right="247"/>
              <w:jc w:val="center"/>
              <w:rPr>
                <w:rFonts w:ascii="Montserrat Light" w:hAnsi="Montserrat Light"/>
                <w:b/>
                <w:sz w:val="19"/>
                <w:szCs w:val="19"/>
              </w:rPr>
            </w:pPr>
          </w:p>
        </w:tc>
      </w:tr>
      <w:tr w:rsidR="00C440D7" w:rsidRPr="00226DE8" w14:paraId="61CEA00F" w14:textId="77777777" w:rsidTr="00E220C9">
        <w:tblPrEx>
          <w:jc w:val="left"/>
        </w:tblPrEx>
        <w:trPr>
          <w:trHeight w:val="66"/>
        </w:trPr>
        <w:tc>
          <w:tcPr>
            <w:tcW w:w="4951" w:type="dxa"/>
            <w:gridSpan w:val="2"/>
            <w:vMerge w:val="restart"/>
            <w:shd w:val="clear" w:color="auto" w:fill="D4C19C"/>
            <w:vAlign w:val="center"/>
          </w:tcPr>
          <w:p w14:paraId="26842CC0" w14:textId="0F9973B1" w:rsidR="00C440D7" w:rsidRPr="003B34B0" w:rsidRDefault="00C440D7" w:rsidP="0082657F">
            <w:pPr>
              <w:pStyle w:val="8TtuloTabla"/>
            </w:pPr>
            <w:r w:rsidRPr="008E3397">
              <w:t>Elementos del Criterio a Evaluar</w:t>
            </w:r>
          </w:p>
        </w:tc>
        <w:tc>
          <w:tcPr>
            <w:tcW w:w="2132" w:type="dxa"/>
            <w:gridSpan w:val="3"/>
            <w:shd w:val="clear" w:color="auto" w:fill="D4C19C"/>
            <w:vAlign w:val="center"/>
          </w:tcPr>
          <w:p w14:paraId="37B5827D" w14:textId="77777777" w:rsidR="00C440D7" w:rsidRPr="00C90991" w:rsidRDefault="00C440D7" w:rsidP="0082657F">
            <w:pPr>
              <w:pStyle w:val="8TtuloTabla"/>
              <w:rPr>
                <w:sz w:val="18"/>
                <w:szCs w:val="18"/>
              </w:rPr>
            </w:pPr>
            <w:r w:rsidRPr="00C90991">
              <w:rPr>
                <w:sz w:val="18"/>
                <w:szCs w:val="18"/>
              </w:rPr>
              <w:t>Presenta el criterio</w:t>
            </w:r>
          </w:p>
        </w:tc>
        <w:tc>
          <w:tcPr>
            <w:tcW w:w="2840" w:type="dxa"/>
            <w:vMerge w:val="restart"/>
            <w:shd w:val="clear" w:color="auto" w:fill="D4C19C"/>
            <w:vAlign w:val="center"/>
          </w:tcPr>
          <w:p w14:paraId="495BCCDA" w14:textId="77777777" w:rsidR="00C440D7" w:rsidRPr="00C90991" w:rsidRDefault="00C440D7" w:rsidP="0082657F">
            <w:pPr>
              <w:pStyle w:val="8TtuloTabla"/>
              <w:rPr>
                <w:sz w:val="18"/>
                <w:szCs w:val="18"/>
              </w:rPr>
            </w:pPr>
            <w:r w:rsidRPr="00C90991">
              <w:rPr>
                <w:sz w:val="18"/>
                <w:szCs w:val="18"/>
              </w:rPr>
              <w:t>Observaciones</w:t>
            </w:r>
          </w:p>
        </w:tc>
      </w:tr>
      <w:tr w:rsidR="00C440D7" w:rsidRPr="00226DE8" w14:paraId="37D6408E" w14:textId="77777777" w:rsidTr="00E220C9">
        <w:tblPrEx>
          <w:jc w:val="left"/>
        </w:tblPrEx>
        <w:trPr>
          <w:trHeight w:val="141"/>
        </w:trPr>
        <w:tc>
          <w:tcPr>
            <w:tcW w:w="4951" w:type="dxa"/>
            <w:gridSpan w:val="2"/>
            <w:vMerge/>
          </w:tcPr>
          <w:p w14:paraId="4EDF499F" w14:textId="77777777" w:rsidR="00C440D7" w:rsidRPr="003B34B0" w:rsidRDefault="00C440D7" w:rsidP="00C440D7">
            <w:pPr>
              <w:snapToGrid w:val="0"/>
              <w:ind w:left="132" w:right="92"/>
              <w:jc w:val="both"/>
              <w:rPr>
                <w:rFonts w:ascii="Montserrat SemiBold" w:hAnsi="Montserrat SemiBold" w:cs="Arial"/>
                <w:b/>
                <w:bCs/>
                <w:color w:val="9D2449"/>
                <w:sz w:val="19"/>
                <w:szCs w:val="19"/>
              </w:rPr>
            </w:pPr>
          </w:p>
        </w:tc>
        <w:tc>
          <w:tcPr>
            <w:tcW w:w="1003" w:type="dxa"/>
            <w:gridSpan w:val="2"/>
            <w:shd w:val="clear" w:color="auto" w:fill="D4C19C"/>
            <w:vAlign w:val="center"/>
          </w:tcPr>
          <w:p w14:paraId="6718415C" w14:textId="77777777" w:rsidR="00C440D7" w:rsidRPr="00226DE8" w:rsidRDefault="00C440D7" w:rsidP="0082657F">
            <w:pPr>
              <w:pStyle w:val="8TtuloTabla"/>
              <w:rPr>
                <w:rFonts w:cs="Arial"/>
              </w:rPr>
            </w:pPr>
            <w:r w:rsidRPr="00C90991">
              <w:t>Si=1</w:t>
            </w:r>
          </w:p>
        </w:tc>
        <w:tc>
          <w:tcPr>
            <w:tcW w:w="1129" w:type="dxa"/>
            <w:shd w:val="clear" w:color="auto" w:fill="D4C19C"/>
            <w:vAlign w:val="center"/>
          </w:tcPr>
          <w:p w14:paraId="28905624" w14:textId="77777777" w:rsidR="00C440D7" w:rsidRPr="00226DE8" w:rsidRDefault="00C440D7" w:rsidP="0082657F">
            <w:pPr>
              <w:pStyle w:val="8TtuloTabla"/>
              <w:rPr>
                <w:rFonts w:cs="Arial"/>
              </w:rPr>
            </w:pPr>
            <w:r w:rsidRPr="00C90991">
              <w:t>No=0</w:t>
            </w:r>
          </w:p>
        </w:tc>
        <w:tc>
          <w:tcPr>
            <w:tcW w:w="2840" w:type="dxa"/>
            <w:vMerge/>
          </w:tcPr>
          <w:p w14:paraId="44457640" w14:textId="77777777" w:rsidR="00C440D7" w:rsidRPr="00226DE8" w:rsidRDefault="00C440D7" w:rsidP="00C440D7">
            <w:pPr>
              <w:suppressLineNumbers/>
              <w:snapToGrid w:val="0"/>
              <w:ind w:left="132" w:right="92"/>
              <w:jc w:val="center"/>
              <w:rPr>
                <w:rFonts w:ascii="Montserrat SemiBold" w:hAnsi="Montserrat SemiBold" w:cs="Arial"/>
                <w:b/>
                <w:bCs/>
                <w:color w:val="9D2449"/>
                <w:sz w:val="18"/>
                <w:szCs w:val="18"/>
              </w:rPr>
            </w:pPr>
          </w:p>
        </w:tc>
      </w:tr>
      <w:tr w:rsidR="00C440D7" w:rsidRPr="003B34B0" w14:paraId="653CD387" w14:textId="77777777" w:rsidTr="00E220C9">
        <w:tblPrEx>
          <w:jc w:val="left"/>
        </w:tblPrEx>
        <w:trPr>
          <w:trHeight w:val="648"/>
        </w:trPr>
        <w:tc>
          <w:tcPr>
            <w:tcW w:w="759" w:type="dxa"/>
          </w:tcPr>
          <w:p w14:paraId="3177501E" w14:textId="77777777" w:rsidR="00C440D7" w:rsidRPr="003B34B0" w:rsidRDefault="00C440D7" w:rsidP="00443F86">
            <w:pPr>
              <w:pStyle w:val="14NumerosTablasNS95Negrita"/>
            </w:pPr>
            <w:r w:rsidRPr="003B34B0">
              <w:t>3.</w:t>
            </w:r>
            <w:r>
              <w:t>10</w:t>
            </w:r>
          </w:p>
        </w:tc>
        <w:tc>
          <w:tcPr>
            <w:tcW w:w="4198" w:type="dxa"/>
            <w:gridSpan w:val="2"/>
            <w:vAlign w:val="center"/>
          </w:tcPr>
          <w:p w14:paraId="49496225" w14:textId="77777777" w:rsidR="00C440D7" w:rsidRPr="003B34B0" w:rsidRDefault="00C440D7" w:rsidP="00443F86">
            <w:pPr>
              <w:pStyle w:val="11TextoTabla"/>
              <w:rPr>
                <w:b/>
              </w:rPr>
            </w:pPr>
            <w:r w:rsidRPr="00852A55">
              <w:t xml:space="preserve">Los escenarios de </w:t>
            </w:r>
            <w:r>
              <w:t xml:space="preserve"> y servicio social</w:t>
            </w:r>
            <w:r w:rsidRPr="00852A55">
              <w:t xml:space="preserve"> </w:t>
            </w:r>
            <w:r>
              <w:t>cumplen con la normatividad de higiene y seguridad vigente.</w:t>
            </w:r>
          </w:p>
        </w:tc>
        <w:tc>
          <w:tcPr>
            <w:tcW w:w="997" w:type="dxa"/>
            <w:vAlign w:val="center"/>
          </w:tcPr>
          <w:p w14:paraId="1F46F7B7" w14:textId="77777777" w:rsidR="00C440D7" w:rsidRPr="003B34B0" w:rsidRDefault="00C440D7" w:rsidP="00C440D7">
            <w:pPr>
              <w:suppressLineNumbers/>
              <w:snapToGrid w:val="0"/>
              <w:ind w:right="247"/>
              <w:jc w:val="center"/>
              <w:rPr>
                <w:rFonts w:ascii="Montserrat Light" w:hAnsi="Montserrat Light"/>
                <w:sz w:val="19"/>
                <w:szCs w:val="19"/>
              </w:rPr>
            </w:pPr>
          </w:p>
        </w:tc>
        <w:tc>
          <w:tcPr>
            <w:tcW w:w="1129" w:type="dxa"/>
            <w:vAlign w:val="center"/>
          </w:tcPr>
          <w:p w14:paraId="0099EBE5" w14:textId="77777777" w:rsidR="00C440D7" w:rsidRPr="003B34B0" w:rsidRDefault="00C440D7" w:rsidP="00C440D7">
            <w:pPr>
              <w:suppressLineNumbers/>
              <w:snapToGrid w:val="0"/>
              <w:ind w:right="247"/>
              <w:jc w:val="center"/>
              <w:rPr>
                <w:rFonts w:ascii="Montserrat Light" w:hAnsi="Montserrat Light"/>
                <w:sz w:val="19"/>
                <w:szCs w:val="19"/>
              </w:rPr>
            </w:pPr>
          </w:p>
        </w:tc>
        <w:tc>
          <w:tcPr>
            <w:tcW w:w="2840" w:type="dxa"/>
            <w:vAlign w:val="center"/>
          </w:tcPr>
          <w:p w14:paraId="2BFB5D73" w14:textId="77777777" w:rsidR="00C440D7" w:rsidRPr="003B34B0" w:rsidRDefault="00C440D7" w:rsidP="00C440D7">
            <w:pPr>
              <w:suppressLineNumbers/>
              <w:snapToGrid w:val="0"/>
              <w:ind w:right="247"/>
              <w:jc w:val="center"/>
              <w:rPr>
                <w:rFonts w:ascii="Montserrat Light" w:hAnsi="Montserrat Light"/>
                <w:sz w:val="19"/>
                <w:szCs w:val="19"/>
              </w:rPr>
            </w:pPr>
          </w:p>
        </w:tc>
      </w:tr>
      <w:tr w:rsidR="00C440D7" w:rsidRPr="003B34B0" w14:paraId="51C28103" w14:textId="77777777" w:rsidTr="00E220C9">
        <w:tblPrEx>
          <w:jc w:val="left"/>
        </w:tblPrEx>
        <w:trPr>
          <w:trHeight w:val="938"/>
        </w:trPr>
        <w:tc>
          <w:tcPr>
            <w:tcW w:w="759" w:type="dxa"/>
          </w:tcPr>
          <w:p w14:paraId="698BC3B6" w14:textId="77777777" w:rsidR="00C440D7" w:rsidRPr="003B34B0" w:rsidRDefault="00C440D7" w:rsidP="00443F86">
            <w:pPr>
              <w:pStyle w:val="14NumerosTablasNS95Negrita"/>
            </w:pPr>
            <w:r>
              <w:t xml:space="preserve"> 3.11</w:t>
            </w:r>
          </w:p>
        </w:tc>
        <w:tc>
          <w:tcPr>
            <w:tcW w:w="4198" w:type="dxa"/>
            <w:gridSpan w:val="2"/>
            <w:vAlign w:val="center"/>
          </w:tcPr>
          <w:p w14:paraId="31E00139" w14:textId="77777777" w:rsidR="00C440D7" w:rsidRPr="003B34B0" w:rsidRDefault="00C440D7" w:rsidP="00443F86">
            <w:pPr>
              <w:pStyle w:val="11TextoTabla"/>
            </w:pPr>
            <w:r w:rsidRPr="003B34B0">
              <w:t>Los escenarios presentan infraestructura y equipamiento para el desarrollo de actividades de diagnóstico y conducción de estrategias de intervención.</w:t>
            </w:r>
          </w:p>
        </w:tc>
        <w:tc>
          <w:tcPr>
            <w:tcW w:w="997" w:type="dxa"/>
            <w:vAlign w:val="center"/>
          </w:tcPr>
          <w:p w14:paraId="799BB4F4" w14:textId="77777777" w:rsidR="00C440D7" w:rsidRPr="003B34B0" w:rsidRDefault="00C440D7" w:rsidP="00C440D7">
            <w:pPr>
              <w:suppressLineNumbers/>
              <w:snapToGrid w:val="0"/>
              <w:ind w:right="247"/>
              <w:jc w:val="center"/>
              <w:rPr>
                <w:rFonts w:ascii="Montserrat Light" w:hAnsi="Montserrat Light"/>
                <w:sz w:val="19"/>
                <w:szCs w:val="19"/>
              </w:rPr>
            </w:pPr>
          </w:p>
        </w:tc>
        <w:tc>
          <w:tcPr>
            <w:tcW w:w="1129" w:type="dxa"/>
            <w:vAlign w:val="center"/>
          </w:tcPr>
          <w:p w14:paraId="6579FF42" w14:textId="77777777" w:rsidR="00C440D7" w:rsidRPr="003B34B0" w:rsidRDefault="00C440D7" w:rsidP="00C440D7">
            <w:pPr>
              <w:suppressLineNumbers/>
              <w:snapToGrid w:val="0"/>
              <w:ind w:right="247"/>
              <w:jc w:val="center"/>
              <w:rPr>
                <w:rFonts w:ascii="Montserrat Light" w:hAnsi="Montserrat Light"/>
                <w:sz w:val="19"/>
                <w:szCs w:val="19"/>
              </w:rPr>
            </w:pPr>
          </w:p>
        </w:tc>
        <w:tc>
          <w:tcPr>
            <w:tcW w:w="2840" w:type="dxa"/>
            <w:vAlign w:val="center"/>
          </w:tcPr>
          <w:p w14:paraId="14426251" w14:textId="77777777" w:rsidR="00C440D7" w:rsidRPr="003B34B0" w:rsidRDefault="00C440D7" w:rsidP="00C440D7">
            <w:pPr>
              <w:suppressLineNumbers/>
              <w:snapToGrid w:val="0"/>
              <w:ind w:right="247"/>
              <w:jc w:val="center"/>
              <w:rPr>
                <w:rFonts w:ascii="Montserrat Light" w:hAnsi="Montserrat Light"/>
                <w:sz w:val="19"/>
                <w:szCs w:val="19"/>
              </w:rPr>
            </w:pPr>
          </w:p>
        </w:tc>
      </w:tr>
      <w:tr w:rsidR="00C440D7" w:rsidRPr="00C90991" w14:paraId="2C4569C6" w14:textId="77777777" w:rsidTr="00E220C9">
        <w:tblPrEx>
          <w:jc w:val="left"/>
        </w:tblPrEx>
        <w:trPr>
          <w:trHeight w:val="605"/>
        </w:trPr>
        <w:tc>
          <w:tcPr>
            <w:tcW w:w="759" w:type="dxa"/>
          </w:tcPr>
          <w:p w14:paraId="2DDC23C9" w14:textId="77777777" w:rsidR="00C440D7" w:rsidRPr="003B34B0" w:rsidRDefault="00C440D7" w:rsidP="00443F86">
            <w:pPr>
              <w:pStyle w:val="14NumerosTablasNS95Negrita"/>
            </w:pPr>
            <w:r>
              <w:t>3.12</w:t>
            </w:r>
          </w:p>
        </w:tc>
        <w:tc>
          <w:tcPr>
            <w:tcW w:w="4192" w:type="dxa"/>
            <w:vAlign w:val="center"/>
          </w:tcPr>
          <w:p w14:paraId="7155ABBC" w14:textId="77777777" w:rsidR="00C440D7" w:rsidRPr="003B34B0" w:rsidRDefault="00C440D7" w:rsidP="00443F86">
            <w:pPr>
              <w:pStyle w:val="11TextoTabla"/>
            </w:pPr>
            <w:r w:rsidRPr="003B34B0">
              <w:t>Los escenarios cuentan con foros adecuados para la retroalimentación de la práctica profesional supervisada.</w:t>
            </w:r>
          </w:p>
        </w:tc>
        <w:tc>
          <w:tcPr>
            <w:tcW w:w="1003" w:type="dxa"/>
            <w:gridSpan w:val="2"/>
            <w:vAlign w:val="center"/>
          </w:tcPr>
          <w:p w14:paraId="7EAA43B4" w14:textId="77777777" w:rsidR="00C440D7" w:rsidRPr="002C702C" w:rsidRDefault="00C440D7" w:rsidP="00B12C3E">
            <w:pPr>
              <w:suppressLineNumbers/>
              <w:snapToGrid w:val="0"/>
              <w:ind w:right="81"/>
              <w:jc w:val="center"/>
              <w:rPr>
                <w:rFonts w:ascii="Montserrat Light" w:hAnsi="Montserrat Light"/>
                <w:sz w:val="19"/>
                <w:szCs w:val="19"/>
              </w:rPr>
            </w:pPr>
          </w:p>
        </w:tc>
        <w:tc>
          <w:tcPr>
            <w:tcW w:w="1129" w:type="dxa"/>
            <w:vAlign w:val="center"/>
          </w:tcPr>
          <w:p w14:paraId="64F44CB2" w14:textId="77777777" w:rsidR="00C440D7" w:rsidRPr="002C702C" w:rsidRDefault="00C440D7" w:rsidP="00C440D7">
            <w:pPr>
              <w:suppressLineNumbers/>
              <w:snapToGrid w:val="0"/>
              <w:ind w:right="247"/>
              <w:jc w:val="center"/>
              <w:rPr>
                <w:rFonts w:ascii="Montserrat Light" w:hAnsi="Montserrat Light"/>
                <w:sz w:val="19"/>
                <w:szCs w:val="19"/>
              </w:rPr>
            </w:pPr>
          </w:p>
        </w:tc>
        <w:tc>
          <w:tcPr>
            <w:tcW w:w="2840" w:type="dxa"/>
            <w:vAlign w:val="center"/>
          </w:tcPr>
          <w:p w14:paraId="0B2F2FB2" w14:textId="77777777" w:rsidR="00C440D7" w:rsidRPr="002C702C" w:rsidRDefault="00C440D7" w:rsidP="00C440D7">
            <w:pPr>
              <w:suppressLineNumbers/>
              <w:snapToGrid w:val="0"/>
              <w:ind w:right="247"/>
              <w:jc w:val="center"/>
              <w:rPr>
                <w:rFonts w:ascii="Montserrat Light" w:hAnsi="Montserrat Light"/>
                <w:sz w:val="19"/>
                <w:szCs w:val="19"/>
              </w:rPr>
            </w:pPr>
          </w:p>
        </w:tc>
      </w:tr>
      <w:tr w:rsidR="00C440D7" w:rsidRPr="00C90991" w14:paraId="54C07332" w14:textId="77777777" w:rsidTr="00E220C9">
        <w:tblPrEx>
          <w:jc w:val="left"/>
        </w:tblPrEx>
        <w:trPr>
          <w:trHeight w:val="230"/>
        </w:trPr>
        <w:tc>
          <w:tcPr>
            <w:tcW w:w="759" w:type="dxa"/>
          </w:tcPr>
          <w:p w14:paraId="7DF7ADEA" w14:textId="77777777" w:rsidR="00C440D7" w:rsidRPr="003B34B0" w:rsidRDefault="00C440D7" w:rsidP="00443F86">
            <w:pPr>
              <w:pStyle w:val="14NumerosTablasNS95Negrita"/>
            </w:pPr>
            <w:r>
              <w:t>3.13</w:t>
            </w:r>
          </w:p>
        </w:tc>
        <w:tc>
          <w:tcPr>
            <w:tcW w:w="4192" w:type="dxa"/>
            <w:vAlign w:val="center"/>
          </w:tcPr>
          <w:p w14:paraId="21D7D3CF" w14:textId="77777777" w:rsidR="00C440D7" w:rsidRPr="003B34B0" w:rsidRDefault="00C440D7" w:rsidP="00443F86">
            <w:pPr>
              <w:pStyle w:val="11TextoTabla"/>
            </w:pPr>
            <w:r w:rsidRPr="003B34B0">
              <w:t xml:space="preserve">La institución educativa presenta convenios de colaboración o cartas de intención  vigentes para la prestación de </w:t>
            </w:r>
            <w:r w:rsidRPr="003B34B0">
              <w:rPr>
                <w:b/>
              </w:rPr>
              <w:t>prácticas,</w:t>
            </w:r>
            <w:r w:rsidRPr="003B34B0">
              <w:t xml:space="preserve"> dirigidas a la oferta educativa propuesta, firmadas por la autoridad correspondiente de las sedes.</w:t>
            </w:r>
          </w:p>
        </w:tc>
        <w:tc>
          <w:tcPr>
            <w:tcW w:w="1003" w:type="dxa"/>
            <w:gridSpan w:val="2"/>
            <w:vAlign w:val="center"/>
          </w:tcPr>
          <w:p w14:paraId="6FE571F4" w14:textId="77777777" w:rsidR="00C440D7" w:rsidRPr="002C702C" w:rsidRDefault="00C440D7" w:rsidP="00B12C3E">
            <w:pPr>
              <w:suppressLineNumbers/>
              <w:snapToGrid w:val="0"/>
              <w:ind w:right="81"/>
              <w:jc w:val="center"/>
              <w:rPr>
                <w:rFonts w:ascii="Montserrat Light" w:hAnsi="Montserrat Light"/>
                <w:sz w:val="19"/>
                <w:szCs w:val="19"/>
              </w:rPr>
            </w:pPr>
          </w:p>
        </w:tc>
        <w:tc>
          <w:tcPr>
            <w:tcW w:w="1129" w:type="dxa"/>
            <w:vAlign w:val="center"/>
          </w:tcPr>
          <w:p w14:paraId="5051A1F7" w14:textId="77777777" w:rsidR="00C440D7" w:rsidRPr="002C702C" w:rsidRDefault="00C440D7" w:rsidP="00C440D7">
            <w:pPr>
              <w:suppressLineNumbers/>
              <w:snapToGrid w:val="0"/>
              <w:ind w:right="247"/>
              <w:jc w:val="center"/>
              <w:rPr>
                <w:rFonts w:ascii="Montserrat Light" w:hAnsi="Montserrat Light"/>
                <w:sz w:val="19"/>
                <w:szCs w:val="19"/>
              </w:rPr>
            </w:pPr>
          </w:p>
        </w:tc>
        <w:tc>
          <w:tcPr>
            <w:tcW w:w="2840" w:type="dxa"/>
            <w:vAlign w:val="center"/>
          </w:tcPr>
          <w:p w14:paraId="66BF522D" w14:textId="77777777" w:rsidR="00C440D7" w:rsidRPr="002C702C" w:rsidRDefault="00C440D7" w:rsidP="00C440D7">
            <w:pPr>
              <w:suppressLineNumbers/>
              <w:snapToGrid w:val="0"/>
              <w:ind w:right="247"/>
              <w:rPr>
                <w:rFonts w:ascii="Montserrat Light" w:hAnsi="Montserrat Light"/>
                <w:sz w:val="19"/>
                <w:szCs w:val="19"/>
              </w:rPr>
            </w:pPr>
          </w:p>
        </w:tc>
      </w:tr>
      <w:tr w:rsidR="00C440D7" w:rsidRPr="00C90991" w14:paraId="28BA0212" w14:textId="77777777" w:rsidTr="00E220C9">
        <w:tblPrEx>
          <w:jc w:val="left"/>
        </w:tblPrEx>
        <w:trPr>
          <w:trHeight w:val="1246"/>
        </w:trPr>
        <w:tc>
          <w:tcPr>
            <w:tcW w:w="759" w:type="dxa"/>
          </w:tcPr>
          <w:p w14:paraId="76101FC0" w14:textId="77777777" w:rsidR="00C440D7" w:rsidRPr="003B34B0" w:rsidRDefault="00C440D7" w:rsidP="00443F86">
            <w:pPr>
              <w:pStyle w:val="14NumerosTablasNS95Negrita"/>
            </w:pPr>
            <w:r>
              <w:t>3.14</w:t>
            </w:r>
          </w:p>
        </w:tc>
        <w:tc>
          <w:tcPr>
            <w:tcW w:w="4192" w:type="dxa"/>
            <w:vAlign w:val="center"/>
          </w:tcPr>
          <w:p w14:paraId="639EF9BD" w14:textId="77777777" w:rsidR="00C440D7" w:rsidRPr="003B34B0" w:rsidRDefault="00C440D7" w:rsidP="00443F86">
            <w:pPr>
              <w:pStyle w:val="11TextoTabla"/>
            </w:pPr>
            <w:r w:rsidRPr="003B34B0">
              <w:t xml:space="preserve">La institución educativa presenta convenios de colaboración o cartas de intención, vigentes para la prestación de </w:t>
            </w:r>
            <w:r w:rsidRPr="003B34B0">
              <w:rPr>
                <w:b/>
              </w:rPr>
              <w:t xml:space="preserve">servicio social, </w:t>
            </w:r>
            <w:r w:rsidRPr="003B34B0">
              <w:t>dirigidas a la oferta educativa propuesta, firmadas por la autoridad correspondiente de las sedes.</w:t>
            </w:r>
          </w:p>
        </w:tc>
        <w:tc>
          <w:tcPr>
            <w:tcW w:w="1003" w:type="dxa"/>
            <w:gridSpan w:val="2"/>
            <w:vAlign w:val="center"/>
          </w:tcPr>
          <w:p w14:paraId="64DFC490" w14:textId="079FB7B7" w:rsidR="00C440D7" w:rsidRPr="002C702C" w:rsidRDefault="00C440D7" w:rsidP="0097502E">
            <w:pPr>
              <w:suppressLineNumbers/>
              <w:snapToGrid w:val="0"/>
              <w:ind w:right="81"/>
              <w:rPr>
                <w:rFonts w:ascii="Montserrat Light" w:hAnsi="Montserrat Light"/>
                <w:sz w:val="19"/>
                <w:szCs w:val="19"/>
              </w:rPr>
            </w:pPr>
          </w:p>
        </w:tc>
        <w:tc>
          <w:tcPr>
            <w:tcW w:w="1129" w:type="dxa"/>
            <w:vAlign w:val="center"/>
          </w:tcPr>
          <w:p w14:paraId="7784C0A5" w14:textId="77777777" w:rsidR="00C440D7" w:rsidRPr="002C702C" w:rsidRDefault="00C440D7" w:rsidP="00C440D7">
            <w:pPr>
              <w:suppressLineNumbers/>
              <w:snapToGrid w:val="0"/>
              <w:ind w:right="247"/>
              <w:jc w:val="center"/>
              <w:rPr>
                <w:rFonts w:ascii="Montserrat Light" w:hAnsi="Montserrat Light"/>
                <w:sz w:val="19"/>
                <w:szCs w:val="19"/>
              </w:rPr>
            </w:pPr>
          </w:p>
        </w:tc>
        <w:tc>
          <w:tcPr>
            <w:tcW w:w="2840" w:type="dxa"/>
            <w:vAlign w:val="center"/>
          </w:tcPr>
          <w:p w14:paraId="3ADF6F34" w14:textId="77777777" w:rsidR="00C440D7" w:rsidRPr="002C702C" w:rsidRDefault="00C440D7" w:rsidP="00C440D7">
            <w:pPr>
              <w:suppressLineNumbers/>
              <w:snapToGrid w:val="0"/>
              <w:ind w:right="247"/>
              <w:jc w:val="center"/>
              <w:rPr>
                <w:rFonts w:ascii="Montserrat Light" w:hAnsi="Montserrat Light"/>
                <w:sz w:val="19"/>
                <w:szCs w:val="19"/>
              </w:rPr>
            </w:pPr>
          </w:p>
        </w:tc>
      </w:tr>
      <w:tr w:rsidR="00C440D7" w:rsidRPr="00C90991" w14:paraId="01434A02" w14:textId="77777777" w:rsidTr="00E220C9">
        <w:tblPrEx>
          <w:jc w:val="left"/>
        </w:tblPrEx>
        <w:trPr>
          <w:trHeight w:val="230"/>
        </w:trPr>
        <w:tc>
          <w:tcPr>
            <w:tcW w:w="759" w:type="dxa"/>
          </w:tcPr>
          <w:p w14:paraId="02EE40C3" w14:textId="77777777" w:rsidR="00C440D7" w:rsidRPr="003B34B0" w:rsidRDefault="00C440D7" w:rsidP="00443F86">
            <w:pPr>
              <w:pStyle w:val="14NumerosTablasNS95Negrita"/>
            </w:pPr>
            <w:r>
              <w:t>3.15</w:t>
            </w:r>
          </w:p>
        </w:tc>
        <w:tc>
          <w:tcPr>
            <w:tcW w:w="4192" w:type="dxa"/>
            <w:vAlign w:val="center"/>
          </w:tcPr>
          <w:p w14:paraId="0937329D" w14:textId="77777777" w:rsidR="00C440D7" w:rsidRPr="003B34B0" w:rsidRDefault="00C440D7" w:rsidP="00443F86">
            <w:pPr>
              <w:pStyle w:val="11TextoTabla"/>
            </w:pPr>
            <w:r w:rsidRPr="003B34B0">
              <w:t xml:space="preserve">Se presenta la relación del </w:t>
            </w:r>
            <w:r>
              <w:t>número de estudiantes aceptados</w:t>
            </w:r>
            <w:r w:rsidRPr="003B34B0">
              <w:t xml:space="preserve"> dentro de cada campo clínico o escenario de práctica.</w:t>
            </w:r>
          </w:p>
        </w:tc>
        <w:tc>
          <w:tcPr>
            <w:tcW w:w="1003" w:type="dxa"/>
            <w:gridSpan w:val="2"/>
            <w:vAlign w:val="center"/>
          </w:tcPr>
          <w:p w14:paraId="259D663D" w14:textId="77777777" w:rsidR="00C440D7" w:rsidRPr="002C702C" w:rsidRDefault="00C440D7" w:rsidP="00B12C3E">
            <w:pPr>
              <w:suppressLineNumbers/>
              <w:snapToGrid w:val="0"/>
              <w:ind w:right="81"/>
              <w:jc w:val="center"/>
              <w:rPr>
                <w:rFonts w:ascii="Montserrat Light" w:hAnsi="Montserrat Light"/>
                <w:sz w:val="19"/>
                <w:szCs w:val="19"/>
              </w:rPr>
            </w:pPr>
          </w:p>
        </w:tc>
        <w:tc>
          <w:tcPr>
            <w:tcW w:w="1129" w:type="dxa"/>
            <w:vAlign w:val="center"/>
          </w:tcPr>
          <w:p w14:paraId="2267FB48" w14:textId="77777777" w:rsidR="00C440D7" w:rsidRPr="002C702C" w:rsidRDefault="00C440D7" w:rsidP="00C440D7">
            <w:pPr>
              <w:suppressLineNumbers/>
              <w:snapToGrid w:val="0"/>
              <w:ind w:right="247"/>
              <w:jc w:val="center"/>
              <w:rPr>
                <w:rFonts w:ascii="Montserrat Light" w:hAnsi="Montserrat Light"/>
                <w:sz w:val="19"/>
                <w:szCs w:val="19"/>
              </w:rPr>
            </w:pPr>
          </w:p>
        </w:tc>
        <w:tc>
          <w:tcPr>
            <w:tcW w:w="2840" w:type="dxa"/>
            <w:vAlign w:val="center"/>
          </w:tcPr>
          <w:p w14:paraId="0A1FCE8A" w14:textId="77777777" w:rsidR="00C440D7" w:rsidRPr="002C702C" w:rsidRDefault="00C440D7" w:rsidP="00C440D7">
            <w:pPr>
              <w:suppressLineNumbers/>
              <w:snapToGrid w:val="0"/>
              <w:ind w:right="247"/>
              <w:jc w:val="center"/>
              <w:rPr>
                <w:rFonts w:ascii="Montserrat Light" w:hAnsi="Montserrat Light"/>
                <w:sz w:val="19"/>
                <w:szCs w:val="19"/>
              </w:rPr>
            </w:pPr>
          </w:p>
        </w:tc>
      </w:tr>
      <w:tr w:rsidR="00C440D7" w:rsidRPr="00C61B4D" w14:paraId="6F3226ED" w14:textId="77777777" w:rsidTr="00C440D7">
        <w:tblPrEx>
          <w:jc w:val="left"/>
        </w:tblPrEx>
        <w:trPr>
          <w:trHeight w:val="230"/>
        </w:trPr>
        <w:tc>
          <w:tcPr>
            <w:tcW w:w="4951" w:type="dxa"/>
            <w:gridSpan w:val="2"/>
            <w:shd w:val="clear" w:color="auto" w:fill="D4C19C"/>
          </w:tcPr>
          <w:p w14:paraId="0D7ADD99" w14:textId="77777777" w:rsidR="00C440D7" w:rsidRPr="003B34B0" w:rsidRDefault="00C440D7" w:rsidP="0082657F">
            <w:pPr>
              <w:pStyle w:val="8TtuloTabla"/>
              <w:jc w:val="both"/>
            </w:pPr>
            <w:r w:rsidRPr="003B34B0">
              <w:t>Este criterio se debe cumplir</w:t>
            </w:r>
            <w:r>
              <w:t xml:space="preserve"> al 100% (Deben contar con 15 puntos de 15</w:t>
            </w:r>
            <w:r w:rsidRPr="003B34B0">
              <w:t xml:space="preserve"> para tener una Opinión Técnico Académica Favorable).</w:t>
            </w:r>
          </w:p>
        </w:tc>
        <w:tc>
          <w:tcPr>
            <w:tcW w:w="4972" w:type="dxa"/>
            <w:gridSpan w:val="4"/>
            <w:shd w:val="clear" w:color="auto" w:fill="D4C19C"/>
            <w:vAlign w:val="center"/>
          </w:tcPr>
          <w:p w14:paraId="3D93EE85" w14:textId="77777777" w:rsidR="00C440D7" w:rsidRPr="00443F86" w:rsidRDefault="00C440D7" w:rsidP="00443F86">
            <w:pPr>
              <w:pStyle w:val="8TtuloTabla"/>
            </w:pPr>
            <w:r w:rsidRPr="00443F86">
              <w:t>______ / 15</w:t>
            </w:r>
          </w:p>
        </w:tc>
      </w:tr>
      <w:tr w:rsidR="00C440D7" w:rsidRPr="00C61B4D" w14:paraId="6A27104D" w14:textId="77777777" w:rsidTr="00B12C3E">
        <w:tblPrEx>
          <w:jc w:val="left"/>
        </w:tblPrEx>
        <w:trPr>
          <w:trHeight w:val="1752"/>
        </w:trPr>
        <w:tc>
          <w:tcPr>
            <w:tcW w:w="9923" w:type="dxa"/>
            <w:gridSpan w:val="6"/>
            <w:shd w:val="clear" w:color="auto" w:fill="auto"/>
          </w:tcPr>
          <w:p w14:paraId="720C3E4B" w14:textId="504066C7" w:rsidR="00C440D7" w:rsidRDefault="00F60996" w:rsidP="003A0437">
            <w:pPr>
              <w:pStyle w:val="ObservacionesGralCuadroNS95"/>
              <w:spacing w:before="120"/>
            </w:pPr>
            <w:r>
              <w:t>Observaciones generales a</w:t>
            </w:r>
            <w:r w:rsidR="00443F86">
              <w:t xml:space="preserve"> este</w:t>
            </w:r>
            <w:r>
              <w:t xml:space="preserve"> c</w:t>
            </w:r>
            <w:r w:rsidR="00C440D7" w:rsidRPr="003B34B0">
              <w:t>riterio</w:t>
            </w:r>
            <w:r w:rsidR="003A0437">
              <w:t>:</w:t>
            </w:r>
          </w:p>
          <w:p w14:paraId="5ABEA82C" w14:textId="77777777" w:rsidR="00C440D7" w:rsidRDefault="00C440D7" w:rsidP="00C440D7">
            <w:pPr>
              <w:snapToGrid w:val="0"/>
              <w:spacing w:after="120"/>
              <w:ind w:right="247"/>
              <w:rPr>
                <w:rFonts w:ascii="Montserrat SemiBold" w:hAnsi="Montserrat SemiBold"/>
                <w:b/>
                <w:bCs/>
                <w:sz w:val="19"/>
                <w:szCs w:val="19"/>
              </w:rPr>
            </w:pPr>
          </w:p>
          <w:p w14:paraId="7DC72F03" w14:textId="77777777" w:rsidR="00C440D7" w:rsidRDefault="00C440D7" w:rsidP="00C440D7">
            <w:pPr>
              <w:snapToGrid w:val="0"/>
              <w:spacing w:after="120"/>
              <w:ind w:right="247"/>
              <w:rPr>
                <w:rFonts w:ascii="Montserrat SemiBold" w:hAnsi="Montserrat SemiBold"/>
                <w:b/>
                <w:bCs/>
                <w:color w:val="9D2449"/>
                <w:sz w:val="18"/>
                <w:szCs w:val="18"/>
              </w:rPr>
            </w:pPr>
          </w:p>
          <w:p w14:paraId="514ECEC3" w14:textId="77777777" w:rsidR="005F58CE" w:rsidRDefault="005F58CE" w:rsidP="00C440D7">
            <w:pPr>
              <w:snapToGrid w:val="0"/>
              <w:spacing w:after="120"/>
              <w:ind w:right="247"/>
              <w:rPr>
                <w:rFonts w:ascii="Montserrat SemiBold" w:hAnsi="Montserrat SemiBold"/>
                <w:b/>
                <w:bCs/>
                <w:color w:val="9D2449"/>
                <w:sz w:val="18"/>
                <w:szCs w:val="18"/>
              </w:rPr>
            </w:pPr>
          </w:p>
          <w:p w14:paraId="55020336" w14:textId="77777777" w:rsidR="005F58CE" w:rsidRDefault="005F58CE" w:rsidP="00C440D7">
            <w:pPr>
              <w:snapToGrid w:val="0"/>
              <w:spacing w:after="120"/>
              <w:ind w:right="247"/>
              <w:rPr>
                <w:rFonts w:ascii="Montserrat SemiBold" w:hAnsi="Montserrat SemiBold"/>
                <w:b/>
                <w:bCs/>
                <w:color w:val="9D2449"/>
                <w:sz w:val="18"/>
                <w:szCs w:val="18"/>
              </w:rPr>
            </w:pPr>
          </w:p>
          <w:p w14:paraId="233F2E65" w14:textId="77777777" w:rsidR="005F58CE" w:rsidRDefault="005F58CE" w:rsidP="00C440D7">
            <w:pPr>
              <w:snapToGrid w:val="0"/>
              <w:spacing w:after="120"/>
              <w:ind w:right="247"/>
              <w:rPr>
                <w:rFonts w:ascii="Montserrat SemiBold" w:hAnsi="Montserrat SemiBold"/>
                <w:b/>
                <w:bCs/>
                <w:color w:val="9D2449"/>
                <w:sz w:val="18"/>
                <w:szCs w:val="18"/>
              </w:rPr>
            </w:pPr>
          </w:p>
          <w:p w14:paraId="3A748288" w14:textId="77777777" w:rsidR="005F58CE" w:rsidRDefault="005F58CE" w:rsidP="00C440D7">
            <w:pPr>
              <w:snapToGrid w:val="0"/>
              <w:spacing w:after="120"/>
              <w:ind w:right="247"/>
              <w:rPr>
                <w:rFonts w:ascii="Montserrat SemiBold" w:hAnsi="Montserrat SemiBold"/>
                <w:b/>
                <w:bCs/>
                <w:color w:val="9D2449"/>
                <w:sz w:val="18"/>
                <w:szCs w:val="18"/>
              </w:rPr>
            </w:pPr>
          </w:p>
          <w:p w14:paraId="0F3472DC" w14:textId="09FC9889" w:rsidR="005F58CE" w:rsidRPr="00C61B4D" w:rsidRDefault="005F58CE" w:rsidP="00C440D7">
            <w:pPr>
              <w:snapToGrid w:val="0"/>
              <w:spacing w:after="120"/>
              <w:ind w:right="247"/>
              <w:rPr>
                <w:rFonts w:ascii="Montserrat SemiBold" w:hAnsi="Montserrat SemiBold"/>
                <w:b/>
                <w:bCs/>
                <w:color w:val="9D2449"/>
                <w:sz w:val="18"/>
                <w:szCs w:val="18"/>
              </w:rPr>
            </w:pPr>
          </w:p>
        </w:tc>
      </w:tr>
    </w:tbl>
    <w:p w14:paraId="77A94485" w14:textId="77777777" w:rsidR="00C440D7" w:rsidRPr="00403C8E" w:rsidRDefault="00C440D7" w:rsidP="00C440D7">
      <w:pPr>
        <w:rPr>
          <w:rFonts w:ascii="Montserrat Medium" w:hAnsi="Montserrat Medium"/>
          <w:sz w:val="14"/>
        </w:rPr>
      </w:pPr>
    </w:p>
    <w:p w14:paraId="33B68765" w14:textId="77777777" w:rsidR="00C440D7" w:rsidRDefault="00C440D7" w:rsidP="00C440D7">
      <w:pPr>
        <w:widowControl/>
        <w:rPr>
          <w:rFonts w:ascii="Montserrat" w:eastAsia="Calibri" w:hAnsi="Montserrat" w:cs="Arial"/>
          <w:b/>
          <w:bCs/>
          <w:caps/>
          <w:color w:val="9D2449"/>
          <w:kern w:val="20"/>
          <w:sz w:val="19"/>
          <w:szCs w:val="19"/>
        </w:rPr>
      </w:pPr>
      <w:r>
        <w:rPr>
          <w:sz w:val="19"/>
          <w:szCs w:val="19"/>
        </w:rPr>
        <w:br w:type="page"/>
      </w:r>
    </w:p>
    <w:p w14:paraId="7C7508E0" w14:textId="77777777" w:rsidR="00C440D7" w:rsidRPr="003B34B0" w:rsidRDefault="00C440D7" w:rsidP="00933822">
      <w:pPr>
        <w:pStyle w:val="3TtuloApartados"/>
        <w:numPr>
          <w:ilvl w:val="0"/>
          <w:numId w:val="22"/>
        </w:numPr>
      </w:pPr>
      <w:r w:rsidRPr="003B34B0">
        <w:lastRenderedPageBreak/>
        <w:t>Perfil de ingreso</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
        <w:gridCol w:w="654"/>
        <w:gridCol w:w="4293"/>
        <w:gridCol w:w="920"/>
        <w:gridCol w:w="1211"/>
        <w:gridCol w:w="2688"/>
      </w:tblGrid>
      <w:tr w:rsidR="00C440D7" w:rsidRPr="003B34B0" w14:paraId="3E365185" w14:textId="77777777" w:rsidTr="00C440D7">
        <w:trPr>
          <w:gridBefore w:val="1"/>
          <w:wBefore w:w="15" w:type="dxa"/>
          <w:trHeight w:val="230"/>
        </w:trPr>
        <w:tc>
          <w:tcPr>
            <w:tcW w:w="4947" w:type="dxa"/>
            <w:gridSpan w:val="2"/>
            <w:vMerge w:val="restart"/>
            <w:shd w:val="clear" w:color="auto" w:fill="D4C19C"/>
            <w:vAlign w:val="center"/>
          </w:tcPr>
          <w:p w14:paraId="30E27BC0" w14:textId="77777777" w:rsidR="00C440D7" w:rsidRPr="003B34B0" w:rsidRDefault="00C440D7" w:rsidP="0082657F">
            <w:pPr>
              <w:pStyle w:val="8TtuloTabla"/>
            </w:pPr>
            <w:r w:rsidRPr="008E3397">
              <w:t xml:space="preserve">Elementos del Criterio a Evaluar </w:t>
            </w:r>
          </w:p>
        </w:tc>
        <w:tc>
          <w:tcPr>
            <w:tcW w:w="2131" w:type="dxa"/>
            <w:gridSpan w:val="2"/>
            <w:shd w:val="clear" w:color="auto" w:fill="D4C19C"/>
            <w:vAlign w:val="center"/>
          </w:tcPr>
          <w:p w14:paraId="7BB250AF" w14:textId="77777777" w:rsidR="00C440D7" w:rsidRPr="003B34B0" w:rsidRDefault="00C440D7" w:rsidP="0082657F">
            <w:pPr>
              <w:pStyle w:val="8TtuloTabla"/>
            </w:pPr>
            <w:r w:rsidRPr="003B34B0">
              <w:t>Presenta el criterio</w:t>
            </w:r>
          </w:p>
        </w:tc>
        <w:tc>
          <w:tcPr>
            <w:tcW w:w="2688" w:type="dxa"/>
            <w:vMerge w:val="restart"/>
            <w:shd w:val="clear" w:color="auto" w:fill="D4C19C"/>
            <w:vAlign w:val="center"/>
          </w:tcPr>
          <w:p w14:paraId="02CE44E9" w14:textId="77777777" w:rsidR="00C440D7" w:rsidRPr="003B34B0" w:rsidRDefault="00C440D7" w:rsidP="0082657F">
            <w:pPr>
              <w:pStyle w:val="8TtuloTabla"/>
            </w:pPr>
            <w:r w:rsidRPr="003B34B0">
              <w:t>Observaciones</w:t>
            </w:r>
          </w:p>
        </w:tc>
      </w:tr>
      <w:tr w:rsidR="00C440D7" w:rsidRPr="003B34B0" w14:paraId="3B58D6B4" w14:textId="77777777" w:rsidTr="00C440D7">
        <w:trPr>
          <w:gridBefore w:val="1"/>
          <w:wBefore w:w="15" w:type="dxa"/>
          <w:trHeight w:val="230"/>
        </w:trPr>
        <w:tc>
          <w:tcPr>
            <w:tcW w:w="4947" w:type="dxa"/>
            <w:gridSpan w:val="2"/>
            <w:vMerge/>
            <w:shd w:val="clear" w:color="auto" w:fill="D9D9D9"/>
          </w:tcPr>
          <w:p w14:paraId="44E241F8" w14:textId="77777777" w:rsidR="00C440D7" w:rsidRPr="003B34B0" w:rsidRDefault="00C440D7" w:rsidP="00C440D7">
            <w:pPr>
              <w:snapToGrid w:val="0"/>
              <w:ind w:right="-42"/>
              <w:jc w:val="center"/>
              <w:rPr>
                <w:rFonts w:ascii="Montserrat SemiBold" w:hAnsi="Montserrat SemiBold"/>
                <w:b/>
                <w:bCs/>
                <w:color w:val="9D2449"/>
                <w:sz w:val="19"/>
                <w:szCs w:val="19"/>
              </w:rPr>
            </w:pPr>
          </w:p>
        </w:tc>
        <w:tc>
          <w:tcPr>
            <w:tcW w:w="920" w:type="dxa"/>
            <w:shd w:val="clear" w:color="auto" w:fill="D4C19C"/>
            <w:vAlign w:val="center"/>
          </w:tcPr>
          <w:p w14:paraId="3709B218" w14:textId="77777777" w:rsidR="00C440D7" w:rsidRPr="003B34B0" w:rsidRDefault="00C440D7" w:rsidP="0082657F">
            <w:pPr>
              <w:pStyle w:val="8TtuloTabla"/>
            </w:pPr>
            <w:r w:rsidRPr="003B34B0">
              <w:t>Si=1</w:t>
            </w:r>
          </w:p>
        </w:tc>
        <w:tc>
          <w:tcPr>
            <w:tcW w:w="1211" w:type="dxa"/>
            <w:shd w:val="clear" w:color="auto" w:fill="D4C19C"/>
            <w:vAlign w:val="center"/>
          </w:tcPr>
          <w:p w14:paraId="0A0204E2" w14:textId="77777777" w:rsidR="00C440D7" w:rsidRPr="003B34B0" w:rsidRDefault="00C440D7" w:rsidP="0082657F">
            <w:pPr>
              <w:pStyle w:val="8TtuloTabla"/>
            </w:pPr>
            <w:r w:rsidRPr="003B34B0">
              <w:t>No=0</w:t>
            </w:r>
          </w:p>
        </w:tc>
        <w:tc>
          <w:tcPr>
            <w:tcW w:w="2688" w:type="dxa"/>
            <w:vMerge/>
            <w:shd w:val="clear" w:color="auto" w:fill="D9D9D9"/>
          </w:tcPr>
          <w:p w14:paraId="0A82147E" w14:textId="77777777" w:rsidR="00C440D7" w:rsidRPr="003B34B0" w:rsidRDefault="00C440D7" w:rsidP="00C440D7">
            <w:pPr>
              <w:tabs>
                <w:tab w:val="left" w:pos="720"/>
                <w:tab w:val="left" w:pos="816"/>
              </w:tabs>
              <w:snapToGrid w:val="0"/>
              <w:ind w:right="-42"/>
              <w:jc w:val="center"/>
              <w:rPr>
                <w:rFonts w:ascii="Montserrat SemiBold" w:hAnsi="Montserrat SemiBold"/>
                <w:b/>
                <w:bCs/>
                <w:color w:val="9D2449"/>
                <w:sz w:val="19"/>
                <w:szCs w:val="19"/>
              </w:rPr>
            </w:pPr>
          </w:p>
        </w:tc>
      </w:tr>
      <w:tr w:rsidR="00C440D7" w:rsidRPr="003B34B0" w14:paraId="2D82BA3F" w14:textId="77777777" w:rsidTr="00C440D7">
        <w:trPr>
          <w:gridBefore w:val="1"/>
          <w:wBefore w:w="15" w:type="dxa"/>
          <w:trHeight w:val="286"/>
        </w:trPr>
        <w:tc>
          <w:tcPr>
            <w:tcW w:w="654" w:type="dxa"/>
          </w:tcPr>
          <w:p w14:paraId="5A318251" w14:textId="77777777" w:rsidR="00C440D7" w:rsidRPr="003B34B0" w:rsidRDefault="00C440D7" w:rsidP="009172AC">
            <w:pPr>
              <w:pStyle w:val="14NumerosTablasNS95Negrita"/>
            </w:pPr>
            <w:r w:rsidRPr="003B34B0">
              <w:t>4.1</w:t>
            </w:r>
          </w:p>
        </w:tc>
        <w:tc>
          <w:tcPr>
            <w:tcW w:w="4293" w:type="dxa"/>
          </w:tcPr>
          <w:p w14:paraId="38614FD8" w14:textId="77777777" w:rsidR="00C440D7" w:rsidRPr="003B34B0" w:rsidRDefault="00C440D7" w:rsidP="009172AC">
            <w:pPr>
              <w:pStyle w:val="11TextoTabla"/>
            </w:pPr>
            <w:r>
              <w:t xml:space="preserve">Incluye </w:t>
            </w:r>
            <w:r w:rsidRPr="003B34B0">
              <w:t>los conocimientos, habilidades y destrezas correspondientes al nivel bachillerato.</w:t>
            </w:r>
          </w:p>
        </w:tc>
        <w:tc>
          <w:tcPr>
            <w:tcW w:w="920" w:type="dxa"/>
          </w:tcPr>
          <w:p w14:paraId="0840D2F6" w14:textId="77777777" w:rsidR="00C440D7" w:rsidRPr="003B34B0" w:rsidRDefault="00C440D7" w:rsidP="00C440D7">
            <w:pPr>
              <w:suppressLineNumbers/>
              <w:snapToGrid w:val="0"/>
              <w:ind w:left="-339" w:right="247"/>
              <w:jc w:val="center"/>
              <w:rPr>
                <w:rFonts w:ascii="Montserrat SemiBold" w:hAnsi="Montserrat SemiBold"/>
                <w:b/>
                <w:bCs/>
                <w:color w:val="9D2449"/>
                <w:sz w:val="19"/>
                <w:szCs w:val="19"/>
              </w:rPr>
            </w:pPr>
          </w:p>
        </w:tc>
        <w:tc>
          <w:tcPr>
            <w:tcW w:w="1211" w:type="dxa"/>
          </w:tcPr>
          <w:p w14:paraId="39E9D167" w14:textId="77777777" w:rsidR="00C440D7" w:rsidRPr="003B34B0" w:rsidRDefault="00C440D7" w:rsidP="00C440D7">
            <w:pPr>
              <w:suppressLineNumbers/>
              <w:snapToGrid w:val="0"/>
              <w:ind w:right="247"/>
              <w:jc w:val="center"/>
              <w:rPr>
                <w:rFonts w:ascii="Montserrat SemiBold" w:hAnsi="Montserrat SemiBold"/>
                <w:b/>
                <w:bCs/>
                <w:color w:val="9D2449"/>
                <w:sz w:val="19"/>
                <w:szCs w:val="19"/>
              </w:rPr>
            </w:pPr>
          </w:p>
        </w:tc>
        <w:tc>
          <w:tcPr>
            <w:tcW w:w="2688" w:type="dxa"/>
          </w:tcPr>
          <w:p w14:paraId="5A13326F" w14:textId="77777777" w:rsidR="00C440D7" w:rsidRPr="003B34B0" w:rsidRDefault="00C440D7" w:rsidP="00C440D7">
            <w:pPr>
              <w:suppressLineNumbers/>
              <w:snapToGrid w:val="0"/>
              <w:ind w:right="247"/>
              <w:jc w:val="center"/>
              <w:rPr>
                <w:rFonts w:ascii="Montserrat SemiBold" w:hAnsi="Montserrat SemiBold"/>
                <w:b/>
                <w:bCs/>
                <w:color w:val="9D2449"/>
                <w:sz w:val="19"/>
                <w:szCs w:val="19"/>
              </w:rPr>
            </w:pPr>
          </w:p>
        </w:tc>
      </w:tr>
      <w:tr w:rsidR="00C440D7" w:rsidRPr="003B34B0" w14:paraId="6A228BBD" w14:textId="77777777" w:rsidTr="00C440D7">
        <w:trPr>
          <w:gridBefore w:val="1"/>
          <w:wBefore w:w="15" w:type="dxa"/>
          <w:trHeight w:val="382"/>
        </w:trPr>
        <w:tc>
          <w:tcPr>
            <w:tcW w:w="654" w:type="dxa"/>
          </w:tcPr>
          <w:p w14:paraId="0B2FC846" w14:textId="77777777" w:rsidR="00C440D7" w:rsidRPr="003B34B0" w:rsidRDefault="00C440D7" w:rsidP="009172AC">
            <w:pPr>
              <w:pStyle w:val="14NumerosTablasNS95Negrita"/>
            </w:pPr>
            <w:r w:rsidRPr="003B34B0">
              <w:t>4.2</w:t>
            </w:r>
          </w:p>
        </w:tc>
        <w:tc>
          <w:tcPr>
            <w:tcW w:w="4293" w:type="dxa"/>
          </w:tcPr>
          <w:p w14:paraId="4322E08C" w14:textId="77777777" w:rsidR="00C440D7" w:rsidRPr="003B34B0" w:rsidRDefault="00C440D7" w:rsidP="009172AC">
            <w:pPr>
              <w:pStyle w:val="11TextoTabla"/>
              <w:rPr>
                <w:rFonts w:cs="Arial"/>
              </w:rPr>
            </w:pPr>
            <w:r>
              <w:rPr>
                <w:rFonts w:cs="Arial"/>
              </w:rPr>
              <w:t>Incluye</w:t>
            </w:r>
            <w:r w:rsidRPr="003B34B0">
              <w:rPr>
                <w:rFonts w:cs="Arial"/>
              </w:rPr>
              <w:t xml:space="preserve"> actitudes </w:t>
            </w:r>
            <w:r>
              <w:rPr>
                <w:rFonts w:cs="Arial"/>
              </w:rPr>
              <w:t>para establecer</w:t>
            </w:r>
            <w:r w:rsidRPr="003B34B0">
              <w:rPr>
                <w:rFonts w:cs="Arial"/>
              </w:rPr>
              <w:t xml:space="preserve"> relaciones interpersonales y de comunicación.</w:t>
            </w:r>
          </w:p>
        </w:tc>
        <w:tc>
          <w:tcPr>
            <w:tcW w:w="920" w:type="dxa"/>
          </w:tcPr>
          <w:p w14:paraId="2C0D40C3" w14:textId="77777777" w:rsidR="00C440D7" w:rsidRPr="003B34B0" w:rsidRDefault="00C440D7" w:rsidP="00C440D7">
            <w:pPr>
              <w:snapToGrid w:val="0"/>
              <w:ind w:right="247"/>
              <w:rPr>
                <w:rFonts w:ascii="Montserrat Light" w:hAnsi="Montserrat Light" w:cs="Arial"/>
                <w:sz w:val="19"/>
                <w:szCs w:val="19"/>
              </w:rPr>
            </w:pPr>
          </w:p>
        </w:tc>
        <w:tc>
          <w:tcPr>
            <w:tcW w:w="1211" w:type="dxa"/>
          </w:tcPr>
          <w:p w14:paraId="137A53E1" w14:textId="77777777" w:rsidR="00C440D7" w:rsidRPr="003B34B0" w:rsidRDefault="00C440D7" w:rsidP="00C440D7">
            <w:pPr>
              <w:snapToGrid w:val="0"/>
              <w:ind w:right="247"/>
              <w:rPr>
                <w:rFonts w:ascii="Montserrat Light" w:hAnsi="Montserrat Light" w:cs="Arial"/>
                <w:sz w:val="19"/>
                <w:szCs w:val="19"/>
              </w:rPr>
            </w:pPr>
          </w:p>
        </w:tc>
        <w:tc>
          <w:tcPr>
            <w:tcW w:w="2688" w:type="dxa"/>
          </w:tcPr>
          <w:p w14:paraId="56F0ACD0" w14:textId="77777777" w:rsidR="00C440D7" w:rsidRPr="003B34B0" w:rsidRDefault="00C440D7" w:rsidP="00C440D7">
            <w:pPr>
              <w:snapToGrid w:val="0"/>
              <w:ind w:right="247"/>
              <w:rPr>
                <w:rFonts w:ascii="Montserrat Light" w:hAnsi="Montserrat Light" w:cs="Arial"/>
                <w:sz w:val="19"/>
                <w:szCs w:val="19"/>
              </w:rPr>
            </w:pPr>
          </w:p>
        </w:tc>
      </w:tr>
      <w:tr w:rsidR="00C440D7" w:rsidRPr="003B34B0" w14:paraId="3A07F09F" w14:textId="77777777" w:rsidTr="00C440D7">
        <w:trPr>
          <w:gridBefore w:val="1"/>
          <w:wBefore w:w="15" w:type="dxa"/>
          <w:trHeight w:val="382"/>
        </w:trPr>
        <w:tc>
          <w:tcPr>
            <w:tcW w:w="654" w:type="dxa"/>
          </w:tcPr>
          <w:p w14:paraId="4A57CC3E" w14:textId="77777777" w:rsidR="00C440D7" w:rsidRPr="003B34B0" w:rsidRDefault="00C440D7" w:rsidP="009172AC">
            <w:pPr>
              <w:pStyle w:val="14NumerosTablasNS95Negrita"/>
            </w:pPr>
            <w:r w:rsidRPr="003B34B0">
              <w:t>4.3</w:t>
            </w:r>
          </w:p>
        </w:tc>
        <w:tc>
          <w:tcPr>
            <w:tcW w:w="4293" w:type="dxa"/>
          </w:tcPr>
          <w:p w14:paraId="254346A9" w14:textId="77777777" w:rsidR="00C440D7" w:rsidRPr="00151A61" w:rsidRDefault="00C440D7" w:rsidP="009172AC">
            <w:pPr>
              <w:pStyle w:val="11TextoTabla"/>
              <w:rPr>
                <w:rFonts w:cs="Arial"/>
              </w:rPr>
            </w:pPr>
            <w:r w:rsidRPr="00151A61">
              <w:rPr>
                <w:rFonts w:cs="Arial"/>
              </w:rPr>
              <w:t xml:space="preserve">Incluye actitud para trabajar al servicio con personas con discapacidad. </w:t>
            </w:r>
          </w:p>
        </w:tc>
        <w:tc>
          <w:tcPr>
            <w:tcW w:w="920" w:type="dxa"/>
          </w:tcPr>
          <w:p w14:paraId="20FA7699" w14:textId="77777777" w:rsidR="00C440D7" w:rsidRPr="003B34B0" w:rsidRDefault="00C440D7" w:rsidP="00C440D7">
            <w:pPr>
              <w:snapToGrid w:val="0"/>
              <w:ind w:right="247"/>
              <w:rPr>
                <w:rFonts w:ascii="Montserrat Light" w:hAnsi="Montserrat Light" w:cs="Arial"/>
                <w:sz w:val="19"/>
                <w:szCs w:val="19"/>
              </w:rPr>
            </w:pPr>
          </w:p>
        </w:tc>
        <w:tc>
          <w:tcPr>
            <w:tcW w:w="1211" w:type="dxa"/>
          </w:tcPr>
          <w:p w14:paraId="43A47DB6" w14:textId="77777777" w:rsidR="00C440D7" w:rsidRPr="003B34B0" w:rsidRDefault="00C440D7" w:rsidP="00C440D7">
            <w:pPr>
              <w:snapToGrid w:val="0"/>
              <w:ind w:right="247"/>
              <w:rPr>
                <w:rFonts w:ascii="Montserrat Light" w:hAnsi="Montserrat Light" w:cs="Arial"/>
                <w:sz w:val="19"/>
                <w:szCs w:val="19"/>
              </w:rPr>
            </w:pPr>
          </w:p>
        </w:tc>
        <w:tc>
          <w:tcPr>
            <w:tcW w:w="2688" w:type="dxa"/>
          </w:tcPr>
          <w:p w14:paraId="18777674" w14:textId="77777777" w:rsidR="00C440D7" w:rsidRPr="003B34B0" w:rsidRDefault="00C440D7" w:rsidP="00C440D7">
            <w:pPr>
              <w:snapToGrid w:val="0"/>
              <w:ind w:right="247"/>
              <w:rPr>
                <w:rFonts w:ascii="Montserrat Light" w:hAnsi="Montserrat Light" w:cs="Arial"/>
                <w:sz w:val="19"/>
                <w:szCs w:val="19"/>
              </w:rPr>
            </w:pPr>
          </w:p>
        </w:tc>
      </w:tr>
      <w:tr w:rsidR="00C440D7" w:rsidRPr="003B34B0" w14:paraId="0A622C80" w14:textId="77777777" w:rsidTr="00C440D7">
        <w:trPr>
          <w:gridBefore w:val="1"/>
          <w:wBefore w:w="15" w:type="dxa"/>
          <w:trHeight w:val="315"/>
        </w:trPr>
        <w:tc>
          <w:tcPr>
            <w:tcW w:w="654" w:type="dxa"/>
          </w:tcPr>
          <w:p w14:paraId="5DA6CB3E" w14:textId="77777777" w:rsidR="00C440D7" w:rsidRPr="003B34B0" w:rsidRDefault="00C440D7" w:rsidP="009172AC">
            <w:pPr>
              <w:pStyle w:val="14NumerosTablasNS95Negrita"/>
            </w:pPr>
            <w:r w:rsidRPr="003B34B0">
              <w:t>4.4</w:t>
            </w:r>
          </w:p>
        </w:tc>
        <w:tc>
          <w:tcPr>
            <w:tcW w:w="4293" w:type="dxa"/>
          </w:tcPr>
          <w:p w14:paraId="62CFEE4D" w14:textId="77777777" w:rsidR="00C440D7" w:rsidRPr="00151A61" w:rsidRDefault="00C440D7" w:rsidP="009172AC">
            <w:pPr>
              <w:pStyle w:val="11TextoTabla"/>
              <w:rPr>
                <w:rFonts w:cs="Arial"/>
              </w:rPr>
            </w:pPr>
            <w:r w:rsidRPr="00151A61">
              <w:rPr>
                <w:rFonts w:cs="Arial"/>
              </w:rPr>
              <w:t xml:space="preserve">Incluye actitudes de humanismo y respeto a la diversidad con un enfoque inclusivo, así como a las poblaciones de mayor vulnerabilidad. </w:t>
            </w:r>
          </w:p>
        </w:tc>
        <w:tc>
          <w:tcPr>
            <w:tcW w:w="920" w:type="dxa"/>
          </w:tcPr>
          <w:p w14:paraId="5DF5E593" w14:textId="77777777" w:rsidR="00C440D7" w:rsidRPr="003B34B0" w:rsidRDefault="00C440D7" w:rsidP="00C440D7">
            <w:pPr>
              <w:snapToGrid w:val="0"/>
              <w:ind w:right="247"/>
              <w:rPr>
                <w:rFonts w:ascii="Montserrat Light" w:hAnsi="Montserrat Light" w:cs="Arial"/>
                <w:sz w:val="19"/>
                <w:szCs w:val="19"/>
              </w:rPr>
            </w:pPr>
          </w:p>
        </w:tc>
        <w:tc>
          <w:tcPr>
            <w:tcW w:w="1211" w:type="dxa"/>
          </w:tcPr>
          <w:p w14:paraId="3D751DEE" w14:textId="77777777" w:rsidR="00C440D7" w:rsidRPr="003B34B0" w:rsidRDefault="00C440D7" w:rsidP="00C440D7">
            <w:pPr>
              <w:snapToGrid w:val="0"/>
              <w:ind w:right="247"/>
              <w:rPr>
                <w:rFonts w:ascii="Montserrat Light" w:hAnsi="Montserrat Light" w:cs="Arial"/>
                <w:sz w:val="19"/>
                <w:szCs w:val="19"/>
              </w:rPr>
            </w:pPr>
          </w:p>
        </w:tc>
        <w:tc>
          <w:tcPr>
            <w:tcW w:w="2688" w:type="dxa"/>
          </w:tcPr>
          <w:p w14:paraId="510A1205" w14:textId="77777777" w:rsidR="00C440D7" w:rsidRPr="003B34B0" w:rsidRDefault="00C440D7" w:rsidP="00C440D7">
            <w:pPr>
              <w:snapToGrid w:val="0"/>
              <w:ind w:right="247"/>
              <w:rPr>
                <w:rFonts w:ascii="Montserrat Light" w:hAnsi="Montserrat Light" w:cs="Arial"/>
                <w:sz w:val="19"/>
                <w:szCs w:val="19"/>
              </w:rPr>
            </w:pPr>
          </w:p>
        </w:tc>
      </w:tr>
      <w:tr w:rsidR="00C440D7" w:rsidRPr="003B34B0" w14:paraId="118BA5D3" w14:textId="77777777" w:rsidTr="00C440D7">
        <w:trPr>
          <w:gridBefore w:val="1"/>
          <w:wBefore w:w="15" w:type="dxa"/>
          <w:trHeight w:val="315"/>
        </w:trPr>
        <w:tc>
          <w:tcPr>
            <w:tcW w:w="654" w:type="dxa"/>
          </w:tcPr>
          <w:p w14:paraId="7351E671" w14:textId="77777777" w:rsidR="00C440D7" w:rsidRPr="003B34B0" w:rsidRDefault="00C440D7" w:rsidP="009172AC">
            <w:pPr>
              <w:pStyle w:val="14NumerosTablasNS95Negrita"/>
            </w:pPr>
            <w:r>
              <w:t>4.5</w:t>
            </w:r>
          </w:p>
        </w:tc>
        <w:tc>
          <w:tcPr>
            <w:tcW w:w="4293" w:type="dxa"/>
          </w:tcPr>
          <w:p w14:paraId="280262E1" w14:textId="77777777" w:rsidR="00C440D7" w:rsidRPr="003B34B0" w:rsidRDefault="00C440D7" w:rsidP="009172AC">
            <w:pPr>
              <w:pStyle w:val="11TextoTabla"/>
              <w:rPr>
                <w:rFonts w:cs="Arial"/>
              </w:rPr>
            </w:pPr>
            <w:r w:rsidRPr="003B34B0">
              <w:rPr>
                <w:rFonts w:cs="Arial"/>
              </w:rPr>
              <w:t>El ingreso de los estudiantes está sistematizado y presenta las evidencias de instrumentos válidos y confiables como entrevista, examen de conocimientos, examen psicométrico, entre otros.</w:t>
            </w:r>
          </w:p>
        </w:tc>
        <w:tc>
          <w:tcPr>
            <w:tcW w:w="920" w:type="dxa"/>
          </w:tcPr>
          <w:p w14:paraId="7E9825E1" w14:textId="77777777" w:rsidR="00C440D7" w:rsidRPr="003B34B0" w:rsidRDefault="00C440D7" w:rsidP="00C440D7">
            <w:pPr>
              <w:snapToGrid w:val="0"/>
              <w:ind w:right="247"/>
              <w:rPr>
                <w:rFonts w:ascii="Montserrat Light" w:hAnsi="Montserrat Light" w:cs="Arial"/>
                <w:sz w:val="19"/>
                <w:szCs w:val="19"/>
              </w:rPr>
            </w:pPr>
          </w:p>
        </w:tc>
        <w:tc>
          <w:tcPr>
            <w:tcW w:w="1211" w:type="dxa"/>
          </w:tcPr>
          <w:p w14:paraId="2DF22845" w14:textId="77777777" w:rsidR="00C440D7" w:rsidRPr="003B34B0" w:rsidRDefault="00C440D7" w:rsidP="00C440D7">
            <w:pPr>
              <w:snapToGrid w:val="0"/>
              <w:ind w:right="247"/>
              <w:rPr>
                <w:rFonts w:ascii="Montserrat Light" w:hAnsi="Montserrat Light" w:cs="Arial"/>
                <w:sz w:val="19"/>
                <w:szCs w:val="19"/>
              </w:rPr>
            </w:pPr>
          </w:p>
        </w:tc>
        <w:tc>
          <w:tcPr>
            <w:tcW w:w="2688" w:type="dxa"/>
          </w:tcPr>
          <w:p w14:paraId="3DFF9889" w14:textId="77777777" w:rsidR="00C440D7" w:rsidRPr="003B34B0" w:rsidRDefault="00C440D7" w:rsidP="00C440D7">
            <w:pPr>
              <w:snapToGrid w:val="0"/>
              <w:ind w:right="247"/>
              <w:rPr>
                <w:rFonts w:ascii="Montserrat Light" w:hAnsi="Montserrat Light" w:cs="Arial"/>
                <w:sz w:val="19"/>
                <w:szCs w:val="19"/>
              </w:rPr>
            </w:pPr>
          </w:p>
        </w:tc>
      </w:tr>
      <w:tr w:rsidR="00C440D7" w:rsidRPr="003B34B0" w14:paraId="73C8E589" w14:textId="77777777" w:rsidTr="00C440D7">
        <w:trPr>
          <w:gridBefore w:val="1"/>
          <w:wBefore w:w="15" w:type="dxa"/>
          <w:trHeight w:val="315"/>
        </w:trPr>
        <w:tc>
          <w:tcPr>
            <w:tcW w:w="654" w:type="dxa"/>
          </w:tcPr>
          <w:p w14:paraId="35655244" w14:textId="77777777" w:rsidR="00C440D7" w:rsidRPr="003B34B0" w:rsidRDefault="00C440D7" w:rsidP="009172AC">
            <w:pPr>
              <w:pStyle w:val="14NumerosTablasNS95Negrita"/>
            </w:pPr>
            <w:r>
              <w:t>4.6</w:t>
            </w:r>
          </w:p>
        </w:tc>
        <w:tc>
          <w:tcPr>
            <w:tcW w:w="4293" w:type="dxa"/>
          </w:tcPr>
          <w:p w14:paraId="0B11C08A" w14:textId="77777777" w:rsidR="00C440D7" w:rsidRPr="003B34B0" w:rsidRDefault="00C440D7" w:rsidP="009172AC">
            <w:pPr>
              <w:pStyle w:val="11TextoTabla"/>
              <w:rPr>
                <w:rFonts w:cs="Arial"/>
              </w:rPr>
            </w:pPr>
            <w:r w:rsidRPr="003B34B0">
              <w:rPr>
                <w:rFonts w:cs="Arial"/>
              </w:rPr>
              <w:t xml:space="preserve">La institución educativa presenta </w:t>
            </w:r>
            <w:r>
              <w:rPr>
                <w:rFonts w:cs="Arial"/>
              </w:rPr>
              <w:t xml:space="preserve">actividades de </w:t>
            </w:r>
            <w:r w:rsidRPr="003B34B0">
              <w:rPr>
                <w:rFonts w:cs="Arial"/>
              </w:rPr>
              <w:t>inducción dirigido a los estudiantes de nuevo ingreso.</w:t>
            </w:r>
          </w:p>
        </w:tc>
        <w:tc>
          <w:tcPr>
            <w:tcW w:w="920" w:type="dxa"/>
          </w:tcPr>
          <w:p w14:paraId="43142CB3" w14:textId="77777777" w:rsidR="00C440D7" w:rsidRPr="003B34B0" w:rsidRDefault="00C440D7" w:rsidP="00C440D7">
            <w:pPr>
              <w:snapToGrid w:val="0"/>
              <w:ind w:right="247"/>
              <w:rPr>
                <w:rFonts w:ascii="Montserrat Light" w:hAnsi="Montserrat Light" w:cs="Arial"/>
                <w:sz w:val="19"/>
                <w:szCs w:val="19"/>
              </w:rPr>
            </w:pPr>
          </w:p>
        </w:tc>
        <w:tc>
          <w:tcPr>
            <w:tcW w:w="1211" w:type="dxa"/>
          </w:tcPr>
          <w:p w14:paraId="78039C33" w14:textId="77777777" w:rsidR="00C440D7" w:rsidRPr="003B34B0" w:rsidRDefault="00C440D7" w:rsidP="00C440D7">
            <w:pPr>
              <w:snapToGrid w:val="0"/>
              <w:ind w:right="247"/>
              <w:rPr>
                <w:rFonts w:ascii="Montserrat Light" w:hAnsi="Montserrat Light" w:cs="Arial"/>
                <w:sz w:val="19"/>
                <w:szCs w:val="19"/>
              </w:rPr>
            </w:pPr>
          </w:p>
        </w:tc>
        <w:tc>
          <w:tcPr>
            <w:tcW w:w="2688" w:type="dxa"/>
          </w:tcPr>
          <w:p w14:paraId="3D8C542D" w14:textId="77777777" w:rsidR="00C440D7" w:rsidRDefault="00C440D7" w:rsidP="00C440D7">
            <w:pPr>
              <w:pStyle w:val="pf0"/>
              <w:rPr>
                <w:rFonts w:ascii="Arial" w:hAnsi="Arial" w:cs="Arial"/>
                <w:sz w:val="20"/>
                <w:szCs w:val="20"/>
              </w:rPr>
            </w:pPr>
            <w:r>
              <w:rPr>
                <w:rStyle w:val="cf01"/>
              </w:rPr>
              <w:t xml:space="preserve"> </w:t>
            </w:r>
          </w:p>
          <w:p w14:paraId="4B8621BB" w14:textId="77777777" w:rsidR="00C440D7" w:rsidRPr="00315C7B" w:rsidRDefault="00C440D7" w:rsidP="00C440D7">
            <w:pPr>
              <w:snapToGrid w:val="0"/>
              <w:ind w:right="247"/>
              <w:rPr>
                <w:rFonts w:ascii="Montserrat Light" w:hAnsi="Montserrat Light" w:cs="Arial"/>
                <w:sz w:val="19"/>
                <w:szCs w:val="19"/>
                <w:lang w:val="es-CO"/>
              </w:rPr>
            </w:pPr>
          </w:p>
        </w:tc>
      </w:tr>
      <w:tr w:rsidR="00C440D7" w:rsidRPr="00C61B4D" w14:paraId="46A9C323" w14:textId="77777777" w:rsidTr="00C440D7">
        <w:trPr>
          <w:trHeight w:val="230"/>
        </w:trPr>
        <w:tc>
          <w:tcPr>
            <w:tcW w:w="4962" w:type="dxa"/>
            <w:gridSpan w:val="3"/>
            <w:shd w:val="clear" w:color="auto" w:fill="D4C19C"/>
          </w:tcPr>
          <w:p w14:paraId="7D1ABA78" w14:textId="77777777" w:rsidR="00C440D7" w:rsidRPr="003B34B0" w:rsidRDefault="00C440D7" w:rsidP="0082657F">
            <w:pPr>
              <w:pStyle w:val="8TtuloTabla"/>
              <w:jc w:val="both"/>
            </w:pPr>
            <w:r w:rsidRPr="003B34B0">
              <w:t xml:space="preserve">De este criterio se debe cumplir con al menos </w:t>
            </w:r>
            <w:r>
              <w:t>4</w:t>
            </w:r>
            <w:r w:rsidRPr="003B34B0">
              <w:t xml:space="preserve"> puntos de </w:t>
            </w:r>
            <w:r>
              <w:t xml:space="preserve">6 </w:t>
            </w:r>
            <w:r w:rsidRPr="003B34B0">
              <w:t>para tener una Opinión Técnico Académica Favorable.</w:t>
            </w:r>
          </w:p>
        </w:tc>
        <w:tc>
          <w:tcPr>
            <w:tcW w:w="4819" w:type="dxa"/>
            <w:gridSpan w:val="3"/>
            <w:shd w:val="clear" w:color="auto" w:fill="D4C19C"/>
            <w:vAlign w:val="center"/>
          </w:tcPr>
          <w:p w14:paraId="0570779F" w14:textId="77777777" w:rsidR="00C440D7" w:rsidRPr="00C61B4D" w:rsidRDefault="00C440D7" w:rsidP="0082657F">
            <w:pPr>
              <w:pStyle w:val="8TtuloTabla"/>
              <w:rPr>
                <w:sz w:val="18"/>
                <w:szCs w:val="18"/>
              </w:rPr>
            </w:pPr>
            <w:r w:rsidRPr="003B34B0">
              <w:t>____ /</w:t>
            </w:r>
            <w:r>
              <w:t>6</w:t>
            </w:r>
          </w:p>
        </w:tc>
      </w:tr>
      <w:tr w:rsidR="00C440D7" w:rsidRPr="003B34B0" w14:paraId="154B3F92" w14:textId="77777777" w:rsidTr="00C440D7">
        <w:trPr>
          <w:trHeight w:val="748"/>
        </w:trPr>
        <w:tc>
          <w:tcPr>
            <w:tcW w:w="9781" w:type="dxa"/>
            <w:gridSpan w:val="6"/>
          </w:tcPr>
          <w:p w14:paraId="79AFEE47" w14:textId="56A0E08B" w:rsidR="00C440D7" w:rsidRDefault="00EF0152" w:rsidP="0097502E">
            <w:pPr>
              <w:pStyle w:val="ObservacionesGralCuadroNS95"/>
              <w:spacing w:before="120"/>
            </w:pPr>
            <w:r>
              <w:t>Observaciones generales a este c</w:t>
            </w:r>
            <w:r w:rsidR="00C440D7">
              <w:t>riterio</w:t>
            </w:r>
            <w:r w:rsidR="0097502E">
              <w:t>:</w:t>
            </w:r>
          </w:p>
          <w:p w14:paraId="6D550E74" w14:textId="77777777" w:rsidR="00C440D7" w:rsidRDefault="00C440D7" w:rsidP="00C440D7">
            <w:pPr>
              <w:snapToGrid w:val="0"/>
              <w:spacing w:after="120"/>
              <w:ind w:right="247"/>
              <w:rPr>
                <w:rFonts w:ascii="Montserrat SemiBold" w:hAnsi="Montserrat SemiBold"/>
                <w:b/>
                <w:bCs/>
                <w:sz w:val="19"/>
                <w:szCs w:val="19"/>
              </w:rPr>
            </w:pPr>
          </w:p>
          <w:p w14:paraId="7318714C" w14:textId="622B8451" w:rsidR="00C440D7" w:rsidRDefault="00C440D7" w:rsidP="00C440D7">
            <w:pPr>
              <w:snapToGrid w:val="0"/>
              <w:spacing w:after="120"/>
              <w:ind w:right="247"/>
              <w:rPr>
                <w:rFonts w:ascii="Montserrat SemiBold" w:hAnsi="Montserrat SemiBold"/>
                <w:b/>
                <w:bCs/>
                <w:sz w:val="19"/>
                <w:szCs w:val="19"/>
              </w:rPr>
            </w:pPr>
          </w:p>
          <w:p w14:paraId="3A7FF3D0" w14:textId="6DF4AB0A" w:rsidR="005F58CE" w:rsidRDefault="005F58CE" w:rsidP="00C440D7">
            <w:pPr>
              <w:snapToGrid w:val="0"/>
              <w:spacing w:after="120"/>
              <w:ind w:right="247"/>
              <w:rPr>
                <w:rFonts w:ascii="Montserrat SemiBold" w:hAnsi="Montserrat SemiBold"/>
                <w:b/>
                <w:bCs/>
                <w:sz w:val="19"/>
                <w:szCs w:val="19"/>
              </w:rPr>
            </w:pPr>
          </w:p>
          <w:p w14:paraId="5E529DEF" w14:textId="4E864343" w:rsidR="005F58CE" w:rsidRDefault="005F58CE" w:rsidP="00C440D7">
            <w:pPr>
              <w:snapToGrid w:val="0"/>
              <w:spacing w:after="120"/>
              <w:ind w:right="247"/>
              <w:rPr>
                <w:rFonts w:ascii="Montserrat SemiBold" w:hAnsi="Montserrat SemiBold"/>
                <w:b/>
                <w:bCs/>
                <w:sz w:val="19"/>
                <w:szCs w:val="19"/>
              </w:rPr>
            </w:pPr>
          </w:p>
          <w:p w14:paraId="0FCF3304" w14:textId="503928A8" w:rsidR="005F58CE" w:rsidRDefault="005F58CE" w:rsidP="00C440D7">
            <w:pPr>
              <w:snapToGrid w:val="0"/>
              <w:spacing w:after="120"/>
              <w:ind w:right="247"/>
              <w:rPr>
                <w:rFonts w:ascii="Montserrat SemiBold" w:hAnsi="Montserrat SemiBold"/>
                <w:b/>
                <w:bCs/>
                <w:sz w:val="19"/>
                <w:szCs w:val="19"/>
              </w:rPr>
            </w:pPr>
          </w:p>
          <w:p w14:paraId="3BD98295" w14:textId="77777777" w:rsidR="005F58CE" w:rsidRDefault="005F58CE" w:rsidP="00C440D7">
            <w:pPr>
              <w:snapToGrid w:val="0"/>
              <w:spacing w:after="120"/>
              <w:ind w:right="247"/>
              <w:rPr>
                <w:rFonts w:ascii="Montserrat SemiBold" w:hAnsi="Montserrat SemiBold"/>
                <w:b/>
                <w:bCs/>
                <w:sz w:val="19"/>
                <w:szCs w:val="19"/>
              </w:rPr>
            </w:pPr>
          </w:p>
          <w:p w14:paraId="0BBF65E0" w14:textId="77777777" w:rsidR="00C440D7" w:rsidRDefault="00C440D7" w:rsidP="00C440D7">
            <w:pPr>
              <w:snapToGrid w:val="0"/>
              <w:spacing w:after="120"/>
              <w:ind w:right="247"/>
              <w:rPr>
                <w:rFonts w:ascii="Montserrat SemiBold" w:hAnsi="Montserrat SemiBold"/>
                <w:b/>
                <w:bCs/>
                <w:sz w:val="19"/>
                <w:szCs w:val="19"/>
              </w:rPr>
            </w:pPr>
          </w:p>
          <w:p w14:paraId="48B40031" w14:textId="77777777" w:rsidR="00C440D7" w:rsidRDefault="00C440D7" w:rsidP="00C440D7">
            <w:pPr>
              <w:snapToGrid w:val="0"/>
              <w:spacing w:after="120"/>
              <w:ind w:right="247"/>
              <w:rPr>
                <w:rFonts w:ascii="Montserrat SemiBold" w:hAnsi="Montserrat SemiBold"/>
                <w:b/>
                <w:bCs/>
                <w:sz w:val="19"/>
                <w:szCs w:val="19"/>
              </w:rPr>
            </w:pPr>
          </w:p>
          <w:p w14:paraId="489B9FB8" w14:textId="77777777" w:rsidR="00C440D7" w:rsidRPr="003B34B0" w:rsidRDefault="00C440D7" w:rsidP="00C440D7">
            <w:pPr>
              <w:snapToGrid w:val="0"/>
              <w:spacing w:after="120"/>
              <w:ind w:right="247"/>
              <w:rPr>
                <w:rFonts w:ascii="Montserrat SemiBold" w:hAnsi="Montserrat SemiBold"/>
                <w:b/>
                <w:bCs/>
                <w:color w:val="9D2449"/>
                <w:sz w:val="19"/>
                <w:szCs w:val="19"/>
              </w:rPr>
            </w:pPr>
          </w:p>
        </w:tc>
      </w:tr>
    </w:tbl>
    <w:p w14:paraId="02D282D5" w14:textId="77777777" w:rsidR="00C440D7" w:rsidRDefault="00C440D7" w:rsidP="00C440D7">
      <w:pPr>
        <w:widowControl/>
        <w:rPr>
          <w:rFonts w:ascii="Montserrat" w:eastAsia="Calibri" w:hAnsi="Montserrat" w:cs="Arial"/>
          <w:b/>
          <w:bCs/>
          <w:caps/>
          <w:color w:val="9D2449"/>
          <w:kern w:val="20"/>
          <w:sz w:val="20"/>
          <w:szCs w:val="20"/>
        </w:rPr>
      </w:pPr>
    </w:p>
    <w:p w14:paraId="3A554D02" w14:textId="0A0B7618" w:rsidR="00C440D7" w:rsidRDefault="00C440D7" w:rsidP="00C440D7">
      <w:pPr>
        <w:widowControl/>
        <w:rPr>
          <w:rFonts w:ascii="Montserrat" w:eastAsia="Calibri" w:hAnsi="Montserrat" w:cs="Arial"/>
          <w:b/>
          <w:bCs/>
          <w:caps/>
          <w:color w:val="9D2449"/>
          <w:kern w:val="20"/>
          <w:sz w:val="20"/>
          <w:szCs w:val="20"/>
        </w:rPr>
      </w:pPr>
      <w:r>
        <w:rPr>
          <w:rFonts w:ascii="Montserrat" w:eastAsia="Calibri" w:hAnsi="Montserrat" w:cs="Arial"/>
          <w:b/>
          <w:bCs/>
          <w:caps/>
          <w:color w:val="9D2449"/>
          <w:kern w:val="20"/>
          <w:sz w:val="20"/>
          <w:szCs w:val="20"/>
        </w:rPr>
        <w:br w:type="page"/>
      </w:r>
    </w:p>
    <w:p w14:paraId="757816CC" w14:textId="69B2C4DD" w:rsidR="00C440D7" w:rsidRPr="003B34B0" w:rsidRDefault="00C440D7" w:rsidP="00EA5D5C">
      <w:pPr>
        <w:pStyle w:val="3TtuloApartados"/>
        <w:numPr>
          <w:ilvl w:val="0"/>
          <w:numId w:val="22"/>
        </w:numPr>
        <w:spacing w:after="120"/>
        <w:ind w:left="714" w:hanging="357"/>
        <w:jc w:val="both"/>
      </w:pPr>
      <w:r w:rsidRPr="003B34B0">
        <w:lastRenderedPageBreak/>
        <w:t>Estructura curricu</w:t>
      </w:r>
      <w:r w:rsidR="00586CA1">
        <w:t>lar y programas de estudio y prá</w:t>
      </w:r>
      <w:r w:rsidRPr="003B34B0">
        <w:t>ctica</w:t>
      </w: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4"/>
        <w:gridCol w:w="4245"/>
        <w:gridCol w:w="993"/>
        <w:gridCol w:w="996"/>
        <w:gridCol w:w="2987"/>
        <w:gridCol w:w="13"/>
      </w:tblGrid>
      <w:tr w:rsidR="00C440D7" w:rsidRPr="003B34B0" w14:paraId="157D66CC" w14:textId="77777777" w:rsidTr="005B510B">
        <w:trPr>
          <w:gridAfter w:val="1"/>
          <w:wAfter w:w="13" w:type="dxa"/>
          <w:trHeight w:val="230"/>
          <w:jc w:val="center"/>
        </w:trPr>
        <w:tc>
          <w:tcPr>
            <w:tcW w:w="5089" w:type="dxa"/>
            <w:gridSpan w:val="2"/>
            <w:vMerge w:val="restart"/>
            <w:shd w:val="clear" w:color="auto" w:fill="D4C19C"/>
            <w:vAlign w:val="center"/>
          </w:tcPr>
          <w:p w14:paraId="1B0F7E7B" w14:textId="77777777" w:rsidR="00C440D7" w:rsidRPr="003B34B0" w:rsidRDefault="00C440D7" w:rsidP="00B72071">
            <w:pPr>
              <w:pStyle w:val="8TtuloTabla"/>
            </w:pPr>
            <w:r w:rsidRPr="008E3397">
              <w:t xml:space="preserve">Elementos del Criterio a Evaluar </w:t>
            </w:r>
          </w:p>
        </w:tc>
        <w:tc>
          <w:tcPr>
            <w:tcW w:w="1989" w:type="dxa"/>
            <w:gridSpan w:val="2"/>
            <w:shd w:val="clear" w:color="auto" w:fill="D4C19C"/>
            <w:vAlign w:val="center"/>
          </w:tcPr>
          <w:p w14:paraId="3C73FD97" w14:textId="77777777" w:rsidR="00C440D7" w:rsidRPr="00B72071" w:rsidRDefault="00C440D7" w:rsidP="00B72071">
            <w:pPr>
              <w:pStyle w:val="8TtuloTabla"/>
            </w:pPr>
            <w:r w:rsidRPr="00B72071">
              <w:t>Presenta el criterio</w:t>
            </w:r>
          </w:p>
        </w:tc>
        <w:tc>
          <w:tcPr>
            <w:tcW w:w="2987" w:type="dxa"/>
            <w:vMerge w:val="restart"/>
            <w:shd w:val="clear" w:color="auto" w:fill="D4C19C"/>
            <w:vAlign w:val="center"/>
          </w:tcPr>
          <w:p w14:paraId="48D45994" w14:textId="77777777" w:rsidR="00C440D7" w:rsidRPr="003B34B0" w:rsidRDefault="00C440D7" w:rsidP="00B72071">
            <w:pPr>
              <w:pStyle w:val="8TtuloTabla"/>
            </w:pPr>
            <w:r w:rsidRPr="003B34B0">
              <w:t>Observaciones</w:t>
            </w:r>
          </w:p>
        </w:tc>
      </w:tr>
      <w:tr w:rsidR="00C440D7" w:rsidRPr="003B34B0" w14:paraId="151A0FC8" w14:textId="77777777" w:rsidTr="005B510B">
        <w:trPr>
          <w:gridAfter w:val="1"/>
          <w:wAfter w:w="13" w:type="dxa"/>
          <w:trHeight w:val="388"/>
          <w:jc w:val="center"/>
        </w:trPr>
        <w:tc>
          <w:tcPr>
            <w:tcW w:w="5089" w:type="dxa"/>
            <w:gridSpan w:val="2"/>
            <w:vMerge/>
            <w:shd w:val="clear" w:color="auto" w:fill="D9D9D9"/>
          </w:tcPr>
          <w:p w14:paraId="06DD6665" w14:textId="77777777" w:rsidR="00C440D7" w:rsidRPr="003B34B0" w:rsidRDefault="00C440D7" w:rsidP="00B72071">
            <w:pPr>
              <w:pStyle w:val="8TtuloTabla"/>
              <w:rPr>
                <w:rFonts w:ascii="Montserrat Light" w:hAnsi="Montserrat Light"/>
                <w:szCs w:val="19"/>
              </w:rPr>
            </w:pPr>
          </w:p>
        </w:tc>
        <w:tc>
          <w:tcPr>
            <w:tcW w:w="993" w:type="dxa"/>
            <w:shd w:val="clear" w:color="auto" w:fill="D4C19C"/>
            <w:vAlign w:val="center"/>
          </w:tcPr>
          <w:p w14:paraId="76ADF2B3" w14:textId="77777777" w:rsidR="00C440D7" w:rsidRPr="003B34B0" w:rsidRDefault="00C440D7" w:rsidP="00B72071">
            <w:pPr>
              <w:pStyle w:val="8TtuloTabla"/>
            </w:pPr>
            <w:r w:rsidRPr="003B34B0">
              <w:t>Si=1</w:t>
            </w:r>
          </w:p>
        </w:tc>
        <w:tc>
          <w:tcPr>
            <w:tcW w:w="996" w:type="dxa"/>
            <w:shd w:val="clear" w:color="auto" w:fill="D4C19C"/>
            <w:vAlign w:val="center"/>
          </w:tcPr>
          <w:p w14:paraId="0A44BE35" w14:textId="77777777" w:rsidR="00C440D7" w:rsidRPr="00B72071" w:rsidRDefault="00C440D7" w:rsidP="00B72071">
            <w:pPr>
              <w:pStyle w:val="8TtuloTabla"/>
            </w:pPr>
            <w:r w:rsidRPr="00B72071">
              <w:t>No=0</w:t>
            </w:r>
          </w:p>
        </w:tc>
        <w:tc>
          <w:tcPr>
            <w:tcW w:w="2987" w:type="dxa"/>
            <w:vMerge/>
            <w:shd w:val="clear" w:color="auto" w:fill="D9D9D9"/>
            <w:vAlign w:val="center"/>
          </w:tcPr>
          <w:p w14:paraId="0A41B06E" w14:textId="77777777" w:rsidR="00C440D7" w:rsidRPr="003B34B0" w:rsidRDefault="00C440D7" w:rsidP="00C440D7">
            <w:pPr>
              <w:snapToGrid w:val="0"/>
              <w:ind w:right="425"/>
              <w:jc w:val="center"/>
              <w:rPr>
                <w:rFonts w:ascii="Montserrat Light" w:hAnsi="Montserrat Light"/>
                <w:sz w:val="19"/>
                <w:szCs w:val="19"/>
              </w:rPr>
            </w:pPr>
          </w:p>
        </w:tc>
      </w:tr>
      <w:tr w:rsidR="00C440D7" w:rsidRPr="003B34B0" w14:paraId="4DA078AA" w14:textId="77777777" w:rsidTr="00A120A0">
        <w:trPr>
          <w:trHeight w:val="350"/>
          <w:jc w:val="center"/>
        </w:trPr>
        <w:tc>
          <w:tcPr>
            <w:tcW w:w="10078" w:type="dxa"/>
            <w:gridSpan w:val="6"/>
            <w:shd w:val="clear" w:color="auto" w:fill="E7E6E6" w:themeFill="background2"/>
            <w:vAlign w:val="center"/>
          </w:tcPr>
          <w:p w14:paraId="23DC1864" w14:textId="77777777" w:rsidR="00C440D7" w:rsidRPr="003B34B0" w:rsidRDefault="00C440D7" w:rsidP="00E14C7E">
            <w:pPr>
              <w:pStyle w:val="12SubtituloCuadrosdeTextoNS95negrita"/>
            </w:pPr>
            <w:r w:rsidRPr="003B34B0">
              <w:t>Estructura curricular</w:t>
            </w:r>
          </w:p>
        </w:tc>
      </w:tr>
      <w:tr w:rsidR="00C440D7" w:rsidRPr="003B34B0" w14:paraId="58176E1D" w14:textId="77777777" w:rsidTr="005B510B">
        <w:trPr>
          <w:gridAfter w:val="1"/>
          <w:wAfter w:w="13" w:type="dxa"/>
          <w:trHeight w:val="552"/>
          <w:jc w:val="center"/>
        </w:trPr>
        <w:tc>
          <w:tcPr>
            <w:tcW w:w="844" w:type="dxa"/>
          </w:tcPr>
          <w:p w14:paraId="2041DE69" w14:textId="5920B611" w:rsidR="00C440D7" w:rsidRPr="00E14C7E" w:rsidRDefault="00E14C7E" w:rsidP="00E14C7E">
            <w:pPr>
              <w:pStyle w:val="14NumerosTablasNS95Negrita"/>
              <w:rPr>
                <w:rFonts w:ascii="Montserrat SemiBold" w:hAnsi="Montserrat SemiBold"/>
                <w:szCs w:val="19"/>
                <w:lang w:val="es-ES_tradnl"/>
              </w:rPr>
            </w:pPr>
            <w:r>
              <w:t>5.1</w:t>
            </w:r>
          </w:p>
        </w:tc>
        <w:tc>
          <w:tcPr>
            <w:tcW w:w="4245" w:type="dxa"/>
            <w:vAlign w:val="center"/>
          </w:tcPr>
          <w:p w14:paraId="19FE3505" w14:textId="77777777" w:rsidR="00C440D7" w:rsidRPr="00196BE0" w:rsidRDefault="00C440D7" w:rsidP="00E14C7E">
            <w:pPr>
              <w:pStyle w:val="11TextoTabla"/>
              <w:rPr>
                <w:lang w:val="es-ES_tradnl"/>
              </w:rPr>
            </w:pPr>
            <w:r>
              <w:rPr>
                <w:lang w:val="es-ES_tradnl"/>
              </w:rPr>
              <w:t>Se p</w:t>
            </w:r>
            <w:r w:rsidRPr="003B34B0">
              <w:rPr>
                <w:lang w:val="es-ES_tradnl"/>
              </w:rPr>
              <w:t>resenta y fundamenta el modelo educativo del plan y programa</w:t>
            </w:r>
            <w:r>
              <w:rPr>
                <w:lang w:val="es-ES_tradnl"/>
              </w:rPr>
              <w:t>s de estudio</w:t>
            </w:r>
            <w:r w:rsidRPr="003B34B0">
              <w:rPr>
                <w:lang w:val="es-ES_tradnl"/>
              </w:rPr>
              <w:t>.</w:t>
            </w:r>
          </w:p>
        </w:tc>
        <w:tc>
          <w:tcPr>
            <w:tcW w:w="993" w:type="dxa"/>
            <w:shd w:val="clear" w:color="auto" w:fill="FFFFFF" w:themeFill="background1"/>
            <w:vAlign w:val="center"/>
          </w:tcPr>
          <w:p w14:paraId="4844B03F" w14:textId="77777777" w:rsidR="00C440D7" w:rsidRPr="003B34B0" w:rsidRDefault="00C440D7" w:rsidP="00C440D7">
            <w:pPr>
              <w:widowControl/>
              <w:snapToGrid w:val="0"/>
              <w:ind w:left="430" w:right="425"/>
              <w:rPr>
                <w:rFonts w:ascii="Montserrat Light" w:hAnsi="Montserrat Light"/>
                <w:sz w:val="19"/>
                <w:szCs w:val="19"/>
              </w:rPr>
            </w:pPr>
          </w:p>
        </w:tc>
        <w:tc>
          <w:tcPr>
            <w:tcW w:w="996" w:type="dxa"/>
            <w:shd w:val="clear" w:color="auto" w:fill="FFFFFF" w:themeFill="background1"/>
            <w:vAlign w:val="center"/>
          </w:tcPr>
          <w:p w14:paraId="0E2A39E8" w14:textId="77777777" w:rsidR="00C440D7" w:rsidRPr="003B34B0" w:rsidRDefault="00C440D7" w:rsidP="00C440D7">
            <w:pPr>
              <w:widowControl/>
              <w:snapToGrid w:val="0"/>
              <w:ind w:left="430" w:right="425"/>
              <w:rPr>
                <w:rFonts w:ascii="Montserrat Light" w:hAnsi="Montserrat Light"/>
                <w:sz w:val="19"/>
                <w:szCs w:val="19"/>
              </w:rPr>
            </w:pPr>
          </w:p>
        </w:tc>
        <w:tc>
          <w:tcPr>
            <w:tcW w:w="2987" w:type="dxa"/>
            <w:shd w:val="clear" w:color="auto" w:fill="FFFFFF" w:themeFill="background1"/>
            <w:vAlign w:val="center"/>
          </w:tcPr>
          <w:p w14:paraId="04FC24AB" w14:textId="77777777" w:rsidR="00C440D7" w:rsidRPr="003B34B0" w:rsidRDefault="00C440D7" w:rsidP="00C440D7">
            <w:pPr>
              <w:widowControl/>
              <w:snapToGrid w:val="0"/>
              <w:ind w:left="430" w:right="425"/>
              <w:rPr>
                <w:rFonts w:ascii="Montserrat Light" w:hAnsi="Montserrat Light"/>
                <w:sz w:val="19"/>
                <w:szCs w:val="19"/>
              </w:rPr>
            </w:pPr>
          </w:p>
        </w:tc>
      </w:tr>
      <w:tr w:rsidR="00E14C7E" w:rsidRPr="003B34B0" w14:paraId="5CD2C3A0" w14:textId="77777777" w:rsidTr="005B510B">
        <w:trPr>
          <w:gridAfter w:val="1"/>
          <w:wAfter w:w="13" w:type="dxa"/>
          <w:trHeight w:val="716"/>
          <w:jc w:val="center"/>
        </w:trPr>
        <w:tc>
          <w:tcPr>
            <w:tcW w:w="844" w:type="dxa"/>
          </w:tcPr>
          <w:p w14:paraId="15E83F01" w14:textId="571A34CC" w:rsidR="00E14C7E" w:rsidRPr="00E14C7E" w:rsidRDefault="00E14C7E" w:rsidP="00E14C7E">
            <w:pPr>
              <w:pStyle w:val="14NumerosTablasNS95Negrita"/>
              <w:rPr>
                <w:rFonts w:ascii="Montserrat SemiBold" w:hAnsi="Montserrat SemiBold"/>
                <w:szCs w:val="19"/>
                <w:lang w:val="es-ES_tradnl"/>
              </w:rPr>
            </w:pPr>
            <w:r w:rsidRPr="00CE4F5A">
              <w:t>5.</w:t>
            </w:r>
            <w:r>
              <w:t>2</w:t>
            </w:r>
          </w:p>
        </w:tc>
        <w:tc>
          <w:tcPr>
            <w:tcW w:w="4245" w:type="dxa"/>
            <w:vAlign w:val="center"/>
          </w:tcPr>
          <w:p w14:paraId="09C5D57E" w14:textId="77777777" w:rsidR="00E14C7E" w:rsidRPr="003B34B0" w:rsidRDefault="00E14C7E" w:rsidP="00E14C7E">
            <w:pPr>
              <w:pStyle w:val="11TextoTabla"/>
              <w:rPr>
                <w:lang w:val="es-ES_tradnl"/>
              </w:rPr>
            </w:pPr>
            <w:r w:rsidRPr="00540F59">
              <w:rPr>
                <w:lang w:val="es-ES_tradnl"/>
              </w:rPr>
              <w:t>El plan de estudios se basa en los planes y políticas nacionales e internacionales de la disciplina.</w:t>
            </w:r>
          </w:p>
        </w:tc>
        <w:tc>
          <w:tcPr>
            <w:tcW w:w="993" w:type="dxa"/>
            <w:shd w:val="clear" w:color="auto" w:fill="FFFFFF" w:themeFill="background1"/>
            <w:vAlign w:val="center"/>
          </w:tcPr>
          <w:p w14:paraId="059C0B3C" w14:textId="77777777" w:rsidR="00E14C7E" w:rsidRPr="003B34B0" w:rsidRDefault="00E14C7E" w:rsidP="00E14C7E">
            <w:pPr>
              <w:widowControl/>
              <w:snapToGrid w:val="0"/>
              <w:ind w:left="430" w:right="425"/>
              <w:rPr>
                <w:rFonts w:ascii="Montserrat Light" w:hAnsi="Montserrat Light"/>
                <w:sz w:val="19"/>
                <w:szCs w:val="19"/>
              </w:rPr>
            </w:pPr>
          </w:p>
        </w:tc>
        <w:tc>
          <w:tcPr>
            <w:tcW w:w="996" w:type="dxa"/>
            <w:shd w:val="clear" w:color="auto" w:fill="FFFFFF" w:themeFill="background1"/>
            <w:vAlign w:val="center"/>
          </w:tcPr>
          <w:p w14:paraId="4E67A2B6" w14:textId="77777777" w:rsidR="00E14C7E" w:rsidRPr="003B34B0" w:rsidRDefault="00E14C7E" w:rsidP="00E14C7E">
            <w:pPr>
              <w:widowControl/>
              <w:snapToGrid w:val="0"/>
              <w:ind w:left="430" w:right="425"/>
              <w:rPr>
                <w:rFonts w:ascii="Montserrat Light" w:hAnsi="Montserrat Light"/>
                <w:sz w:val="19"/>
                <w:szCs w:val="19"/>
              </w:rPr>
            </w:pPr>
          </w:p>
        </w:tc>
        <w:tc>
          <w:tcPr>
            <w:tcW w:w="2987" w:type="dxa"/>
            <w:shd w:val="clear" w:color="auto" w:fill="FFFFFF" w:themeFill="background1"/>
            <w:vAlign w:val="center"/>
          </w:tcPr>
          <w:p w14:paraId="78D9F682" w14:textId="77777777" w:rsidR="00E14C7E" w:rsidRPr="003B34B0" w:rsidRDefault="00E14C7E" w:rsidP="00E14C7E">
            <w:pPr>
              <w:widowControl/>
              <w:snapToGrid w:val="0"/>
              <w:ind w:left="430" w:right="425"/>
              <w:rPr>
                <w:rFonts w:ascii="Montserrat Light" w:hAnsi="Montserrat Light"/>
                <w:sz w:val="19"/>
                <w:szCs w:val="19"/>
              </w:rPr>
            </w:pPr>
          </w:p>
        </w:tc>
      </w:tr>
      <w:tr w:rsidR="00E14C7E" w:rsidRPr="003B34B0" w14:paraId="42A3370A" w14:textId="77777777" w:rsidTr="005B510B">
        <w:trPr>
          <w:gridAfter w:val="1"/>
          <w:wAfter w:w="13" w:type="dxa"/>
          <w:trHeight w:val="716"/>
          <w:jc w:val="center"/>
        </w:trPr>
        <w:tc>
          <w:tcPr>
            <w:tcW w:w="844" w:type="dxa"/>
          </w:tcPr>
          <w:p w14:paraId="1CA7A845" w14:textId="16F273C9" w:rsidR="00E14C7E" w:rsidRPr="00E14C7E" w:rsidRDefault="00E14C7E" w:rsidP="00E14C7E">
            <w:pPr>
              <w:pStyle w:val="14NumerosTablasNS95Negrita"/>
              <w:rPr>
                <w:rFonts w:ascii="Montserrat SemiBold" w:hAnsi="Montserrat SemiBold"/>
                <w:szCs w:val="19"/>
                <w:lang w:val="es-ES_tradnl"/>
              </w:rPr>
            </w:pPr>
            <w:r w:rsidRPr="00CE4F5A">
              <w:t>5.</w:t>
            </w:r>
            <w:r>
              <w:t>3</w:t>
            </w:r>
          </w:p>
        </w:tc>
        <w:tc>
          <w:tcPr>
            <w:tcW w:w="4245" w:type="dxa"/>
            <w:vAlign w:val="center"/>
          </w:tcPr>
          <w:p w14:paraId="66EF1C0E" w14:textId="77777777" w:rsidR="00E14C7E" w:rsidRPr="003B34B0" w:rsidRDefault="00E14C7E" w:rsidP="00E14C7E">
            <w:pPr>
              <w:pStyle w:val="11TextoTabla"/>
              <w:rPr>
                <w:lang w:val="es-ES_tradnl"/>
              </w:rPr>
            </w:pPr>
            <w:r w:rsidRPr="00196BE0">
              <w:rPr>
                <w:lang w:val="es-ES_tradnl"/>
              </w:rPr>
              <w:t xml:space="preserve">El plan de estudios </w:t>
            </w:r>
            <w:r>
              <w:rPr>
                <w:lang w:val="es-ES_tradnl"/>
              </w:rPr>
              <w:t>incluye actividades de carácter</w:t>
            </w:r>
            <w:r w:rsidRPr="00196BE0">
              <w:rPr>
                <w:lang w:val="es-ES_tradnl"/>
              </w:rPr>
              <w:t xml:space="preserve"> mult</w:t>
            </w:r>
            <w:r>
              <w:rPr>
                <w:lang w:val="es-ES_tradnl"/>
              </w:rPr>
              <w:t>idisciplinar o interdisciplinar.</w:t>
            </w:r>
          </w:p>
        </w:tc>
        <w:tc>
          <w:tcPr>
            <w:tcW w:w="993" w:type="dxa"/>
            <w:shd w:val="clear" w:color="auto" w:fill="FFFFFF" w:themeFill="background1"/>
            <w:vAlign w:val="center"/>
          </w:tcPr>
          <w:p w14:paraId="7E143FBD" w14:textId="77777777" w:rsidR="00E14C7E" w:rsidRPr="003B34B0" w:rsidRDefault="00E14C7E" w:rsidP="00E14C7E">
            <w:pPr>
              <w:widowControl/>
              <w:snapToGrid w:val="0"/>
              <w:ind w:left="430" w:right="425"/>
              <w:rPr>
                <w:rFonts w:ascii="Montserrat Light" w:hAnsi="Montserrat Light"/>
                <w:sz w:val="19"/>
                <w:szCs w:val="19"/>
              </w:rPr>
            </w:pPr>
          </w:p>
        </w:tc>
        <w:tc>
          <w:tcPr>
            <w:tcW w:w="996" w:type="dxa"/>
            <w:shd w:val="clear" w:color="auto" w:fill="FFFFFF" w:themeFill="background1"/>
            <w:vAlign w:val="center"/>
          </w:tcPr>
          <w:p w14:paraId="69DE431F" w14:textId="77777777" w:rsidR="00E14C7E" w:rsidRPr="003B34B0" w:rsidRDefault="00E14C7E" w:rsidP="00E14C7E">
            <w:pPr>
              <w:widowControl/>
              <w:snapToGrid w:val="0"/>
              <w:ind w:left="430" w:right="425"/>
              <w:rPr>
                <w:rFonts w:ascii="Montserrat Light" w:hAnsi="Montserrat Light"/>
                <w:sz w:val="19"/>
                <w:szCs w:val="19"/>
              </w:rPr>
            </w:pPr>
          </w:p>
        </w:tc>
        <w:tc>
          <w:tcPr>
            <w:tcW w:w="2987" w:type="dxa"/>
            <w:shd w:val="clear" w:color="auto" w:fill="FFFFFF" w:themeFill="background1"/>
            <w:vAlign w:val="center"/>
          </w:tcPr>
          <w:p w14:paraId="0EC1FA12" w14:textId="77777777" w:rsidR="00E14C7E" w:rsidRPr="003B34B0" w:rsidRDefault="00E14C7E" w:rsidP="00E14C7E">
            <w:pPr>
              <w:widowControl/>
              <w:snapToGrid w:val="0"/>
              <w:ind w:left="430" w:right="425"/>
              <w:rPr>
                <w:rFonts w:ascii="Montserrat Light" w:hAnsi="Montserrat Light"/>
                <w:sz w:val="19"/>
                <w:szCs w:val="19"/>
              </w:rPr>
            </w:pPr>
          </w:p>
        </w:tc>
      </w:tr>
      <w:tr w:rsidR="00E14C7E" w:rsidRPr="003B34B0" w14:paraId="43936885" w14:textId="77777777" w:rsidTr="005B510B">
        <w:trPr>
          <w:gridAfter w:val="1"/>
          <w:wAfter w:w="13" w:type="dxa"/>
          <w:trHeight w:val="716"/>
          <w:jc w:val="center"/>
        </w:trPr>
        <w:tc>
          <w:tcPr>
            <w:tcW w:w="844" w:type="dxa"/>
          </w:tcPr>
          <w:p w14:paraId="0A8364CF" w14:textId="2224C7DA" w:rsidR="00E14C7E" w:rsidRPr="00E14C7E" w:rsidRDefault="00E14C7E" w:rsidP="00E14C7E">
            <w:pPr>
              <w:pStyle w:val="14NumerosTablasNS95Negrita"/>
              <w:rPr>
                <w:rFonts w:ascii="Montserrat SemiBold" w:hAnsi="Montserrat SemiBold"/>
                <w:szCs w:val="19"/>
                <w:lang w:val="es-ES_tradnl"/>
              </w:rPr>
            </w:pPr>
            <w:r w:rsidRPr="00CE4F5A">
              <w:t>5.</w:t>
            </w:r>
            <w:r>
              <w:t>4</w:t>
            </w:r>
          </w:p>
        </w:tc>
        <w:tc>
          <w:tcPr>
            <w:tcW w:w="4245" w:type="dxa"/>
            <w:vAlign w:val="center"/>
          </w:tcPr>
          <w:p w14:paraId="6DBF1B6F" w14:textId="01CE3924" w:rsidR="00E14C7E" w:rsidRPr="003B34B0" w:rsidRDefault="00E14C7E" w:rsidP="00E14C7E">
            <w:pPr>
              <w:pStyle w:val="11TextoTabla"/>
              <w:rPr>
                <w:lang w:val="es-ES_tradnl"/>
              </w:rPr>
            </w:pPr>
            <w:r w:rsidRPr="003B34B0">
              <w:rPr>
                <w:lang w:val="es-ES_tradnl"/>
              </w:rPr>
              <w:t xml:space="preserve">El plan de estudios está centrado en la atención de </w:t>
            </w:r>
            <w:r>
              <w:rPr>
                <w:lang w:val="es-ES_tradnl"/>
              </w:rPr>
              <w:t>las necesidades de salud</w:t>
            </w:r>
            <w:r w:rsidRPr="003B34B0">
              <w:rPr>
                <w:lang w:val="es-ES_tradnl"/>
              </w:rPr>
              <w:t xml:space="preserve"> locales, regionales</w:t>
            </w:r>
            <w:r>
              <w:rPr>
                <w:lang w:val="es-ES_tradnl"/>
              </w:rPr>
              <w:t xml:space="preserve">, </w:t>
            </w:r>
            <w:r w:rsidRPr="003B34B0">
              <w:rPr>
                <w:lang w:val="es-ES_tradnl"/>
              </w:rPr>
              <w:t>nacionales</w:t>
            </w:r>
            <w:r>
              <w:rPr>
                <w:color w:val="FF0000"/>
                <w:lang w:val="es-ES_tradnl"/>
              </w:rPr>
              <w:t xml:space="preserve"> </w:t>
            </w:r>
            <w:r w:rsidRPr="00D42463">
              <w:rPr>
                <w:lang w:val="es-ES_tradnl"/>
              </w:rPr>
              <w:t>e internacionales</w:t>
            </w:r>
            <w:r>
              <w:rPr>
                <w:lang w:val="es-ES_tradnl"/>
              </w:rPr>
              <w:t>, promoviendo la responsabilidad social.</w:t>
            </w:r>
          </w:p>
        </w:tc>
        <w:tc>
          <w:tcPr>
            <w:tcW w:w="993" w:type="dxa"/>
            <w:shd w:val="clear" w:color="auto" w:fill="FFFFFF" w:themeFill="background1"/>
            <w:vAlign w:val="center"/>
          </w:tcPr>
          <w:p w14:paraId="578C610B" w14:textId="77777777" w:rsidR="00E14C7E" w:rsidRPr="003B34B0" w:rsidRDefault="00E14C7E" w:rsidP="00E14C7E">
            <w:pPr>
              <w:widowControl/>
              <w:snapToGrid w:val="0"/>
              <w:ind w:left="430" w:right="425"/>
              <w:rPr>
                <w:rFonts w:ascii="Montserrat Light" w:hAnsi="Montserrat Light"/>
                <w:sz w:val="19"/>
                <w:szCs w:val="19"/>
              </w:rPr>
            </w:pPr>
          </w:p>
        </w:tc>
        <w:tc>
          <w:tcPr>
            <w:tcW w:w="996" w:type="dxa"/>
            <w:shd w:val="clear" w:color="auto" w:fill="FFFFFF" w:themeFill="background1"/>
            <w:vAlign w:val="center"/>
          </w:tcPr>
          <w:p w14:paraId="3F73B63E" w14:textId="77777777" w:rsidR="00E14C7E" w:rsidRPr="003B34B0" w:rsidRDefault="00E14C7E" w:rsidP="00E14C7E">
            <w:pPr>
              <w:widowControl/>
              <w:snapToGrid w:val="0"/>
              <w:ind w:left="430" w:right="425"/>
              <w:rPr>
                <w:rFonts w:ascii="Montserrat Light" w:hAnsi="Montserrat Light"/>
                <w:sz w:val="19"/>
                <w:szCs w:val="19"/>
              </w:rPr>
            </w:pPr>
          </w:p>
        </w:tc>
        <w:tc>
          <w:tcPr>
            <w:tcW w:w="2987" w:type="dxa"/>
            <w:shd w:val="clear" w:color="auto" w:fill="FFFFFF" w:themeFill="background1"/>
            <w:vAlign w:val="center"/>
          </w:tcPr>
          <w:p w14:paraId="55233ACB" w14:textId="77777777" w:rsidR="00E14C7E" w:rsidRPr="003B34B0" w:rsidRDefault="00E14C7E" w:rsidP="00E14C7E">
            <w:pPr>
              <w:widowControl/>
              <w:snapToGrid w:val="0"/>
              <w:ind w:left="430" w:right="425"/>
              <w:rPr>
                <w:rFonts w:ascii="Montserrat Light" w:hAnsi="Montserrat Light"/>
                <w:sz w:val="19"/>
                <w:szCs w:val="19"/>
              </w:rPr>
            </w:pPr>
            <w:r>
              <w:rPr>
                <w:rFonts w:ascii="Montserrat Light" w:hAnsi="Montserrat Light"/>
                <w:sz w:val="19"/>
                <w:szCs w:val="19"/>
              </w:rPr>
              <w:t xml:space="preserve"> </w:t>
            </w:r>
          </w:p>
        </w:tc>
      </w:tr>
      <w:tr w:rsidR="00E14C7E" w:rsidRPr="003B34B0" w14:paraId="2DA018CE" w14:textId="77777777" w:rsidTr="005B510B">
        <w:trPr>
          <w:gridAfter w:val="1"/>
          <w:wAfter w:w="13" w:type="dxa"/>
          <w:trHeight w:val="716"/>
          <w:jc w:val="center"/>
        </w:trPr>
        <w:tc>
          <w:tcPr>
            <w:tcW w:w="844" w:type="dxa"/>
          </w:tcPr>
          <w:p w14:paraId="091D89F1" w14:textId="0A5CA4BB" w:rsidR="00E14C7E" w:rsidRPr="00E14C7E" w:rsidRDefault="00E14C7E" w:rsidP="00E14C7E">
            <w:pPr>
              <w:pStyle w:val="14NumerosTablasNS95Negrita"/>
              <w:rPr>
                <w:rFonts w:ascii="Montserrat SemiBold" w:hAnsi="Montserrat SemiBold"/>
                <w:szCs w:val="19"/>
                <w:lang w:val="es-ES_tradnl"/>
              </w:rPr>
            </w:pPr>
            <w:r w:rsidRPr="00CE4F5A">
              <w:t>5.</w:t>
            </w:r>
            <w:r>
              <w:t>5</w:t>
            </w:r>
          </w:p>
        </w:tc>
        <w:tc>
          <w:tcPr>
            <w:tcW w:w="4245" w:type="dxa"/>
            <w:vAlign w:val="center"/>
          </w:tcPr>
          <w:p w14:paraId="4D418AF0" w14:textId="77777777" w:rsidR="00E14C7E" w:rsidRPr="003B34B0" w:rsidRDefault="00E14C7E" w:rsidP="00E14C7E">
            <w:pPr>
              <w:pStyle w:val="11TextoTabla"/>
              <w:rPr>
                <w:lang w:val="es-ES_tradnl"/>
              </w:rPr>
            </w:pPr>
            <w:r>
              <w:rPr>
                <w:lang w:val="es-ES_tradnl"/>
              </w:rPr>
              <w:t xml:space="preserve">El plan de estudios se enmarca dentro </w:t>
            </w:r>
            <w:r w:rsidRPr="006E74A3">
              <w:rPr>
                <w:lang w:val="es-ES_tradnl"/>
              </w:rPr>
              <w:t>de los enfoques inclusivos y atención a la diversidad.</w:t>
            </w:r>
          </w:p>
        </w:tc>
        <w:tc>
          <w:tcPr>
            <w:tcW w:w="993" w:type="dxa"/>
            <w:shd w:val="clear" w:color="auto" w:fill="FFFFFF" w:themeFill="background1"/>
            <w:vAlign w:val="center"/>
          </w:tcPr>
          <w:p w14:paraId="667BEF5A" w14:textId="77777777" w:rsidR="00E14C7E" w:rsidRPr="003B34B0" w:rsidRDefault="00E14C7E" w:rsidP="00E14C7E">
            <w:pPr>
              <w:widowControl/>
              <w:snapToGrid w:val="0"/>
              <w:ind w:left="430" w:right="425"/>
              <w:rPr>
                <w:rFonts w:ascii="Montserrat Light" w:hAnsi="Montserrat Light"/>
                <w:sz w:val="19"/>
                <w:szCs w:val="19"/>
              </w:rPr>
            </w:pPr>
          </w:p>
        </w:tc>
        <w:tc>
          <w:tcPr>
            <w:tcW w:w="996" w:type="dxa"/>
            <w:shd w:val="clear" w:color="auto" w:fill="FFFFFF" w:themeFill="background1"/>
            <w:vAlign w:val="center"/>
          </w:tcPr>
          <w:p w14:paraId="3B9A4B8D" w14:textId="77777777" w:rsidR="00E14C7E" w:rsidRPr="003B34B0" w:rsidRDefault="00E14C7E" w:rsidP="00E14C7E">
            <w:pPr>
              <w:widowControl/>
              <w:snapToGrid w:val="0"/>
              <w:ind w:left="430" w:right="425"/>
              <w:rPr>
                <w:rFonts w:ascii="Montserrat Light" w:hAnsi="Montserrat Light"/>
                <w:sz w:val="19"/>
                <w:szCs w:val="19"/>
              </w:rPr>
            </w:pPr>
          </w:p>
        </w:tc>
        <w:tc>
          <w:tcPr>
            <w:tcW w:w="2987" w:type="dxa"/>
            <w:shd w:val="clear" w:color="auto" w:fill="FFFFFF" w:themeFill="background1"/>
            <w:vAlign w:val="center"/>
          </w:tcPr>
          <w:p w14:paraId="295143BB" w14:textId="77777777" w:rsidR="00E14C7E" w:rsidRPr="003B34B0" w:rsidRDefault="00E14C7E" w:rsidP="00E14C7E">
            <w:pPr>
              <w:widowControl/>
              <w:snapToGrid w:val="0"/>
              <w:ind w:left="430" w:right="425"/>
              <w:rPr>
                <w:rFonts w:ascii="Montserrat Light" w:hAnsi="Montserrat Light"/>
                <w:sz w:val="19"/>
                <w:szCs w:val="19"/>
              </w:rPr>
            </w:pPr>
          </w:p>
        </w:tc>
      </w:tr>
      <w:tr w:rsidR="00E14C7E" w:rsidRPr="003B34B0" w14:paraId="3CB75401" w14:textId="77777777" w:rsidTr="005B510B">
        <w:trPr>
          <w:gridAfter w:val="1"/>
          <w:wAfter w:w="13" w:type="dxa"/>
          <w:trHeight w:val="716"/>
          <w:jc w:val="center"/>
        </w:trPr>
        <w:tc>
          <w:tcPr>
            <w:tcW w:w="844" w:type="dxa"/>
          </w:tcPr>
          <w:p w14:paraId="71E44F54" w14:textId="6435B4DB" w:rsidR="00E14C7E" w:rsidRPr="00E14C7E" w:rsidRDefault="00E14C7E" w:rsidP="00E14C7E">
            <w:pPr>
              <w:pStyle w:val="14NumerosTablasNS95Negrita"/>
              <w:rPr>
                <w:rFonts w:ascii="Montserrat SemiBold" w:hAnsi="Montserrat SemiBold"/>
                <w:szCs w:val="19"/>
                <w:lang w:val="es-ES_tradnl"/>
              </w:rPr>
            </w:pPr>
            <w:r w:rsidRPr="00CE4F5A">
              <w:t>5.</w:t>
            </w:r>
            <w:r>
              <w:t>6</w:t>
            </w:r>
          </w:p>
        </w:tc>
        <w:tc>
          <w:tcPr>
            <w:tcW w:w="4245" w:type="dxa"/>
            <w:vAlign w:val="center"/>
          </w:tcPr>
          <w:p w14:paraId="5EC44811" w14:textId="572603FE" w:rsidR="00E14C7E" w:rsidRPr="003B34B0" w:rsidRDefault="00E14C7E" w:rsidP="00E14C7E">
            <w:pPr>
              <w:pStyle w:val="11TextoTabla"/>
              <w:rPr>
                <w:lang w:val="es-ES_tradnl"/>
              </w:rPr>
            </w:pPr>
            <w:r w:rsidRPr="003B34B0">
              <w:rPr>
                <w:lang w:val="es-ES_tradnl"/>
              </w:rPr>
              <w:t xml:space="preserve">Contempla aspectos </w:t>
            </w:r>
            <w:r>
              <w:rPr>
                <w:lang w:val="es-ES_tradnl"/>
              </w:rPr>
              <w:t xml:space="preserve">de </w:t>
            </w:r>
            <w:r w:rsidRPr="003B34B0">
              <w:rPr>
                <w:lang w:val="es-ES_tradnl"/>
              </w:rPr>
              <w:t xml:space="preserve">promoción </w:t>
            </w:r>
            <w:r>
              <w:rPr>
                <w:lang w:val="es-ES_tradnl"/>
              </w:rPr>
              <w:t>a</w:t>
            </w:r>
            <w:r w:rsidRPr="003B34B0">
              <w:rPr>
                <w:lang w:val="es-ES_tradnl"/>
              </w:rPr>
              <w:t xml:space="preserve"> la salud y prevención de riesgos</w:t>
            </w:r>
            <w:r>
              <w:rPr>
                <w:lang w:val="es-ES_tradnl"/>
              </w:rPr>
              <w:t>, relacionados con su disciplina, como un eje transversal a lo largo del proceso educativo.</w:t>
            </w:r>
          </w:p>
        </w:tc>
        <w:tc>
          <w:tcPr>
            <w:tcW w:w="993" w:type="dxa"/>
            <w:shd w:val="clear" w:color="auto" w:fill="FFFFFF" w:themeFill="background1"/>
            <w:vAlign w:val="center"/>
          </w:tcPr>
          <w:p w14:paraId="2B0DAC70" w14:textId="77777777" w:rsidR="00E14C7E" w:rsidRPr="003B34B0" w:rsidRDefault="00E14C7E" w:rsidP="00E14C7E">
            <w:pPr>
              <w:widowControl/>
              <w:snapToGrid w:val="0"/>
              <w:ind w:left="430" w:right="425"/>
              <w:rPr>
                <w:rFonts w:ascii="Montserrat Light" w:hAnsi="Montserrat Light"/>
                <w:sz w:val="19"/>
                <w:szCs w:val="19"/>
              </w:rPr>
            </w:pPr>
          </w:p>
        </w:tc>
        <w:tc>
          <w:tcPr>
            <w:tcW w:w="996" w:type="dxa"/>
            <w:shd w:val="clear" w:color="auto" w:fill="FFFFFF" w:themeFill="background1"/>
            <w:vAlign w:val="center"/>
          </w:tcPr>
          <w:p w14:paraId="469D0C9E" w14:textId="77777777" w:rsidR="00E14C7E" w:rsidRPr="003B34B0" w:rsidRDefault="00E14C7E" w:rsidP="00E14C7E">
            <w:pPr>
              <w:widowControl/>
              <w:snapToGrid w:val="0"/>
              <w:ind w:left="430" w:right="425"/>
              <w:rPr>
                <w:rFonts w:ascii="Montserrat Light" w:hAnsi="Montserrat Light"/>
                <w:sz w:val="19"/>
                <w:szCs w:val="19"/>
              </w:rPr>
            </w:pPr>
          </w:p>
        </w:tc>
        <w:tc>
          <w:tcPr>
            <w:tcW w:w="2987" w:type="dxa"/>
            <w:shd w:val="clear" w:color="auto" w:fill="FFFFFF" w:themeFill="background1"/>
            <w:vAlign w:val="center"/>
          </w:tcPr>
          <w:p w14:paraId="11F9F1A0" w14:textId="77777777" w:rsidR="00E14C7E" w:rsidRPr="003B34B0" w:rsidRDefault="00E14C7E" w:rsidP="00E14C7E">
            <w:pPr>
              <w:widowControl/>
              <w:snapToGrid w:val="0"/>
              <w:ind w:left="430" w:right="425"/>
              <w:rPr>
                <w:rFonts w:ascii="Montserrat Light" w:hAnsi="Montserrat Light"/>
                <w:sz w:val="19"/>
                <w:szCs w:val="19"/>
              </w:rPr>
            </w:pPr>
          </w:p>
        </w:tc>
      </w:tr>
      <w:tr w:rsidR="00E14C7E" w:rsidRPr="003B34B0" w14:paraId="1FD155A6" w14:textId="77777777" w:rsidTr="005B510B">
        <w:trPr>
          <w:gridAfter w:val="1"/>
          <w:wAfter w:w="13" w:type="dxa"/>
          <w:trHeight w:val="716"/>
          <w:jc w:val="center"/>
        </w:trPr>
        <w:tc>
          <w:tcPr>
            <w:tcW w:w="844" w:type="dxa"/>
          </w:tcPr>
          <w:p w14:paraId="601E6BC6" w14:textId="07BD3F01" w:rsidR="00E14C7E" w:rsidRPr="00E14C7E" w:rsidRDefault="00E14C7E" w:rsidP="00E14C7E">
            <w:pPr>
              <w:pStyle w:val="14NumerosTablasNS95Negrita"/>
              <w:rPr>
                <w:rFonts w:ascii="Montserrat SemiBold" w:hAnsi="Montserrat SemiBold"/>
                <w:szCs w:val="19"/>
                <w:lang w:val="es-ES_tradnl"/>
              </w:rPr>
            </w:pPr>
            <w:r w:rsidRPr="00CE4F5A">
              <w:t>5.</w:t>
            </w:r>
            <w:r>
              <w:t>7</w:t>
            </w:r>
          </w:p>
        </w:tc>
        <w:tc>
          <w:tcPr>
            <w:tcW w:w="4245" w:type="dxa"/>
            <w:vAlign w:val="center"/>
          </w:tcPr>
          <w:p w14:paraId="0A197ABA" w14:textId="77777777" w:rsidR="00E14C7E" w:rsidRPr="003B34B0" w:rsidRDefault="00E14C7E" w:rsidP="00E14C7E">
            <w:pPr>
              <w:pStyle w:val="11TextoTabla"/>
              <w:rPr>
                <w:lang w:val="es-ES_tradnl"/>
              </w:rPr>
            </w:pPr>
            <w:r>
              <w:rPr>
                <w:lang w:val="es-ES_tradnl"/>
              </w:rPr>
              <w:t>El plan de estudios incluye actividades de investigación y desarrollo tecnológico.</w:t>
            </w:r>
          </w:p>
        </w:tc>
        <w:tc>
          <w:tcPr>
            <w:tcW w:w="993" w:type="dxa"/>
            <w:shd w:val="clear" w:color="auto" w:fill="FFFFFF" w:themeFill="background1"/>
            <w:vAlign w:val="center"/>
          </w:tcPr>
          <w:p w14:paraId="0E85E559" w14:textId="77777777" w:rsidR="00E14C7E" w:rsidRPr="003B34B0" w:rsidRDefault="00E14C7E" w:rsidP="00E14C7E">
            <w:pPr>
              <w:widowControl/>
              <w:snapToGrid w:val="0"/>
              <w:ind w:left="430" w:right="425"/>
              <w:rPr>
                <w:rFonts w:ascii="Montserrat Light" w:hAnsi="Montserrat Light"/>
                <w:sz w:val="19"/>
                <w:szCs w:val="19"/>
              </w:rPr>
            </w:pPr>
          </w:p>
        </w:tc>
        <w:tc>
          <w:tcPr>
            <w:tcW w:w="996" w:type="dxa"/>
            <w:shd w:val="clear" w:color="auto" w:fill="FFFFFF" w:themeFill="background1"/>
            <w:vAlign w:val="center"/>
          </w:tcPr>
          <w:p w14:paraId="41BC4E84" w14:textId="77777777" w:rsidR="00E14C7E" w:rsidRPr="003B34B0" w:rsidRDefault="00E14C7E" w:rsidP="00E14C7E">
            <w:pPr>
              <w:widowControl/>
              <w:snapToGrid w:val="0"/>
              <w:ind w:left="430" w:right="425"/>
              <w:rPr>
                <w:rFonts w:ascii="Montserrat Light" w:hAnsi="Montserrat Light"/>
                <w:sz w:val="19"/>
                <w:szCs w:val="19"/>
              </w:rPr>
            </w:pPr>
          </w:p>
        </w:tc>
        <w:tc>
          <w:tcPr>
            <w:tcW w:w="2987" w:type="dxa"/>
            <w:shd w:val="clear" w:color="auto" w:fill="FFFFFF" w:themeFill="background1"/>
            <w:vAlign w:val="center"/>
          </w:tcPr>
          <w:p w14:paraId="701CE6DB" w14:textId="77777777" w:rsidR="00E14C7E" w:rsidRPr="003B34B0" w:rsidRDefault="00E14C7E" w:rsidP="00E14C7E">
            <w:pPr>
              <w:widowControl/>
              <w:snapToGrid w:val="0"/>
              <w:ind w:left="430" w:right="425"/>
              <w:rPr>
                <w:rFonts w:ascii="Montserrat Light" w:hAnsi="Montserrat Light"/>
                <w:sz w:val="19"/>
                <w:szCs w:val="19"/>
              </w:rPr>
            </w:pPr>
          </w:p>
        </w:tc>
      </w:tr>
      <w:tr w:rsidR="00E14C7E" w:rsidRPr="003B34B0" w14:paraId="0FB7E755" w14:textId="77777777" w:rsidTr="005B510B">
        <w:trPr>
          <w:gridAfter w:val="1"/>
          <w:wAfter w:w="13" w:type="dxa"/>
          <w:trHeight w:val="716"/>
          <w:jc w:val="center"/>
        </w:trPr>
        <w:tc>
          <w:tcPr>
            <w:tcW w:w="844" w:type="dxa"/>
          </w:tcPr>
          <w:p w14:paraId="3CCF7EF9" w14:textId="4A05EDD9" w:rsidR="00E14C7E" w:rsidRPr="00E14C7E" w:rsidRDefault="00E14C7E" w:rsidP="00E14C7E">
            <w:pPr>
              <w:pStyle w:val="14NumerosTablasNS95Negrita"/>
              <w:rPr>
                <w:rFonts w:ascii="Montserrat SemiBold" w:hAnsi="Montserrat SemiBold"/>
                <w:szCs w:val="19"/>
                <w:lang w:val="es-ES_tradnl"/>
              </w:rPr>
            </w:pPr>
            <w:r w:rsidRPr="00CE4F5A">
              <w:t>5.</w:t>
            </w:r>
            <w:r>
              <w:t>8</w:t>
            </w:r>
          </w:p>
        </w:tc>
        <w:tc>
          <w:tcPr>
            <w:tcW w:w="4245" w:type="dxa"/>
            <w:vAlign w:val="center"/>
          </w:tcPr>
          <w:p w14:paraId="7F46DCBC" w14:textId="089C8354" w:rsidR="00E14C7E" w:rsidRDefault="00E14C7E" w:rsidP="00E14C7E">
            <w:pPr>
              <w:pStyle w:val="11TextoTabla"/>
              <w:rPr>
                <w:lang w:val="es-ES_tradnl"/>
              </w:rPr>
            </w:pPr>
            <w:r w:rsidRPr="00196BE0">
              <w:rPr>
                <w:lang w:val="es-ES_tradnl"/>
              </w:rPr>
              <w:t xml:space="preserve">El plan de estudios </w:t>
            </w:r>
            <w:r>
              <w:rPr>
                <w:lang w:val="es-ES_tradnl"/>
              </w:rPr>
              <w:t>incluye</w:t>
            </w:r>
            <w:r w:rsidRPr="00196BE0">
              <w:rPr>
                <w:lang w:val="es-ES_tradnl"/>
              </w:rPr>
              <w:t xml:space="preserve"> actividades de aprendizaje clín</w:t>
            </w:r>
            <w:r>
              <w:rPr>
                <w:lang w:val="es-ES_tradnl"/>
              </w:rPr>
              <w:t>ico y técnico p</w:t>
            </w:r>
            <w:r w:rsidRPr="00196BE0">
              <w:rPr>
                <w:lang w:val="es-ES_tradnl"/>
              </w:rPr>
              <w:t xml:space="preserve">ara satisfacer las necesidades de </w:t>
            </w:r>
            <w:r>
              <w:rPr>
                <w:lang w:val="es-ES_tradnl"/>
              </w:rPr>
              <w:t xml:space="preserve">las </w:t>
            </w:r>
            <w:r w:rsidRPr="00196BE0">
              <w:rPr>
                <w:lang w:val="es-ES_tradnl"/>
              </w:rPr>
              <w:t>poblaciones</w:t>
            </w:r>
            <w:r>
              <w:rPr>
                <w:lang w:val="es-ES_tradnl"/>
              </w:rPr>
              <w:t xml:space="preserve"> que requieren de la atención orto protésica.</w:t>
            </w:r>
          </w:p>
        </w:tc>
        <w:tc>
          <w:tcPr>
            <w:tcW w:w="993" w:type="dxa"/>
            <w:shd w:val="clear" w:color="auto" w:fill="FFFFFF" w:themeFill="background1"/>
            <w:vAlign w:val="center"/>
          </w:tcPr>
          <w:p w14:paraId="5C8F2709" w14:textId="77777777" w:rsidR="00E14C7E" w:rsidRPr="003B34B0" w:rsidRDefault="00E14C7E" w:rsidP="00E14C7E">
            <w:pPr>
              <w:widowControl/>
              <w:snapToGrid w:val="0"/>
              <w:ind w:left="430" w:right="425"/>
              <w:rPr>
                <w:rFonts w:ascii="Montserrat Light" w:hAnsi="Montserrat Light"/>
                <w:sz w:val="19"/>
                <w:szCs w:val="19"/>
              </w:rPr>
            </w:pPr>
          </w:p>
        </w:tc>
        <w:tc>
          <w:tcPr>
            <w:tcW w:w="996" w:type="dxa"/>
            <w:shd w:val="clear" w:color="auto" w:fill="FFFFFF" w:themeFill="background1"/>
            <w:vAlign w:val="center"/>
          </w:tcPr>
          <w:p w14:paraId="7AD95F27" w14:textId="77777777" w:rsidR="00E14C7E" w:rsidRPr="003B34B0" w:rsidRDefault="00E14C7E" w:rsidP="00E14C7E">
            <w:pPr>
              <w:widowControl/>
              <w:snapToGrid w:val="0"/>
              <w:ind w:left="430" w:right="425"/>
              <w:rPr>
                <w:rFonts w:ascii="Montserrat Light" w:hAnsi="Montserrat Light"/>
                <w:sz w:val="19"/>
                <w:szCs w:val="19"/>
              </w:rPr>
            </w:pPr>
          </w:p>
        </w:tc>
        <w:tc>
          <w:tcPr>
            <w:tcW w:w="2987" w:type="dxa"/>
            <w:shd w:val="clear" w:color="auto" w:fill="FFFFFF" w:themeFill="background1"/>
            <w:vAlign w:val="center"/>
          </w:tcPr>
          <w:p w14:paraId="0024680A" w14:textId="77777777" w:rsidR="00E14C7E" w:rsidRPr="003B34B0" w:rsidRDefault="00E14C7E" w:rsidP="00E14C7E">
            <w:pPr>
              <w:widowControl/>
              <w:snapToGrid w:val="0"/>
              <w:ind w:left="430" w:right="425"/>
              <w:rPr>
                <w:rFonts w:ascii="Montserrat Light" w:hAnsi="Montserrat Light"/>
                <w:sz w:val="19"/>
                <w:szCs w:val="19"/>
              </w:rPr>
            </w:pPr>
          </w:p>
        </w:tc>
      </w:tr>
      <w:tr w:rsidR="00E14C7E" w:rsidRPr="003B34B0" w14:paraId="60C38A42" w14:textId="77777777" w:rsidTr="005B510B">
        <w:trPr>
          <w:gridAfter w:val="1"/>
          <w:wAfter w:w="13" w:type="dxa"/>
          <w:trHeight w:val="716"/>
          <w:jc w:val="center"/>
        </w:trPr>
        <w:tc>
          <w:tcPr>
            <w:tcW w:w="844" w:type="dxa"/>
          </w:tcPr>
          <w:p w14:paraId="1D3254FD" w14:textId="17178AF4" w:rsidR="00E14C7E" w:rsidRPr="00E14C7E" w:rsidRDefault="00E14C7E" w:rsidP="00E14C7E">
            <w:pPr>
              <w:pStyle w:val="14NumerosTablasNS95Negrita"/>
              <w:rPr>
                <w:rFonts w:ascii="Montserrat SemiBold" w:hAnsi="Montserrat SemiBold"/>
                <w:szCs w:val="19"/>
                <w:lang w:val="es-ES_tradnl"/>
              </w:rPr>
            </w:pPr>
            <w:r w:rsidRPr="00CE4F5A">
              <w:t>5.</w:t>
            </w:r>
            <w:r>
              <w:t>9</w:t>
            </w:r>
          </w:p>
        </w:tc>
        <w:tc>
          <w:tcPr>
            <w:tcW w:w="4245" w:type="dxa"/>
            <w:vAlign w:val="center"/>
          </w:tcPr>
          <w:p w14:paraId="2EF33D18" w14:textId="77777777" w:rsidR="00E14C7E" w:rsidRPr="00196BE0" w:rsidRDefault="00E14C7E" w:rsidP="00E14C7E">
            <w:pPr>
              <w:pStyle w:val="11TextoTabla"/>
              <w:rPr>
                <w:lang w:val="es-ES_tradnl"/>
              </w:rPr>
            </w:pPr>
            <w:r>
              <w:rPr>
                <w:bCs/>
              </w:rPr>
              <w:t>El plan de estudios permite</w:t>
            </w:r>
            <w:r w:rsidRPr="003B34B0">
              <w:rPr>
                <w:bCs/>
              </w:rPr>
              <w:t xml:space="preserve"> que el estudiante adquiera competencias de prevención, evaluación e intervención relacionadas con la disciplina.</w:t>
            </w:r>
          </w:p>
        </w:tc>
        <w:tc>
          <w:tcPr>
            <w:tcW w:w="993" w:type="dxa"/>
            <w:shd w:val="clear" w:color="auto" w:fill="FFFFFF" w:themeFill="background1"/>
            <w:vAlign w:val="center"/>
          </w:tcPr>
          <w:p w14:paraId="447B7CD6" w14:textId="77777777" w:rsidR="00E14C7E" w:rsidRPr="003B34B0" w:rsidRDefault="00E14C7E" w:rsidP="00E14C7E">
            <w:pPr>
              <w:widowControl/>
              <w:snapToGrid w:val="0"/>
              <w:ind w:left="430" w:right="425"/>
              <w:rPr>
                <w:rFonts w:ascii="Montserrat Light" w:hAnsi="Montserrat Light"/>
                <w:sz w:val="19"/>
                <w:szCs w:val="19"/>
              </w:rPr>
            </w:pPr>
          </w:p>
        </w:tc>
        <w:tc>
          <w:tcPr>
            <w:tcW w:w="996" w:type="dxa"/>
            <w:shd w:val="clear" w:color="auto" w:fill="FFFFFF" w:themeFill="background1"/>
            <w:vAlign w:val="center"/>
          </w:tcPr>
          <w:p w14:paraId="507103A5" w14:textId="77777777" w:rsidR="00E14C7E" w:rsidRPr="003B34B0" w:rsidRDefault="00E14C7E" w:rsidP="00E14C7E">
            <w:pPr>
              <w:widowControl/>
              <w:snapToGrid w:val="0"/>
              <w:ind w:left="430" w:right="425"/>
              <w:rPr>
                <w:rFonts w:ascii="Montserrat Light" w:hAnsi="Montserrat Light"/>
                <w:sz w:val="19"/>
                <w:szCs w:val="19"/>
              </w:rPr>
            </w:pPr>
          </w:p>
        </w:tc>
        <w:tc>
          <w:tcPr>
            <w:tcW w:w="2987" w:type="dxa"/>
            <w:shd w:val="clear" w:color="auto" w:fill="FFFFFF" w:themeFill="background1"/>
            <w:vAlign w:val="center"/>
          </w:tcPr>
          <w:p w14:paraId="1AA5ABFB" w14:textId="77777777" w:rsidR="00E14C7E" w:rsidRPr="003B34B0" w:rsidRDefault="00E14C7E" w:rsidP="00E14C7E">
            <w:pPr>
              <w:widowControl/>
              <w:snapToGrid w:val="0"/>
              <w:ind w:left="430" w:right="425"/>
              <w:rPr>
                <w:rFonts w:ascii="Montserrat Light" w:hAnsi="Montserrat Light"/>
                <w:sz w:val="19"/>
                <w:szCs w:val="19"/>
              </w:rPr>
            </w:pPr>
          </w:p>
        </w:tc>
      </w:tr>
      <w:tr w:rsidR="00E14C7E" w:rsidRPr="003B34B0" w14:paraId="463B7653" w14:textId="77777777" w:rsidTr="005B510B">
        <w:trPr>
          <w:gridAfter w:val="1"/>
          <w:wAfter w:w="13" w:type="dxa"/>
          <w:trHeight w:val="716"/>
          <w:jc w:val="center"/>
        </w:trPr>
        <w:tc>
          <w:tcPr>
            <w:tcW w:w="844" w:type="dxa"/>
          </w:tcPr>
          <w:p w14:paraId="489BEA28" w14:textId="03AF0156" w:rsidR="00E14C7E" w:rsidRPr="00E14C7E" w:rsidRDefault="00E14C7E" w:rsidP="00E14C7E">
            <w:pPr>
              <w:pStyle w:val="14NumerosTablasNS95Negrita"/>
              <w:rPr>
                <w:rFonts w:ascii="Montserrat SemiBold" w:hAnsi="Montserrat SemiBold"/>
                <w:szCs w:val="19"/>
                <w:lang w:val="es-ES_tradnl"/>
              </w:rPr>
            </w:pPr>
            <w:r w:rsidRPr="00CE4F5A">
              <w:t>5.1</w:t>
            </w:r>
            <w:r>
              <w:t>0</w:t>
            </w:r>
          </w:p>
        </w:tc>
        <w:tc>
          <w:tcPr>
            <w:tcW w:w="4245" w:type="dxa"/>
            <w:vAlign w:val="center"/>
          </w:tcPr>
          <w:p w14:paraId="2072D4C1" w14:textId="77777777" w:rsidR="00E14C7E" w:rsidRPr="00196BE0" w:rsidRDefault="00E14C7E" w:rsidP="00E14C7E">
            <w:pPr>
              <w:pStyle w:val="11TextoTabla"/>
              <w:rPr>
                <w:lang w:val="es-ES_tradnl"/>
              </w:rPr>
            </w:pPr>
            <w:r w:rsidRPr="00196BE0">
              <w:rPr>
                <w:lang w:val="es-ES_tradnl"/>
              </w:rPr>
              <w:t>El plan de estudios permite el desarrollo del</w:t>
            </w:r>
            <w:r>
              <w:rPr>
                <w:lang w:val="es-ES_tradnl"/>
              </w:rPr>
              <w:t xml:space="preserve"> pensamiento analítico, crítico y el razonamiento clínico basado en evidencia, para</w:t>
            </w:r>
            <w:r w:rsidRPr="00196BE0">
              <w:rPr>
                <w:lang w:val="es-ES_tradnl"/>
              </w:rPr>
              <w:t xml:space="preserve"> la resolución de pro</w:t>
            </w:r>
            <w:r>
              <w:rPr>
                <w:lang w:val="es-ES_tradnl"/>
              </w:rPr>
              <w:t>blemas.</w:t>
            </w:r>
          </w:p>
        </w:tc>
        <w:tc>
          <w:tcPr>
            <w:tcW w:w="993" w:type="dxa"/>
            <w:shd w:val="clear" w:color="auto" w:fill="FFFFFF" w:themeFill="background1"/>
            <w:vAlign w:val="center"/>
          </w:tcPr>
          <w:p w14:paraId="7058A9E1" w14:textId="77777777" w:rsidR="00E14C7E" w:rsidRPr="003B34B0" w:rsidRDefault="00E14C7E" w:rsidP="00E14C7E">
            <w:pPr>
              <w:widowControl/>
              <w:snapToGrid w:val="0"/>
              <w:ind w:left="430" w:right="425"/>
              <w:rPr>
                <w:rFonts w:ascii="Montserrat Light" w:hAnsi="Montserrat Light"/>
                <w:sz w:val="19"/>
                <w:szCs w:val="19"/>
              </w:rPr>
            </w:pPr>
          </w:p>
        </w:tc>
        <w:tc>
          <w:tcPr>
            <w:tcW w:w="996" w:type="dxa"/>
            <w:shd w:val="clear" w:color="auto" w:fill="FFFFFF" w:themeFill="background1"/>
            <w:vAlign w:val="center"/>
          </w:tcPr>
          <w:p w14:paraId="147A1EAB" w14:textId="77777777" w:rsidR="00E14C7E" w:rsidRPr="003B34B0" w:rsidRDefault="00E14C7E" w:rsidP="00E14C7E">
            <w:pPr>
              <w:widowControl/>
              <w:snapToGrid w:val="0"/>
              <w:ind w:left="430" w:right="425"/>
              <w:rPr>
                <w:rFonts w:ascii="Montserrat Light" w:hAnsi="Montserrat Light"/>
                <w:sz w:val="19"/>
                <w:szCs w:val="19"/>
              </w:rPr>
            </w:pPr>
          </w:p>
        </w:tc>
        <w:tc>
          <w:tcPr>
            <w:tcW w:w="2987" w:type="dxa"/>
            <w:shd w:val="clear" w:color="auto" w:fill="FFFFFF" w:themeFill="background1"/>
            <w:vAlign w:val="center"/>
          </w:tcPr>
          <w:p w14:paraId="2BF73866" w14:textId="77777777" w:rsidR="00E14C7E" w:rsidRPr="003B34B0" w:rsidRDefault="00E14C7E" w:rsidP="00E14C7E">
            <w:pPr>
              <w:widowControl/>
              <w:snapToGrid w:val="0"/>
              <w:ind w:left="430" w:right="425"/>
              <w:rPr>
                <w:rFonts w:ascii="Montserrat Light" w:hAnsi="Montserrat Light"/>
                <w:sz w:val="19"/>
                <w:szCs w:val="19"/>
              </w:rPr>
            </w:pPr>
          </w:p>
        </w:tc>
      </w:tr>
      <w:tr w:rsidR="00E14C7E" w:rsidRPr="003B34B0" w14:paraId="1D2F6CF8" w14:textId="77777777" w:rsidTr="005B510B">
        <w:trPr>
          <w:gridAfter w:val="1"/>
          <w:wAfter w:w="13" w:type="dxa"/>
          <w:trHeight w:val="716"/>
          <w:jc w:val="center"/>
        </w:trPr>
        <w:tc>
          <w:tcPr>
            <w:tcW w:w="844" w:type="dxa"/>
          </w:tcPr>
          <w:p w14:paraId="3254DE3E" w14:textId="7E70D4DD" w:rsidR="00E14C7E" w:rsidRPr="00E14C7E" w:rsidRDefault="00E14C7E" w:rsidP="00E14C7E">
            <w:pPr>
              <w:pStyle w:val="14NumerosTablasNS95Negrita"/>
              <w:rPr>
                <w:rFonts w:ascii="Montserrat SemiBold" w:hAnsi="Montserrat SemiBold"/>
                <w:szCs w:val="19"/>
                <w:lang w:val="es-ES_tradnl"/>
              </w:rPr>
            </w:pPr>
            <w:r w:rsidRPr="00CE4F5A">
              <w:t>5.1</w:t>
            </w:r>
            <w:r>
              <w:t>1</w:t>
            </w:r>
          </w:p>
        </w:tc>
        <w:tc>
          <w:tcPr>
            <w:tcW w:w="4245" w:type="dxa"/>
            <w:vAlign w:val="center"/>
          </w:tcPr>
          <w:p w14:paraId="7CDEB9CD" w14:textId="77777777" w:rsidR="00E14C7E" w:rsidRPr="00196BE0" w:rsidRDefault="00E14C7E" w:rsidP="00E14C7E">
            <w:pPr>
              <w:pStyle w:val="11TextoTabla"/>
              <w:rPr>
                <w:lang w:val="es-ES_tradnl"/>
              </w:rPr>
            </w:pPr>
            <w:r w:rsidRPr="003B34B0">
              <w:t>El mapa curricular presenta una coherencia vertical, horizontal y transversal, congruente con el campo disciplinar y el perfil profesional.</w:t>
            </w:r>
          </w:p>
        </w:tc>
        <w:tc>
          <w:tcPr>
            <w:tcW w:w="993" w:type="dxa"/>
            <w:shd w:val="clear" w:color="auto" w:fill="FFFFFF" w:themeFill="background1"/>
            <w:vAlign w:val="center"/>
          </w:tcPr>
          <w:p w14:paraId="078AE00B" w14:textId="77777777" w:rsidR="00E14C7E" w:rsidRPr="003B34B0" w:rsidRDefault="00E14C7E" w:rsidP="00E14C7E">
            <w:pPr>
              <w:widowControl/>
              <w:snapToGrid w:val="0"/>
              <w:ind w:left="430" w:right="425"/>
              <w:rPr>
                <w:rFonts w:ascii="Montserrat Light" w:hAnsi="Montserrat Light"/>
                <w:sz w:val="19"/>
                <w:szCs w:val="19"/>
              </w:rPr>
            </w:pPr>
          </w:p>
        </w:tc>
        <w:tc>
          <w:tcPr>
            <w:tcW w:w="996" w:type="dxa"/>
            <w:shd w:val="clear" w:color="auto" w:fill="FFFFFF" w:themeFill="background1"/>
            <w:vAlign w:val="center"/>
          </w:tcPr>
          <w:p w14:paraId="75C1AF21" w14:textId="77777777" w:rsidR="00E14C7E" w:rsidRPr="003B34B0" w:rsidRDefault="00E14C7E" w:rsidP="00E14C7E">
            <w:pPr>
              <w:widowControl/>
              <w:snapToGrid w:val="0"/>
              <w:ind w:left="430" w:right="425"/>
              <w:rPr>
                <w:rFonts w:ascii="Montserrat Light" w:hAnsi="Montserrat Light"/>
                <w:sz w:val="19"/>
                <w:szCs w:val="19"/>
              </w:rPr>
            </w:pPr>
          </w:p>
        </w:tc>
        <w:tc>
          <w:tcPr>
            <w:tcW w:w="2987" w:type="dxa"/>
            <w:shd w:val="clear" w:color="auto" w:fill="FFFFFF" w:themeFill="background1"/>
            <w:vAlign w:val="center"/>
          </w:tcPr>
          <w:p w14:paraId="22687A7A" w14:textId="77777777" w:rsidR="00E14C7E" w:rsidRPr="003B34B0" w:rsidRDefault="00E14C7E" w:rsidP="00E14C7E">
            <w:pPr>
              <w:widowControl/>
              <w:snapToGrid w:val="0"/>
              <w:ind w:left="430" w:right="425"/>
              <w:rPr>
                <w:rFonts w:ascii="Montserrat Light" w:hAnsi="Montserrat Light"/>
                <w:sz w:val="19"/>
                <w:szCs w:val="19"/>
              </w:rPr>
            </w:pPr>
          </w:p>
        </w:tc>
      </w:tr>
      <w:tr w:rsidR="00E14C7E" w:rsidRPr="003B34B0" w14:paraId="715BA16C" w14:textId="77777777" w:rsidTr="005B510B">
        <w:trPr>
          <w:gridAfter w:val="1"/>
          <w:wAfter w:w="13" w:type="dxa"/>
          <w:trHeight w:val="716"/>
          <w:jc w:val="center"/>
        </w:trPr>
        <w:tc>
          <w:tcPr>
            <w:tcW w:w="844" w:type="dxa"/>
          </w:tcPr>
          <w:p w14:paraId="3F7426FB" w14:textId="5C164840" w:rsidR="00E14C7E" w:rsidRPr="00E14C7E" w:rsidRDefault="00E14C7E" w:rsidP="00E14C7E">
            <w:pPr>
              <w:pStyle w:val="14NumerosTablasNS95Negrita"/>
              <w:rPr>
                <w:rFonts w:ascii="Montserrat SemiBold" w:hAnsi="Montserrat SemiBold"/>
                <w:szCs w:val="19"/>
                <w:lang w:val="es-ES_tradnl"/>
              </w:rPr>
            </w:pPr>
            <w:r w:rsidRPr="00CE4F5A">
              <w:t>5.1</w:t>
            </w:r>
            <w:r>
              <w:t>2</w:t>
            </w:r>
          </w:p>
        </w:tc>
        <w:tc>
          <w:tcPr>
            <w:tcW w:w="4245" w:type="dxa"/>
            <w:vAlign w:val="center"/>
          </w:tcPr>
          <w:p w14:paraId="6608508F" w14:textId="458986C6" w:rsidR="00E14C7E" w:rsidRPr="003B34B0" w:rsidRDefault="00E14C7E" w:rsidP="00E14C7E">
            <w:pPr>
              <w:pStyle w:val="11TextoTabla"/>
            </w:pPr>
            <w:r w:rsidRPr="003B34B0">
              <w:rPr>
                <w:rFonts w:eastAsia="Calibri"/>
                <w:lang w:val="es-ES_tradnl"/>
              </w:rPr>
              <w:t>Dentro de las horas bajo supervisión docente contempladas por SEP (un mínimo de 2400 horas) se consideran 40% horas teóricas</w:t>
            </w:r>
            <w:r>
              <w:rPr>
                <w:rFonts w:eastAsia="Calibri"/>
                <w:lang w:val="es-ES_tradnl"/>
              </w:rPr>
              <w:t xml:space="preserve"> (mínimo de 960 horas)</w:t>
            </w:r>
            <w:r w:rsidRPr="003B34B0">
              <w:rPr>
                <w:rFonts w:eastAsia="Calibri"/>
                <w:lang w:val="es-ES_tradnl"/>
              </w:rPr>
              <w:t xml:space="preserve"> y 60% horas prácticas</w:t>
            </w:r>
            <w:r>
              <w:rPr>
                <w:rFonts w:eastAsia="Calibri"/>
                <w:lang w:val="es-ES_tradnl"/>
              </w:rPr>
              <w:t xml:space="preserve"> (mínimo de 1440).</w:t>
            </w:r>
          </w:p>
        </w:tc>
        <w:tc>
          <w:tcPr>
            <w:tcW w:w="993" w:type="dxa"/>
            <w:shd w:val="clear" w:color="auto" w:fill="FFFFFF" w:themeFill="background1"/>
            <w:vAlign w:val="center"/>
          </w:tcPr>
          <w:p w14:paraId="680774EF" w14:textId="77777777" w:rsidR="00E14C7E" w:rsidRPr="003B34B0" w:rsidRDefault="00E14C7E" w:rsidP="00E14C7E">
            <w:pPr>
              <w:widowControl/>
              <w:snapToGrid w:val="0"/>
              <w:ind w:left="430" w:right="425"/>
              <w:rPr>
                <w:rFonts w:ascii="Montserrat Light" w:hAnsi="Montserrat Light"/>
                <w:sz w:val="19"/>
                <w:szCs w:val="19"/>
              </w:rPr>
            </w:pPr>
          </w:p>
        </w:tc>
        <w:tc>
          <w:tcPr>
            <w:tcW w:w="996" w:type="dxa"/>
            <w:shd w:val="clear" w:color="auto" w:fill="FFFFFF" w:themeFill="background1"/>
            <w:vAlign w:val="center"/>
          </w:tcPr>
          <w:p w14:paraId="011DDFC0" w14:textId="77777777" w:rsidR="00E14C7E" w:rsidRPr="003B34B0" w:rsidRDefault="00E14C7E" w:rsidP="00E14C7E">
            <w:pPr>
              <w:widowControl/>
              <w:snapToGrid w:val="0"/>
              <w:ind w:left="430" w:right="425"/>
              <w:rPr>
                <w:rFonts w:ascii="Montserrat Light" w:hAnsi="Montserrat Light"/>
                <w:sz w:val="19"/>
                <w:szCs w:val="19"/>
              </w:rPr>
            </w:pPr>
          </w:p>
        </w:tc>
        <w:tc>
          <w:tcPr>
            <w:tcW w:w="2987" w:type="dxa"/>
            <w:shd w:val="clear" w:color="auto" w:fill="FFFFFF" w:themeFill="background1"/>
            <w:vAlign w:val="center"/>
          </w:tcPr>
          <w:p w14:paraId="721D83F1" w14:textId="77777777" w:rsidR="00E14C7E" w:rsidRPr="003B34B0" w:rsidRDefault="00E14C7E" w:rsidP="00E14C7E">
            <w:pPr>
              <w:widowControl/>
              <w:snapToGrid w:val="0"/>
              <w:ind w:left="430" w:right="425"/>
              <w:rPr>
                <w:rFonts w:ascii="Montserrat Light" w:hAnsi="Montserrat Light"/>
                <w:sz w:val="19"/>
                <w:szCs w:val="19"/>
              </w:rPr>
            </w:pPr>
          </w:p>
        </w:tc>
      </w:tr>
      <w:tr w:rsidR="00554DEE" w:rsidRPr="003B34B0" w14:paraId="1730F0D9" w14:textId="77777777" w:rsidTr="005B510B">
        <w:trPr>
          <w:trHeight w:val="350"/>
          <w:jc w:val="center"/>
        </w:trPr>
        <w:tc>
          <w:tcPr>
            <w:tcW w:w="10078" w:type="dxa"/>
            <w:gridSpan w:val="6"/>
            <w:tcBorders>
              <w:top w:val="single" w:sz="4" w:space="0" w:color="auto"/>
              <w:left w:val="single" w:sz="4" w:space="0" w:color="auto"/>
              <w:bottom w:val="single" w:sz="4" w:space="0" w:color="auto"/>
              <w:right w:val="single" w:sz="4" w:space="0" w:color="auto"/>
            </w:tcBorders>
            <w:shd w:val="clear" w:color="auto" w:fill="FFCC99"/>
            <w:vAlign w:val="center"/>
          </w:tcPr>
          <w:tbl>
            <w:tblPr>
              <w:tblW w:w="10073"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000" w:firstRow="0" w:lastRow="0" w:firstColumn="0" w:lastColumn="0" w:noHBand="0" w:noVBand="0"/>
            </w:tblPr>
            <w:tblGrid>
              <w:gridCol w:w="5088"/>
              <w:gridCol w:w="991"/>
              <w:gridCol w:w="994"/>
              <w:gridCol w:w="3000"/>
            </w:tblGrid>
            <w:tr w:rsidR="00554DEE" w:rsidRPr="003B34B0" w14:paraId="2CF04E76" w14:textId="77777777" w:rsidTr="005B510B">
              <w:trPr>
                <w:trHeight w:val="107"/>
                <w:jc w:val="center"/>
              </w:trPr>
              <w:tc>
                <w:tcPr>
                  <w:tcW w:w="5088" w:type="dxa"/>
                  <w:vMerge w:val="restart"/>
                  <w:tcBorders>
                    <w:right w:val="single" w:sz="4" w:space="0" w:color="000000"/>
                  </w:tcBorders>
                  <w:shd w:val="clear" w:color="auto" w:fill="D4C19C"/>
                  <w:vAlign w:val="center"/>
                </w:tcPr>
                <w:p w14:paraId="350C30B0" w14:textId="3887A5CD" w:rsidR="00554DEE" w:rsidRPr="003B34B0" w:rsidRDefault="00554DEE" w:rsidP="008341F4">
                  <w:pPr>
                    <w:pStyle w:val="8TtuloTabla"/>
                  </w:pPr>
                  <w:r>
                    <w:lastRenderedPageBreak/>
                    <w:br w:type="page"/>
                  </w:r>
                  <w:r w:rsidRPr="008E3397">
                    <w:t>Elementos del Criterio a Evaluar</w:t>
                  </w:r>
                </w:p>
              </w:tc>
              <w:tc>
                <w:tcPr>
                  <w:tcW w:w="1985" w:type="dxa"/>
                  <w:gridSpan w:val="2"/>
                  <w:tcBorders>
                    <w:left w:val="single" w:sz="4" w:space="0" w:color="000000"/>
                    <w:bottom w:val="single" w:sz="4" w:space="0" w:color="000000"/>
                    <w:right w:val="single" w:sz="4" w:space="0" w:color="000000"/>
                  </w:tcBorders>
                  <w:shd w:val="clear" w:color="auto" w:fill="D4C19C"/>
                  <w:vAlign w:val="center"/>
                </w:tcPr>
                <w:p w14:paraId="2FB4A0A3" w14:textId="77777777" w:rsidR="00554DEE" w:rsidRPr="003B34B0" w:rsidRDefault="00554DEE" w:rsidP="008341F4">
                  <w:pPr>
                    <w:pStyle w:val="8TtuloTabla"/>
                  </w:pPr>
                  <w:r w:rsidRPr="003B34B0">
                    <w:t>Presenta el criterio</w:t>
                  </w:r>
                </w:p>
              </w:tc>
              <w:tc>
                <w:tcPr>
                  <w:tcW w:w="3000" w:type="dxa"/>
                  <w:vMerge w:val="restart"/>
                  <w:tcBorders>
                    <w:left w:val="single" w:sz="4" w:space="0" w:color="000000"/>
                  </w:tcBorders>
                  <w:shd w:val="clear" w:color="auto" w:fill="D4C19C"/>
                  <w:vAlign w:val="center"/>
                </w:tcPr>
                <w:p w14:paraId="3F8358BE" w14:textId="77777777" w:rsidR="00554DEE" w:rsidRPr="003B34B0" w:rsidRDefault="00554DEE" w:rsidP="008341F4">
                  <w:pPr>
                    <w:pStyle w:val="8TtuloTabla"/>
                  </w:pPr>
                  <w:r w:rsidRPr="003B34B0">
                    <w:t>Observaciones</w:t>
                  </w:r>
                </w:p>
              </w:tc>
            </w:tr>
            <w:tr w:rsidR="00554DEE" w:rsidRPr="003B34B0" w14:paraId="012E1B1E" w14:textId="77777777" w:rsidTr="005B510B">
              <w:trPr>
                <w:trHeight w:val="257"/>
                <w:jc w:val="center"/>
              </w:trPr>
              <w:tc>
                <w:tcPr>
                  <w:tcW w:w="5088" w:type="dxa"/>
                  <w:vMerge/>
                  <w:tcBorders>
                    <w:right w:val="single" w:sz="4" w:space="0" w:color="000000"/>
                  </w:tcBorders>
                  <w:shd w:val="clear" w:color="auto" w:fill="D9D9D9"/>
                </w:tcPr>
                <w:p w14:paraId="19FECBC1" w14:textId="77777777" w:rsidR="00554DEE" w:rsidRPr="005764AF" w:rsidRDefault="00554DEE" w:rsidP="008341F4">
                  <w:pPr>
                    <w:pStyle w:val="8TtuloTabla"/>
                  </w:pPr>
                </w:p>
              </w:tc>
              <w:tc>
                <w:tcPr>
                  <w:tcW w:w="991" w:type="dxa"/>
                  <w:tcBorders>
                    <w:top w:val="single" w:sz="4" w:space="0" w:color="000000"/>
                    <w:left w:val="single" w:sz="4" w:space="0" w:color="000000"/>
                    <w:bottom w:val="single" w:sz="4" w:space="0" w:color="auto"/>
                    <w:right w:val="single" w:sz="4" w:space="0" w:color="000000"/>
                  </w:tcBorders>
                  <w:shd w:val="clear" w:color="auto" w:fill="D4C19C"/>
                  <w:vAlign w:val="center"/>
                </w:tcPr>
                <w:p w14:paraId="5EDB5825" w14:textId="77777777" w:rsidR="00554DEE" w:rsidRPr="003B34B0" w:rsidRDefault="00554DEE" w:rsidP="008341F4">
                  <w:pPr>
                    <w:pStyle w:val="8TtuloTabla"/>
                  </w:pPr>
                  <w:r w:rsidRPr="003B34B0">
                    <w:t>Si=1</w:t>
                  </w:r>
                </w:p>
              </w:tc>
              <w:tc>
                <w:tcPr>
                  <w:tcW w:w="994" w:type="dxa"/>
                  <w:tcBorders>
                    <w:top w:val="single" w:sz="4" w:space="0" w:color="000000"/>
                    <w:left w:val="single" w:sz="4" w:space="0" w:color="000000"/>
                    <w:bottom w:val="single" w:sz="4" w:space="0" w:color="auto"/>
                    <w:right w:val="single" w:sz="4" w:space="0" w:color="000000"/>
                  </w:tcBorders>
                  <w:shd w:val="clear" w:color="auto" w:fill="D4C19C"/>
                  <w:vAlign w:val="center"/>
                </w:tcPr>
                <w:p w14:paraId="1FD163A7" w14:textId="77777777" w:rsidR="00554DEE" w:rsidRPr="003B34B0" w:rsidRDefault="00554DEE" w:rsidP="008341F4">
                  <w:pPr>
                    <w:pStyle w:val="8TtuloTabla"/>
                  </w:pPr>
                  <w:r w:rsidRPr="003B34B0">
                    <w:t>No=0</w:t>
                  </w:r>
                </w:p>
              </w:tc>
              <w:tc>
                <w:tcPr>
                  <w:tcW w:w="3000" w:type="dxa"/>
                  <w:vMerge/>
                  <w:tcBorders>
                    <w:left w:val="single" w:sz="4" w:space="0" w:color="000000"/>
                  </w:tcBorders>
                  <w:shd w:val="clear" w:color="auto" w:fill="D9D9D9"/>
                  <w:vAlign w:val="center"/>
                </w:tcPr>
                <w:p w14:paraId="3EE8B9D6" w14:textId="77777777" w:rsidR="00554DEE" w:rsidRPr="005764AF" w:rsidRDefault="00554DEE" w:rsidP="008341F4">
                  <w:pPr>
                    <w:pStyle w:val="8TtuloTabla"/>
                  </w:pPr>
                </w:p>
              </w:tc>
            </w:tr>
          </w:tbl>
          <w:p w14:paraId="60D2EF3D" w14:textId="77777777" w:rsidR="00554DEE" w:rsidRPr="005764AF" w:rsidRDefault="00554DEE" w:rsidP="008341F4">
            <w:pPr>
              <w:pStyle w:val="8TtuloTabla"/>
            </w:pPr>
          </w:p>
        </w:tc>
      </w:tr>
      <w:tr w:rsidR="00C440D7" w:rsidRPr="003B34B0" w14:paraId="468B311C" w14:textId="77777777" w:rsidTr="005B510B">
        <w:trPr>
          <w:gridAfter w:val="1"/>
          <w:wAfter w:w="13" w:type="dxa"/>
          <w:trHeight w:val="716"/>
          <w:jc w:val="center"/>
        </w:trPr>
        <w:tc>
          <w:tcPr>
            <w:tcW w:w="844" w:type="dxa"/>
          </w:tcPr>
          <w:p w14:paraId="634C8EC3" w14:textId="63CE1D9A" w:rsidR="00C440D7" w:rsidRPr="006056F7" w:rsidRDefault="006056F7" w:rsidP="006056F7">
            <w:pPr>
              <w:pStyle w:val="14NumerosTablasNS95Negrita"/>
            </w:pPr>
            <w:r w:rsidRPr="006056F7">
              <w:t>5.13</w:t>
            </w:r>
          </w:p>
        </w:tc>
        <w:tc>
          <w:tcPr>
            <w:tcW w:w="4245" w:type="dxa"/>
            <w:vAlign w:val="center"/>
          </w:tcPr>
          <w:p w14:paraId="0B0DC9A7" w14:textId="77777777" w:rsidR="00C440D7" w:rsidRPr="003B34B0" w:rsidRDefault="00C440D7" w:rsidP="006056F7">
            <w:pPr>
              <w:pStyle w:val="11TextoTabla"/>
              <w:rPr>
                <w:rFonts w:eastAsia="Calibri"/>
                <w:lang w:val="es-ES_tradnl"/>
              </w:rPr>
            </w:pPr>
            <w:r w:rsidRPr="006056F7">
              <w:rPr>
                <w:rFonts w:eastAsia="Calibri"/>
                <w:lang w:val="es-ES_tradnl"/>
              </w:rPr>
              <w:t>Plantea la duración de cada unidad, modulo o asignatura, clave y seriación correspondiente.</w:t>
            </w:r>
          </w:p>
        </w:tc>
        <w:tc>
          <w:tcPr>
            <w:tcW w:w="993" w:type="dxa"/>
            <w:shd w:val="clear" w:color="auto" w:fill="FFFFFF" w:themeFill="background1"/>
            <w:vAlign w:val="center"/>
          </w:tcPr>
          <w:p w14:paraId="2AFDB3FB" w14:textId="77777777" w:rsidR="00C440D7" w:rsidRPr="003B34B0" w:rsidRDefault="00C440D7" w:rsidP="00C440D7">
            <w:pPr>
              <w:widowControl/>
              <w:snapToGrid w:val="0"/>
              <w:ind w:left="430" w:right="425"/>
              <w:rPr>
                <w:rFonts w:ascii="Montserrat Light" w:hAnsi="Montserrat Light"/>
                <w:sz w:val="19"/>
                <w:szCs w:val="19"/>
              </w:rPr>
            </w:pPr>
          </w:p>
        </w:tc>
        <w:tc>
          <w:tcPr>
            <w:tcW w:w="996" w:type="dxa"/>
            <w:shd w:val="clear" w:color="auto" w:fill="FFFFFF" w:themeFill="background1"/>
            <w:vAlign w:val="center"/>
          </w:tcPr>
          <w:p w14:paraId="61EE7362" w14:textId="77777777" w:rsidR="00C440D7" w:rsidRPr="003B34B0" w:rsidRDefault="00C440D7" w:rsidP="00C440D7">
            <w:pPr>
              <w:widowControl/>
              <w:snapToGrid w:val="0"/>
              <w:ind w:left="430" w:right="425"/>
              <w:rPr>
                <w:rFonts w:ascii="Montserrat Light" w:hAnsi="Montserrat Light"/>
                <w:sz w:val="19"/>
                <w:szCs w:val="19"/>
              </w:rPr>
            </w:pPr>
          </w:p>
        </w:tc>
        <w:tc>
          <w:tcPr>
            <w:tcW w:w="2987" w:type="dxa"/>
            <w:shd w:val="clear" w:color="auto" w:fill="FFFFFF" w:themeFill="background1"/>
            <w:vAlign w:val="center"/>
          </w:tcPr>
          <w:p w14:paraId="13CD5038" w14:textId="77777777" w:rsidR="00C440D7" w:rsidRPr="003B34B0" w:rsidRDefault="00C440D7" w:rsidP="00C440D7">
            <w:pPr>
              <w:widowControl/>
              <w:snapToGrid w:val="0"/>
              <w:ind w:left="430" w:right="425"/>
              <w:rPr>
                <w:rFonts w:ascii="Montserrat Light" w:hAnsi="Montserrat Light"/>
                <w:sz w:val="19"/>
                <w:szCs w:val="19"/>
              </w:rPr>
            </w:pPr>
          </w:p>
        </w:tc>
      </w:tr>
      <w:tr w:rsidR="00C440D7" w:rsidRPr="003B34B0" w14:paraId="45EB9F0E" w14:textId="77777777" w:rsidTr="005B510B">
        <w:trPr>
          <w:gridAfter w:val="1"/>
          <w:wAfter w:w="13" w:type="dxa"/>
          <w:trHeight w:val="716"/>
          <w:jc w:val="center"/>
        </w:trPr>
        <w:tc>
          <w:tcPr>
            <w:tcW w:w="844" w:type="dxa"/>
          </w:tcPr>
          <w:p w14:paraId="64E7E4EC" w14:textId="28F11138" w:rsidR="00C440D7" w:rsidRPr="006056F7" w:rsidRDefault="006056F7" w:rsidP="006056F7">
            <w:pPr>
              <w:pStyle w:val="14NumerosTablasNS95Negrita"/>
            </w:pPr>
            <w:r w:rsidRPr="006056F7">
              <w:t>5.14</w:t>
            </w:r>
          </w:p>
        </w:tc>
        <w:tc>
          <w:tcPr>
            <w:tcW w:w="4245" w:type="dxa"/>
            <w:vAlign w:val="center"/>
          </w:tcPr>
          <w:p w14:paraId="2F462533" w14:textId="20706BA3" w:rsidR="00C440D7" w:rsidRPr="006056F7" w:rsidRDefault="00C440D7" w:rsidP="006056F7">
            <w:pPr>
              <w:pStyle w:val="11TextoTabla"/>
              <w:rPr>
                <w:rFonts w:eastAsia="Calibri"/>
                <w:lang w:val="es-ES_tradnl"/>
              </w:rPr>
            </w:pPr>
            <w:r w:rsidRPr="006056F7">
              <w:rPr>
                <w:rFonts w:eastAsia="Calibri"/>
                <w:lang w:val="es-ES_tradnl"/>
              </w:rPr>
              <w:t>Se indican las horas prácticas dentro de la institución educativa y en escenarios reales</w:t>
            </w:r>
            <w:r w:rsidR="005F58CE" w:rsidRPr="006056F7">
              <w:rPr>
                <w:rFonts w:eastAsia="Calibri"/>
                <w:lang w:val="es-ES_tradnl"/>
              </w:rPr>
              <w:t>.</w:t>
            </w:r>
          </w:p>
        </w:tc>
        <w:tc>
          <w:tcPr>
            <w:tcW w:w="993" w:type="dxa"/>
            <w:shd w:val="clear" w:color="auto" w:fill="FFFFFF" w:themeFill="background1"/>
            <w:vAlign w:val="center"/>
          </w:tcPr>
          <w:p w14:paraId="310DEBD9" w14:textId="77777777" w:rsidR="00C440D7" w:rsidRPr="003B34B0" w:rsidRDefault="00C440D7" w:rsidP="00C440D7">
            <w:pPr>
              <w:widowControl/>
              <w:snapToGrid w:val="0"/>
              <w:ind w:left="430" w:right="425"/>
              <w:rPr>
                <w:rFonts w:ascii="Montserrat Light" w:hAnsi="Montserrat Light"/>
                <w:sz w:val="19"/>
                <w:szCs w:val="19"/>
              </w:rPr>
            </w:pPr>
          </w:p>
        </w:tc>
        <w:tc>
          <w:tcPr>
            <w:tcW w:w="996" w:type="dxa"/>
            <w:shd w:val="clear" w:color="auto" w:fill="FFFFFF" w:themeFill="background1"/>
            <w:vAlign w:val="center"/>
          </w:tcPr>
          <w:p w14:paraId="7E1DA0E5" w14:textId="77777777" w:rsidR="00C440D7" w:rsidRPr="003B34B0" w:rsidRDefault="00C440D7" w:rsidP="00C440D7">
            <w:pPr>
              <w:widowControl/>
              <w:snapToGrid w:val="0"/>
              <w:ind w:left="430" w:right="425"/>
              <w:rPr>
                <w:rFonts w:ascii="Montserrat Light" w:hAnsi="Montserrat Light"/>
                <w:sz w:val="19"/>
                <w:szCs w:val="19"/>
              </w:rPr>
            </w:pPr>
          </w:p>
        </w:tc>
        <w:tc>
          <w:tcPr>
            <w:tcW w:w="2987" w:type="dxa"/>
            <w:shd w:val="clear" w:color="auto" w:fill="FFFFFF" w:themeFill="background1"/>
            <w:vAlign w:val="center"/>
          </w:tcPr>
          <w:p w14:paraId="51B272D1" w14:textId="77777777" w:rsidR="00C440D7" w:rsidRPr="003B34B0" w:rsidRDefault="00C440D7" w:rsidP="00C440D7">
            <w:pPr>
              <w:widowControl/>
              <w:snapToGrid w:val="0"/>
              <w:ind w:left="430" w:right="425"/>
              <w:rPr>
                <w:rFonts w:ascii="Montserrat Light" w:hAnsi="Montserrat Light"/>
                <w:sz w:val="19"/>
                <w:szCs w:val="19"/>
              </w:rPr>
            </w:pPr>
          </w:p>
        </w:tc>
      </w:tr>
      <w:tr w:rsidR="00C440D7" w:rsidRPr="003B34B0" w14:paraId="09B14BBF" w14:textId="77777777" w:rsidTr="005B510B">
        <w:trPr>
          <w:gridAfter w:val="1"/>
          <w:wAfter w:w="13" w:type="dxa"/>
          <w:trHeight w:val="716"/>
          <w:jc w:val="center"/>
        </w:trPr>
        <w:tc>
          <w:tcPr>
            <w:tcW w:w="844" w:type="dxa"/>
          </w:tcPr>
          <w:p w14:paraId="7B41C1D6" w14:textId="08088BAB" w:rsidR="00C440D7" w:rsidRPr="006056F7" w:rsidRDefault="006056F7" w:rsidP="006056F7">
            <w:pPr>
              <w:pStyle w:val="14NumerosTablasNS95Negrita"/>
            </w:pPr>
            <w:r w:rsidRPr="006056F7">
              <w:t>5.15</w:t>
            </w:r>
          </w:p>
        </w:tc>
        <w:tc>
          <w:tcPr>
            <w:tcW w:w="4245" w:type="dxa"/>
            <w:vAlign w:val="center"/>
          </w:tcPr>
          <w:p w14:paraId="24B62235" w14:textId="77777777" w:rsidR="00C440D7" w:rsidRPr="003B34B0" w:rsidRDefault="00C440D7" w:rsidP="006056F7">
            <w:pPr>
              <w:pStyle w:val="11TextoTabla"/>
              <w:rPr>
                <w:rFonts w:eastAsia="Calibri"/>
                <w:lang w:val="es-ES_tradnl"/>
              </w:rPr>
            </w:pPr>
            <w:r w:rsidRPr="006056F7">
              <w:rPr>
                <w:rFonts w:eastAsia="Calibri"/>
                <w:lang w:val="es-ES_tradnl"/>
              </w:rPr>
              <w:t>La práctica clínica dentro de escenarios reales se realiza después del 1er. año de la Licenciatura.</w:t>
            </w:r>
          </w:p>
        </w:tc>
        <w:tc>
          <w:tcPr>
            <w:tcW w:w="993" w:type="dxa"/>
            <w:shd w:val="clear" w:color="auto" w:fill="FFFFFF" w:themeFill="background1"/>
            <w:vAlign w:val="center"/>
          </w:tcPr>
          <w:p w14:paraId="7A4B21A5" w14:textId="77777777" w:rsidR="00C440D7" w:rsidRPr="003B34B0" w:rsidRDefault="00C440D7" w:rsidP="00C440D7">
            <w:pPr>
              <w:widowControl/>
              <w:snapToGrid w:val="0"/>
              <w:ind w:left="430" w:right="425"/>
              <w:rPr>
                <w:rFonts w:ascii="Montserrat Light" w:hAnsi="Montserrat Light"/>
                <w:sz w:val="19"/>
                <w:szCs w:val="19"/>
              </w:rPr>
            </w:pPr>
          </w:p>
        </w:tc>
        <w:tc>
          <w:tcPr>
            <w:tcW w:w="996" w:type="dxa"/>
            <w:shd w:val="clear" w:color="auto" w:fill="FFFFFF" w:themeFill="background1"/>
            <w:vAlign w:val="center"/>
          </w:tcPr>
          <w:p w14:paraId="2F56A157" w14:textId="77777777" w:rsidR="00C440D7" w:rsidRPr="003B34B0" w:rsidRDefault="00C440D7" w:rsidP="00C440D7">
            <w:pPr>
              <w:widowControl/>
              <w:snapToGrid w:val="0"/>
              <w:ind w:left="430" w:right="425"/>
              <w:rPr>
                <w:rFonts w:ascii="Montserrat Light" w:hAnsi="Montserrat Light"/>
                <w:sz w:val="19"/>
                <w:szCs w:val="19"/>
              </w:rPr>
            </w:pPr>
          </w:p>
        </w:tc>
        <w:tc>
          <w:tcPr>
            <w:tcW w:w="2987" w:type="dxa"/>
            <w:shd w:val="clear" w:color="auto" w:fill="FFFFFF" w:themeFill="background1"/>
            <w:vAlign w:val="center"/>
          </w:tcPr>
          <w:p w14:paraId="29785DC0" w14:textId="77777777" w:rsidR="00C440D7" w:rsidRPr="003B34B0" w:rsidRDefault="00C440D7" w:rsidP="00C440D7">
            <w:pPr>
              <w:widowControl/>
              <w:snapToGrid w:val="0"/>
              <w:ind w:left="430" w:right="425"/>
              <w:rPr>
                <w:rFonts w:ascii="Montserrat Light" w:hAnsi="Montserrat Light"/>
                <w:sz w:val="19"/>
                <w:szCs w:val="19"/>
              </w:rPr>
            </w:pPr>
          </w:p>
        </w:tc>
      </w:tr>
      <w:tr w:rsidR="00C440D7" w:rsidRPr="003B34B0" w14:paraId="101AE688" w14:textId="77777777" w:rsidTr="00A120A0">
        <w:trPr>
          <w:trHeight w:val="350"/>
          <w:jc w:val="center"/>
        </w:trPr>
        <w:tc>
          <w:tcPr>
            <w:tcW w:w="10078" w:type="dxa"/>
            <w:gridSpan w:val="6"/>
            <w:shd w:val="clear" w:color="auto" w:fill="E7E6E6" w:themeFill="background2"/>
            <w:vAlign w:val="center"/>
          </w:tcPr>
          <w:p w14:paraId="71B38C51" w14:textId="77777777" w:rsidR="00C440D7" w:rsidRPr="003B34B0" w:rsidRDefault="00C440D7" w:rsidP="006056F7">
            <w:pPr>
              <w:pStyle w:val="12SubtituloCuadrosdeTextoNS95negrita"/>
              <w:rPr>
                <w:rFonts w:eastAsia="Times New Roman"/>
                <w:lang w:val="es-ES_tradnl"/>
              </w:rPr>
            </w:pPr>
            <w:r w:rsidRPr="003B34B0">
              <w:t>Programas de estudio</w:t>
            </w:r>
          </w:p>
        </w:tc>
      </w:tr>
      <w:tr w:rsidR="00C440D7" w:rsidRPr="003B34B0" w14:paraId="2D856586" w14:textId="77777777" w:rsidTr="005B510B">
        <w:trPr>
          <w:gridAfter w:val="1"/>
          <w:wAfter w:w="13" w:type="dxa"/>
          <w:trHeight w:val="716"/>
          <w:jc w:val="center"/>
        </w:trPr>
        <w:tc>
          <w:tcPr>
            <w:tcW w:w="844" w:type="dxa"/>
          </w:tcPr>
          <w:p w14:paraId="730AA07B" w14:textId="43ED412A" w:rsidR="00C440D7" w:rsidRPr="006056F7" w:rsidRDefault="006056F7" w:rsidP="006056F7">
            <w:pPr>
              <w:pStyle w:val="14NumerosTablasNS95Negrita"/>
              <w:rPr>
                <w:lang w:val="es-ES_tradnl"/>
              </w:rPr>
            </w:pPr>
            <w:r>
              <w:rPr>
                <w:lang w:val="es-ES_tradnl"/>
              </w:rPr>
              <w:t>5.16</w:t>
            </w:r>
          </w:p>
        </w:tc>
        <w:tc>
          <w:tcPr>
            <w:tcW w:w="4245" w:type="dxa"/>
            <w:vAlign w:val="center"/>
          </w:tcPr>
          <w:p w14:paraId="79BB8DE9" w14:textId="77777777" w:rsidR="00C440D7" w:rsidRPr="00BE5AE5" w:rsidRDefault="00C440D7" w:rsidP="006056F7">
            <w:pPr>
              <w:pStyle w:val="11TextoTabla"/>
              <w:rPr>
                <w:highlight w:val="yellow"/>
                <w:lang w:val="es-ES_tradnl"/>
              </w:rPr>
            </w:pPr>
            <w:r>
              <w:rPr>
                <w:rFonts w:eastAsia="Calibri"/>
              </w:rPr>
              <w:t>Los programas de estudio</w:t>
            </w:r>
            <w:r w:rsidRPr="003B34B0">
              <w:rPr>
                <w:rFonts w:eastAsia="Calibri"/>
              </w:rPr>
              <w:t xml:space="preserve"> </w:t>
            </w:r>
            <w:r w:rsidRPr="003B34B0">
              <w:rPr>
                <w:lang w:val="es-ES_tradnl"/>
              </w:rPr>
              <w:t xml:space="preserve">presentan </w:t>
            </w:r>
            <w:r w:rsidRPr="003B34B0">
              <w:t>objetivos o competencias evaluables en términos de habilidades, conocimientos y actitudes.</w:t>
            </w:r>
          </w:p>
        </w:tc>
        <w:tc>
          <w:tcPr>
            <w:tcW w:w="993" w:type="dxa"/>
            <w:shd w:val="clear" w:color="auto" w:fill="FFFFFF" w:themeFill="background1"/>
            <w:vAlign w:val="center"/>
          </w:tcPr>
          <w:p w14:paraId="2B400DF8" w14:textId="77777777" w:rsidR="00C440D7" w:rsidRPr="003B34B0" w:rsidRDefault="00C440D7" w:rsidP="00C440D7">
            <w:pPr>
              <w:widowControl/>
              <w:snapToGrid w:val="0"/>
              <w:ind w:left="430" w:right="425"/>
              <w:rPr>
                <w:rFonts w:ascii="Montserrat Light" w:hAnsi="Montserrat Light"/>
                <w:sz w:val="19"/>
                <w:szCs w:val="19"/>
              </w:rPr>
            </w:pPr>
          </w:p>
        </w:tc>
        <w:tc>
          <w:tcPr>
            <w:tcW w:w="996" w:type="dxa"/>
            <w:shd w:val="clear" w:color="auto" w:fill="FFFFFF" w:themeFill="background1"/>
            <w:vAlign w:val="center"/>
          </w:tcPr>
          <w:p w14:paraId="5364B357" w14:textId="77777777" w:rsidR="00C440D7" w:rsidRPr="003B34B0" w:rsidRDefault="00C440D7" w:rsidP="00C440D7">
            <w:pPr>
              <w:widowControl/>
              <w:snapToGrid w:val="0"/>
              <w:ind w:left="430" w:right="425"/>
              <w:rPr>
                <w:rFonts w:ascii="Montserrat Light" w:hAnsi="Montserrat Light"/>
                <w:sz w:val="19"/>
                <w:szCs w:val="19"/>
              </w:rPr>
            </w:pPr>
          </w:p>
        </w:tc>
        <w:tc>
          <w:tcPr>
            <w:tcW w:w="2987" w:type="dxa"/>
            <w:shd w:val="clear" w:color="auto" w:fill="FFFFFF" w:themeFill="background1"/>
            <w:vAlign w:val="center"/>
          </w:tcPr>
          <w:p w14:paraId="5940FF0C" w14:textId="77777777" w:rsidR="00C440D7" w:rsidRDefault="00C440D7" w:rsidP="00C440D7">
            <w:pPr>
              <w:widowControl/>
              <w:snapToGrid w:val="0"/>
              <w:ind w:left="430" w:right="425"/>
              <w:rPr>
                <w:rFonts w:ascii="Montserrat Light" w:hAnsi="Montserrat Light"/>
                <w:sz w:val="19"/>
                <w:szCs w:val="19"/>
              </w:rPr>
            </w:pPr>
          </w:p>
        </w:tc>
      </w:tr>
      <w:tr w:rsidR="00C440D7" w:rsidRPr="003B34B0" w14:paraId="54C5688E" w14:textId="77777777" w:rsidTr="005B510B">
        <w:trPr>
          <w:gridAfter w:val="1"/>
          <w:wAfter w:w="13" w:type="dxa"/>
          <w:trHeight w:val="716"/>
          <w:jc w:val="center"/>
        </w:trPr>
        <w:tc>
          <w:tcPr>
            <w:tcW w:w="844" w:type="dxa"/>
          </w:tcPr>
          <w:p w14:paraId="71948A50" w14:textId="5701601A" w:rsidR="00C440D7" w:rsidRPr="006056F7" w:rsidRDefault="006056F7" w:rsidP="006056F7">
            <w:pPr>
              <w:pStyle w:val="14NumerosTablasNS95Negrita"/>
              <w:rPr>
                <w:lang w:val="es-ES_tradnl"/>
              </w:rPr>
            </w:pPr>
            <w:r>
              <w:rPr>
                <w:lang w:val="es-ES_tradnl"/>
              </w:rPr>
              <w:t>5.17</w:t>
            </w:r>
          </w:p>
        </w:tc>
        <w:tc>
          <w:tcPr>
            <w:tcW w:w="4245" w:type="dxa"/>
            <w:vAlign w:val="center"/>
          </w:tcPr>
          <w:p w14:paraId="6A8B0796" w14:textId="77777777" w:rsidR="00C440D7" w:rsidRPr="00BE5AE5" w:rsidRDefault="00C440D7" w:rsidP="006056F7">
            <w:pPr>
              <w:pStyle w:val="11TextoTabla"/>
              <w:rPr>
                <w:highlight w:val="yellow"/>
                <w:lang w:val="es-ES_tradnl"/>
              </w:rPr>
            </w:pPr>
            <w:r w:rsidRPr="003B34B0">
              <w:t>Los contenidos son congruentes y pertinentes con los objetivos de cada asignatura o módulo y a su vez incluyen técnicas y procedimientos vigentes relacionados con la disciplina.</w:t>
            </w:r>
          </w:p>
        </w:tc>
        <w:tc>
          <w:tcPr>
            <w:tcW w:w="993" w:type="dxa"/>
            <w:shd w:val="clear" w:color="auto" w:fill="FFFFFF" w:themeFill="background1"/>
            <w:vAlign w:val="center"/>
          </w:tcPr>
          <w:p w14:paraId="72AEEE50" w14:textId="77777777" w:rsidR="00C440D7" w:rsidRPr="003B34B0" w:rsidRDefault="00C440D7" w:rsidP="00C440D7">
            <w:pPr>
              <w:widowControl/>
              <w:snapToGrid w:val="0"/>
              <w:ind w:left="430" w:right="425"/>
              <w:rPr>
                <w:rFonts w:ascii="Montserrat Light" w:hAnsi="Montserrat Light"/>
                <w:sz w:val="19"/>
                <w:szCs w:val="19"/>
              </w:rPr>
            </w:pPr>
          </w:p>
        </w:tc>
        <w:tc>
          <w:tcPr>
            <w:tcW w:w="996" w:type="dxa"/>
            <w:shd w:val="clear" w:color="auto" w:fill="FFFFFF" w:themeFill="background1"/>
            <w:vAlign w:val="center"/>
          </w:tcPr>
          <w:p w14:paraId="3BF977B0" w14:textId="77777777" w:rsidR="00C440D7" w:rsidRPr="003B34B0" w:rsidRDefault="00C440D7" w:rsidP="00C440D7">
            <w:pPr>
              <w:widowControl/>
              <w:snapToGrid w:val="0"/>
              <w:ind w:left="430" w:right="425"/>
              <w:rPr>
                <w:rFonts w:ascii="Montserrat Light" w:hAnsi="Montserrat Light"/>
                <w:sz w:val="19"/>
                <w:szCs w:val="19"/>
              </w:rPr>
            </w:pPr>
          </w:p>
        </w:tc>
        <w:tc>
          <w:tcPr>
            <w:tcW w:w="2987" w:type="dxa"/>
            <w:shd w:val="clear" w:color="auto" w:fill="FFFFFF" w:themeFill="background1"/>
            <w:vAlign w:val="center"/>
          </w:tcPr>
          <w:p w14:paraId="6C7161E4" w14:textId="77777777" w:rsidR="00C440D7" w:rsidRDefault="00C440D7" w:rsidP="00C440D7">
            <w:pPr>
              <w:widowControl/>
              <w:snapToGrid w:val="0"/>
              <w:ind w:left="430" w:right="425"/>
              <w:rPr>
                <w:rFonts w:ascii="Montserrat Light" w:hAnsi="Montserrat Light"/>
                <w:sz w:val="19"/>
                <w:szCs w:val="19"/>
              </w:rPr>
            </w:pPr>
          </w:p>
        </w:tc>
      </w:tr>
      <w:tr w:rsidR="00C440D7" w:rsidRPr="003B34B0" w14:paraId="206CE1D0" w14:textId="77777777" w:rsidTr="005B510B">
        <w:trPr>
          <w:gridAfter w:val="1"/>
          <w:wAfter w:w="13" w:type="dxa"/>
          <w:trHeight w:val="716"/>
          <w:jc w:val="center"/>
        </w:trPr>
        <w:tc>
          <w:tcPr>
            <w:tcW w:w="844" w:type="dxa"/>
          </w:tcPr>
          <w:p w14:paraId="3448EBD3" w14:textId="621DD9E3" w:rsidR="00C440D7" w:rsidRPr="006056F7" w:rsidRDefault="006056F7" w:rsidP="006056F7">
            <w:pPr>
              <w:pStyle w:val="14NumerosTablasNS95Negrita"/>
              <w:rPr>
                <w:lang w:val="es-ES_tradnl"/>
              </w:rPr>
            </w:pPr>
            <w:r>
              <w:rPr>
                <w:lang w:val="es-ES_tradnl"/>
              </w:rPr>
              <w:t>5.18</w:t>
            </w:r>
          </w:p>
        </w:tc>
        <w:tc>
          <w:tcPr>
            <w:tcW w:w="4245" w:type="dxa"/>
            <w:vAlign w:val="center"/>
          </w:tcPr>
          <w:p w14:paraId="6C8BC821" w14:textId="77777777" w:rsidR="00C440D7" w:rsidRPr="00BE5AE5" w:rsidRDefault="00C440D7" w:rsidP="006056F7">
            <w:pPr>
              <w:pStyle w:val="11TextoTabla"/>
              <w:rPr>
                <w:highlight w:val="yellow"/>
                <w:lang w:val="es-ES_tradnl"/>
              </w:rPr>
            </w:pPr>
            <w:r>
              <w:t xml:space="preserve">Se presentan </w:t>
            </w:r>
            <w:r w:rsidRPr="003B34B0">
              <w:t xml:space="preserve">asignaturas </w:t>
            </w:r>
            <w:r w:rsidRPr="00E91557">
              <w:t>de ciencias básicas, biológicas, matemáticas, física, química, ciencias de materiales, biomecánica, de</w:t>
            </w:r>
            <w:r>
              <w:t xml:space="preserve"> acuerdo con la normatividad y los organismos nacionales e internacionales vigentes.</w:t>
            </w:r>
          </w:p>
        </w:tc>
        <w:tc>
          <w:tcPr>
            <w:tcW w:w="993" w:type="dxa"/>
            <w:shd w:val="clear" w:color="auto" w:fill="FFFFFF" w:themeFill="background1"/>
            <w:vAlign w:val="center"/>
          </w:tcPr>
          <w:p w14:paraId="498988F5" w14:textId="77777777" w:rsidR="00C440D7" w:rsidRPr="003B34B0" w:rsidRDefault="00C440D7" w:rsidP="00C440D7">
            <w:pPr>
              <w:widowControl/>
              <w:snapToGrid w:val="0"/>
              <w:ind w:left="430" w:right="425"/>
              <w:rPr>
                <w:rFonts w:ascii="Montserrat Light" w:hAnsi="Montserrat Light"/>
                <w:sz w:val="19"/>
                <w:szCs w:val="19"/>
              </w:rPr>
            </w:pPr>
          </w:p>
        </w:tc>
        <w:tc>
          <w:tcPr>
            <w:tcW w:w="996" w:type="dxa"/>
            <w:shd w:val="clear" w:color="auto" w:fill="FFFFFF" w:themeFill="background1"/>
            <w:vAlign w:val="center"/>
          </w:tcPr>
          <w:p w14:paraId="3C57F94B" w14:textId="77777777" w:rsidR="00C440D7" w:rsidRPr="003B34B0" w:rsidRDefault="00C440D7" w:rsidP="00C440D7">
            <w:pPr>
              <w:widowControl/>
              <w:snapToGrid w:val="0"/>
              <w:ind w:left="430" w:right="425"/>
              <w:rPr>
                <w:rFonts w:ascii="Montserrat Light" w:hAnsi="Montserrat Light"/>
                <w:sz w:val="19"/>
                <w:szCs w:val="19"/>
              </w:rPr>
            </w:pPr>
          </w:p>
        </w:tc>
        <w:tc>
          <w:tcPr>
            <w:tcW w:w="2987" w:type="dxa"/>
            <w:shd w:val="clear" w:color="auto" w:fill="FFFFFF" w:themeFill="background1"/>
            <w:vAlign w:val="center"/>
          </w:tcPr>
          <w:p w14:paraId="1603875E" w14:textId="77777777" w:rsidR="00C440D7" w:rsidRDefault="00C440D7" w:rsidP="00C440D7">
            <w:pPr>
              <w:widowControl/>
              <w:snapToGrid w:val="0"/>
              <w:ind w:left="430" w:right="425"/>
              <w:rPr>
                <w:rFonts w:ascii="Montserrat Light" w:hAnsi="Montserrat Light"/>
                <w:sz w:val="19"/>
                <w:szCs w:val="19"/>
              </w:rPr>
            </w:pPr>
          </w:p>
        </w:tc>
      </w:tr>
      <w:tr w:rsidR="00C440D7" w:rsidRPr="003B34B0" w14:paraId="5899FE0F" w14:textId="77777777" w:rsidTr="005B510B">
        <w:trPr>
          <w:gridAfter w:val="1"/>
          <w:wAfter w:w="13" w:type="dxa"/>
          <w:trHeight w:val="716"/>
          <w:jc w:val="center"/>
        </w:trPr>
        <w:tc>
          <w:tcPr>
            <w:tcW w:w="844" w:type="dxa"/>
          </w:tcPr>
          <w:p w14:paraId="0C1FB90A" w14:textId="3D210819" w:rsidR="00C440D7" w:rsidRPr="006056F7" w:rsidRDefault="006056F7" w:rsidP="006056F7">
            <w:pPr>
              <w:pStyle w:val="14NumerosTablasNS95Negrita"/>
              <w:rPr>
                <w:lang w:val="es-ES_tradnl"/>
              </w:rPr>
            </w:pPr>
            <w:r>
              <w:rPr>
                <w:lang w:val="es-ES_tradnl"/>
              </w:rPr>
              <w:t>5.19</w:t>
            </w:r>
          </w:p>
        </w:tc>
        <w:tc>
          <w:tcPr>
            <w:tcW w:w="4245" w:type="dxa"/>
            <w:vAlign w:val="center"/>
          </w:tcPr>
          <w:p w14:paraId="380A6B42" w14:textId="1B6C2F68" w:rsidR="00C440D7" w:rsidRPr="003B34B0" w:rsidRDefault="00C440D7" w:rsidP="006056F7">
            <w:pPr>
              <w:pStyle w:val="11TextoTabla"/>
            </w:pPr>
            <w:r>
              <w:t xml:space="preserve">Contiene </w:t>
            </w:r>
            <w:r w:rsidRPr="003B34B0">
              <w:t xml:space="preserve">asignaturas </w:t>
            </w:r>
            <w:r w:rsidRPr="00E91557">
              <w:t>de ciencias sociales, humanidades</w:t>
            </w:r>
            <w:r>
              <w:t xml:space="preserve"> y </w:t>
            </w:r>
            <w:r w:rsidRPr="00E91557">
              <w:t xml:space="preserve">administración de la salud </w:t>
            </w:r>
            <w:r>
              <w:t xml:space="preserve">para la formación integral del </w:t>
            </w:r>
            <w:proofErr w:type="spellStart"/>
            <w:r w:rsidR="00B12C3E">
              <w:t>Ortesista</w:t>
            </w:r>
            <w:proofErr w:type="spellEnd"/>
            <w:r>
              <w:t xml:space="preserve"> </w:t>
            </w:r>
            <w:proofErr w:type="spellStart"/>
            <w:r w:rsidR="00B12C3E">
              <w:t>Protesista</w:t>
            </w:r>
            <w:proofErr w:type="spellEnd"/>
            <w:r>
              <w:t>.</w:t>
            </w:r>
          </w:p>
        </w:tc>
        <w:tc>
          <w:tcPr>
            <w:tcW w:w="993" w:type="dxa"/>
            <w:shd w:val="clear" w:color="auto" w:fill="FFFFFF" w:themeFill="background1"/>
            <w:vAlign w:val="center"/>
          </w:tcPr>
          <w:p w14:paraId="02C1866B" w14:textId="77777777" w:rsidR="00C440D7" w:rsidRPr="003B34B0" w:rsidRDefault="00C440D7" w:rsidP="00C440D7">
            <w:pPr>
              <w:widowControl/>
              <w:snapToGrid w:val="0"/>
              <w:ind w:left="430" w:right="425"/>
              <w:rPr>
                <w:rFonts w:ascii="Montserrat Light" w:hAnsi="Montserrat Light"/>
                <w:sz w:val="19"/>
                <w:szCs w:val="19"/>
              </w:rPr>
            </w:pPr>
          </w:p>
        </w:tc>
        <w:tc>
          <w:tcPr>
            <w:tcW w:w="996" w:type="dxa"/>
            <w:shd w:val="clear" w:color="auto" w:fill="FFFFFF" w:themeFill="background1"/>
            <w:vAlign w:val="center"/>
          </w:tcPr>
          <w:p w14:paraId="554E5644" w14:textId="77777777" w:rsidR="00C440D7" w:rsidRPr="003B34B0" w:rsidRDefault="00C440D7" w:rsidP="00C440D7">
            <w:pPr>
              <w:widowControl/>
              <w:snapToGrid w:val="0"/>
              <w:ind w:left="430" w:right="425"/>
              <w:rPr>
                <w:rFonts w:ascii="Montserrat Light" w:hAnsi="Montserrat Light"/>
                <w:sz w:val="19"/>
                <w:szCs w:val="19"/>
              </w:rPr>
            </w:pPr>
          </w:p>
        </w:tc>
        <w:tc>
          <w:tcPr>
            <w:tcW w:w="2987" w:type="dxa"/>
            <w:shd w:val="clear" w:color="auto" w:fill="FFFFFF" w:themeFill="background1"/>
            <w:vAlign w:val="center"/>
          </w:tcPr>
          <w:p w14:paraId="39504CAB" w14:textId="77777777" w:rsidR="00C440D7" w:rsidRDefault="00C440D7" w:rsidP="00C440D7">
            <w:pPr>
              <w:widowControl/>
              <w:snapToGrid w:val="0"/>
              <w:ind w:left="430" w:right="425"/>
              <w:rPr>
                <w:rFonts w:ascii="Montserrat Light" w:hAnsi="Montserrat Light"/>
                <w:sz w:val="19"/>
                <w:szCs w:val="19"/>
              </w:rPr>
            </w:pPr>
          </w:p>
        </w:tc>
      </w:tr>
      <w:tr w:rsidR="00C440D7" w:rsidRPr="003B34B0" w14:paraId="04F2E5D6" w14:textId="77777777" w:rsidTr="005B510B">
        <w:trPr>
          <w:gridAfter w:val="1"/>
          <w:wAfter w:w="13" w:type="dxa"/>
          <w:trHeight w:val="716"/>
          <w:jc w:val="center"/>
        </w:trPr>
        <w:tc>
          <w:tcPr>
            <w:tcW w:w="844" w:type="dxa"/>
          </w:tcPr>
          <w:p w14:paraId="26B4594C" w14:textId="54CA93B8" w:rsidR="00C440D7" w:rsidRPr="006056F7" w:rsidRDefault="006056F7" w:rsidP="006056F7">
            <w:pPr>
              <w:pStyle w:val="14NumerosTablasNS95Negrita"/>
              <w:rPr>
                <w:lang w:val="es-ES_tradnl"/>
              </w:rPr>
            </w:pPr>
            <w:r>
              <w:rPr>
                <w:lang w:val="es-ES_tradnl"/>
              </w:rPr>
              <w:t>5.20</w:t>
            </w:r>
          </w:p>
        </w:tc>
        <w:tc>
          <w:tcPr>
            <w:tcW w:w="4245" w:type="dxa"/>
            <w:vAlign w:val="center"/>
          </w:tcPr>
          <w:p w14:paraId="6FD275E6" w14:textId="389C2D84" w:rsidR="00C440D7" w:rsidRPr="00BE5AE5" w:rsidRDefault="00C440D7" w:rsidP="006056F7">
            <w:pPr>
              <w:pStyle w:val="11TextoTabla"/>
              <w:rPr>
                <w:highlight w:val="yellow"/>
                <w:lang w:val="es-ES_tradnl"/>
              </w:rPr>
            </w:pPr>
            <w:r>
              <w:rPr>
                <w:rFonts w:eastAsia="Calibri"/>
                <w:lang w:val="es-ES_tradnl"/>
              </w:rPr>
              <w:t>Los programas de estudios</w:t>
            </w:r>
            <w:r w:rsidRPr="003B34B0">
              <w:rPr>
                <w:rFonts w:eastAsia="Calibri"/>
              </w:rPr>
              <w:t xml:space="preserve"> p</w:t>
            </w:r>
            <w:r w:rsidRPr="003B34B0">
              <w:t>resenta</w:t>
            </w:r>
            <w:r>
              <w:t>n</w:t>
            </w:r>
            <w:r w:rsidRPr="003B34B0">
              <w:t xml:space="preserve"> contenidos relacionados con </w:t>
            </w:r>
            <w:r>
              <w:t>la semiología, patol</w:t>
            </w:r>
            <w:r w:rsidR="005F58CE">
              <w:t>ogía, propedéutica, biomecánica.</w:t>
            </w:r>
            <w:r>
              <w:t xml:space="preserve"> </w:t>
            </w:r>
            <w:r w:rsidRPr="003B34B0">
              <w:t xml:space="preserve"> </w:t>
            </w:r>
          </w:p>
        </w:tc>
        <w:tc>
          <w:tcPr>
            <w:tcW w:w="993" w:type="dxa"/>
            <w:shd w:val="clear" w:color="auto" w:fill="FFFFFF" w:themeFill="background1"/>
            <w:vAlign w:val="center"/>
          </w:tcPr>
          <w:p w14:paraId="7801E8B8" w14:textId="77777777" w:rsidR="00C440D7" w:rsidRPr="003B34B0" w:rsidRDefault="00C440D7" w:rsidP="00C440D7">
            <w:pPr>
              <w:widowControl/>
              <w:snapToGrid w:val="0"/>
              <w:ind w:left="430" w:right="425"/>
              <w:rPr>
                <w:rFonts w:ascii="Montserrat Light" w:hAnsi="Montserrat Light"/>
                <w:sz w:val="19"/>
                <w:szCs w:val="19"/>
              </w:rPr>
            </w:pPr>
          </w:p>
        </w:tc>
        <w:tc>
          <w:tcPr>
            <w:tcW w:w="996" w:type="dxa"/>
            <w:shd w:val="clear" w:color="auto" w:fill="FFFFFF" w:themeFill="background1"/>
            <w:vAlign w:val="center"/>
          </w:tcPr>
          <w:p w14:paraId="7C49D7E5" w14:textId="77777777" w:rsidR="00C440D7" w:rsidRPr="003B34B0" w:rsidRDefault="00C440D7" w:rsidP="00C440D7">
            <w:pPr>
              <w:widowControl/>
              <w:snapToGrid w:val="0"/>
              <w:ind w:left="430" w:right="425"/>
              <w:rPr>
                <w:rFonts w:ascii="Montserrat Light" w:hAnsi="Montserrat Light"/>
                <w:sz w:val="19"/>
                <w:szCs w:val="19"/>
              </w:rPr>
            </w:pPr>
          </w:p>
        </w:tc>
        <w:tc>
          <w:tcPr>
            <w:tcW w:w="2987" w:type="dxa"/>
            <w:shd w:val="clear" w:color="auto" w:fill="FFFFFF" w:themeFill="background1"/>
            <w:vAlign w:val="center"/>
          </w:tcPr>
          <w:p w14:paraId="37EC728A" w14:textId="77777777" w:rsidR="00C440D7" w:rsidRDefault="00C440D7" w:rsidP="00C440D7">
            <w:pPr>
              <w:widowControl/>
              <w:snapToGrid w:val="0"/>
              <w:ind w:left="430" w:right="425"/>
              <w:rPr>
                <w:rFonts w:ascii="Montserrat Light" w:hAnsi="Montserrat Light"/>
                <w:sz w:val="19"/>
                <w:szCs w:val="19"/>
              </w:rPr>
            </w:pPr>
          </w:p>
        </w:tc>
      </w:tr>
      <w:tr w:rsidR="00C440D7" w:rsidRPr="003B34B0" w14:paraId="4EAEB0BE" w14:textId="77777777" w:rsidTr="005B510B">
        <w:trPr>
          <w:gridAfter w:val="1"/>
          <w:wAfter w:w="13" w:type="dxa"/>
          <w:trHeight w:val="716"/>
          <w:jc w:val="center"/>
        </w:trPr>
        <w:tc>
          <w:tcPr>
            <w:tcW w:w="844" w:type="dxa"/>
          </w:tcPr>
          <w:p w14:paraId="5DF413C6" w14:textId="58C4EE34" w:rsidR="00C440D7" w:rsidRPr="006056F7" w:rsidRDefault="006056F7" w:rsidP="006056F7">
            <w:pPr>
              <w:pStyle w:val="14NumerosTablasNS95Negrita"/>
              <w:rPr>
                <w:lang w:val="es-ES_tradnl"/>
              </w:rPr>
            </w:pPr>
            <w:r>
              <w:rPr>
                <w:lang w:val="es-ES_tradnl"/>
              </w:rPr>
              <w:t>5.21</w:t>
            </w:r>
          </w:p>
        </w:tc>
        <w:tc>
          <w:tcPr>
            <w:tcW w:w="4245" w:type="dxa"/>
            <w:vAlign w:val="center"/>
          </w:tcPr>
          <w:p w14:paraId="32715C17" w14:textId="77777777" w:rsidR="00C440D7" w:rsidRPr="00BE5AE5" w:rsidRDefault="00C440D7" w:rsidP="006056F7">
            <w:pPr>
              <w:pStyle w:val="11TextoTabla"/>
              <w:rPr>
                <w:highlight w:val="yellow"/>
                <w:lang w:val="es-ES_tradnl"/>
              </w:rPr>
            </w:pPr>
            <w:r>
              <w:rPr>
                <w:rFonts w:eastAsia="Calibri"/>
                <w:lang w:val="es-ES_tradnl"/>
              </w:rPr>
              <w:t>Los programas de estudios</w:t>
            </w:r>
            <w:r>
              <w:rPr>
                <w:lang w:val="es-ES_tradnl"/>
              </w:rPr>
              <w:t xml:space="preserve"> contemplan contenidos de</w:t>
            </w:r>
            <w:r w:rsidRPr="00196BE0">
              <w:rPr>
                <w:lang w:val="es-ES_tradnl"/>
              </w:rPr>
              <w:t xml:space="preserve"> los planes y políticas nacionales</w:t>
            </w:r>
            <w:r>
              <w:rPr>
                <w:lang w:val="es-ES_tradnl"/>
              </w:rPr>
              <w:t xml:space="preserve"> e</w:t>
            </w:r>
            <w:r w:rsidRPr="00196BE0">
              <w:rPr>
                <w:lang w:val="es-ES_tradnl"/>
              </w:rPr>
              <w:t xml:space="preserve"> internacionales</w:t>
            </w:r>
            <w:r>
              <w:rPr>
                <w:lang w:val="es-ES_tradnl"/>
              </w:rPr>
              <w:t xml:space="preserve"> de la disciplina.</w:t>
            </w:r>
          </w:p>
        </w:tc>
        <w:tc>
          <w:tcPr>
            <w:tcW w:w="993" w:type="dxa"/>
            <w:shd w:val="clear" w:color="auto" w:fill="FFFFFF" w:themeFill="background1"/>
            <w:vAlign w:val="center"/>
          </w:tcPr>
          <w:p w14:paraId="41E6BCB1" w14:textId="77777777" w:rsidR="00C440D7" w:rsidRPr="003B34B0" w:rsidRDefault="00C440D7" w:rsidP="00C440D7">
            <w:pPr>
              <w:widowControl/>
              <w:snapToGrid w:val="0"/>
              <w:ind w:left="430" w:right="425"/>
              <w:rPr>
                <w:rFonts w:ascii="Montserrat Light" w:hAnsi="Montserrat Light"/>
                <w:sz w:val="19"/>
                <w:szCs w:val="19"/>
              </w:rPr>
            </w:pPr>
          </w:p>
        </w:tc>
        <w:tc>
          <w:tcPr>
            <w:tcW w:w="996" w:type="dxa"/>
            <w:shd w:val="clear" w:color="auto" w:fill="FFFFFF" w:themeFill="background1"/>
            <w:vAlign w:val="center"/>
          </w:tcPr>
          <w:p w14:paraId="4BE1A013" w14:textId="77777777" w:rsidR="00C440D7" w:rsidRPr="003B34B0" w:rsidRDefault="00C440D7" w:rsidP="00C440D7">
            <w:pPr>
              <w:widowControl/>
              <w:snapToGrid w:val="0"/>
              <w:ind w:left="430" w:right="425"/>
              <w:rPr>
                <w:rFonts w:ascii="Montserrat Light" w:hAnsi="Montserrat Light"/>
                <w:sz w:val="19"/>
                <w:szCs w:val="19"/>
              </w:rPr>
            </w:pPr>
          </w:p>
        </w:tc>
        <w:tc>
          <w:tcPr>
            <w:tcW w:w="2987" w:type="dxa"/>
            <w:shd w:val="clear" w:color="auto" w:fill="FFFFFF" w:themeFill="background1"/>
            <w:vAlign w:val="center"/>
          </w:tcPr>
          <w:p w14:paraId="29C6E793" w14:textId="77777777" w:rsidR="00C440D7" w:rsidRDefault="00C440D7" w:rsidP="00C440D7">
            <w:pPr>
              <w:widowControl/>
              <w:snapToGrid w:val="0"/>
              <w:ind w:left="430" w:right="425"/>
              <w:rPr>
                <w:rFonts w:ascii="Montserrat Light" w:hAnsi="Montserrat Light"/>
                <w:sz w:val="19"/>
                <w:szCs w:val="19"/>
              </w:rPr>
            </w:pPr>
          </w:p>
        </w:tc>
      </w:tr>
      <w:tr w:rsidR="00976E86" w:rsidRPr="003B34B0" w14:paraId="69909806" w14:textId="77777777" w:rsidTr="005B510B">
        <w:trPr>
          <w:gridAfter w:val="1"/>
          <w:wAfter w:w="13" w:type="dxa"/>
          <w:trHeight w:val="716"/>
          <w:jc w:val="center"/>
        </w:trPr>
        <w:tc>
          <w:tcPr>
            <w:tcW w:w="844" w:type="dxa"/>
          </w:tcPr>
          <w:p w14:paraId="20D3287A" w14:textId="6895E169" w:rsidR="00976E86" w:rsidRPr="008341F4" w:rsidRDefault="006056F7" w:rsidP="006056F7">
            <w:pPr>
              <w:pStyle w:val="14NumerosTablasNS95Negrita"/>
              <w:rPr>
                <w:lang w:val="es-ES_tradnl"/>
              </w:rPr>
            </w:pPr>
            <w:r>
              <w:rPr>
                <w:lang w:val="es-ES_tradnl"/>
              </w:rPr>
              <w:t>5.22</w:t>
            </w:r>
          </w:p>
        </w:tc>
        <w:tc>
          <w:tcPr>
            <w:tcW w:w="4245" w:type="dxa"/>
            <w:vAlign w:val="center"/>
          </w:tcPr>
          <w:p w14:paraId="5FC49DF2" w14:textId="77777777" w:rsidR="00976E86" w:rsidRPr="00BE5AE5" w:rsidRDefault="00976E86" w:rsidP="006056F7">
            <w:pPr>
              <w:pStyle w:val="11TextoTabla"/>
              <w:rPr>
                <w:highlight w:val="yellow"/>
                <w:lang w:val="es-ES_tradnl"/>
              </w:rPr>
            </w:pPr>
            <w:r>
              <w:rPr>
                <w:rFonts w:eastAsia="Calibri"/>
                <w:lang w:val="es-ES_tradnl"/>
              </w:rPr>
              <w:t>Los programas de estudios</w:t>
            </w:r>
            <w:r w:rsidRPr="003B34B0">
              <w:rPr>
                <w:rFonts w:eastAsia="Calibri"/>
              </w:rPr>
              <w:t xml:space="preserve"> p</w:t>
            </w:r>
            <w:r w:rsidRPr="003B34B0">
              <w:t>resenta</w:t>
            </w:r>
            <w:r>
              <w:t>n</w:t>
            </w:r>
            <w:r w:rsidRPr="003B34B0">
              <w:t xml:space="preserve"> contenidos relacionados con</w:t>
            </w:r>
            <w:r>
              <w:t xml:space="preserve"> tecnología de materiales, electrónica básica, manufactura orto-protésica, biomecánica. </w:t>
            </w:r>
          </w:p>
        </w:tc>
        <w:tc>
          <w:tcPr>
            <w:tcW w:w="993" w:type="dxa"/>
            <w:shd w:val="clear" w:color="auto" w:fill="FFFFFF" w:themeFill="background1"/>
            <w:vAlign w:val="center"/>
          </w:tcPr>
          <w:p w14:paraId="14EC2DA6" w14:textId="77777777" w:rsidR="00976E86" w:rsidRPr="003B34B0" w:rsidRDefault="00976E86" w:rsidP="006F5343">
            <w:pPr>
              <w:widowControl/>
              <w:snapToGrid w:val="0"/>
              <w:ind w:left="430" w:right="425"/>
              <w:rPr>
                <w:rFonts w:ascii="Montserrat Light" w:hAnsi="Montserrat Light"/>
                <w:sz w:val="19"/>
                <w:szCs w:val="19"/>
              </w:rPr>
            </w:pPr>
          </w:p>
        </w:tc>
        <w:tc>
          <w:tcPr>
            <w:tcW w:w="996" w:type="dxa"/>
            <w:shd w:val="clear" w:color="auto" w:fill="FFFFFF" w:themeFill="background1"/>
            <w:vAlign w:val="center"/>
          </w:tcPr>
          <w:p w14:paraId="439FFFE3" w14:textId="77777777" w:rsidR="00976E86" w:rsidRPr="003B34B0" w:rsidRDefault="00976E86" w:rsidP="006F5343">
            <w:pPr>
              <w:widowControl/>
              <w:snapToGrid w:val="0"/>
              <w:ind w:left="430" w:right="425"/>
              <w:rPr>
                <w:rFonts w:ascii="Montserrat Light" w:hAnsi="Montserrat Light"/>
                <w:sz w:val="19"/>
                <w:szCs w:val="19"/>
              </w:rPr>
            </w:pPr>
          </w:p>
        </w:tc>
        <w:tc>
          <w:tcPr>
            <w:tcW w:w="2987" w:type="dxa"/>
            <w:shd w:val="clear" w:color="auto" w:fill="FFFFFF" w:themeFill="background1"/>
            <w:vAlign w:val="center"/>
          </w:tcPr>
          <w:p w14:paraId="6C288559" w14:textId="77777777" w:rsidR="00976E86" w:rsidRDefault="00976E86" w:rsidP="006F5343">
            <w:pPr>
              <w:widowControl/>
              <w:snapToGrid w:val="0"/>
              <w:ind w:left="430" w:right="425"/>
              <w:rPr>
                <w:rFonts w:ascii="Montserrat Light" w:hAnsi="Montserrat Light"/>
                <w:sz w:val="19"/>
                <w:szCs w:val="19"/>
              </w:rPr>
            </w:pPr>
          </w:p>
        </w:tc>
      </w:tr>
      <w:tr w:rsidR="00976E86" w:rsidRPr="003B34B0" w14:paraId="3A10F50F" w14:textId="77777777" w:rsidTr="005B510B">
        <w:trPr>
          <w:gridAfter w:val="1"/>
          <w:wAfter w:w="13" w:type="dxa"/>
          <w:trHeight w:val="716"/>
          <w:jc w:val="center"/>
        </w:trPr>
        <w:tc>
          <w:tcPr>
            <w:tcW w:w="844" w:type="dxa"/>
          </w:tcPr>
          <w:p w14:paraId="6B24FF36" w14:textId="13BD3877" w:rsidR="00976E86" w:rsidRPr="008341F4" w:rsidRDefault="006056F7" w:rsidP="006056F7">
            <w:pPr>
              <w:pStyle w:val="14NumerosTablasNS95Negrita"/>
              <w:rPr>
                <w:lang w:val="es-ES_tradnl"/>
              </w:rPr>
            </w:pPr>
            <w:r>
              <w:rPr>
                <w:lang w:val="es-ES_tradnl"/>
              </w:rPr>
              <w:t>5.23</w:t>
            </w:r>
          </w:p>
        </w:tc>
        <w:tc>
          <w:tcPr>
            <w:tcW w:w="4245" w:type="dxa"/>
            <w:vAlign w:val="center"/>
          </w:tcPr>
          <w:p w14:paraId="055F9D14" w14:textId="77777777" w:rsidR="00976E86" w:rsidRPr="00BE5AE5" w:rsidRDefault="00976E86" w:rsidP="006056F7">
            <w:pPr>
              <w:pStyle w:val="11TextoTabla"/>
              <w:rPr>
                <w:highlight w:val="yellow"/>
                <w:lang w:val="es-ES_tradnl"/>
              </w:rPr>
            </w:pPr>
            <w:r>
              <w:rPr>
                <w:rFonts w:eastAsia="Calibri"/>
                <w:lang w:val="es-ES_tradnl"/>
              </w:rPr>
              <w:t>Los programas de estudios</w:t>
            </w:r>
            <w:r w:rsidRPr="003B34B0">
              <w:rPr>
                <w:rFonts w:eastAsia="Calibri"/>
              </w:rPr>
              <w:t xml:space="preserve"> p</w:t>
            </w:r>
            <w:r w:rsidRPr="003B34B0">
              <w:t>resenta</w:t>
            </w:r>
            <w:r>
              <w:t>n</w:t>
            </w:r>
            <w:r w:rsidRPr="003B34B0">
              <w:t xml:space="preserve"> bibliografía actualizada</w:t>
            </w:r>
            <w:r>
              <w:t xml:space="preserve"> de 10 años a la fecha.</w:t>
            </w:r>
          </w:p>
        </w:tc>
        <w:tc>
          <w:tcPr>
            <w:tcW w:w="993" w:type="dxa"/>
            <w:shd w:val="clear" w:color="auto" w:fill="FFFFFF" w:themeFill="background1"/>
            <w:vAlign w:val="center"/>
          </w:tcPr>
          <w:p w14:paraId="4019AF74" w14:textId="77777777" w:rsidR="00976E86" w:rsidRPr="003B34B0" w:rsidRDefault="00976E86" w:rsidP="006F5343">
            <w:pPr>
              <w:widowControl/>
              <w:snapToGrid w:val="0"/>
              <w:ind w:left="430" w:right="425"/>
              <w:rPr>
                <w:rFonts w:ascii="Montserrat Light" w:hAnsi="Montserrat Light"/>
                <w:sz w:val="19"/>
                <w:szCs w:val="19"/>
              </w:rPr>
            </w:pPr>
          </w:p>
        </w:tc>
        <w:tc>
          <w:tcPr>
            <w:tcW w:w="996" w:type="dxa"/>
            <w:shd w:val="clear" w:color="auto" w:fill="FFFFFF" w:themeFill="background1"/>
            <w:vAlign w:val="center"/>
          </w:tcPr>
          <w:p w14:paraId="346CCEE8" w14:textId="77777777" w:rsidR="00976E86" w:rsidRPr="003B34B0" w:rsidRDefault="00976E86" w:rsidP="006F5343">
            <w:pPr>
              <w:widowControl/>
              <w:snapToGrid w:val="0"/>
              <w:ind w:left="430" w:right="425"/>
              <w:rPr>
                <w:rFonts w:ascii="Montserrat Light" w:hAnsi="Montserrat Light"/>
                <w:sz w:val="19"/>
                <w:szCs w:val="19"/>
              </w:rPr>
            </w:pPr>
          </w:p>
        </w:tc>
        <w:tc>
          <w:tcPr>
            <w:tcW w:w="2987" w:type="dxa"/>
            <w:shd w:val="clear" w:color="auto" w:fill="FFFFFF" w:themeFill="background1"/>
            <w:vAlign w:val="center"/>
          </w:tcPr>
          <w:p w14:paraId="4D4A64FC" w14:textId="77777777" w:rsidR="00976E86" w:rsidRDefault="00976E86" w:rsidP="006F5343">
            <w:pPr>
              <w:widowControl/>
              <w:snapToGrid w:val="0"/>
              <w:ind w:left="430" w:right="425"/>
              <w:rPr>
                <w:rFonts w:ascii="Montserrat Light" w:hAnsi="Montserrat Light"/>
                <w:sz w:val="19"/>
                <w:szCs w:val="19"/>
              </w:rPr>
            </w:pPr>
          </w:p>
        </w:tc>
      </w:tr>
    </w:tbl>
    <w:p w14:paraId="13F8C91B" w14:textId="77777777" w:rsidR="008341F4" w:rsidRDefault="008341F4">
      <w:r>
        <w:rPr>
          <w:b/>
        </w:rPr>
        <w:br w:type="page"/>
      </w: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3"/>
        <w:gridCol w:w="4246"/>
        <w:gridCol w:w="993"/>
        <w:gridCol w:w="1001"/>
        <w:gridCol w:w="2982"/>
        <w:gridCol w:w="13"/>
      </w:tblGrid>
      <w:tr w:rsidR="008341F4" w:rsidRPr="003B34B0" w14:paraId="53421FE0" w14:textId="77777777" w:rsidTr="008341F4">
        <w:trPr>
          <w:trHeight w:val="350"/>
        </w:trPr>
        <w:tc>
          <w:tcPr>
            <w:tcW w:w="10078" w:type="dxa"/>
            <w:gridSpan w:val="6"/>
            <w:shd w:val="clear" w:color="auto" w:fill="FFCC99"/>
            <w:vAlign w:val="center"/>
          </w:tcPr>
          <w:tbl>
            <w:tblPr>
              <w:tblW w:w="10073"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000" w:firstRow="0" w:lastRow="0" w:firstColumn="0" w:lastColumn="0" w:noHBand="0" w:noVBand="0"/>
            </w:tblPr>
            <w:tblGrid>
              <w:gridCol w:w="5088"/>
              <w:gridCol w:w="1003"/>
              <w:gridCol w:w="982"/>
              <w:gridCol w:w="3000"/>
            </w:tblGrid>
            <w:tr w:rsidR="008341F4" w:rsidRPr="003B34B0" w14:paraId="198F182B" w14:textId="77777777" w:rsidTr="00DC0961">
              <w:trPr>
                <w:trHeight w:val="107"/>
                <w:jc w:val="center"/>
              </w:trPr>
              <w:tc>
                <w:tcPr>
                  <w:tcW w:w="5088" w:type="dxa"/>
                  <w:vMerge w:val="restart"/>
                  <w:tcBorders>
                    <w:right w:val="single" w:sz="4" w:space="0" w:color="auto"/>
                  </w:tcBorders>
                  <w:shd w:val="clear" w:color="auto" w:fill="D4C19C"/>
                  <w:vAlign w:val="center"/>
                </w:tcPr>
                <w:p w14:paraId="74BA2890" w14:textId="6A3BD21E" w:rsidR="008341F4" w:rsidRPr="003B34B0" w:rsidRDefault="008341F4" w:rsidP="008341F4">
                  <w:pPr>
                    <w:pStyle w:val="8TtuloTabla"/>
                  </w:pPr>
                  <w:r>
                    <w:lastRenderedPageBreak/>
                    <w:br w:type="page"/>
                  </w:r>
                  <w:r w:rsidRPr="008E3397">
                    <w:t>Elementos del Criterio a Evaluar</w:t>
                  </w:r>
                </w:p>
              </w:tc>
              <w:tc>
                <w:tcPr>
                  <w:tcW w:w="1985" w:type="dxa"/>
                  <w:gridSpan w:val="2"/>
                  <w:tcBorders>
                    <w:left w:val="single" w:sz="4" w:space="0" w:color="auto"/>
                    <w:bottom w:val="single" w:sz="4" w:space="0" w:color="auto"/>
                    <w:right w:val="single" w:sz="4" w:space="0" w:color="auto"/>
                  </w:tcBorders>
                  <w:shd w:val="clear" w:color="auto" w:fill="D4C19C"/>
                  <w:vAlign w:val="center"/>
                </w:tcPr>
                <w:p w14:paraId="24B31CAB" w14:textId="77777777" w:rsidR="008341F4" w:rsidRPr="003B34B0" w:rsidRDefault="008341F4" w:rsidP="008341F4">
                  <w:pPr>
                    <w:pStyle w:val="8TtuloTabla"/>
                  </w:pPr>
                  <w:r w:rsidRPr="003B34B0">
                    <w:t>Presenta el criterio</w:t>
                  </w:r>
                </w:p>
              </w:tc>
              <w:tc>
                <w:tcPr>
                  <w:tcW w:w="3000" w:type="dxa"/>
                  <w:vMerge w:val="restart"/>
                  <w:tcBorders>
                    <w:left w:val="single" w:sz="4" w:space="0" w:color="auto"/>
                  </w:tcBorders>
                  <w:shd w:val="clear" w:color="auto" w:fill="D4C19C"/>
                  <w:vAlign w:val="center"/>
                </w:tcPr>
                <w:p w14:paraId="065F8572" w14:textId="77777777" w:rsidR="008341F4" w:rsidRPr="003B34B0" w:rsidRDefault="008341F4" w:rsidP="008341F4">
                  <w:pPr>
                    <w:pStyle w:val="8TtuloTabla"/>
                  </w:pPr>
                  <w:r w:rsidRPr="003B34B0">
                    <w:t>Observaciones</w:t>
                  </w:r>
                </w:p>
              </w:tc>
            </w:tr>
            <w:tr w:rsidR="008341F4" w:rsidRPr="003B34B0" w14:paraId="19A25A3D" w14:textId="77777777" w:rsidTr="00DC0961">
              <w:trPr>
                <w:trHeight w:val="257"/>
                <w:jc w:val="center"/>
              </w:trPr>
              <w:tc>
                <w:tcPr>
                  <w:tcW w:w="5088" w:type="dxa"/>
                  <w:vMerge/>
                  <w:tcBorders>
                    <w:right w:val="single" w:sz="4" w:space="0" w:color="auto"/>
                  </w:tcBorders>
                  <w:shd w:val="clear" w:color="auto" w:fill="D9D9D9"/>
                </w:tcPr>
                <w:p w14:paraId="219EF47A" w14:textId="77777777" w:rsidR="008341F4" w:rsidRPr="003B34B0" w:rsidRDefault="008341F4" w:rsidP="008341F4">
                  <w:pPr>
                    <w:pStyle w:val="8TtuloTabla"/>
                    <w:rPr>
                      <w:rFonts w:ascii="Montserrat Light" w:hAnsi="Montserrat Light"/>
                    </w:rPr>
                  </w:pPr>
                </w:p>
              </w:tc>
              <w:tc>
                <w:tcPr>
                  <w:tcW w:w="1003" w:type="dxa"/>
                  <w:tcBorders>
                    <w:top w:val="single" w:sz="4" w:space="0" w:color="auto"/>
                    <w:left w:val="single" w:sz="4" w:space="0" w:color="auto"/>
                    <w:right w:val="single" w:sz="4" w:space="0" w:color="auto"/>
                  </w:tcBorders>
                  <w:shd w:val="clear" w:color="auto" w:fill="D4C19C"/>
                  <w:vAlign w:val="center"/>
                </w:tcPr>
                <w:p w14:paraId="6A15B167" w14:textId="77777777" w:rsidR="008341F4" w:rsidRPr="003B34B0" w:rsidRDefault="008341F4" w:rsidP="008341F4">
                  <w:pPr>
                    <w:pStyle w:val="8TtuloTabla"/>
                  </w:pPr>
                  <w:r w:rsidRPr="003B34B0">
                    <w:t>Si=1</w:t>
                  </w:r>
                </w:p>
              </w:tc>
              <w:tc>
                <w:tcPr>
                  <w:tcW w:w="982" w:type="dxa"/>
                  <w:tcBorders>
                    <w:top w:val="single" w:sz="4" w:space="0" w:color="auto"/>
                    <w:left w:val="single" w:sz="4" w:space="0" w:color="auto"/>
                    <w:right w:val="single" w:sz="4" w:space="0" w:color="auto"/>
                  </w:tcBorders>
                  <w:shd w:val="clear" w:color="auto" w:fill="D4C19C"/>
                  <w:vAlign w:val="center"/>
                </w:tcPr>
                <w:p w14:paraId="5D43A863" w14:textId="77777777" w:rsidR="008341F4" w:rsidRPr="003B34B0" w:rsidRDefault="008341F4" w:rsidP="008341F4">
                  <w:pPr>
                    <w:pStyle w:val="8TtuloTabla"/>
                  </w:pPr>
                  <w:r w:rsidRPr="003B34B0">
                    <w:t>No=0</w:t>
                  </w:r>
                </w:p>
              </w:tc>
              <w:tc>
                <w:tcPr>
                  <w:tcW w:w="3000" w:type="dxa"/>
                  <w:vMerge/>
                  <w:tcBorders>
                    <w:left w:val="single" w:sz="4" w:space="0" w:color="auto"/>
                  </w:tcBorders>
                  <w:shd w:val="clear" w:color="auto" w:fill="D9D9D9"/>
                  <w:vAlign w:val="center"/>
                </w:tcPr>
                <w:p w14:paraId="079FD45B" w14:textId="77777777" w:rsidR="008341F4" w:rsidRPr="003B34B0" w:rsidRDefault="008341F4" w:rsidP="008341F4">
                  <w:pPr>
                    <w:pStyle w:val="8TtuloTabla"/>
                    <w:rPr>
                      <w:rFonts w:ascii="Montserrat Light" w:hAnsi="Montserrat Light"/>
                    </w:rPr>
                  </w:pPr>
                </w:p>
              </w:tc>
            </w:tr>
          </w:tbl>
          <w:p w14:paraId="046C8BF6" w14:textId="77777777" w:rsidR="008341F4" w:rsidRPr="003B34B0" w:rsidRDefault="008341F4" w:rsidP="008341F4">
            <w:pPr>
              <w:pStyle w:val="8TtuloTabla"/>
              <w:rPr>
                <w:rFonts w:ascii="Montserrat Medium" w:hAnsi="Montserrat Medium"/>
              </w:rPr>
            </w:pPr>
          </w:p>
        </w:tc>
      </w:tr>
      <w:tr w:rsidR="00A41CD5" w:rsidRPr="003B34B0" w14:paraId="5CC97066" w14:textId="77777777" w:rsidTr="00DC0961">
        <w:tblPrEx>
          <w:jc w:val="center"/>
        </w:tblPrEx>
        <w:trPr>
          <w:gridAfter w:val="1"/>
          <w:wAfter w:w="13" w:type="dxa"/>
          <w:trHeight w:val="1594"/>
          <w:jc w:val="center"/>
        </w:trPr>
        <w:tc>
          <w:tcPr>
            <w:tcW w:w="843" w:type="dxa"/>
          </w:tcPr>
          <w:p w14:paraId="4B18B74B" w14:textId="77777777" w:rsidR="00A41CD5" w:rsidRPr="008341F4" w:rsidRDefault="00A41CD5" w:rsidP="00A41CD5">
            <w:pPr>
              <w:pStyle w:val="14NumerosTablasNS95Negrita"/>
              <w:rPr>
                <w:lang w:val="es-ES_tradnl"/>
              </w:rPr>
            </w:pPr>
            <w:r>
              <w:rPr>
                <w:lang w:val="es-ES_tradnl"/>
              </w:rPr>
              <w:t>5.24</w:t>
            </w:r>
          </w:p>
        </w:tc>
        <w:tc>
          <w:tcPr>
            <w:tcW w:w="4246" w:type="dxa"/>
            <w:vAlign w:val="center"/>
          </w:tcPr>
          <w:p w14:paraId="0E3C8BF2" w14:textId="77777777" w:rsidR="00A41CD5" w:rsidRPr="00BE5AE5" w:rsidRDefault="00A41CD5" w:rsidP="00A41CD5">
            <w:pPr>
              <w:pStyle w:val="11TextoTabla"/>
              <w:rPr>
                <w:highlight w:val="yellow"/>
                <w:lang w:val="es-ES_tradnl"/>
              </w:rPr>
            </w:pPr>
            <w:r w:rsidRPr="003B34B0">
              <w:t>Las estrategias de enseñanza – aprendizaje son cong</w:t>
            </w:r>
            <w:r>
              <w:t>ruentes con el modelo educativo, son pertinentes y</w:t>
            </w:r>
            <w:r w:rsidRPr="003B34B0">
              <w:t xml:space="preserve"> diversificadas</w:t>
            </w:r>
            <w:r>
              <w:t xml:space="preserve"> (análisis de casos clínicos, retos profesionales, ABP, etc.)</w:t>
            </w:r>
            <w:r w:rsidRPr="003B34B0">
              <w:t xml:space="preserve"> para el desarrollo del pensamiento crítico y</w:t>
            </w:r>
            <w:r w:rsidRPr="003B34B0">
              <w:rPr>
                <w:rFonts w:eastAsia="Times New Roman"/>
                <w:lang w:val="es-ES_tradnl"/>
              </w:rPr>
              <w:t xml:space="preserve"> la </w:t>
            </w:r>
            <w:r w:rsidRPr="003B34B0">
              <w:t>toma de decisiones basadas en evidencia</w:t>
            </w:r>
            <w:r>
              <w:t>.</w:t>
            </w:r>
          </w:p>
        </w:tc>
        <w:tc>
          <w:tcPr>
            <w:tcW w:w="993" w:type="dxa"/>
            <w:shd w:val="clear" w:color="auto" w:fill="FFFFFF" w:themeFill="background1"/>
            <w:vAlign w:val="center"/>
          </w:tcPr>
          <w:p w14:paraId="43D17245" w14:textId="77777777" w:rsidR="00A41CD5" w:rsidRPr="003B34B0" w:rsidRDefault="00A41CD5" w:rsidP="00205976">
            <w:pPr>
              <w:widowControl/>
              <w:snapToGrid w:val="0"/>
              <w:ind w:left="430" w:right="425"/>
              <w:rPr>
                <w:rFonts w:ascii="Montserrat Light" w:hAnsi="Montserrat Light"/>
                <w:sz w:val="19"/>
                <w:szCs w:val="19"/>
              </w:rPr>
            </w:pPr>
          </w:p>
        </w:tc>
        <w:tc>
          <w:tcPr>
            <w:tcW w:w="1001" w:type="dxa"/>
            <w:shd w:val="clear" w:color="auto" w:fill="FFFFFF" w:themeFill="background1"/>
            <w:vAlign w:val="center"/>
          </w:tcPr>
          <w:p w14:paraId="5519931D" w14:textId="77777777" w:rsidR="00A41CD5" w:rsidRPr="003B34B0" w:rsidRDefault="00A41CD5" w:rsidP="00205976">
            <w:pPr>
              <w:widowControl/>
              <w:snapToGrid w:val="0"/>
              <w:ind w:left="430" w:right="425"/>
              <w:rPr>
                <w:rFonts w:ascii="Montserrat Light" w:hAnsi="Montserrat Light"/>
                <w:sz w:val="19"/>
                <w:szCs w:val="19"/>
              </w:rPr>
            </w:pPr>
          </w:p>
        </w:tc>
        <w:tc>
          <w:tcPr>
            <w:tcW w:w="2982" w:type="dxa"/>
            <w:shd w:val="clear" w:color="auto" w:fill="FFFFFF" w:themeFill="background1"/>
            <w:vAlign w:val="center"/>
          </w:tcPr>
          <w:p w14:paraId="512D9567" w14:textId="77777777" w:rsidR="00A41CD5" w:rsidRDefault="00A41CD5" w:rsidP="00205976">
            <w:pPr>
              <w:widowControl/>
              <w:snapToGrid w:val="0"/>
              <w:ind w:left="430" w:right="425"/>
              <w:rPr>
                <w:rFonts w:ascii="Montserrat Light" w:hAnsi="Montserrat Light"/>
                <w:sz w:val="19"/>
                <w:szCs w:val="19"/>
              </w:rPr>
            </w:pPr>
          </w:p>
        </w:tc>
      </w:tr>
      <w:tr w:rsidR="00976E86" w:rsidRPr="003B34B0" w14:paraId="0A1582A8" w14:textId="77777777" w:rsidTr="00DC0961">
        <w:tblPrEx>
          <w:jc w:val="center"/>
        </w:tblPrEx>
        <w:trPr>
          <w:gridAfter w:val="1"/>
          <w:wAfter w:w="13" w:type="dxa"/>
          <w:trHeight w:val="992"/>
          <w:jc w:val="center"/>
        </w:trPr>
        <w:tc>
          <w:tcPr>
            <w:tcW w:w="843" w:type="dxa"/>
          </w:tcPr>
          <w:p w14:paraId="4251A0C2" w14:textId="1FA9C398" w:rsidR="00976E86" w:rsidRPr="00A41CD5" w:rsidRDefault="006056F7" w:rsidP="00A41CD5">
            <w:pPr>
              <w:pStyle w:val="14NumerosTablasNS95Negrita"/>
            </w:pPr>
            <w:r w:rsidRPr="00A41CD5">
              <w:t>5.25</w:t>
            </w:r>
          </w:p>
        </w:tc>
        <w:tc>
          <w:tcPr>
            <w:tcW w:w="4246" w:type="dxa"/>
            <w:vAlign w:val="center"/>
          </w:tcPr>
          <w:p w14:paraId="509117DB" w14:textId="15436625" w:rsidR="005F58CE" w:rsidRPr="005F58CE" w:rsidRDefault="00976E86" w:rsidP="00A41CD5">
            <w:pPr>
              <w:pStyle w:val="11TextoTabla"/>
            </w:pPr>
            <w:r>
              <w:rPr>
                <w:lang w:val="es-ES_tradnl"/>
              </w:rPr>
              <w:t>La institución educativa p</w:t>
            </w:r>
            <w:r w:rsidRPr="003B34B0">
              <w:rPr>
                <w:lang w:val="es-ES_tradnl"/>
              </w:rPr>
              <w:t xml:space="preserve">resenta un programa de tutorías </w:t>
            </w:r>
            <w:r w:rsidRPr="003B34B0">
              <w:t xml:space="preserve">orientado a la asesoría y atención individualizada y </w:t>
            </w:r>
            <w:r>
              <w:t>grupal</w:t>
            </w:r>
            <w:r w:rsidRPr="003B34B0">
              <w:t xml:space="preserve"> de los estudiantes</w:t>
            </w:r>
            <w:r w:rsidR="005F58CE">
              <w:t>.</w:t>
            </w:r>
          </w:p>
        </w:tc>
        <w:tc>
          <w:tcPr>
            <w:tcW w:w="993" w:type="dxa"/>
            <w:shd w:val="clear" w:color="auto" w:fill="FFFFFF" w:themeFill="background1"/>
            <w:vAlign w:val="center"/>
          </w:tcPr>
          <w:p w14:paraId="694CFD2E" w14:textId="77777777" w:rsidR="00976E86" w:rsidRPr="003B34B0" w:rsidRDefault="00976E86" w:rsidP="006F5343">
            <w:pPr>
              <w:widowControl/>
              <w:snapToGrid w:val="0"/>
              <w:ind w:left="430" w:right="425"/>
              <w:rPr>
                <w:rFonts w:ascii="Montserrat Light" w:hAnsi="Montserrat Light"/>
                <w:sz w:val="19"/>
                <w:szCs w:val="19"/>
              </w:rPr>
            </w:pPr>
          </w:p>
        </w:tc>
        <w:tc>
          <w:tcPr>
            <w:tcW w:w="1001" w:type="dxa"/>
            <w:shd w:val="clear" w:color="auto" w:fill="FFFFFF" w:themeFill="background1"/>
            <w:vAlign w:val="center"/>
          </w:tcPr>
          <w:p w14:paraId="4999B8A2" w14:textId="77777777" w:rsidR="00976E86" w:rsidRPr="003B34B0" w:rsidRDefault="00976E86" w:rsidP="006F5343">
            <w:pPr>
              <w:widowControl/>
              <w:snapToGrid w:val="0"/>
              <w:ind w:left="430" w:right="425"/>
              <w:rPr>
                <w:rFonts w:ascii="Montserrat Light" w:hAnsi="Montserrat Light"/>
                <w:sz w:val="19"/>
                <w:szCs w:val="19"/>
              </w:rPr>
            </w:pPr>
          </w:p>
        </w:tc>
        <w:tc>
          <w:tcPr>
            <w:tcW w:w="2982" w:type="dxa"/>
            <w:shd w:val="clear" w:color="auto" w:fill="FFFFFF" w:themeFill="background1"/>
            <w:vAlign w:val="center"/>
          </w:tcPr>
          <w:p w14:paraId="294D0069" w14:textId="77777777" w:rsidR="00976E86" w:rsidRDefault="00976E86" w:rsidP="006F5343">
            <w:pPr>
              <w:widowControl/>
              <w:snapToGrid w:val="0"/>
              <w:ind w:left="430" w:right="425"/>
              <w:rPr>
                <w:rFonts w:ascii="Montserrat Light" w:hAnsi="Montserrat Light"/>
                <w:sz w:val="19"/>
                <w:szCs w:val="19"/>
              </w:rPr>
            </w:pPr>
          </w:p>
        </w:tc>
      </w:tr>
      <w:tr w:rsidR="00976E86" w:rsidRPr="00C61B4D" w14:paraId="0191354A" w14:textId="77777777" w:rsidTr="00DC0961">
        <w:tblPrEx>
          <w:jc w:val="center"/>
        </w:tblPrEx>
        <w:trPr>
          <w:trHeight w:val="350"/>
          <w:jc w:val="center"/>
        </w:trPr>
        <w:tc>
          <w:tcPr>
            <w:tcW w:w="5089" w:type="dxa"/>
            <w:gridSpan w:val="2"/>
            <w:shd w:val="clear" w:color="auto" w:fill="D4C19C"/>
          </w:tcPr>
          <w:p w14:paraId="76421795" w14:textId="77777777" w:rsidR="00976E86" w:rsidRPr="003B34B0" w:rsidRDefault="00976E86" w:rsidP="0082657F">
            <w:pPr>
              <w:pStyle w:val="007PorcentajeTabla"/>
            </w:pPr>
            <w:r w:rsidRPr="003B34B0">
              <w:br w:type="page"/>
            </w:r>
            <w:r>
              <w:t>Este criterio</w:t>
            </w:r>
            <w:r w:rsidRPr="003B34B0">
              <w:t xml:space="preserve"> debe </w:t>
            </w:r>
            <w:r>
              <w:t>contar con 21 puntos de 25</w:t>
            </w:r>
            <w:r w:rsidRPr="003B34B0">
              <w:t xml:space="preserve"> para tener una Opinión Técnico Académica Favorable).</w:t>
            </w:r>
          </w:p>
        </w:tc>
        <w:tc>
          <w:tcPr>
            <w:tcW w:w="4989" w:type="dxa"/>
            <w:gridSpan w:val="4"/>
            <w:shd w:val="clear" w:color="auto" w:fill="D4C19C"/>
            <w:vAlign w:val="center"/>
          </w:tcPr>
          <w:p w14:paraId="608FA3F1" w14:textId="77777777" w:rsidR="00976E86" w:rsidRPr="00C61B4D" w:rsidRDefault="00976E86" w:rsidP="00A41CD5">
            <w:pPr>
              <w:pStyle w:val="8TtuloTabla"/>
            </w:pPr>
            <w:r w:rsidRPr="00C61B4D">
              <w:t xml:space="preserve">_______ / </w:t>
            </w:r>
            <w:r w:rsidRPr="00A41CD5">
              <w:t>25</w:t>
            </w:r>
          </w:p>
        </w:tc>
      </w:tr>
      <w:tr w:rsidR="00976E86" w:rsidRPr="00792ECE" w14:paraId="6403CD6F" w14:textId="77777777" w:rsidTr="00B12C3E">
        <w:tblPrEx>
          <w:jc w:val="center"/>
        </w:tblPrEx>
        <w:trPr>
          <w:trHeight w:val="2106"/>
          <w:jc w:val="center"/>
        </w:trPr>
        <w:tc>
          <w:tcPr>
            <w:tcW w:w="10078" w:type="dxa"/>
            <w:gridSpan w:val="6"/>
            <w:shd w:val="clear" w:color="auto" w:fill="auto"/>
          </w:tcPr>
          <w:p w14:paraId="3AB5F81A" w14:textId="740B13D7" w:rsidR="00976E86" w:rsidRDefault="00A41CD5" w:rsidP="00DC0961">
            <w:pPr>
              <w:pStyle w:val="ObservacionesGralCuadroNS95"/>
              <w:spacing w:before="120"/>
            </w:pPr>
            <w:r>
              <w:t>Observaciones generales a este</w:t>
            </w:r>
            <w:r w:rsidR="00EF696E">
              <w:t xml:space="preserve"> c</w:t>
            </w:r>
            <w:r w:rsidR="00976E86" w:rsidRPr="003D57D0">
              <w:t>riterio</w:t>
            </w:r>
            <w:r w:rsidR="00DC0961">
              <w:t>:</w:t>
            </w:r>
          </w:p>
          <w:p w14:paraId="71FBDB54" w14:textId="77777777" w:rsidR="00976E86" w:rsidRDefault="00976E86" w:rsidP="006F5343">
            <w:pPr>
              <w:widowControl/>
              <w:snapToGrid w:val="0"/>
              <w:spacing w:after="120"/>
              <w:ind w:right="425"/>
              <w:rPr>
                <w:rFonts w:ascii="Montserrat SemiBold" w:hAnsi="Montserrat SemiBold"/>
                <w:b/>
                <w:bCs/>
                <w:sz w:val="18"/>
                <w:szCs w:val="18"/>
              </w:rPr>
            </w:pPr>
          </w:p>
          <w:p w14:paraId="661A21AB" w14:textId="77777777" w:rsidR="00976E86" w:rsidRDefault="00976E86" w:rsidP="006F5343">
            <w:pPr>
              <w:widowControl/>
              <w:snapToGrid w:val="0"/>
              <w:spacing w:after="120"/>
              <w:ind w:right="425"/>
              <w:rPr>
                <w:rFonts w:ascii="Montserrat SemiBold" w:hAnsi="Montserrat SemiBold"/>
                <w:b/>
                <w:bCs/>
                <w:sz w:val="18"/>
                <w:szCs w:val="18"/>
              </w:rPr>
            </w:pPr>
          </w:p>
          <w:p w14:paraId="138A9C94" w14:textId="77777777" w:rsidR="00976E86" w:rsidRDefault="00976E86" w:rsidP="006F5343">
            <w:pPr>
              <w:widowControl/>
              <w:snapToGrid w:val="0"/>
              <w:spacing w:after="120"/>
              <w:ind w:right="425"/>
              <w:rPr>
                <w:rFonts w:ascii="Montserrat SemiBold" w:hAnsi="Montserrat SemiBold"/>
                <w:b/>
                <w:bCs/>
                <w:sz w:val="18"/>
                <w:szCs w:val="18"/>
              </w:rPr>
            </w:pPr>
          </w:p>
          <w:p w14:paraId="024AF82E" w14:textId="286C161B" w:rsidR="00976E86" w:rsidRDefault="00976E86" w:rsidP="006F5343">
            <w:pPr>
              <w:widowControl/>
              <w:snapToGrid w:val="0"/>
              <w:spacing w:after="120"/>
              <w:ind w:right="425"/>
              <w:rPr>
                <w:rFonts w:ascii="Montserrat SemiBold" w:hAnsi="Montserrat SemiBold"/>
                <w:b/>
                <w:bCs/>
                <w:sz w:val="18"/>
                <w:szCs w:val="18"/>
              </w:rPr>
            </w:pPr>
          </w:p>
          <w:p w14:paraId="5598C24E" w14:textId="01B0817F" w:rsidR="00976E86" w:rsidRDefault="00976E86" w:rsidP="006F5343">
            <w:pPr>
              <w:widowControl/>
              <w:snapToGrid w:val="0"/>
              <w:spacing w:after="120"/>
              <w:ind w:right="425"/>
              <w:rPr>
                <w:rFonts w:ascii="Montserrat SemiBold" w:hAnsi="Montserrat SemiBold"/>
                <w:b/>
                <w:bCs/>
                <w:sz w:val="18"/>
                <w:szCs w:val="18"/>
              </w:rPr>
            </w:pPr>
          </w:p>
          <w:p w14:paraId="6B649E61" w14:textId="7C8CD865" w:rsidR="005F58CE" w:rsidRDefault="005F58CE" w:rsidP="006F5343">
            <w:pPr>
              <w:widowControl/>
              <w:snapToGrid w:val="0"/>
              <w:spacing w:after="120"/>
              <w:ind w:right="425"/>
              <w:rPr>
                <w:rFonts w:ascii="Montserrat SemiBold" w:hAnsi="Montserrat SemiBold"/>
                <w:b/>
                <w:bCs/>
                <w:sz w:val="18"/>
                <w:szCs w:val="18"/>
              </w:rPr>
            </w:pPr>
          </w:p>
          <w:p w14:paraId="425691C1" w14:textId="77777777" w:rsidR="005F58CE" w:rsidRDefault="005F58CE" w:rsidP="006F5343">
            <w:pPr>
              <w:widowControl/>
              <w:snapToGrid w:val="0"/>
              <w:spacing w:after="120"/>
              <w:ind w:right="425"/>
              <w:rPr>
                <w:rFonts w:ascii="Montserrat SemiBold" w:hAnsi="Montserrat SemiBold"/>
                <w:b/>
                <w:bCs/>
                <w:sz w:val="18"/>
                <w:szCs w:val="18"/>
              </w:rPr>
            </w:pPr>
          </w:p>
          <w:p w14:paraId="54671F2D" w14:textId="77777777" w:rsidR="00976E86" w:rsidRDefault="00976E86" w:rsidP="006F5343">
            <w:pPr>
              <w:widowControl/>
              <w:snapToGrid w:val="0"/>
              <w:spacing w:after="120"/>
              <w:ind w:right="425"/>
              <w:rPr>
                <w:rFonts w:ascii="Montserrat SemiBold" w:hAnsi="Montserrat SemiBold"/>
                <w:b/>
                <w:bCs/>
                <w:sz w:val="18"/>
                <w:szCs w:val="18"/>
              </w:rPr>
            </w:pPr>
          </w:p>
          <w:p w14:paraId="1323EB3A" w14:textId="77777777" w:rsidR="00976E86" w:rsidRPr="00792ECE" w:rsidRDefault="00976E86" w:rsidP="006F5343">
            <w:pPr>
              <w:widowControl/>
              <w:snapToGrid w:val="0"/>
              <w:spacing w:after="120"/>
              <w:ind w:right="425"/>
              <w:rPr>
                <w:rFonts w:ascii="Montserrat SemiBold" w:hAnsi="Montserrat SemiBold"/>
                <w:b/>
                <w:bCs/>
                <w:sz w:val="18"/>
                <w:szCs w:val="18"/>
              </w:rPr>
            </w:pPr>
          </w:p>
        </w:tc>
      </w:tr>
    </w:tbl>
    <w:p w14:paraId="00ED1277" w14:textId="3A25F513" w:rsidR="00B12C3E" w:rsidRDefault="00B12C3E" w:rsidP="00976E86">
      <w:pPr>
        <w:pStyle w:val="Criterios8"/>
        <w:numPr>
          <w:ilvl w:val="0"/>
          <w:numId w:val="0"/>
        </w:numPr>
      </w:pPr>
    </w:p>
    <w:p w14:paraId="5D37A0EF" w14:textId="77777777" w:rsidR="00B12C3E" w:rsidRDefault="00B12C3E">
      <w:pPr>
        <w:widowControl/>
        <w:rPr>
          <w:rFonts w:ascii="Montserrat" w:eastAsia="Calibri" w:hAnsi="Montserrat" w:cs="Arial"/>
          <w:b/>
          <w:bCs/>
          <w:caps/>
          <w:color w:val="9D2449"/>
          <w:kern w:val="20"/>
          <w:sz w:val="20"/>
          <w:szCs w:val="20"/>
        </w:rPr>
      </w:pPr>
      <w:r>
        <w:br w:type="page"/>
      </w:r>
    </w:p>
    <w:p w14:paraId="15B60BA4" w14:textId="65F20925" w:rsidR="00C440D7" w:rsidRPr="003B34B0" w:rsidRDefault="00C440D7" w:rsidP="00EA5D5C">
      <w:pPr>
        <w:pStyle w:val="3TtuloApartados"/>
        <w:numPr>
          <w:ilvl w:val="0"/>
          <w:numId w:val="22"/>
        </w:numPr>
        <w:jc w:val="both"/>
      </w:pPr>
      <w:r w:rsidRPr="003B34B0">
        <w:lastRenderedPageBreak/>
        <w:t>Acervo bibliohemerográfico básico y complementario</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5"/>
        <w:gridCol w:w="4198"/>
        <w:gridCol w:w="992"/>
        <w:gridCol w:w="1276"/>
        <w:gridCol w:w="2695"/>
      </w:tblGrid>
      <w:tr w:rsidR="00C440D7" w:rsidRPr="003B34B0" w14:paraId="4159E4A4" w14:textId="77777777" w:rsidTr="00C440D7">
        <w:trPr>
          <w:trHeight w:val="230"/>
          <w:jc w:val="center"/>
        </w:trPr>
        <w:tc>
          <w:tcPr>
            <w:tcW w:w="4823" w:type="dxa"/>
            <w:gridSpan w:val="2"/>
            <w:vMerge w:val="restart"/>
            <w:shd w:val="clear" w:color="auto" w:fill="D4C19C"/>
            <w:vAlign w:val="center"/>
          </w:tcPr>
          <w:p w14:paraId="03E94FF3" w14:textId="77777777" w:rsidR="00C440D7" w:rsidRPr="003B34B0" w:rsidRDefault="00C440D7" w:rsidP="00B72071">
            <w:pPr>
              <w:pStyle w:val="8TtuloTabla"/>
            </w:pPr>
            <w:r w:rsidRPr="008E3397">
              <w:t>Elementos del Criterio a Evaluar</w:t>
            </w:r>
          </w:p>
        </w:tc>
        <w:tc>
          <w:tcPr>
            <w:tcW w:w="2268" w:type="dxa"/>
            <w:gridSpan w:val="2"/>
            <w:shd w:val="clear" w:color="auto" w:fill="D4C19C"/>
          </w:tcPr>
          <w:p w14:paraId="28ACC7B0" w14:textId="77777777" w:rsidR="00C440D7" w:rsidRPr="003B34B0" w:rsidRDefault="00C440D7" w:rsidP="00B72071">
            <w:pPr>
              <w:pStyle w:val="8TtuloTabla"/>
            </w:pPr>
            <w:r w:rsidRPr="003B34B0">
              <w:t>Presenta el criterio</w:t>
            </w:r>
          </w:p>
        </w:tc>
        <w:tc>
          <w:tcPr>
            <w:tcW w:w="2695" w:type="dxa"/>
            <w:vMerge w:val="restart"/>
            <w:shd w:val="clear" w:color="auto" w:fill="D4C19C"/>
            <w:vAlign w:val="center"/>
          </w:tcPr>
          <w:p w14:paraId="07757D70" w14:textId="77777777" w:rsidR="00C440D7" w:rsidRPr="003B34B0" w:rsidRDefault="00C440D7" w:rsidP="00B72071">
            <w:pPr>
              <w:pStyle w:val="8TtuloTabla"/>
            </w:pPr>
            <w:r w:rsidRPr="003B34B0">
              <w:t>Observaciones</w:t>
            </w:r>
          </w:p>
        </w:tc>
      </w:tr>
      <w:tr w:rsidR="00C440D7" w:rsidRPr="003B34B0" w14:paraId="53A0208B" w14:textId="77777777" w:rsidTr="00C440D7">
        <w:trPr>
          <w:trHeight w:val="103"/>
          <w:jc w:val="center"/>
        </w:trPr>
        <w:tc>
          <w:tcPr>
            <w:tcW w:w="4823" w:type="dxa"/>
            <w:gridSpan w:val="2"/>
            <w:vMerge/>
            <w:shd w:val="clear" w:color="auto" w:fill="D9D9D9"/>
          </w:tcPr>
          <w:p w14:paraId="30A52ED6" w14:textId="77777777" w:rsidR="00C440D7" w:rsidRPr="003B34B0" w:rsidRDefault="00C440D7" w:rsidP="00C440D7">
            <w:pPr>
              <w:snapToGrid w:val="0"/>
              <w:ind w:left="441" w:right="247" w:hanging="283"/>
              <w:jc w:val="both"/>
              <w:rPr>
                <w:rFonts w:ascii="Montserrat Light" w:hAnsi="Montserrat Light"/>
                <w:sz w:val="19"/>
                <w:szCs w:val="19"/>
              </w:rPr>
            </w:pPr>
          </w:p>
        </w:tc>
        <w:tc>
          <w:tcPr>
            <w:tcW w:w="992" w:type="dxa"/>
            <w:shd w:val="clear" w:color="auto" w:fill="D4C19C"/>
            <w:vAlign w:val="center"/>
          </w:tcPr>
          <w:p w14:paraId="4C02979E" w14:textId="77777777" w:rsidR="00C440D7" w:rsidRPr="003B34B0" w:rsidRDefault="00C440D7" w:rsidP="00B72071">
            <w:pPr>
              <w:pStyle w:val="8TtuloTabla"/>
            </w:pPr>
            <w:r w:rsidRPr="003B34B0">
              <w:t>Si=1</w:t>
            </w:r>
          </w:p>
        </w:tc>
        <w:tc>
          <w:tcPr>
            <w:tcW w:w="1276" w:type="dxa"/>
            <w:shd w:val="clear" w:color="auto" w:fill="D4C19C"/>
            <w:vAlign w:val="center"/>
          </w:tcPr>
          <w:p w14:paraId="1A7F5401" w14:textId="77777777" w:rsidR="00C440D7" w:rsidRPr="003B34B0" w:rsidRDefault="00C440D7" w:rsidP="00B72071">
            <w:pPr>
              <w:pStyle w:val="8TtuloTabla"/>
            </w:pPr>
            <w:r w:rsidRPr="003B34B0">
              <w:t>No=0</w:t>
            </w:r>
          </w:p>
        </w:tc>
        <w:tc>
          <w:tcPr>
            <w:tcW w:w="2695" w:type="dxa"/>
            <w:vMerge/>
            <w:shd w:val="clear" w:color="auto" w:fill="D9D9D9"/>
            <w:vAlign w:val="center"/>
          </w:tcPr>
          <w:p w14:paraId="21C66868" w14:textId="77777777" w:rsidR="00C440D7" w:rsidRPr="003B34B0" w:rsidRDefault="00C440D7" w:rsidP="00C440D7">
            <w:pPr>
              <w:snapToGrid w:val="0"/>
              <w:ind w:right="425"/>
              <w:jc w:val="center"/>
              <w:rPr>
                <w:rFonts w:ascii="Montserrat Light" w:hAnsi="Montserrat Light"/>
                <w:sz w:val="19"/>
                <w:szCs w:val="19"/>
              </w:rPr>
            </w:pPr>
          </w:p>
        </w:tc>
      </w:tr>
      <w:tr w:rsidR="00C440D7" w:rsidRPr="003B34B0" w14:paraId="359A3564" w14:textId="77777777" w:rsidTr="00A120A0">
        <w:trPr>
          <w:trHeight w:val="350"/>
          <w:jc w:val="center"/>
        </w:trPr>
        <w:tc>
          <w:tcPr>
            <w:tcW w:w="9786" w:type="dxa"/>
            <w:gridSpan w:val="5"/>
            <w:shd w:val="clear" w:color="auto" w:fill="E7E6E6" w:themeFill="background2"/>
          </w:tcPr>
          <w:p w14:paraId="410D4844" w14:textId="77777777" w:rsidR="00C440D7" w:rsidRPr="003B34B0" w:rsidRDefault="00C440D7" w:rsidP="008C0174">
            <w:pPr>
              <w:pStyle w:val="12SubtituloCuadrosdeTextoNS95negrita"/>
              <w:rPr>
                <w:rFonts w:ascii="Montserrat Light" w:hAnsi="Montserrat Light"/>
              </w:rPr>
            </w:pPr>
            <w:r w:rsidRPr="00B94CFE">
              <w:t xml:space="preserve">Componentes del acervo </w:t>
            </w:r>
            <w:proofErr w:type="spellStart"/>
            <w:r w:rsidRPr="00B94CFE">
              <w:t>bibliohemerográfico</w:t>
            </w:r>
            <w:proofErr w:type="spellEnd"/>
            <w:r w:rsidRPr="00B94CFE">
              <w:t xml:space="preserve"> básico y complementario</w:t>
            </w:r>
          </w:p>
        </w:tc>
      </w:tr>
      <w:tr w:rsidR="00C440D7" w:rsidRPr="003B34B0" w14:paraId="7F8ABDE3" w14:textId="77777777" w:rsidTr="00C440D7">
        <w:trPr>
          <w:trHeight w:val="350"/>
          <w:jc w:val="center"/>
        </w:trPr>
        <w:tc>
          <w:tcPr>
            <w:tcW w:w="625" w:type="dxa"/>
          </w:tcPr>
          <w:p w14:paraId="77FF0B40" w14:textId="77777777" w:rsidR="00C440D7" w:rsidRPr="003B34B0" w:rsidRDefault="00C440D7" w:rsidP="008C0174">
            <w:pPr>
              <w:pStyle w:val="14NumerosTablasNS95Negrita"/>
            </w:pPr>
            <w:r w:rsidRPr="003B34B0">
              <w:t>6.1</w:t>
            </w:r>
          </w:p>
        </w:tc>
        <w:tc>
          <w:tcPr>
            <w:tcW w:w="4198" w:type="dxa"/>
            <w:vAlign w:val="center"/>
          </w:tcPr>
          <w:p w14:paraId="0E5F92DC" w14:textId="77777777" w:rsidR="00C440D7" w:rsidRPr="003B34B0" w:rsidRDefault="00C440D7" w:rsidP="008C0174">
            <w:pPr>
              <w:pStyle w:val="11TextoTabla"/>
            </w:pPr>
            <w:r w:rsidRPr="003B34B0">
              <w:t>La institución presenta un espacio exclusivo para la biblioteca con ventilación e iluminación.</w:t>
            </w:r>
          </w:p>
        </w:tc>
        <w:tc>
          <w:tcPr>
            <w:tcW w:w="992" w:type="dxa"/>
            <w:vAlign w:val="center"/>
          </w:tcPr>
          <w:p w14:paraId="0391B819" w14:textId="77777777" w:rsidR="00C440D7" w:rsidRPr="003B34B0" w:rsidRDefault="00C440D7" w:rsidP="00C440D7">
            <w:pPr>
              <w:widowControl/>
              <w:snapToGrid w:val="0"/>
              <w:ind w:right="425"/>
              <w:jc w:val="center"/>
              <w:rPr>
                <w:rFonts w:ascii="Montserrat Light" w:hAnsi="Montserrat Light"/>
                <w:sz w:val="19"/>
                <w:szCs w:val="19"/>
              </w:rPr>
            </w:pPr>
          </w:p>
        </w:tc>
        <w:tc>
          <w:tcPr>
            <w:tcW w:w="1276" w:type="dxa"/>
            <w:vAlign w:val="center"/>
          </w:tcPr>
          <w:p w14:paraId="08505713" w14:textId="77777777" w:rsidR="00C440D7" w:rsidRPr="003B34B0" w:rsidRDefault="00C440D7" w:rsidP="00C440D7">
            <w:pPr>
              <w:widowControl/>
              <w:snapToGrid w:val="0"/>
              <w:ind w:right="425"/>
              <w:jc w:val="center"/>
              <w:rPr>
                <w:rFonts w:ascii="Montserrat Light" w:hAnsi="Montserrat Light"/>
                <w:sz w:val="19"/>
                <w:szCs w:val="19"/>
              </w:rPr>
            </w:pPr>
          </w:p>
        </w:tc>
        <w:tc>
          <w:tcPr>
            <w:tcW w:w="2695" w:type="dxa"/>
            <w:vAlign w:val="center"/>
          </w:tcPr>
          <w:p w14:paraId="0D292C07" w14:textId="77777777" w:rsidR="00C440D7" w:rsidRPr="003B34B0" w:rsidRDefault="00C440D7" w:rsidP="00C440D7">
            <w:pPr>
              <w:widowControl/>
              <w:snapToGrid w:val="0"/>
              <w:ind w:right="425"/>
              <w:jc w:val="center"/>
              <w:rPr>
                <w:rFonts w:ascii="Montserrat Light" w:hAnsi="Montserrat Light"/>
                <w:sz w:val="19"/>
                <w:szCs w:val="19"/>
              </w:rPr>
            </w:pPr>
          </w:p>
        </w:tc>
      </w:tr>
      <w:tr w:rsidR="00C440D7" w:rsidRPr="003B34B0" w14:paraId="0F640FF8" w14:textId="77777777" w:rsidTr="00C440D7">
        <w:trPr>
          <w:trHeight w:val="350"/>
          <w:jc w:val="center"/>
        </w:trPr>
        <w:tc>
          <w:tcPr>
            <w:tcW w:w="625" w:type="dxa"/>
          </w:tcPr>
          <w:p w14:paraId="08A3BA42" w14:textId="77777777" w:rsidR="00C440D7" w:rsidRPr="003B34B0" w:rsidRDefault="00C440D7" w:rsidP="008C0174">
            <w:pPr>
              <w:pStyle w:val="14NumerosTablasNS95Negrita"/>
            </w:pPr>
            <w:r w:rsidRPr="003B34B0">
              <w:t>6.2</w:t>
            </w:r>
          </w:p>
        </w:tc>
        <w:tc>
          <w:tcPr>
            <w:tcW w:w="4198" w:type="dxa"/>
            <w:vAlign w:val="center"/>
          </w:tcPr>
          <w:p w14:paraId="0C2D3525" w14:textId="69CA28FB" w:rsidR="00C440D7" w:rsidRPr="003B34B0" w:rsidRDefault="00C440D7" w:rsidP="008C0174">
            <w:pPr>
              <w:pStyle w:val="11TextoTabla"/>
            </w:pPr>
            <w:r w:rsidRPr="003B34B0">
              <w:t xml:space="preserve">El acervo </w:t>
            </w:r>
            <w:proofErr w:type="spellStart"/>
            <w:r w:rsidRPr="003B34B0">
              <w:t>bibliohemerográfico</w:t>
            </w:r>
            <w:proofErr w:type="spellEnd"/>
            <w:r w:rsidRPr="003B34B0">
              <w:t xml:space="preserve"> está actualizado</w:t>
            </w:r>
            <w:r w:rsidR="002C1ABA">
              <w:t xml:space="preserve"> a los últimos 10 años</w:t>
            </w:r>
            <w:r>
              <w:t>.</w:t>
            </w:r>
          </w:p>
        </w:tc>
        <w:tc>
          <w:tcPr>
            <w:tcW w:w="992" w:type="dxa"/>
            <w:vAlign w:val="center"/>
          </w:tcPr>
          <w:p w14:paraId="3D5C84A3" w14:textId="77777777" w:rsidR="00C440D7" w:rsidRPr="003B34B0" w:rsidRDefault="00C440D7" w:rsidP="00C440D7">
            <w:pPr>
              <w:widowControl/>
              <w:snapToGrid w:val="0"/>
              <w:ind w:right="425"/>
              <w:jc w:val="center"/>
              <w:rPr>
                <w:rFonts w:ascii="Montserrat Light" w:hAnsi="Montserrat Light"/>
                <w:sz w:val="19"/>
                <w:szCs w:val="19"/>
              </w:rPr>
            </w:pPr>
          </w:p>
        </w:tc>
        <w:tc>
          <w:tcPr>
            <w:tcW w:w="1276" w:type="dxa"/>
            <w:vAlign w:val="center"/>
          </w:tcPr>
          <w:p w14:paraId="215943E6" w14:textId="77777777" w:rsidR="00C440D7" w:rsidRPr="003B34B0" w:rsidRDefault="00C440D7" w:rsidP="00C440D7">
            <w:pPr>
              <w:widowControl/>
              <w:snapToGrid w:val="0"/>
              <w:ind w:right="425"/>
              <w:jc w:val="center"/>
              <w:rPr>
                <w:rFonts w:ascii="Montserrat Light" w:hAnsi="Montserrat Light"/>
                <w:sz w:val="19"/>
                <w:szCs w:val="19"/>
              </w:rPr>
            </w:pPr>
          </w:p>
        </w:tc>
        <w:tc>
          <w:tcPr>
            <w:tcW w:w="2695" w:type="dxa"/>
            <w:vAlign w:val="center"/>
          </w:tcPr>
          <w:p w14:paraId="788E8A7F" w14:textId="77777777" w:rsidR="00C440D7" w:rsidRPr="003B34B0" w:rsidRDefault="00C440D7" w:rsidP="00C440D7">
            <w:pPr>
              <w:widowControl/>
              <w:snapToGrid w:val="0"/>
              <w:ind w:right="425"/>
              <w:jc w:val="center"/>
              <w:rPr>
                <w:rFonts w:ascii="Montserrat Light" w:hAnsi="Montserrat Light"/>
                <w:sz w:val="19"/>
                <w:szCs w:val="19"/>
              </w:rPr>
            </w:pPr>
          </w:p>
        </w:tc>
      </w:tr>
      <w:tr w:rsidR="00C440D7" w:rsidRPr="003B34B0" w14:paraId="6E12E747" w14:textId="77777777" w:rsidTr="00C440D7">
        <w:trPr>
          <w:trHeight w:val="350"/>
          <w:jc w:val="center"/>
        </w:trPr>
        <w:tc>
          <w:tcPr>
            <w:tcW w:w="625" w:type="dxa"/>
          </w:tcPr>
          <w:p w14:paraId="0CC54AE1" w14:textId="77777777" w:rsidR="00C440D7" w:rsidRPr="003B34B0" w:rsidRDefault="00C440D7" w:rsidP="008C0174">
            <w:pPr>
              <w:pStyle w:val="14NumerosTablasNS95Negrita"/>
            </w:pPr>
            <w:r w:rsidRPr="003B34B0">
              <w:t>6.3</w:t>
            </w:r>
          </w:p>
        </w:tc>
        <w:tc>
          <w:tcPr>
            <w:tcW w:w="4198" w:type="dxa"/>
            <w:vAlign w:val="center"/>
          </w:tcPr>
          <w:p w14:paraId="07D64C8B" w14:textId="77777777" w:rsidR="00C440D7" w:rsidRPr="003B34B0" w:rsidRDefault="00C440D7" w:rsidP="008C0174">
            <w:pPr>
              <w:pStyle w:val="11TextoTabla"/>
            </w:pPr>
            <w:r>
              <w:t>E</w:t>
            </w:r>
            <w:r w:rsidRPr="003B34B0">
              <w:t>l listado de bibliografía que se presenta para la disciplina</w:t>
            </w:r>
            <w:r>
              <w:t xml:space="preserve">, contempla libros especializados en </w:t>
            </w:r>
            <w:proofErr w:type="spellStart"/>
            <w:r>
              <w:t>ortésica</w:t>
            </w:r>
            <w:proofErr w:type="spellEnd"/>
            <w:r>
              <w:t xml:space="preserve"> y protésica. </w:t>
            </w:r>
          </w:p>
        </w:tc>
        <w:tc>
          <w:tcPr>
            <w:tcW w:w="992" w:type="dxa"/>
            <w:vAlign w:val="center"/>
          </w:tcPr>
          <w:p w14:paraId="434329D1" w14:textId="77777777" w:rsidR="00C440D7" w:rsidRPr="003B34B0" w:rsidRDefault="00C440D7" w:rsidP="00C440D7">
            <w:pPr>
              <w:widowControl/>
              <w:snapToGrid w:val="0"/>
              <w:ind w:right="425"/>
              <w:jc w:val="center"/>
              <w:rPr>
                <w:rFonts w:ascii="Montserrat Light" w:hAnsi="Montserrat Light"/>
                <w:sz w:val="19"/>
                <w:szCs w:val="19"/>
              </w:rPr>
            </w:pPr>
          </w:p>
        </w:tc>
        <w:tc>
          <w:tcPr>
            <w:tcW w:w="1276" w:type="dxa"/>
            <w:vAlign w:val="center"/>
          </w:tcPr>
          <w:p w14:paraId="02A80F0C" w14:textId="77777777" w:rsidR="00C440D7" w:rsidRPr="003B34B0" w:rsidRDefault="00C440D7" w:rsidP="00C440D7">
            <w:pPr>
              <w:widowControl/>
              <w:snapToGrid w:val="0"/>
              <w:ind w:right="425"/>
              <w:jc w:val="center"/>
              <w:rPr>
                <w:rFonts w:ascii="Montserrat Light" w:hAnsi="Montserrat Light"/>
                <w:sz w:val="19"/>
                <w:szCs w:val="19"/>
              </w:rPr>
            </w:pPr>
          </w:p>
        </w:tc>
        <w:tc>
          <w:tcPr>
            <w:tcW w:w="2695" w:type="dxa"/>
            <w:vAlign w:val="center"/>
          </w:tcPr>
          <w:p w14:paraId="0455E3DA" w14:textId="77777777" w:rsidR="00C440D7" w:rsidRPr="003B34B0" w:rsidRDefault="00C440D7" w:rsidP="00C440D7">
            <w:pPr>
              <w:widowControl/>
              <w:snapToGrid w:val="0"/>
              <w:ind w:right="425"/>
              <w:jc w:val="center"/>
              <w:rPr>
                <w:rFonts w:ascii="Montserrat Light" w:hAnsi="Montserrat Light"/>
                <w:sz w:val="19"/>
                <w:szCs w:val="19"/>
              </w:rPr>
            </w:pPr>
          </w:p>
        </w:tc>
      </w:tr>
      <w:tr w:rsidR="00C440D7" w:rsidRPr="003B34B0" w14:paraId="5C08DC3A" w14:textId="77777777" w:rsidTr="00C440D7">
        <w:trPr>
          <w:trHeight w:val="350"/>
          <w:jc w:val="center"/>
        </w:trPr>
        <w:tc>
          <w:tcPr>
            <w:tcW w:w="625" w:type="dxa"/>
          </w:tcPr>
          <w:p w14:paraId="663F91C2" w14:textId="77777777" w:rsidR="00C440D7" w:rsidRPr="003B34B0" w:rsidRDefault="00C440D7" w:rsidP="008C0174">
            <w:pPr>
              <w:pStyle w:val="14NumerosTablasNS95Negrita"/>
            </w:pPr>
            <w:r w:rsidRPr="003B34B0">
              <w:t>6.4</w:t>
            </w:r>
          </w:p>
        </w:tc>
        <w:tc>
          <w:tcPr>
            <w:tcW w:w="4198" w:type="dxa"/>
            <w:vAlign w:val="center"/>
          </w:tcPr>
          <w:p w14:paraId="2FC79DAA" w14:textId="2268E7AC" w:rsidR="00C440D7" w:rsidRPr="003B34B0" w:rsidRDefault="00C440D7" w:rsidP="008C0174">
            <w:pPr>
              <w:pStyle w:val="11TextoTabla"/>
            </w:pPr>
            <w:r w:rsidRPr="003B34B0">
              <w:t xml:space="preserve">Cuenta con el acceso a bases de datos reconocidas en el área, </w:t>
            </w:r>
            <w:r w:rsidR="002C1ABA">
              <w:t xml:space="preserve">gratuitas o </w:t>
            </w:r>
            <w:r w:rsidRPr="003B34B0">
              <w:t>con las licencias y permisos pertinentes.</w:t>
            </w:r>
          </w:p>
        </w:tc>
        <w:tc>
          <w:tcPr>
            <w:tcW w:w="992" w:type="dxa"/>
            <w:vAlign w:val="center"/>
          </w:tcPr>
          <w:p w14:paraId="17F84299" w14:textId="77777777" w:rsidR="00C440D7" w:rsidRPr="003B34B0" w:rsidRDefault="00C440D7" w:rsidP="00C440D7">
            <w:pPr>
              <w:widowControl/>
              <w:snapToGrid w:val="0"/>
              <w:ind w:right="425"/>
              <w:jc w:val="center"/>
              <w:rPr>
                <w:rFonts w:ascii="Montserrat Light" w:hAnsi="Montserrat Light"/>
                <w:sz w:val="19"/>
                <w:szCs w:val="19"/>
              </w:rPr>
            </w:pPr>
          </w:p>
        </w:tc>
        <w:tc>
          <w:tcPr>
            <w:tcW w:w="1276" w:type="dxa"/>
            <w:vAlign w:val="center"/>
          </w:tcPr>
          <w:p w14:paraId="2A1FB822" w14:textId="77777777" w:rsidR="00C440D7" w:rsidRPr="003B34B0" w:rsidRDefault="00C440D7" w:rsidP="00C440D7">
            <w:pPr>
              <w:widowControl/>
              <w:snapToGrid w:val="0"/>
              <w:ind w:right="425"/>
              <w:jc w:val="center"/>
              <w:rPr>
                <w:rFonts w:ascii="Montserrat Light" w:hAnsi="Montserrat Light"/>
                <w:sz w:val="19"/>
                <w:szCs w:val="19"/>
              </w:rPr>
            </w:pPr>
          </w:p>
        </w:tc>
        <w:tc>
          <w:tcPr>
            <w:tcW w:w="2695" w:type="dxa"/>
            <w:vAlign w:val="center"/>
          </w:tcPr>
          <w:p w14:paraId="1DE7ADF2" w14:textId="77777777" w:rsidR="00C440D7" w:rsidRPr="003B34B0" w:rsidRDefault="00C440D7" w:rsidP="00C440D7">
            <w:pPr>
              <w:widowControl/>
              <w:snapToGrid w:val="0"/>
              <w:ind w:right="425"/>
              <w:jc w:val="center"/>
              <w:rPr>
                <w:rFonts w:ascii="Montserrat Light" w:hAnsi="Montserrat Light"/>
                <w:sz w:val="19"/>
                <w:szCs w:val="19"/>
              </w:rPr>
            </w:pPr>
          </w:p>
        </w:tc>
      </w:tr>
      <w:tr w:rsidR="00C440D7" w:rsidRPr="003B34B0" w14:paraId="3CC345EA" w14:textId="77777777" w:rsidTr="00C440D7">
        <w:trPr>
          <w:trHeight w:val="350"/>
          <w:jc w:val="center"/>
        </w:trPr>
        <w:tc>
          <w:tcPr>
            <w:tcW w:w="625" w:type="dxa"/>
          </w:tcPr>
          <w:p w14:paraId="5AF58991" w14:textId="77777777" w:rsidR="00C440D7" w:rsidRPr="003B34B0" w:rsidRDefault="00C440D7" w:rsidP="008C0174">
            <w:pPr>
              <w:pStyle w:val="14NumerosTablasNS95Negrita"/>
            </w:pPr>
            <w:r w:rsidRPr="003B34B0">
              <w:t>6.5</w:t>
            </w:r>
          </w:p>
        </w:tc>
        <w:tc>
          <w:tcPr>
            <w:tcW w:w="4198" w:type="dxa"/>
            <w:vAlign w:val="center"/>
          </w:tcPr>
          <w:p w14:paraId="18AB5A1E" w14:textId="17BD5B45" w:rsidR="00C440D7" w:rsidRPr="00BB0D15" w:rsidRDefault="00BB0D15" w:rsidP="008C0174">
            <w:pPr>
              <w:pStyle w:val="11TextoTabla"/>
            </w:pPr>
            <w:r w:rsidRPr="00585763">
              <w:t>Cuenta</w:t>
            </w:r>
            <w:r w:rsidRPr="00585763">
              <w:rPr>
                <w:spacing w:val="24"/>
              </w:rPr>
              <w:t xml:space="preserve"> </w:t>
            </w:r>
            <w:r w:rsidRPr="00585763">
              <w:t>con</w:t>
            </w:r>
            <w:r w:rsidRPr="00585763">
              <w:rPr>
                <w:spacing w:val="25"/>
              </w:rPr>
              <w:t xml:space="preserve"> </w:t>
            </w:r>
            <w:r w:rsidRPr="00585763">
              <w:t>la</w:t>
            </w:r>
            <w:r w:rsidRPr="00585763">
              <w:rPr>
                <w:spacing w:val="27"/>
              </w:rPr>
              <w:t xml:space="preserve"> </w:t>
            </w:r>
            <w:r w:rsidRPr="00585763">
              <w:t>evidencia</w:t>
            </w:r>
            <w:r w:rsidRPr="00585763">
              <w:rPr>
                <w:spacing w:val="28"/>
              </w:rPr>
              <w:t xml:space="preserve"> </w:t>
            </w:r>
            <w:r w:rsidRPr="00585763">
              <w:t>física</w:t>
            </w:r>
            <w:r w:rsidRPr="00585763">
              <w:rPr>
                <w:spacing w:val="25"/>
              </w:rPr>
              <w:t xml:space="preserve"> </w:t>
            </w:r>
            <w:r w:rsidRPr="00585763">
              <w:rPr>
                <w:spacing w:val="-5"/>
              </w:rPr>
              <w:t>y/o</w:t>
            </w:r>
            <w:r w:rsidRPr="00585763">
              <w:t xml:space="preserve"> digital </w:t>
            </w:r>
            <w:r w:rsidRPr="00585763">
              <w:rPr>
                <w:spacing w:val="-5"/>
              </w:rPr>
              <w:t>de</w:t>
            </w:r>
            <w:r w:rsidRPr="00585763">
              <w:t xml:space="preserve"> </w:t>
            </w:r>
            <w:r w:rsidRPr="00585763">
              <w:rPr>
                <w:spacing w:val="-5"/>
              </w:rPr>
              <w:t>los</w:t>
            </w:r>
            <w:r w:rsidRPr="00585763">
              <w:t xml:space="preserve"> materiales bibliográficos</w:t>
            </w:r>
            <w:r w:rsidRPr="00585763">
              <w:rPr>
                <w:spacing w:val="40"/>
              </w:rPr>
              <w:t xml:space="preserve"> </w:t>
            </w:r>
            <w:r w:rsidRPr="00585763">
              <w:t>enlistados</w:t>
            </w:r>
            <w:r w:rsidRPr="00585763">
              <w:rPr>
                <w:spacing w:val="40"/>
              </w:rPr>
              <w:t xml:space="preserve"> </w:t>
            </w:r>
            <w:r w:rsidRPr="00585763">
              <w:t>en</w:t>
            </w:r>
            <w:r w:rsidRPr="00585763">
              <w:rPr>
                <w:spacing w:val="40"/>
              </w:rPr>
              <w:t xml:space="preserve"> </w:t>
            </w:r>
            <w:r w:rsidRPr="00585763">
              <w:t>cada asignatura.</w:t>
            </w:r>
          </w:p>
        </w:tc>
        <w:tc>
          <w:tcPr>
            <w:tcW w:w="992" w:type="dxa"/>
            <w:vAlign w:val="center"/>
          </w:tcPr>
          <w:p w14:paraId="00ACED98" w14:textId="77777777" w:rsidR="00C440D7" w:rsidRPr="003B34B0" w:rsidRDefault="00C440D7" w:rsidP="00C440D7">
            <w:pPr>
              <w:widowControl/>
              <w:snapToGrid w:val="0"/>
              <w:ind w:right="425"/>
              <w:jc w:val="center"/>
              <w:rPr>
                <w:rFonts w:ascii="Montserrat Light" w:hAnsi="Montserrat Light"/>
                <w:sz w:val="19"/>
                <w:szCs w:val="19"/>
              </w:rPr>
            </w:pPr>
          </w:p>
        </w:tc>
        <w:tc>
          <w:tcPr>
            <w:tcW w:w="1276" w:type="dxa"/>
            <w:vAlign w:val="center"/>
          </w:tcPr>
          <w:p w14:paraId="052398A5" w14:textId="77777777" w:rsidR="00C440D7" w:rsidRPr="003B34B0" w:rsidRDefault="00C440D7" w:rsidP="00C440D7">
            <w:pPr>
              <w:widowControl/>
              <w:snapToGrid w:val="0"/>
              <w:ind w:right="425"/>
              <w:jc w:val="center"/>
              <w:rPr>
                <w:rFonts w:ascii="Montserrat Light" w:hAnsi="Montserrat Light"/>
                <w:sz w:val="19"/>
                <w:szCs w:val="19"/>
              </w:rPr>
            </w:pPr>
          </w:p>
        </w:tc>
        <w:tc>
          <w:tcPr>
            <w:tcW w:w="2695" w:type="dxa"/>
            <w:vAlign w:val="center"/>
          </w:tcPr>
          <w:p w14:paraId="41A39CCD" w14:textId="77777777" w:rsidR="00C440D7" w:rsidRPr="003B34B0" w:rsidRDefault="00C440D7" w:rsidP="00C440D7">
            <w:pPr>
              <w:widowControl/>
              <w:snapToGrid w:val="0"/>
              <w:ind w:right="425"/>
              <w:jc w:val="center"/>
              <w:rPr>
                <w:rFonts w:ascii="Montserrat Light" w:hAnsi="Montserrat Light"/>
                <w:sz w:val="19"/>
                <w:szCs w:val="19"/>
              </w:rPr>
            </w:pPr>
          </w:p>
        </w:tc>
      </w:tr>
      <w:tr w:rsidR="00BB0D15" w:rsidRPr="003B34B0" w14:paraId="054DAA4A" w14:textId="77777777" w:rsidTr="00A85FBD">
        <w:trPr>
          <w:trHeight w:val="350"/>
          <w:jc w:val="center"/>
        </w:trPr>
        <w:tc>
          <w:tcPr>
            <w:tcW w:w="625" w:type="dxa"/>
          </w:tcPr>
          <w:p w14:paraId="2A5DE9A4" w14:textId="77777777" w:rsidR="00BB0D15" w:rsidRPr="00B94CFE" w:rsidRDefault="00BB0D15" w:rsidP="008C0174">
            <w:pPr>
              <w:pStyle w:val="14NumerosTablasNS95Negrita"/>
            </w:pPr>
            <w:r w:rsidRPr="003B34B0">
              <w:t>6.6</w:t>
            </w:r>
          </w:p>
        </w:tc>
        <w:tc>
          <w:tcPr>
            <w:tcW w:w="4198" w:type="dxa"/>
          </w:tcPr>
          <w:p w14:paraId="6FD904ED" w14:textId="38DE6191" w:rsidR="00BB0D15" w:rsidRPr="003B34B0" w:rsidRDefault="00BB0D15" w:rsidP="008C0174">
            <w:pPr>
              <w:pStyle w:val="11TextoTabla"/>
            </w:pPr>
            <w:r w:rsidRPr="003B34B0">
              <w:t>Cuenta con un sistema de catálogo que facilita el control para búsqueda y consulta del acervo</w:t>
            </w:r>
            <w:r>
              <w:t xml:space="preserve"> físico o virtual</w:t>
            </w:r>
            <w:r w:rsidRPr="003B34B0">
              <w:t>.</w:t>
            </w:r>
          </w:p>
        </w:tc>
        <w:tc>
          <w:tcPr>
            <w:tcW w:w="992" w:type="dxa"/>
            <w:vAlign w:val="center"/>
          </w:tcPr>
          <w:p w14:paraId="739EFBD2" w14:textId="77777777" w:rsidR="00BB0D15" w:rsidRPr="003B34B0" w:rsidRDefault="00BB0D15" w:rsidP="00BB0D15">
            <w:pPr>
              <w:widowControl/>
              <w:snapToGrid w:val="0"/>
              <w:ind w:right="425"/>
              <w:jc w:val="center"/>
              <w:rPr>
                <w:rFonts w:ascii="Montserrat Light" w:hAnsi="Montserrat Light"/>
                <w:sz w:val="19"/>
                <w:szCs w:val="19"/>
              </w:rPr>
            </w:pPr>
          </w:p>
        </w:tc>
        <w:tc>
          <w:tcPr>
            <w:tcW w:w="1276" w:type="dxa"/>
            <w:vAlign w:val="center"/>
          </w:tcPr>
          <w:p w14:paraId="352F8DB8" w14:textId="77777777" w:rsidR="00BB0D15" w:rsidRPr="003B34B0" w:rsidRDefault="00BB0D15" w:rsidP="00BB0D15">
            <w:pPr>
              <w:widowControl/>
              <w:snapToGrid w:val="0"/>
              <w:ind w:right="425"/>
              <w:jc w:val="center"/>
              <w:rPr>
                <w:rFonts w:ascii="Montserrat Light" w:hAnsi="Montserrat Light"/>
                <w:sz w:val="19"/>
                <w:szCs w:val="19"/>
              </w:rPr>
            </w:pPr>
          </w:p>
        </w:tc>
        <w:tc>
          <w:tcPr>
            <w:tcW w:w="2695" w:type="dxa"/>
            <w:vAlign w:val="center"/>
          </w:tcPr>
          <w:p w14:paraId="7C5C8B01" w14:textId="77777777" w:rsidR="00BB0D15" w:rsidRPr="003B34B0" w:rsidRDefault="00BB0D15" w:rsidP="00BB0D15">
            <w:pPr>
              <w:widowControl/>
              <w:snapToGrid w:val="0"/>
              <w:ind w:right="425"/>
              <w:jc w:val="center"/>
              <w:rPr>
                <w:rFonts w:ascii="Montserrat Light" w:hAnsi="Montserrat Light"/>
                <w:sz w:val="19"/>
                <w:szCs w:val="19"/>
              </w:rPr>
            </w:pPr>
          </w:p>
        </w:tc>
      </w:tr>
      <w:tr w:rsidR="00BB0D15" w:rsidRPr="003B34B0" w14:paraId="322AD307" w14:textId="77777777" w:rsidTr="00C440D7">
        <w:trPr>
          <w:trHeight w:val="350"/>
          <w:jc w:val="center"/>
        </w:trPr>
        <w:tc>
          <w:tcPr>
            <w:tcW w:w="625" w:type="dxa"/>
          </w:tcPr>
          <w:p w14:paraId="0F8A955A" w14:textId="77777777" w:rsidR="00BB0D15" w:rsidRPr="003B34B0" w:rsidRDefault="00BB0D15" w:rsidP="008C0174">
            <w:pPr>
              <w:pStyle w:val="14NumerosTablasNS95Negrita"/>
            </w:pPr>
            <w:r w:rsidRPr="003B34B0">
              <w:t>6.7</w:t>
            </w:r>
          </w:p>
        </w:tc>
        <w:tc>
          <w:tcPr>
            <w:tcW w:w="4198" w:type="dxa"/>
            <w:vAlign w:val="center"/>
          </w:tcPr>
          <w:p w14:paraId="52906793" w14:textId="14FAA5D4" w:rsidR="00BB0D15" w:rsidRPr="003B34B0" w:rsidRDefault="00BB0D15" w:rsidP="008C0174">
            <w:pPr>
              <w:pStyle w:val="11TextoTabla"/>
            </w:pPr>
            <w:r w:rsidRPr="003B34B0">
              <w:t>Cuenta con personal para el manejo de la biblioteca.</w:t>
            </w:r>
          </w:p>
        </w:tc>
        <w:tc>
          <w:tcPr>
            <w:tcW w:w="992" w:type="dxa"/>
            <w:vAlign w:val="center"/>
          </w:tcPr>
          <w:p w14:paraId="08E24FFE" w14:textId="77777777" w:rsidR="00BB0D15" w:rsidRPr="003B34B0" w:rsidRDefault="00BB0D15" w:rsidP="00BB0D15">
            <w:pPr>
              <w:widowControl/>
              <w:snapToGrid w:val="0"/>
              <w:ind w:right="425"/>
              <w:jc w:val="center"/>
              <w:rPr>
                <w:rFonts w:ascii="Montserrat Light" w:hAnsi="Montserrat Light"/>
                <w:sz w:val="19"/>
                <w:szCs w:val="19"/>
              </w:rPr>
            </w:pPr>
          </w:p>
        </w:tc>
        <w:tc>
          <w:tcPr>
            <w:tcW w:w="1276" w:type="dxa"/>
            <w:vAlign w:val="center"/>
          </w:tcPr>
          <w:p w14:paraId="6D2371BA" w14:textId="77777777" w:rsidR="00BB0D15" w:rsidRPr="003B34B0" w:rsidRDefault="00BB0D15" w:rsidP="00BB0D15">
            <w:pPr>
              <w:widowControl/>
              <w:snapToGrid w:val="0"/>
              <w:ind w:right="425"/>
              <w:jc w:val="center"/>
              <w:rPr>
                <w:rFonts w:ascii="Montserrat Light" w:hAnsi="Montserrat Light"/>
                <w:sz w:val="19"/>
                <w:szCs w:val="19"/>
              </w:rPr>
            </w:pPr>
          </w:p>
        </w:tc>
        <w:tc>
          <w:tcPr>
            <w:tcW w:w="2695" w:type="dxa"/>
            <w:vAlign w:val="center"/>
          </w:tcPr>
          <w:p w14:paraId="03CEDE17" w14:textId="77777777" w:rsidR="00BB0D15" w:rsidRPr="003B34B0" w:rsidRDefault="00BB0D15" w:rsidP="00BB0D15">
            <w:pPr>
              <w:widowControl/>
              <w:snapToGrid w:val="0"/>
              <w:ind w:right="425"/>
              <w:jc w:val="center"/>
              <w:rPr>
                <w:rFonts w:ascii="Montserrat Light" w:hAnsi="Montserrat Light"/>
                <w:sz w:val="19"/>
                <w:szCs w:val="19"/>
              </w:rPr>
            </w:pPr>
          </w:p>
        </w:tc>
      </w:tr>
      <w:tr w:rsidR="00BB0D15" w:rsidRPr="003B34B0" w14:paraId="2111EEBF" w14:textId="77777777" w:rsidTr="00C440D7">
        <w:trPr>
          <w:trHeight w:val="350"/>
          <w:jc w:val="center"/>
        </w:trPr>
        <w:tc>
          <w:tcPr>
            <w:tcW w:w="625" w:type="dxa"/>
          </w:tcPr>
          <w:p w14:paraId="2FEE6FA3" w14:textId="77777777" w:rsidR="00BB0D15" w:rsidRPr="003B34B0" w:rsidRDefault="00BB0D15" w:rsidP="008C0174">
            <w:pPr>
              <w:pStyle w:val="14NumerosTablasNS95Negrita"/>
            </w:pPr>
            <w:r w:rsidRPr="003B34B0">
              <w:t>6.8</w:t>
            </w:r>
          </w:p>
        </w:tc>
        <w:tc>
          <w:tcPr>
            <w:tcW w:w="4198" w:type="dxa"/>
          </w:tcPr>
          <w:p w14:paraId="693D8D9D" w14:textId="237D44D0" w:rsidR="00BB0D15" w:rsidRPr="003B34B0" w:rsidRDefault="00BB0D15" w:rsidP="008C0174">
            <w:pPr>
              <w:pStyle w:val="11TextoTabla"/>
            </w:pPr>
            <w:r w:rsidRPr="00585763">
              <w:t>Cuenta con un manual de procedimientos para las actividades que se realizan en la biblioteca, respetando la normatividad</w:t>
            </w:r>
            <w:r w:rsidRPr="00585763">
              <w:rPr>
                <w:spacing w:val="50"/>
              </w:rPr>
              <w:t xml:space="preserve"> </w:t>
            </w:r>
            <w:r w:rsidRPr="00585763">
              <w:t>de</w:t>
            </w:r>
            <w:r w:rsidRPr="00585763">
              <w:rPr>
                <w:spacing w:val="51"/>
              </w:rPr>
              <w:t xml:space="preserve">  </w:t>
            </w:r>
            <w:r w:rsidRPr="00585763">
              <w:t>derechos</w:t>
            </w:r>
            <w:r w:rsidRPr="00585763">
              <w:rPr>
                <w:spacing w:val="51"/>
              </w:rPr>
              <w:t xml:space="preserve"> </w:t>
            </w:r>
            <w:r w:rsidRPr="00585763">
              <w:rPr>
                <w:spacing w:val="-5"/>
              </w:rPr>
              <w:t>de</w:t>
            </w:r>
            <w:r w:rsidRPr="00585763">
              <w:t xml:space="preserve"> autor.</w:t>
            </w:r>
          </w:p>
        </w:tc>
        <w:tc>
          <w:tcPr>
            <w:tcW w:w="992" w:type="dxa"/>
            <w:vAlign w:val="center"/>
          </w:tcPr>
          <w:p w14:paraId="796EB239" w14:textId="77777777" w:rsidR="00BB0D15" w:rsidRPr="003B34B0" w:rsidRDefault="00BB0D15" w:rsidP="00BB0D15">
            <w:pPr>
              <w:widowControl/>
              <w:snapToGrid w:val="0"/>
              <w:ind w:right="425"/>
              <w:jc w:val="center"/>
              <w:rPr>
                <w:rFonts w:ascii="Montserrat Light" w:hAnsi="Montserrat Light"/>
                <w:sz w:val="19"/>
                <w:szCs w:val="19"/>
              </w:rPr>
            </w:pPr>
          </w:p>
        </w:tc>
        <w:tc>
          <w:tcPr>
            <w:tcW w:w="1276" w:type="dxa"/>
            <w:vAlign w:val="center"/>
          </w:tcPr>
          <w:p w14:paraId="26B82E05" w14:textId="77777777" w:rsidR="00BB0D15" w:rsidRPr="003B34B0" w:rsidRDefault="00BB0D15" w:rsidP="00BB0D15">
            <w:pPr>
              <w:widowControl/>
              <w:snapToGrid w:val="0"/>
              <w:ind w:right="425"/>
              <w:jc w:val="center"/>
              <w:rPr>
                <w:rFonts w:ascii="Montserrat Light" w:hAnsi="Montserrat Light"/>
                <w:sz w:val="19"/>
                <w:szCs w:val="19"/>
              </w:rPr>
            </w:pPr>
          </w:p>
        </w:tc>
        <w:tc>
          <w:tcPr>
            <w:tcW w:w="2695" w:type="dxa"/>
            <w:vAlign w:val="center"/>
          </w:tcPr>
          <w:p w14:paraId="02CA2C4B" w14:textId="77777777" w:rsidR="00BB0D15" w:rsidRPr="003B34B0" w:rsidRDefault="00BB0D15" w:rsidP="00BB0D15">
            <w:pPr>
              <w:widowControl/>
              <w:snapToGrid w:val="0"/>
              <w:ind w:right="425"/>
              <w:jc w:val="center"/>
              <w:rPr>
                <w:rFonts w:ascii="Montserrat Light" w:hAnsi="Montserrat Light"/>
                <w:sz w:val="19"/>
                <w:szCs w:val="19"/>
              </w:rPr>
            </w:pPr>
          </w:p>
        </w:tc>
      </w:tr>
      <w:tr w:rsidR="00BB0D15" w:rsidRPr="003B34B0" w14:paraId="217150FD" w14:textId="77777777" w:rsidTr="00C440D7">
        <w:trPr>
          <w:trHeight w:val="350"/>
          <w:jc w:val="center"/>
        </w:trPr>
        <w:tc>
          <w:tcPr>
            <w:tcW w:w="4823" w:type="dxa"/>
            <w:gridSpan w:val="2"/>
            <w:shd w:val="clear" w:color="auto" w:fill="D4C19C"/>
          </w:tcPr>
          <w:p w14:paraId="4800E364" w14:textId="77777777" w:rsidR="00BB0D15" w:rsidRPr="003B34B0" w:rsidRDefault="00BB0D15" w:rsidP="0082657F">
            <w:pPr>
              <w:pStyle w:val="007PorcentajeTabla"/>
            </w:pPr>
            <w:r w:rsidRPr="003B34B0">
              <w:t>De este cr</w:t>
            </w:r>
            <w:r>
              <w:t xml:space="preserve">iterio debe contar </w:t>
            </w:r>
            <w:r w:rsidRPr="003B34B0">
              <w:t xml:space="preserve">con al menos </w:t>
            </w:r>
            <w:r>
              <w:t>6</w:t>
            </w:r>
            <w:r w:rsidRPr="003B34B0">
              <w:t xml:space="preserve"> puntos de </w:t>
            </w:r>
            <w:r>
              <w:t>8</w:t>
            </w:r>
            <w:r w:rsidRPr="003B34B0">
              <w:t xml:space="preserve"> para tener una Opinión Técnico Académica Favorable.</w:t>
            </w:r>
          </w:p>
        </w:tc>
        <w:tc>
          <w:tcPr>
            <w:tcW w:w="4963" w:type="dxa"/>
            <w:gridSpan w:val="3"/>
            <w:shd w:val="clear" w:color="auto" w:fill="D4C19C"/>
            <w:vAlign w:val="center"/>
          </w:tcPr>
          <w:p w14:paraId="6520412D" w14:textId="77777777" w:rsidR="00BB0D15" w:rsidRPr="003B34B0" w:rsidRDefault="00BB0D15" w:rsidP="00EF696E">
            <w:pPr>
              <w:pStyle w:val="8TtuloTabla"/>
            </w:pPr>
            <w:r w:rsidRPr="003B34B0">
              <w:t xml:space="preserve">_______ / </w:t>
            </w:r>
            <w:r>
              <w:t>8</w:t>
            </w:r>
          </w:p>
        </w:tc>
      </w:tr>
      <w:tr w:rsidR="00BB0D15" w:rsidRPr="003B34B0" w14:paraId="4D1900C3" w14:textId="77777777" w:rsidTr="00B12C3E">
        <w:trPr>
          <w:trHeight w:val="1907"/>
          <w:jc w:val="center"/>
        </w:trPr>
        <w:tc>
          <w:tcPr>
            <w:tcW w:w="9786" w:type="dxa"/>
            <w:gridSpan w:val="5"/>
          </w:tcPr>
          <w:p w14:paraId="3449B309" w14:textId="5245196E" w:rsidR="00BB0D15" w:rsidRDefault="00EF696E" w:rsidP="00E42E6D">
            <w:pPr>
              <w:pStyle w:val="ObservacionesGralCuadroNS95"/>
              <w:spacing w:before="120"/>
            </w:pPr>
            <w:r>
              <w:t>Observaciones generales a</w:t>
            </w:r>
            <w:r w:rsidR="008C0174">
              <w:t xml:space="preserve"> este</w:t>
            </w:r>
            <w:r>
              <w:t xml:space="preserve"> c</w:t>
            </w:r>
            <w:r w:rsidR="00BB0D15" w:rsidRPr="003B34B0">
              <w:t>riterio</w:t>
            </w:r>
            <w:r w:rsidR="00E42E6D">
              <w:t>:</w:t>
            </w:r>
          </w:p>
          <w:p w14:paraId="13511563" w14:textId="77777777" w:rsidR="00BB0D15" w:rsidRDefault="00BB0D15" w:rsidP="00BB0D15">
            <w:pPr>
              <w:rPr>
                <w:rFonts w:ascii="Montserrat SemiBold" w:hAnsi="Montserrat SemiBold"/>
                <w:b/>
                <w:bCs/>
                <w:sz w:val="19"/>
                <w:szCs w:val="19"/>
              </w:rPr>
            </w:pPr>
          </w:p>
          <w:p w14:paraId="0404EA24" w14:textId="77777777" w:rsidR="00BB0D15" w:rsidRDefault="00BB0D15" w:rsidP="00BB0D15">
            <w:pPr>
              <w:rPr>
                <w:rFonts w:ascii="Montserrat SemiBold" w:hAnsi="Montserrat SemiBold"/>
                <w:b/>
                <w:bCs/>
                <w:sz w:val="19"/>
                <w:szCs w:val="19"/>
              </w:rPr>
            </w:pPr>
          </w:p>
          <w:p w14:paraId="2A236446" w14:textId="77777777" w:rsidR="00BB0D15" w:rsidRDefault="00BB0D15" w:rsidP="00BB0D15">
            <w:pPr>
              <w:rPr>
                <w:rFonts w:ascii="Montserrat SemiBold" w:hAnsi="Montserrat SemiBold"/>
                <w:b/>
                <w:bCs/>
                <w:sz w:val="19"/>
                <w:szCs w:val="19"/>
              </w:rPr>
            </w:pPr>
          </w:p>
          <w:p w14:paraId="1DBA2826" w14:textId="77777777" w:rsidR="00BB0D15" w:rsidRDefault="00BB0D15" w:rsidP="00BB0D15">
            <w:pPr>
              <w:rPr>
                <w:rFonts w:ascii="Montserrat SemiBold" w:hAnsi="Montserrat SemiBold"/>
                <w:b/>
                <w:bCs/>
                <w:sz w:val="19"/>
                <w:szCs w:val="19"/>
              </w:rPr>
            </w:pPr>
          </w:p>
          <w:p w14:paraId="152AF06D" w14:textId="77777777" w:rsidR="00BB0D15" w:rsidRDefault="00BB0D15" w:rsidP="00BB0D15">
            <w:pPr>
              <w:rPr>
                <w:rFonts w:ascii="Montserrat SemiBold" w:hAnsi="Montserrat SemiBold"/>
                <w:b/>
                <w:bCs/>
                <w:sz w:val="19"/>
                <w:szCs w:val="19"/>
              </w:rPr>
            </w:pPr>
          </w:p>
          <w:p w14:paraId="021D020E" w14:textId="77777777" w:rsidR="00BB0D15" w:rsidRDefault="00BB0D15" w:rsidP="00BB0D15">
            <w:pPr>
              <w:rPr>
                <w:rFonts w:ascii="Montserrat SemiBold" w:hAnsi="Montserrat SemiBold"/>
                <w:b/>
                <w:bCs/>
                <w:sz w:val="19"/>
                <w:szCs w:val="19"/>
              </w:rPr>
            </w:pPr>
          </w:p>
          <w:p w14:paraId="7E8240ED" w14:textId="77777777" w:rsidR="00BB0D15" w:rsidRDefault="00BB0D15" w:rsidP="00BB0D15">
            <w:pPr>
              <w:rPr>
                <w:rFonts w:ascii="Montserrat SemiBold" w:hAnsi="Montserrat SemiBold"/>
                <w:b/>
                <w:bCs/>
                <w:sz w:val="19"/>
                <w:szCs w:val="19"/>
              </w:rPr>
            </w:pPr>
          </w:p>
          <w:p w14:paraId="69728AFF" w14:textId="77777777" w:rsidR="00BB0D15" w:rsidRDefault="00BB0D15" w:rsidP="00BB0D15">
            <w:pPr>
              <w:rPr>
                <w:rFonts w:ascii="Montserrat SemiBold" w:hAnsi="Montserrat SemiBold"/>
                <w:b/>
                <w:bCs/>
                <w:sz w:val="19"/>
                <w:szCs w:val="19"/>
              </w:rPr>
            </w:pPr>
          </w:p>
          <w:p w14:paraId="3B0B3B2E" w14:textId="77777777" w:rsidR="00BB0D15" w:rsidRDefault="00BB0D15" w:rsidP="00BB0D15">
            <w:pPr>
              <w:rPr>
                <w:rFonts w:ascii="Montserrat SemiBold" w:hAnsi="Montserrat SemiBold"/>
                <w:b/>
                <w:bCs/>
                <w:sz w:val="19"/>
                <w:szCs w:val="19"/>
              </w:rPr>
            </w:pPr>
          </w:p>
          <w:p w14:paraId="41EC8900" w14:textId="77777777" w:rsidR="00BB0D15" w:rsidRDefault="00BB0D15" w:rsidP="00BB0D15">
            <w:pPr>
              <w:rPr>
                <w:rFonts w:ascii="Montserrat SemiBold" w:hAnsi="Montserrat SemiBold"/>
                <w:b/>
                <w:bCs/>
                <w:sz w:val="19"/>
                <w:szCs w:val="19"/>
              </w:rPr>
            </w:pPr>
          </w:p>
          <w:p w14:paraId="332D6268" w14:textId="77777777" w:rsidR="00BB0D15" w:rsidRDefault="00BB0D15" w:rsidP="00BB0D15">
            <w:pPr>
              <w:rPr>
                <w:rFonts w:ascii="Montserrat SemiBold" w:hAnsi="Montserrat SemiBold"/>
                <w:b/>
                <w:bCs/>
                <w:sz w:val="19"/>
                <w:szCs w:val="19"/>
              </w:rPr>
            </w:pPr>
          </w:p>
          <w:p w14:paraId="610C7C8C" w14:textId="77777777" w:rsidR="00BB0D15" w:rsidRDefault="00BB0D15" w:rsidP="00BB0D15">
            <w:pPr>
              <w:rPr>
                <w:rFonts w:ascii="Montserrat SemiBold" w:hAnsi="Montserrat SemiBold"/>
                <w:b/>
                <w:bCs/>
                <w:sz w:val="19"/>
                <w:szCs w:val="19"/>
              </w:rPr>
            </w:pPr>
          </w:p>
          <w:p w14:paraId="3B1D056D" w14:textId="77777777" w:rsidR="00BB0D15" w:rsidRDefault="00BB0D15" w:rsidP="00BB0D15">
            <w:pPr>
              <w:rPr>
                <w:rFonts w:ascii="Montserrat SemiBold" w:hAnsi="Montserrat SemiBold"/>
                <w:b/>
                <w:bCs/>
                <w:sz w:val="19"/>
                <w:szCs w:val="19"/>
              </w:rPr>
            </w:pPr>
          </w:p>
          <w:p w14:paraId="1AD73500" w14:textId="403E8FBC" w:rsidR="00BB0D15" w:rsidRPr="003B34B0" w:rsidRDefault="00BB0D15" w:rsidP="00BB0D15">
            <w:pPr>
              <w:rPr>
                <w:rFonts w:ascii="Montserrat SemiBold" w:eastAsia="Times New Roman" w:hAnsi="Montserrat SemiBold"/>
                <w:b/>
                <w:bCs/>
                <w:sz w:val="19"/>
                <w:szCs w:val="19"/>
                <w:lang w:val="es-ES_tradnl"/>
              </w:rPr>
            </w:pPr>
          </w:p>
        </w:tc>
      </w:tr>
    </w:tbl>
    <w:p w14:paraId="533F28C8" w14:textId="77777777" w:rsidR="00C440D7" w:rsidRDefault="00C440D7" w:rsidP="00C440D7">
      <w:pPr>
        <w:tabs>
          <w:tab w:val="left" w:pos="3900"/>
        </w:tabs>
        <w:ind w:right="247"/>
        <w:rPr>
          <w:rFonts w:ascii="Montserrat Medium" w:hAnsi="Montserrat Medium"/>
          <w:b/>
          <w:sz w:val="19"/>
          <w:szCs w:val="19"/>
        </w:rPr>
      </w:pPr>
      <w:r>
        <w:rPr>
          <w:rFonts w:ascii="Montserrat Medium" w:hAnsi="Montserrat Medium"/>
          <w:b/>
          <w:sz w:val="19"/>
          <w:szCs w:val="19"/>
        </w:rPr>
        <w:br w:type="page"/>
      </w:r>
    </w:p>
    <w:p w14:paraId="390C68BB" w14:textId="5BFEE5A0" w:rsidR="00C440D7" w:rsidRPr="00E42E6D" w:rsidRDefault="00C440D7" w:rsidP="00E42E6D">
      <w:pPr>
        <w:pStyle w:val="8TtuloTabla"/>
        <w:jc w:val="both"/>
        <w:rPr>
          <w:sz w:val="20"/>
          <w:szCs w:val="20"/>
        </w:rPr>
      </w:pPr>
      <w:r w:rsidRPr="00E42E6D">
        <w:rPr>
          <w:sz w:val="20"/>
          <w:szCs w:val="20"/>
        </w:rPr>
        <w:lastRenderedPageBreak/>
        <w:t>Para aquellas instituciones que presenten biblioteca virtual, se considerarán los siguientes ítems:</w:t>
      </w:r>
    </w:p>
    <w:p w14:paraId="5CBC0590" w14:textId="77777777" w:rsidR="0047279C" w:rsidRPr="0047279C" w:rsidRDefault="0047279C" w:rsidP="00C440D7">
      <w:pPr>
        <w:pStyle w:val="Criterios8"/>
        <w:numPr>
          <w:ilvl w:val="0"/>
          <w:numId w:val="0"/>
        </w:numPr>
        <w:rPr>
          <w:rFonts w:ascii="Noto Sans" w:hAnsi="Noto Sans" w:cs="Noto Sans"/>
          <w:sz w:val="19"/>
          <w:szCs w:val="19"/>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83"/>
        <w:gridCol w:w="3838"/>
        <w:gridCol w:w="1270"/>
        <w:gridCol w:w="1002"/>
        <w:gridCol w:w="2693"/>
      </w:tblGrid>
      <w:tr w:rsidR="00C440D7" w:rsidRPr="00E05243" w14:paraId="0E93217E" w14:textId="77777777" w:rsidTr="00C440D7">
        <w:trPr>
          <w:trHeight w:val="172"/>
          <w:jc w:val="center"/>
        </w:trPr>
        <w:tc>
          <w:tcPr>
            <w:tcW w:w="4821" w:type="dxa"/>
            <w:gridSpan w:val="2"/>
            <w:vMerge w:val="restart"/>
            <w:shd w:val="clear" w:color="auto" w:fill="D4C19C"/>
            <w:vAlign w:val="center"/>
          </w:tcPr>
          <w:p w14:paraId="2C1AB33D" w14:textId="77777777" w:rsidR="00C440D7" w:rsidRPr="00E05243" w:rsidRDefault="00C440D7" w:rsidP="00B72071">
            <w:pPr>
              <w:pStyle w:val="8TtuloTabla"/>
            </w:pPr>
            <w:r w:rsidRPr="008E3397">
              <w:t>Elementos del Criterio a Evaluar</w:t>
            </w:r>
          </w:p>
        </w:tc>
        <w:tc>
          <w:tcPr>
            <w:tcW w:w="2272" w:type="dxa"/>
            <w:gridSpan w:val="2"/>
            <w:shd w:val="clear" w:color="auto" w:fill="D4C19C"/>
          </w:tcPr>
          <w:p w14:paraId="175AF4D1" w14:textId="77777777" w:rsidR="00C440D7" w:rsidRPr="00E05243" w:rsidRDefault="00C440D7" w:rsidP="00B72071">
            <w:pPr>
              <w:pStyle w:val="8TtuloTabla"/>
            </w:pPr>
            <w:r w:rsidRPr="00E05243">
              <w:t>Presenta el criterio</w:t>
            </w:r>
          </w:p>
        </w:tc>
        <w:tc>
          <w:tcPr>
            <w:tcW w:w="2693" w:type="dxa"/>
            <w:vMerge w:val="restart"/>
            <w:shd w:val="clear" w:color="auto" w:fill="D4C19C"/>
            <w:vAlign w:val="center"/>
          </w:tcPr>
          <w:p w14:paraId="176EBE9C" w14:textId="77777777" w:rsidR="00C440D7" w:rsidRPr="00E05243" w:rsidRDefault="00C440D7" w:rsidP="00B72071">
            <w:pPr>
              <w:pStyle w:val="8TtuloTabla"/>
            </w:pPr>
            <w:r w:rsidRPr="00E05243">
              <w:t>Observaciones</w:t>
            </w:r>
          </w:p>
        </w:tc>
      </w:tr>
      <w:tr w:rsidR="00C440D7" w:rsidRPr="00EF5D9C" w14:paraId="05B8AF05" w14:textId="77777777" w:rsidTr="00C440D7">
        <w:trPr>
          <w:trHeight w:val="20"/>
          <w:jc w:val="center"/>
        </w:trPr>
        <w:tc>
          <w:tcPr>
            <w:tcW w:w="4821" w:type="dxa"/>
            <w:gridSpan w:val="2"/>
            <w:vMerge/>
          </w:tcPr>
          <w:p w14:paraId="3D78A8CE" w14:textId="77777777" w:rsidR="00C440D7" w:rsidRPr="00EF5D9C" w:rsidRDefault="00C440D7" w:rsidP="00B72071">
            <w:pPr>
              <w:pStyle w:val="8TtuloTabla"/>
              <w:rPr>
                <w:rFonts w:ascii="Montserrat Light" w:hAnsi="Montserrat Light"/>
              </w:rPr>
            </w:pPr>
          </w:p>
        </w:tc>
        <w:tc>
          <w:tcPr>
            <w:tcW w:w="1270" w:type="dxa"/>
            <w:shd w:val="clear" w:color="auto" w:fill="D4C19C"/>
          </w:tcPr>
          <w:p w14:paraId="58F0ABFE" w14:textId="77777777" w:rsidR="00C440D7" w:rsidRPr="00E05243" w:rsidRDefault="00C440D7" w:rsidP="00B72071">
            <w:pPr>
              <w:pStyle w:val="8TtuloTabla"/>
            </w:pPr>
            <w:r w:rsidRPr="00E05243">
              <w:t>Si=1</w:t>
            </w:r>
          </w:p>
        </w:tc>
        <w:tc>
          <w:tcPr>
            <w:tcW w:w="1002" w:type="dxa"/>
            <w:shd w:val="clear" w:color="auto" w:fill="D4C19C"/>
          </w:tcPr>
          <w:p w14:paraId="24032237" w14:textId="77777777" w:rsidR="00C440D7" w:rsidRPr="00E05243" w:rsidRDefault="00C440D7" w:rsidP="00B72071">
            <w:pPr>
              <w:pStyle w:val="8TtuloTabla"/>
            </w:pPr>
            <w:r w:rsidRPr="00E05243">
              <w:t>No=0</w:t>
            </w:r>
          </w:p>
        </w:tc>
        <w:tc>
          <w:tcPr>
            <w:tcW w:w="2693" w:type="dxa"/>
            <w:vMerge/>
            <w:shd w:val="clear" w:color="auto" w:fill="D9D9D9"/>
          </w:tcPr>
          <w:p w14:paraId="274463E2" w14:textId="77777777" w:rsidR="00C440D7" w:rsidRPr="00EF5D9C" w:rsidRDefault="00C440D7" w:rsidP="00C440D7">
            <w:pPr>
              <w:suppressLineNumbers/>
              <w:snapToGrid w:val="0"/>
              <w:ind w:right="247"/>
              <w:jc w:val="center"/>
              <w:rPr>
                <w:rFonts w:ascii="Montserrat Light" w:hAnsi="Montserrat Light"/>
                <w:sz w:val="18"/>
                <w:szCs w:val="18"/>
              </w:rPr>
            </w:pPr>
          </w:p>
        </w:tc>
      </w:tr>
      <w:tr w:rsidR="00C440D7" w:rsidRPr="00EF5D9C" w14:paraId="3349ADF0" w14:textId="77777777" w:rsidTr="00C440D7">
        <w:trPr>
          <w:trHeight w:val="230"/>
          <w:jc w:val="center"/>
        </w:trPr>
        <w:tc>
          <w:tcPr>
            <w:tcW w:w="983" w:type="dxa"/>
          </w:tcPr>
          <w:p w14:paraId="191F0519" w14:textId="77777777" w:rsidR="00C440D7" w:rsidRPr="00C92BBE" w:rsidRDefault="00C440D7" w:rsidP="00C07456">
            <w:pPr>
              <w:pStyle w:val="14NumerosTablasNS95Negrita"/>
              <w:rPr>
                <w:color w:val="000000" w:themeColor="text1"/>
                <w:lang w:eastAsia="es-MX"/>
              </w:rPr>
            </w:pPr>
            <w:r w:rsidRPr="00C92BBE">
              <w:rPr>
                <w:color w:val="000000" w:themeColor="text1"/>
                <w:lang w:eastAsia="es-MX"/>
              </w:rPr>
              <w:t>6.10.1</w:t>
            </w:r>
          </w:p>
        </w:tc>
        <w:tc>
          <w:tcPr>
            <w:tcW w:w="3838" w:type="dxa"/>
          </w:tcPr>
          <w:p w14:paraId="56133EFC" w14:textId="77777777" w:rsidR="00C440D7" w:rsidRPr="00B94CFE" w:rsidRDefault="00C440D7" w:rsidP="00C07456">
            <w:pPr>
              <w:pStyle w:val="11TextoTabla"/>
            </w:pPr>
            <w:r w:rsidRPr="00B94CFE">
              <w:rPr>
                <w:lang w:eastAsia="es-MX"/>
              </w:rPr>
              <w:t>El portal de la biblioteca virtual permite el acceso remoto a los recursos de información de otras bibliotecas o repositorios.</w:t>
            </w:r>
          </w:p>
        </w:tc>
        <w:tc>
          <w:tcPr>
            <w:tcW w:w="1270" w:type="dxa"/>
          </w:tcPr>
          <w:p w14:paraId="3B643E83" w14:textId="77777777" w:rsidR="00C440D7" w:rsidRPr="00EF5D9C" w:rsidRDefault="00C440D7" w:rsidP="00C440D7">
            <w:pPr>
              <w:widowControl/>
              <w:snapToGrid w:val="0"/>
              <w:ind w:right="247"/>
              <w:jc w:val="center"/>
              <w:rPr>
                <w:rFonts w:ascii="Montserrat Light" w:eastAsia="Times New Roman" w:hAnsi="Montserrat Light"/>
                <w:sz w:val="18"/>
                <w:szCs w:val="18"/>
                <w:lang w:val="es-ES_tradnl"/>
              </w:rPr>
            </w:pPr>
          </w:p>
        </w:tc>
        <w:tc>
          <w:tcPr>
            <w:tcW w:w="1002" w:type="dxa"/>
          </w:tcPr>
          <w:p w14:paraId="0FBEEFD3" w14:textId="77777777" w:rsidR="00C440D7" w:rsidRPr="00EF5D9C" w:rsidRDefault="00C440D7" w:rsidP="00C440D7">
            <w:pPr>
              <w:widowControl/>
              <w:snapToGrid w:val="0"/>
              <w:ind w:right="247"/>
              <w:jc w:val="center"/>
              <w:rPr>
                <w:rFonts w:ascii="Montserrat Light" w:eastAsia="Times New Roman" w:hAnsi="Montserrat Light"/>
                <w:sz w:val="18"/>
                <w:szCs w:val="18"/>
                <w:lang w:val="es-ES_tradnl"/>
              </w:rPr>
            </w:pPr>
          </w:p>
        </w:tc>
        <w:tc>
          <w:tcPr>
            <w:tcW w:w="2693" w:type="dxa"/>
          </w:tcPr>
          <w:p w14:paraId="2B032907" w14:textId="77777777" w:rsidR="00C440D7" w:rsidRPr="00EF5D9C" w:rsidRDefault="00C440D7" w:rsidP="00C440D7">
            <w:pPr>
              <w:widowControl/>
              <w:snapToGrid w:val="0"/>
              <w:ind w:right="247"/>
              <w:jc w:val="center"/>
              <w:rPr>
                <w:rFonts w:ascii="Montserrat Light" w:eastAsia="Times New Roman" w:hAnsi="Montserrat Light"/>
                <w:sz w:val="18"/>
                <w:szCs w:val="18"/>
                <w:lang w:val="es-ES_tradnl"/>
              </w:rPr>
            </w:pPr>
          </w:p>
        </w:tc>
      </w:tr>
      <w:tr w:rsidR="00C440D7" w:rsidRPr="00EF5D9C" w14:paraId="609CF201" w14:textId="77777777" w:rsidTr="00C440D7">
        <w:trPr>
          <w:trHeight w:val="230"/>
          <w:jc w:val="center"/>
        </w:trPr>
        <w:tc>
          <w:tcPr>
            <w:tcW w:w="983" w:type="dxa"/>
          </w:tcPr>
          <w:p w14:paraId="2CA2931A" w14:textId="77777777" w:rsidR="00C440D7" w:rsidRPr="00C92BBE" w:rsidRDefault="00C440D7" w:rsidP="00C07456">
            <w:pPr>
              <w:pStyle w:val="14NumerosTablasNS95Negrita"/>
              <w:rPr>
                <w:color w:val="000000" w:themeColor="text1"/>
                <w:lang w:eastAsia="es-MX"/>
              </w:rPr>
            </w:pPr>
            <w:r w:rsidRPr="00C92BBE">
              <w:rPr>
                <w:color w:val="000000" w:themeColor="text1"/>
                <w:lang w:eastAsia="es-MX"/>
              </w:rPr>
              <w:t>6.10.2</w:t>
            </w:r>
          </w:p>
        </w:tc>
        <w:tc>
          <w:tcPr>
            <w:tcW w:w="3838" w:type="dxa"/>
          </w:tcPr>
          <w:p w14:paraId="73F207C9" w14:textId="77777777" w:rsidR="00C440D7" w:rsidRPr="00B94CFE" w:rsidRDefault="00C440D7" w:rsidP="00C07456">
            <w:pPr>
              <w:pStyle w:val="11TextoTabla"/>
              <w:rPr>
                <w:lang w:eastAsia="es-MX"/>
              </w:rPr>
            </w:pPr>
            <w:r w:rsidRPr="00B94CFE">
              <w:rPr>
                <w:lang w:eastAsia="es-MX"/>
              </w:rPr>
              <w:t xml:space="preserve">Presenta documentos dentro del portal de la biblioteca virtual en formatos que permitan la recuperación de información (PDF, </w:t>
            </w:r>
            <w:proofErr w:type="spellStart"/>
            <w:r w:rsidRPr="00B94CFE">
              <w:rPr>
                <w:lang w:eastAsia="es-MX"/>
              </w:rPr>
              <w:t>Ebook</w:t>
            </w:r>
            <w:proofErr w:type="spellEnd"/>
            <w:r w:rsidRPr="00B94CFE">
              <w:rPr>
                <w:lang w:eastAsia="es-MX"/>
              </w:rPr>
              <w:t xml:space="preserve">, </w:t>
            </w:r>
            <w:proofErr w:type="spellStart"/>
            <w:r w:rsidRPr="00B94CFE">
              <w:rPr>
                <w:lang w:eastAsia="es-MX"/>
              </w:rPr>
              <w:t>Doc-docx</w:t>
            </w:r>
            <w:proofErr w:type="spellEnd"/>
            <w:r w:rsidRPr="00B94CFE">
              <w:rPr>
                <w:lang w:eastAsia="es-MX"/>
              </w:rPr>
              <w:t>).</w:t>
            </w:r>
          </w:p>
        </w:tc>
        <w:tc>
          <w:tcPr>
            <w:tcW w:w="1270" w:type="dxa"/>
          </w:tcPr>
          <w:p w14:paraId="2721A4D4" w14:textId="77777777" w:rsidR="00C440D7" w:rsidRPr="00EF5D9C" w:rsidRDefault="00C440D7" w:rsidP="00C440D7">
            <w:pPr>
              <w:widowControl/>
              <w:snapToGrid w:val="0"/>
              <w:ind w:right="247"/>
              <w:jc w:val="center"/>
              <w:rPr>
                <w:rFonts w:ascii="Montserrat Light" w:eastAsia="Times New Roman" w:hAnsi="Montserrat Light"/>
                <w:sz w:val="18"/>
                <w:szCs w:val="18"/>
                <w:lang w:val="es-ES_tradnl"/>
              </w:rPr>
            </w:pPr>
          </w:p>
        </w:tc>
        <w:tc>
          <w:tcPr>
            <w:tcW w:w="1002" w:type="dxa"/>
          </w:tcPr>
          <w:p w14:paraId="50BD27C4" w14:textId="77777777" w:rsidR="00C440D7" w:rsidRPr="00EF5D9C" w:rsidRDefault="00C440D7" w:rsidP="00C440D7">
            <w:pPr>
              <w:widowControl/>
              <w:snapToGrid w:val="0"/>
              <w:ind w:right="247"/>
              <w:jc w:val="center"/>
              <w:rPr>
                <w:rFonts w:ascii="Montserrat Light" w:eastAsia="Times New Roman" w:hAnsi="Montserrat Light"/>
                <w:sz w:val="18"/>
                <w:szCs w:val="18"/>
                <w:lang w:val="es-ES_tradnl"/>
              </w:rPr>
            </w:pPr>
          </w:p>
        </w:tc>
        <w:tc>
          <w:tcPr>
            <w:tcW w:w="2693" w:type="dxa"/>
          </w:tcPr>
          <w:p w14:paraId="03AB6060" w14:textId="77777777" w:rsidR="00C440D7" w:rsidRPr="00EF5D9C" w:rsidRDefault="00C440D7" w:rsidP="00C440D7">
            <w:pPr>
              <w:widowControl/>
              <w:snapToGrid w:val="0"/>
              <w:ind w:right="247"/>
              <w:jc w:val="center"/>
              <w:rPr>
                <w:rFonts w:ascii="Montserrat Light" w:eastAsia="Times New Roman" w:hAnsi="Montserrat Light"/>
                <w:sz w:val="18"/>
                <w:szCs w:val="18"/>
                <w:lang w:val="es-ES_tradnl"/>
              </w:rPr>
            </w:pPr>
          </w:p>
        </w:tc>
      </w:tr>
      <w:tr w:rsidR="00C440D7" w:rsidRPr="00EF5D9C" w14:paraId="78AAFE47" w14:textId="77777777" w:rsidTr="00C440D7">
        <w:trPr>
          <w:trHeight w:val="230"/>
          <w:jc w:val="center"/>
        </w:trPr>
        <w:tc>
          <w:tcPr>
            <w:tcW w:w="983" w:type="dxa"/>
          </w:tcPr>
          <w:p w14:paraId="7FFCF3DD" w14:textId="77777777" w:rsidR="00C440D7" w:rsidRPr="00C92BBE" w:rsidRDefault="00C440D7" w:rsidP="00C07456">
            <w:pPr>
              <w:pStyle w:val="14NumerosTablasNS95Negrita"/>
              <w:rPr>
                <w:color w:val="000000" w:themeColor="text1"/>
                <w:lang w:eastAsia="es-MX"/>
              </w:rPr>
            </w:pPr>
            <w:r w:rsidRPr="00C92BBE">
              <w:rPr>
                <w:color w:val="000000" w:themeColor="text1"/>
                <w:lang w:eastAsia="es-MX"/>
              </w:rPr>
              <w:t>6.10.3</w:t>
            </w:r>
          </w:p>
        </w:tc>
        <w:tc>
          <w:tcPr>
            <w:tcW w:w="3838" w:type="dxa"/>
          </w:tcPr>
          <w:p w14:paraId="26246DE2" w14:textId="77777777" w:rsidR="00C440D7" w:rsidRPr="00B94CFE" w:rsidRDefault="00C440D7" w:rsidP="00C07456">
            <w:pPr>
              <w:pStyle w:val="11TextoTabla"/>
              <w:rPr>
                <w:lang w:eastAsia="es-MX"/>
              </w:rPr>
            </w:pPr>
            <w:r w:rsidRPr="00B94CFE">
              <w:rPr>
                <w:lang w:eastAsia="es-MX"/>
              </w:rPr>
              <w:t>La institución cuenta con tutoriales o capacitación para el uso de la plataforma de los actores educativos.</w:t>
            </w:r>
          </w:p>
        </w:tc>
        <w:tc>
          <w:tcPr>
            <w:tcW w:w="1270" w:type="dxa"/>
          </w:tcPr>
          <w:p w14:paraId="5E982FAC" w14:textId="77777777" w:rsidR="00C440D7" w:rsidRPr="00EF5D9C" w:rsidRDefault="00C440D7" w:rsidP="00C440D7">
            <w:pPr>
              <w:widowControl/>
              <w:snapToGrid w:val="0"/>
              <w:ind w:right="247"/>
              <w:jc w:val="center"/>
              <w:rPr>
                <w:rFonts w:ascii="Montserrat Light" w:eastAsia="Times New Roman" w:hAnsi="Montserrat Light"/>
                <w:sz w:val="18"/>
                <w:szCs w:val="18"/>
                <w:lang w:val="es-ES_tradnl"/>
              </w:rPr>
            </w:pPr>
          </w:p>
        </w:tc>
        <w:tc>
          <w:tcPr>
            <w:tcW w:w="1002" w:type="dxa"/>
          </w:tcPr>
          <w:p w14:paraId="0F69B8A6" w14:textId="77777777" w:rsidR="00C440D7" w:rsidRPr="00EF5D9C" w:rsidRDefault="00C440D7" w:rsidP="00C440D7">
            <w:pPr>
              <w:widowControl/>
              <w:snapToGrid w:val="0"/>
              <w:ind w:right="247"/>
              <w:jc w:val="center"/>
              <w:rPr>
                <w:rFonts w:ascii="Montserrat Light" w:eastAsia="Times New Roman" w:hAnsi="Montserrat Light"/>
                <w:sz w:val="18"/>
                <w:szCs w:val="18"/>
                <w:lang w:val="es-ES_tradnl"/>
              </w:rPr>
            </w:pPr>
          </w:p>
        </w:tc>
        <w:tc>
          <w:tcPr>
            <w:tcW w:w="2693" w:type="dxa"/>
          </w:tcPr>
          <w:p w14:paraId="65DD5FA4" w14:textId="77777777" w:rsidR="00C440D7" w:rsidRPr="00EF5D9C" w:rsidRDefault="00C440D7" w:rsidP="00C440D7">
            <w:pPr>
              <w:widowControl/>
              <w:snapToGrid w:val="0"/>
              <w:ind w:right="247"/>
              <w:jc w:val="center"/>
              <w:rPr>
                <w:rFonts w:ascii="Montserrat Light" w:eastAsia="Times New Roman" w:hAnsi="Montserrat Light"/>
                <w:sz w:val="18"/>
                <w:szCs w:val="18"/>
                <w:lang w:val="es-ES_tradnl"/>
              </w:rPr>
            </w:pPr>
          </w:p>
        </w:tc>
      </w:tr>
      <w:tr w:rsidR="00C440D7" w:rsidRPr="00C61B4D" w14:paraId="4BB15B12" w14:textId="77777777" w:rsidTr="00C440D7">
        <w:trPr>
          <w:trHeight w:val="532"/>
          <w:jc w:val="center"/>
        </w:trPr>
        <w:tc>
          <w:tcPr>
            <w:tcW w:w="4821" w:type="dxa"/>
            <w:gridSpan w:val="2"/>
            <w:shd w:val="clear" w:color="auto" w:fill="D4C19C"/>
          </w:tcPr>
          <w:p w14:paraId="52E9D29E" w14:textId="77777777" w:rsidR="00C440D7" w:rsidRPr="00C61B4D" w:rsidRDefault="00C440D7" w:rsidP="0082657F">
            <w:pPr>
              <w:pStyle w:val="007PorcentajeTabla"/>
            </w:pPr>
            <w:r w:rsidRPr="00C61B4D">
              <w:t xml:space="preserve">Este criterio se debe cumplir al 100% (Deben contar con </w:t>
            </w:r>
            <w:r>
              <w:t>3</w:t>
            </w:r>
            <w:r w:rsidRPr="00C61B4D">
              <w:t xml:space="preserve"> puntos de </w:t>
            </w:r>
            <w:r>
              <w:t>3</w:t>
            </w:r>
            <w:r w:rsidRPr="00C61B4D">
              <w:t xml:space="preserve"> para tener una Opinión Técnico Académica Favorable)</w:t>
            </w:r>
          </w:p>
        </w:tc>
        <w:tc>
          <w:tcPr>
            <w:tcW w:w="4965" w:type="dxa"/>
            <w:gridSpan w:val="3"/>
            <w:shd w:val="clear" w:color="auto" w:fill="D4C19C"/>
            <w:vAlign w:val="center"/>
          </w:tcPr>
          <w:p w14:paraId="6F41D5BB" w14:textId="77777777" w:rsidR="00C440D7" w:rsidRPr="00C61B4D" w:rsidRDefault="00C440D7" w:rsidP="00C22A4E">
            <w:pPr>
              <w:pStyle w:val="8TtuloTabla"/>
            </w:pPr>
            <w:r w:rsidRPr="00C61B4D">
              <w:t xml:space="preserve">______ / </w:t>
            </w:r>
            <w:r>
              <w:t>3</w:t>
            </w:r>
          </w:p>
        </w:tc>
      </w:tr>
      <w:tr w:rsidR="00C440D7" w:rsidRPr="003D57D0" w14:paraId="051D85B4" w14:textId="77777777" w:rsidTr="00B12C3E">
        <w:trPr>
          <w:trHeight w:val="2534"/>
          <w:jc w:val="center"/>
        </w:trPr>
        <w:tc>
          <w:tcPr>
            <w:tcW w:w="9786" w:type="dxa"/>
            <w:gridSpan w:val="5"/>
            <w:shd w:val="clear" w:color="auto" w:fill="FFFFFF" w:themeFill="background1"/>
          </w:tcPr>
          <w:p w14:paraId="1A6F23C2" w14:textId="1D578031" w:rsidR="00C440D7" w:rsidRDefault="00C07456" w:rsidP="00E42E6D">
            <w:pPr>
              <w:pStyle w:val="8TtuloTabla"/>
              <w:spacing w:before="120"/>
              <w:jc w:val="left"/>
            </w:pPr>
            <w:r>
              <w:t>Observaciones generales a este</w:t>
            </w:r>
            <w:r w:rsidR="00C440D7" w:rsidRPr="007C1B7D">
              <w:t xml:space="preserve"> </w:t>
            </w:r>
            <w:r w:rsidR="00C22A4E">
              <w:t>c</w:t>
            </w:r>
            <w:r w:rsidR="00C440D7" w:rsidRPr="007C1B7D">
              <w:t>riterio</w:t>
            </w:r>
            <w:r w:rsidR="00E42E6D">
              <w:t>:</w:t>
            </w:r>
          </w:p>
          <w:p w14:paraId="7DFE3891" w14:textId="77777777" w:rsidR="005F58CE" w:rsidRDefault="005F58CE" w:rsidP="00C440D7">
            <w:pPr>
              <w:widowControl/>
              <w:snapToGrid w:val="0"/>
              <w:ind w:right="247"/>
              <w:rPr>
                <w:rFonts w:ascii="Montserrat SemiBold" w:eastAsia="Times New Roman" w:hAnsi="Montserrat SemiBold"/>
                <w:b/>
                <w:bCs/>
                <w:sz w:val="18"/>
                <w:szCs w:val="18"/>
              </w:rPr>
            </w:pPr>
          </w:p>
          <w:p w14:paraId="1D97FF31" w14:textId="77777777" w:rsidR="005F58CE" w:rsidRDefault="005F58CE" w:rsidP="00C440D7">
            <w:pPr>
              <w:widowControl/>
              <w:snapToGrid w:val="0"/>
              <w:ind w:right="247"/>
              <w:rPr>
                <w:rFonts w:ascii="Montserrat SemiBold" w:eastAsia="Times New Roman" w:hAnsi="Montserrat SemiBold"/>
                <w:b/>
                <w:bCs/>
                <w:sz w:val="18"/>
                <w:szCs w:val="18"/>
              </w:rPr>
            </w:pPr>
          </w:p>
          <w:p w14:paraId="0D6B2BC9" w14:textId="77777777" w:rsidR="005F58CE" w:rsidRDefault="005F58CE" w:rsidP="00C440D7">
            <w:pPr>
              <w:widowControl/>
              <w:snapToGrid w:val="0"/>
              <w:ind w:right="247"/>
              <w:rPr>
                <w:rFonts w:ascii="Montserrat SemiBold" w:eastAsia="Times New Roman" w:hAnsi="Montserrat SemiBold"/>
                <w:b/>
                <w:bCs/>
                <w:sz w:val="18"/>
                <w:szCs w:val="18"/>
              </w:rPr>
            </w:pPr>
          </w:p>
          <w:p w14:paraId="692E3106" w14:textId="77777777" w:rsidR="005F58CE" w:rsidRDefault="005F58CE" w:rsidP="00C440D7">
            <w:pPr>
              <w:widowControl/>
              <w:snapToGrid w:val="0"/>
              <w:ind w:right="247"/>
              <w:rPr>
                <w:rFonts w:ascii="Montserrat SemiBold" w:eastAsia="Times New Roman" w:hAnsi="Montserrat SemiBold"/>
                <w:b/>
                <w:bCs/>
                <w:sz w:val="18"/>
                <w:szCs w:val="18"/>
              </w:rPr>
            </w:pPr>
          </w:p>
          <w:p w14:paraId="35DFB302" w14:textId="77777777" w:rsidR="005F58CE" w:rsidRDefault="005F58CE" w:rsidP="00C440D7">
            <w:pPr>
              <w:widowControl/>
              <w:snapToGrid w:val="0"/>
              <w:ind w:right="247"/>
              <w:rPr>
                <w:rFonts w:ascii="Montserrat SemiBold" w:eastAsia="Times New Roman" w:hAnsi="Montserrat SemiBold"/>
                <w:b/>
                <w:bCs/>
                <w:sz w:val="18"/>
                <w:szCs w:val="18"/>
              </w:rPr>
            </w:pPr>
          </w:p>
          <w:p w14:paraId="4D99FE61" w14:textId="77777777" w:rsidR="005F58CE" w:rsidRDefault="005F58CE" w:rsidP="00C440D7">
            <w:pPr>
              <w:widowControl/>
              <w:snapToGrid w:val="0"/>
              <w:ind w:right="247"/>
              <w:rPr>
                <w:rFonts w:ascii="Montserrat SemiBold" w:eastAsia="Times New Roman" w:hAnsi="Montserrat SemiBold"/>
                <w:b/>
                <w:bCs/>
                <w:sz w:val="18"/>
                <w:szCs w:val="18"/>
              </w:rPr>
            </w:pPr>
          </w:p>
          <w:p w14:paraId="455E2E03" w14:textId="77777777" w:rsidR="005F58CE" w:rsidRDefault="005F58CE" w:rsidP="00C440D7">
            <w:pPr>
              <w:widowControl/>
              <w:snapToGrid w:val="0"/>
              <w:ind w:right="247"/>
              <w:rPr>
                <w:rFonts w:ascii="Montserrat SemiBold" w:eastAsia="Times New Roman" w:hAnsi="Montserrat SemiBold"/>
                <w:b/>
                <w:bCs/>
                <w:sz w:val="18"/>
                <w:szCs w:val="18"/>
              </w:rPr>
            </w:pPr>
          </w:p>
          <w:p w14:paraId="24CBC25E" w14:textId="77777777" w:rsidR="005F58CE" w:rsidRDefault="005F58CE" w:rsidP="00C440D7">
            <w:pPr>
              <w:widowControl/>
              <w:snapToGrid w:val="0"/>
              <w:ind w:right="247"/>
              <w:rPr>
                <w:rFonts w:ascii="Montserrat SemiBold" w:eastAsia="Times New Roman" w:hAnsi="Montserrat SemiBold"/>
                <w:b/>
                <w:bCs/>
                <w:sz w:val="18"/>
                <w:szCs w:val="18"/>
              </w:rPr>
            </w:pPr>
          </w:p>
          <w:p w14:paraId="1AE65CB8" w14:textId="77777777" w:rsidR="005F58CE" w:rsidRDefault="005F58CE" w:rsidP="00C440D7">
            <w:pPr>
              <w:widowControl/>
              <w:snapToGrid w:val="0"/>
              <w:ind w:right="247"/>
              <w:rPr>
                <w:rFonts w:ascii="Montserrat SemiBold" w:eastAsia="Times New Roman" w:hAnsi="Montserrat SemiBold"/>
                <w:b/>
                <w:bCs/>
                <w:sz w:val="18"/>
                <w:szCs w:val="18"/>
              </w:rPr>
            </w:pPr>
          </w:p>
          <w:p w14:paraId="30FFC927" w14:textId="77777777" w:rsidR="005F58CE" w:rsidRDefault="005F58CE" w:rsidP="00C440D7">
            <w:pPr>
              <w:widowControl/>
              <w:snapToGrid w:val="0"/>
              <w:ind w:right="247"/>
              <w:rPr>
                <w:rFonts w:ascii="Montserrat SemiBold" w:eastAsia="Times New Roman" w:hAnsi="Montserrat SemiBold"/>
                <w:b/>
                <w:bCs/>
                <w:sz w:val="18"/>
                <w:szCs w:val="18"/>
              </w:rPr>
            </w:pPr>
          </w:p>
          <w:p w14:paraId="05E328B9" w14:textId="77777777" w:rsidR="005F58CE" w:rsidRDefault="005F58CE" w:rsidP="00C440D7">
            <w:pPr>
              <w:widowControl/>
              <w:snapToGrid w:val="0"/>
              <w:ind w:right="247"/>
              <w:rPr>
                <w:rFonts w:ascii="Montserrat SemiBold" w:eastAsia="Times New Roman" w:hAnsi="Montserrat SemiBold"/>
                <w:b/>
                <w:bCs/>
                <w:sz w:val="18"/>
                <w:szCs w:val="18"/>
              </w:rPr>
            </w:pPr>
          </w:p>
          <w:p w14:paraId="77A1E001" w14:textId="77777777" w:rsidR="005F58CE" w:rsidRDefault="005F58CE" w:rsidP="00C440D7">
            <w:pPr>
              <w:widowControl/>
              <w:snapToGrid w:val="0"/>
              <w:ind w:right="247"/>
              <w:rPr>
                <w:rFonts w:ascii="Montserrat SemiBold" w:eastAsia="Times New Roman" w:hAnsi="Montserrat SemiBold"/>
                <w:b/>
                <w:bCs/>
                <w:sz w:val="18"/>
                <w:szCs w:val="18"/>
              </w:rPr>
            </w:pPr>
          </w:p>
          <w:p w14:paraId="42CF6568" w14:textId="77777777" w:rsidR="005F58CE" w:rsidRDefault="005F58CE" w:rsidP="00C440D7">
            <w:pPr>
              <w:widowControl/>
              <w:snapToGrid w:val="0"/>
              <w:ind w:right="247"/>
              <w:rPr>
                <w:rFonts w:ascii="Montserrat SemiBold" w:eastAsia="Times New Roman" w:hAnsi="Montserrat SemiBold"/>
                <w:b/>
                <w:bCs/>
                <w:sz w:val="18"/>
                <w:szCs w:val="18"/>
              </w:rPr>
            </w:pPr>
          </w:p>
          <w:p w14:paraId="6DFFB05B" w14:textId="5A21192B" w:rsidR="005F58CE" w:rsidRPr="003D57D0" w:rsidRDefault="005F58CE" w:rsidP="00C440D7">
            <w:pPr>
              <w:widowControl/>
              <w:snapToGrid w:val="0"/>
              <w:ind w:right="247"/>
              <w:rPr>
                <w:rFonts w:ascii="Montserrat SemiBold" w:eastAsia="Times New Roman" w:hAnsi="Montserrat SemiBold"/>
                <w:b/>
                <w:bCs/>
                <w:sz w:val="18"/>
                <w:szCs w:val="18"/>
                <w:lang w:val="es-ES_tradnl"/>
              </w:rPr>
            </w:pPr>
          </w:p>
        </w:tc>
      </w:tr>
    </w:tbl>
    <w:p w14:paraId="589EFA91" w14:textId="77777777" w:rsidR="00C440D7" w:rsidRDefault="00C440D7" w:rsidP="00C440D7">
      <w:pPr>
        <w:widowControl/>
        <w:rPr>
          <w:rFonts w:ascii="Montserrat" w:eastAsia="Calibri" w:hAnsi="Montserrat" w:cs="Arial"/>
          <w:b/>
          <w:bCs/>
          <w:caps/>
          <w:color w:val="9D2449"/>
          <w:kern w:val="20"/>
          <w:sz w:val="20"/>
          <w:szCs w:val="20"/>
        </w:rPr>
      </w:pPr>
      <w:r>
        <w:br w:type="page"/>
      </w:r>
    </w:p>
    <w:p w14:paraId="65FF8502" w14:textId="77777777" w:rsidR="00C440D7" w:rsidRPr="003B34B0" w:rsidRDefault="00C440D7" w:rsidP="00EA5D5C">
      <w:pPr>
        <w:pStyle w:val="3TtuloApartados"/>
        <w:numPr>
          <w:ilvl w:val="0"/>
          <w:numId w:val="22"/>
        </w:numPr>
        <w:spacing w:after="120"/>
        <w:ind w:left="714" w:hanging="357"/>
      </w:pPr>
      <w:r w:rsidRPr="003B34B0">
        <w:lastRenderedPageBreak/>
        <w:t>Perfil del docente</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15"/>
        <w:gridCol w:w="4137"/>
        <w:gridCol w:w="1134"/>
        <w:gridCol w:w="1003"/>
        <w:gridCol w:w="2692"/>
      </w:tblGrid>
      <w:tr w:rsidR="00C440D7" w:rsidRPr="003B34B0" w14:paraId="244C83A6" w14:textId="77777777" w:rsidTr="00C440D7">
        <w:trPr>
          <w:trHeight w:val="172"/>
          <w:jc w:val="center"/>
        </w:trPr>
        <w:tc>
          <w:tcPr>
            <w:tcW w:w="4952" w:type="dxa"/>
            <w:gridSpan w:val="2"/>
            <w:vMerge w:val="restart"/>
            <w:shd w:val="clear" w:color="auto" w:fill="D4C19C"/>
            <w:vAlign w:val="center"/>
          </w:tcPr>
          <w:p w14:paraId="169E92FE" w14:textId="77777777" w:rsidR="00C440D7" w:rsidRPr="003B34B0" w:rsidRDefault="00C440D7" w:rsidP="00B72071">
            <w:pPr>
              <w:pStyle w:val="8TtuloTabla"/>
            </w:pPr>
            <w:r w:rsidRPr="008E3397">
              <w:t>Elementos del Criterio a Evaluar</w:t>
            </w:r>
          </w:p>
        </w:tc>
        <w:tc>
          <w:tcPr>
            <w:tcW w:w="2137" w:type="dxa"/>
            <w:gridSpan w:val="2"/>
            <w:shd w:val="clear" w:color="auto" w:fill="D4C19C"/>
          </w:tcPr>
          <w:p w14:paraId="5C79D803" w14:textId="77777777" w:rsidR="00C440D7" w:rsidRPr="003B34B0" w:rsidRDefault="00C440D7" w:rsidP="00B72071">
            <w:pPr>
              <w:pStyle w:val="8TtuloTabla"/>
            </w:pPr>
            <w:r w:rsidRPr="003B34B0">
              <w:t>Presenta el criterio</w:t>
            </w:r>
          </w:p>
        </w:tc>
        <w:tc>
          <w:tcPr>
            <w:tcW w:w="2692" w:type="dxa"/>
            <w:vMerge w:val="restart"/>
            <w:shd w:val="clear" w:color="auto" w:fill="D4C19C"/>
            <w:vAlign w:val="center"/>
          </w:tcPr>
          <w:p w14:paraId="4960DEB4" w14:textId="77777777" w:rsidR="00C440D7" w:rsidRPr="003B34B0" w:rsidRDefault="00C440D7" w:rsidP="00B72071">
            <w:pPr>
              <w:pStyle w:val="8TtuloTabla"/>
            </w:pPr>
            <w:r w:rsidRPr="003B34B0">
              <w:t>Observaciones</w:t>
            </w:r>
          </w:p>
        </w:tc>
      </w:tr>
      <w:tr w:rsidR="00C440D7" w:rsidRPr="003B34B0" w14:paraId="51CFD89F" w14:textId="77777777" w:rsidTr="00C440D7">
        <w:trPr>
          <w:trHeight w:val="116"/>
          <w:jc w:val="center"/>
        </w:trPr>
        <w:tc>
          <w:tcPr>
            <w:tcW w:w="4952" w:type="dxa"/>
            <w:gridSpan w:val="2"/>
            <w:vMerge/>
          </w:tcPr>
          <w:p w14:paraId="26632C22" w14:textId="77777777" w:rsidR="00C440D7" w:rsidRPr="003B34B0" w:rsidRDefault="00C440D7" w:rsidP="00B72071">
            <w:pPr>
              <w:pStyle w:val="8TtuloTabla"/>
              <w:rPr>
                <w:rFonts w:ascii="Montserrat Light" w:hAnsi="Montserrat Light"/>
              </w:rPr>
            </w:pPr>
          </w:p>
        </w:tc>
        <w:tc>
          <w:tcPr>
            <w:tcW w:w="1134" w:type="dxa"/>
            <w:shd w:val="clear" w:color="auto" w:fill="D4C19C"/>
          </w:tcPr>
          <w:p w14:paraId="45A0CA00" w14:textId="77777777" w:rsidR="00C440D7" w:rsidRPr="003B34B0" w:rsidRDefault="00C440D7" w:rsidP="00B72071">
            <w:pPr>
              <w:pStyle w:val="8TtuloTabla"/>
            </w:pPr>
            <w:r w:rsidRPr="003B34B0">
              <w:t>Si=1</w:t>
            </w:r>
          </w:p>
        </w:tc>
        <w:tc>
          <w:tcPr>
            <w:tcW w:w="1003" w:type="dxa"/>
            <w:shd w:val="clear" w:color="auto" w:fill="D4C19C"/>
          </w:tcPr>
          <w:p w14:paraId="44723DF0" w14:textId="77777777" w:rsidR="00C440D7" w:rsidRPr="003B34B0" w:rsidRDefault="00C440D7" w:rsidP="00B72071">
            <w:pPr>
              <w:pStyle w:val="8TtuloTabla"/>
            </w:pPr>
            <w:r w:rsidRPr="003B34B0">
              <w:t>No=0</w:t>
            </w:r>
          </w:p>
        </w:tc>
        <w:tc>
          <w:tcPr>
            <w:tcW w:w="2692" w:type="dxa"/>
            <w:vMerge/>
            <w:shd w:val="clear" w:color="auto" w:fill="D9D9D9"/>
          </w:tcPr>
          <w:p w14:paraId="6DBEF527" w14:textId="77777777" w:rsidR="00C440D7" w:rsidRPr="003B34B0" w:rsidRDefault="00C440D7" w:rsidP="00C440D7">
            <w:pPr>
              <w:suppressLineNumbers/>
              <w:snapToGrid w:val="0"/>
              <w:ind w:right="247"/>
              <w:jc w:val="center"/>
              <w:rPr>
                <w:rFonts w:ascii="Montserrat Light" w:hAnsi="Montserrat Light"/>
                <w:sz w:val="19"/>
                <w:szCs w:val="19"/>
              </w:rPr>
            </w:pPr>
          </w:p>
        </w:tc>
      </w:tr>
      <w:tr w:rsidR="00C440D7" w:rsidRPr="003B34B0" w14:paraId="3FA5186E" w14:textId="77777777" w:rsidTr="00A120A0">
        <w:trPr>
          <w:trHeight w:val="341"/>
          <w:jc w:val="center"/>
        </w:trPr>
        <w:tc>
          <w:tcPr>
            <w:tcW w:w="9781" w:type="dxa"/>
            <w:gridSpan w:val="5"/>
            <w:shd w:val="clear" w:color="auto" w:fill="E7E6E6" w:themeFill="background2"/>
          </w:tcPr>
          <w:p w14:paraId="2DB6248E" w14:textId="77777777" w:rsidR="00C440D7" w:rsidRPr="00413D39" w:rsidRDefault="00C440D7" w:rsidP="00234A08">
            <w:pPr>
              <w:pStyle w:val="12SubtituloCuadrosdeTextoNS95negrita"/>
              <w:rPr>
                <w:lang w:val="es-ES_tradnl"/>
              </w:rPr>
            </w:pPr>
            <w:r>
              <w:rPr>
                <w:lang w:val="es-ES_tradnl"/>
              </w:rPr>
              <w:t>Perfil docente por</w:t>
            </w:r>
            <w:r w:rsidRPr="00413D39">
              <w:rPr>
                <w:lang w:val="es-ES_tradnl"/>
              </w:rPr>
              <w:t xml:space="preserve"> asignatura</w:t>
            </w:r>
            <w:r>
              <w:rPr>
                <w:lang w:val="es-ES_tradnl"/>
              </w:rPr>
              <w:t xml:space="preserve"> y plantilla</w:t>
            </w:r>
            <w:r w:rsidRPr="00413D39">
              <w:rPr>
                <w:lang w:val="es-ES_tradnl"/>
              </w:rPr>
              <w:t xml:space="preserve"> de al menos la primera mitad de l</w:t>
            </w:r>
            <w:r>
              <w:rPr>
                <w:lang w:val="es-ES_tradnl"/>
              </w:rPr>
              <w:t>o</w:t>
            </w:r>
            <w:r w:rsidRPr="00413D39">
              <w:rPr>
                <w:lang w:val="es-ES_tradnl"/>
              </w:rPr>
              <w:t>s ciclos de duración del Plan de estudio</w:t>
            </w:r>
          </w:p>
        </w:tc>
      </w:tr>
      <w:tr w:rsidR="00C440D7" w:rsidRPr="003B34B0" w14:paraId="2BA0541E" w14:textId="77777777" w:rsidTr="00C440D7">
        <w:trPr>
          <w:trHeight w:val="230"/>
          <w:jc w:val="center"/>
        </w:trPr>
        <w:tc>
          <w:tcPr>
            <w:tcW w:w="815" w:type="dxa"/>
          </w:tcPr>
          <w:p w14:paraId="3BA6FA52" w14:textId="77777777" w:rsidR="00C440D7" w:rsidRPr="003B34B0" w:rsidRDefault="00C440D7" w:rsidP="00234A08">
            <w:pPr>
              <w:pStyle w:val="14NumerosTablasNS95Negrita"/>
            </w:pPr>
            <w:r w:rsidRPr="003B34B0">
              <w:t>7.1</w:t>
            </w:r>
            <w:r>
              <w:t xml:space="preserve"> </w:t>
            </w:r>
          </w:p>
        </w:tc>
        <w:tc>
          <w:tcPr>
            <w:tcW w:w="4137" w:type="dxa"/>
          </w:tcPr>
          <w:p w14:paraId="0FDDE4C6" w14:textId="77777777" w:rsidR="00C440D7" w:rsidRPr="003B34B0" w:rsidRDefault="00C440D7" w:rsidP="00234A08">
            <w:pPr>
              <w:pStyle w:val="11TextoTabla"/>
              <w:rPr>
                <w:b/>
                <w:bCs/>
              </w:rPr>
            </w:pPr>
            <w:r w:rsidRPr="003B34B0">
              <w:t>La Institución Educativa presenta la plantilla docente de al menos la primera mitad de los ciclos de educación del plan de estudios, que demuestre congruencia para la impartición de las asignaturas, donde refiera nombre del docente, nivel académico y asignatura a impartir o práctica a supervisar.</w:t>
            </w:r>
          </w:p>
        </w:tc>
        <w:tc>
          <w:tcPr>
            <w:tcW w:w="1134" w:type="dxa"/>
          </w:tcPr>
          <w:p w14:paraId="4E9E3042" w14:textId="77777777" w:rsidR="00C440D7" w:rsidRPr="003B34B0" w:rsidRDefault="00C440D7" w:rsidP="00C440D7">
            <w:pPr>
              <w:widowControl/>
              <w:snapToGrid w:val="0"/>
              <w:ind w:right="247"/>
              <w:jc w:val="center"/>
              <w:rPr>
                <w:rFonts w:ascii="Montserrat Light" w:eastAsia="Times New Roman" w:hAnsi="Montserrat Light"/>
                <w:sz w:val="19"/>
                <w:szCs w:val="19"/>
                <w:lang w:val="es-ES_tradnl"/>
              </w:rPr>
            </w:pPr>
          </w:p>
        </w:tc>
        <w:tc>
          <w:tcPr>
            <w:tcW w:w="1003" w:type="dxa"/>
          </w:tcPr>
          <w:p w14:paraId="25AE33E3" w14:textId="77777777" w:rsidR="00C440D7" w:rsidRPr="003B34B0" w:rsidRDefault="00C440D7" w:rsidP="00C440D7">
            <w:pPr>
              <w:widowControl/>
              <w:snapToGrid w:val="0"/>
              <w:ind w:right="247"/>
              <w:jc w:val="center"/>
              <w:rPr>
                <w:rFonts w:ascii="Montserrat Light" w:eastAsia="Times New Roman" w:hAnsi="Montserrat Light"/>
                <w:sz w:val="19"/>
                <w:szCs w:val="19"/>
                <w:lang w:val="es-ES_tradnl"/>
              </w:rPr>
            </w:pPr>
          </w:p>
        </w:tc>
        <w:tc>
          <w:tcPr>
            <w:tcW w:w="2692" w:type="dxa"/>
          </w:tcPr>
          <w:p w14:paraId="27095220" w14:textId="77777777" w:rsidR="00C440D7" w:rsidRPr="003B34B0" w:rsidRDefault="00C440D7" w:rsidP="00C440D7">
            <w:pPr>
              <w:widowControl/>
              <w:snapToGrid w:val="0"/>
              <w:ind w:right="247"/>
              <w:jc w:val="center"/>
              <w:rPr>
                <w:rFonts w:ascii="Montserrat Light" w:eastAsia="Times New Roman" w:hAnsi="Montserrat Light"/>
                <w:sz w:val="19"/>
                <w:szCs w:val="19"/>
                <w:lang w:val="es-ES_tradnl"/>
              </w:rPr>
            </w:pPr>
          </w:p>
        </w:tc>
      </w:tr>
      <w:tr w:rsidR="00C440D7" w:rsidRPr="003B34B0" w14:paraId="094BA27E" w14:textId="77777777" w:rsidTr="00C440D7">
        <w:trPr>
          <w:trHeight w:val="230"/>
          <w:jc w:val="center"/>
        </w:trPr>
        <w:tc>
          <w:tcPr>
            <w:tcW w:w="815" w:type="dxa"/>
          </w:tcPr>
          <w:p w14:paraId="40C7C91B" w14:textId="77777777" w:rsidR="00C440D7" w:rsidRPr="003B34B0" w:rsidRDefault="00C440D7" w:rsidP="00234A08">
            <w:pPr>
              <w:pStyle w:val="14NumerosTablasNS95Negrita"/>
            </w:pPr>
            <w:r w:rsidRPr="003B34B0">
              <w:t>7.</w:t>
            </w:r>
            <w:r>
              <w:t>2</w:t>
            </w:r>
          </w:p>
        </w:tc>
        <w:tc>
          <w:tcPr>
            <w:tcW w:w="4137" w:type="dxa"/>
          </w:tcPr>
          <w:p w14:paraId="4B7AF237" w14:textId="77777777" w:rsidR="00C440D7" w:rsidRPr="003B34B0" w:rsidRDefault="00C440D7" w:rsidP="00234A08">
            <w:pPr>
              <w:pStyle w:val="11TextoTabla"/>
            </w:pPr>
            <w:r w:rsidRPr="003B34B0">
              <w:t>Presenta la documentación que avale la formación profesional y experiencia docente del cuerpo de profesores. (Copia de título, cédula, diplomas, constancias, etc.).</w:t>
            </w:r>
          </w:p>
        </w:tc>
        <w:tc>
          <w:tcPr>
            <w:tcW w:w="1134" w:type="dxa"/>
          </w:tcPr>
          <w:p w14:paraId="46AB06EA" w14:textId="77777777" w:rsidR="00C440D7" w:rsidRPr="003B34B0" w:rsidRDefault="00C440D7" w:rsidP="00C440D7">
            <w:pPr>
              <w:widowControl/>
              <w:snapToGrid w:val="0"/>
              <w:ind w:right="247"/>
              <w:jc w:val="center"/>
              <w:rPr>
                <w:rFonts w:ascii="Montserrat Light" w:eastAsia="Times New Roman" w:hAnsi="Montserrat Light"/>
                <w:sz w:val="19"/>
                <w:szCs w:val="19"/>
                <w:lang w:val="es-ES_tradnl"/>
              </w:rPr>
            </w:pPr>
          </w:p>
        </w:tc>
        <w:tc>
          <w:tcPr>
            <w:tcW w:w="1003" w:type="dxa"/>
          </w:tcPr>
          <w:p w14:paraId="2A351E2B" w14:textId="77777777" w:rsidR="00C440D7" w:rsidRPr="003B34B0" w:rsidRDefault="00C440D7" w:rsidP="00C440D7">
            <w:pPr>
              <w:widowControl/>
              <w:snapToGrid w:val="0"/>
              <w:ind w:right="247"/>
              <w:jc w:val="center"/>
              <w:rPr>
                <w:rFonts w:ascii="Montserrat Light" w:eastAsia="Times New Roman" w:hAnsi="Montserrat Light"/>
                <w:sz w:val="19"/>
                <w:szCs w:val="19"/>
                <w:lang w:val="es-ES_tradnl"/>
              </w:rPr>
            </w:pPr>
          </w:p>
        </w:tc>
        <w:tc>
          <w:tcPr>
            <w:tcW w:w="2692" w:type="dxa"/>
          </w:tcPr>
          <w:p w14:paraId="52D32552" w14:textId="77777777" w:rsidR="00C440D7" w:rsidRPr="003B34B0" w:rsidRDefault="00C440D7" w:rsidP="00C440D7">
            <w:pPr>
              <w:widowControl/>
              <w:snapToGrid w:val="0"/>
              <w:ind w:right="247"/>
              <w:jc w:val="center"/>
              <w:rPr>
                <w:rFonts w:ascii="Montserrat Light" w:eastAsia="Times New Roman" w:hAnsi="Montserrat Light"/>
                <w:sz w:val="19"/>
                <w:szCs w:val="19"/>
                <w:lang w:val="es-ES_tradnl"/>
              </w:rPr>
            </w:pPr>
          </w:p>
        </w:tc>
      </w:tr>
      <w:tr w:rsidR="00C440D7" w:rsidRPr="003B34B0" w14:paraId="729B388A" w14:textId="77777777" w:rsidTr="00C440D7">
        <w:trPr>
          <w:trHeight w:val="230"/>
          <w:jc w:val="center"/>
        </w:trPr>
        <w:tc>
          <w:tcPr>
            <w:tcW w:w="815" w:type="dxa"/>
          </w:tcPr>
          <w:p w14:paraId="35A57E3C" w14:textId="77777777" w:rsidR="00C440D7" w:rsidRPr="003B34B0" w:rsidRDefault="00C440D7" w:rsidP="00234A08">
            <w:pPr>
              <w:pStyle w:val="14NumerosTablasNS95Negrita"/>
            </w:pPr>
            <w:r w:rsidRPr="003B34B0">
              <w:t>7.</w:t>
            </w:r>
            <w:r>
              <w:t>3</w:t>
            </w:r>
          </w:p>
        </w:tc>
        <w:tc>
          <w:tcPr>
            <w:tcW w:w="4137" w:type="dxa"/>
          </w:tcPr>
          <w:p w14:paraId="28E8A20F" w14:textId="77777777" w:rsidR="00C440D7" w:rsidRPr="003B34B0" w:rsidRDefault="00C440D7" w:rsidP="00234A08">
            <w:pPr>
              <w:pStyle w:val="11TextoTabla"/>
            </w:pPr>
            <w:r w:rsidRPr="003B34B0">
              <w:t>Describe el perfil docente por cada asignatura, módulo o unidad de aprendizaje según el plan de estudios.</w:t>
            </w:r>
          </w:p>
        </w:tc>
        <w:tc>
          <w:tcPr>
            <w:tcW w:w="1134" w:type="dxa"/>
          </w:tcPr>
          <w:p w14:paraId="7F9DE041" w14:textId="77777777" w:rsidR="00C440D7" w:rsidRPr="003B34B0" w:rsidRDefault="00C440D7" w:rsidP="00C440D7">
            <w:pPr>
              <w:widowControl/>
              <w:snapToGrid w:val="0"/>
              <w:ind w:right="247"/>
              <w:jc w:val="center"/>
              <w:rPr>
                <w:rFonts w:ascii="Montserrat Light" w:eastAsia="Times New Roman" w:hAnsi="Montserrat Light"/>
                <w:sz w:val="19"/>
                <w:szCs w:val="19"/>
                <w:lang w:val="es-ES_tradnl"/>
              </w:rPr>
            </w:pPr>
          </w:p>
        </w:tc>
        <w:tc>
          <w:tcPr>
            <w:tcW w:w="1003" w:type="dxa"/>
          </w:tcPr>
          <w:p w14:paraId="66B11067" w14:textId="77777777" w:rsidR="00C440D7" w:rsidRPr="003B34B0" w:rsidRDefault="00C440D7" w:rsidP="00C440D7">
            <w:pPr>
              <w:widowControl/>
              <w:snapToGrid w:val="0"/>
              <w:ind w:right="247"/>
              <w:jc w:val="center"/>
              <w:rPr>
                <w:rFonts w:ascii="Montserrat Light" w:eastAsia="Times New Roman" w:hAnsi="Montserrat Light"/>
                <w:sz w:val="19"/>
                <w:szCs w:val="19"/>
                <w:lang w:val="es-ES_tradnl"/>
              </w:rPr>
            </w:pPr>
          </w:p>
        </w:tc>
        <w:tc>
          <w:tcPr>
            <w:tcW w:w="2692" w:type="dxa"/>
          </w:tcPr>
          <w:p w14:paraId="31CF23C0" w14:textId="77777777" w:rsidR="00C440D7" w:rsidRPr="003B34B0" w:rsidRDefault="00C440D7" w:rsidP="00C440D7">
            <w:pPr>
              <w:widowControl/>
              <w:snapToGrid w:val="0"/>
              <w:ind w:right="247"/>
              <w:jc w:val="center"/>
              <w:rPr>
                <w:rFonts w:ascii="Montserrat Light" w:eastAsia="Times New Roman" w:hAnsi="Montserrat Light"/>
                <w:sz w:val="19"/>
                <w:szCs w:val="19"/>
                <w:lang w:val="es-ES_tradnl"/>
              </w:rPr>
            </w:pPr>
          </w:p>
        </w:tc>
      </w:tr>
      <w:tr w:rsidR="00C440D7" w:rsidRPr="003B34B0" w14:paraId="1EEC066D" w14:textId="77777777" w:rsidTr="00C440D7">
        <w:trPr>
          <w:trHeight w:val="230"/>
          <w:jc w:val="center"/>
        </w:trPr>
        <w:tc>
          <w:tcPr>
            <w:tcW w:w="815" w:type="dxa"/>
          </w:tcPr>
          <w:p w14:paraId="47D50463" w14:textId="77777777" w:rsidR="00C440D7" w:rsidRPr="003B34B0" w:rsidRDefault="00C440D7" w:rsidP="00234A08">
            <w:pPr>
              <w:pStyle w:val="14NumerosTablasNS95Negrita"/>
            </w:pPr>
            <w:r w:rsidRPr="003B34B0">
              <w:t>7.</w:t>
            </w:r>
            <w:r>
              <w:t>4</w:t>
            </w:r>
          </w:p>
        </w:tc>
        <w:tc>
          <w:tcPr>
            <w:tcW w:w="4137" w:type="dxa"/>
          </w:tcPr>
          <w:p w14:paraId="5216265A" w14:textId="77777777" w:rsidR="00C440D7" w:rsidRPr="003B34B0" w:rsidRDefault="00C440D7" w:rsidP="00234A08">
            <w:pPr>
              <w:pStyle w:val="11TextoTabla"/>
            </w:pPr>
            <w:r w:rsidRPr="003B34B0">
              <w:t>El 100% de los docentes cuenta con al menos el grado de licenciatura con título y cédula profesional</w:t>
            </w:r>
            <w:r>
              <w:t>.</w:t>
            </w:r>
          </w:p>
        </w:tc>
        <w:tc>
          <w:tcPr>
            <w:tcW w:w="1134" w:type="dxa"/>
          </w:tcPr>
          <w:p w14:paraId="36CA231D" w14:textId="77777777" w:rsidR="00C440D7" w:rsidRPr="003B34B0" w:rsidRDefault="00C440D7" w:rsidP="00C440D7">
            <w:pPr>
              <w:widowControl/>
              <w:snapToGrid w:val="0"/>
              <w:ind w:right="247"/>
              <w:jc w:val="center"/>
              <w:rPr>
                <w:rFonts w:ascii="Montserrat Light" w:eastAsia="Times New Roman" w:hAnsi="Montserrat Light"/>
                <w:sz w:val="19"/>
                <w:szCs w:val="19"/>
                <w:lang w:val="es-ES_tradnl"/>
              </w:rPr>
            </w:pPr>
          </w:p>
        </w:tc>
        <w:tc>
          <w:tcPr>
            <w:tcW w:w="1003" w:type="dxa"/>
          </w:tcPr>
          <w:p w14:paraId="03B1CFE7" w14:textId="77777777" w:rsidR="00C440D7" w:rsidRPr="003B34B0" w:rsidRDefault="00C440D7" w:rsidP="00C440D7">
            <w:pPr>
              <w:widowControl/>
              <w:snapToGrid w:val="0"/>
              <w:ind w:right="247"/>
              <w:jc w:val="center"/>
              <w:rPr>
                <w:rFonts w:ascii="Montserrat Light" w:eastAsia="Times New Roman" w:hAnsi="Montserrat Light"/>
                <w:sz w:val="19"/>
                <w:szCs w:val="19"/>
                <w:lang w:val="es-ES_tradnl"/>
              </w:rPr>
            </w:pPr>
          </w:p>
        </w:tc>
        <w:tc>
          <w:tcPr>
            <w:tcW w:w="2692" w:type="dxa"/>
          </w:tcPr>
          <w:p w14:paraId="57818584" w14:textId="77777777" w:rsidR="00C440D7" w:rsidRPr="003B34B0" w:rsidRDefault="00C440D7" w:rsidP="00C440D7">
            <w:pPr>
              <w:widowControl/>
              <w:snapToGrid w:val="0"/>
              <w:ind w:right="247"/>
              <w:jc w:val="center"/>
              <w:rPr>
                <w:rFonts w:ascii="Montserrat Light" w:eastAsia="Times New Roman" w:hAnsi="Montserrat Light"/>
                <w:sz w:val="19"/>
                <w:szCs w:val="19"/>
                <w:lang w:val="es-ES_tradnl"/>
              </w:rPr>
            </w:pPr>
          </w:p>
        </w:tc>
      </w:tr>
      <w:tr w:rsidR="00C440D7" w:rsidRPr="003B34B0" w14:paraId="44D6568A" w14:textId="77777777" w:rsidTr="00C440D7">
        <w:trPr>
          <w:trHeight w:val="230"/>
          <w:jc w:val="center"/>
        </w:trPr>
        <w:tc>
          <w:tcPr>
            <w:tcW w:w="815" w:type="dxa"/>
          </w:tcPr>
          <w:p w14:paraId="5FBF4588" w14:textId="77777777" w:rsidR="00C440D7" w:rsidRPr="003B34B0" w:rsidRDefault="00C440D7" w:rsidP="00234A08">
            <w:pPr>
              <w:pStyle w:val="14NumerosTablasNS95Negrita"/>
            </w:pPr>
            <w:r w:rsidRPr="003B34B0">
              <w:t>7.</w:t>
            </w:r>
            <w:r>
              <w:t>5</w:t>
            </w:r>
          </w:p>
        </w:tc>
        <w:tc>
          <w:tcPr>
            <w:tcW w:w="4137" w:type="dxa"/>
          </w:tcPr>
          <w:p w14:paraId="47DB6C9D" w14:textId="77777777" w:rsidR="00C440D7" w:rsidRPr="003B34B0" w:rsidRDefault="00C440D7" w:rsidP="00234A08">
            <w:pPr>
              <w:pStyle w:val="11TextoTabla"/>
            </w:pPr>
            <w:r w:rsidRPr="003B34B0">
              <w:t>El 30% de los docentes cuentan con el grado de especialidad, maestría o doctorado en el área de la asignatura que imparte, en su campo disciplinar, en educación o afines al área de la salud.</w:t>
            </w:r>
          </w:p>
        </w:tc>
        <w:tc>
          <w:tcPr>
            <w:tcW w:w="1134" w:type="dxa"/>
          </w:tcPr>
          <w:p w14:paraId="47E2A6B1" w14:textId="77777777" w:rsidR="00C440D7" w:rsidRPr="003B34B0" w:rsidRDefault="00C440D7" w:rsidP="00C440D7">
            <w:pPr>
              <w:widowControl/>
              <w:snapToGrid w:val="0"/>
              <w:ind w:right="247"/>
              <w:jc w:val="center"/>
              <w:rPr>
                <w:rFonts w:ascii="Montserrat Light" w:eastAsia="Times New Roman" w:hAnsi="Montserrat Light"/>
                <w:sz w:val="19"/>
                <w:szCs w:val="19"/>
                <w:lang w:val="es-ES_tradnl"/>
              </w:rPr>
            </w:pPr>
          </w:p>
        </w:tc>
        <w:tc>
          <w:tcPr>
            <w:tcW w:w="1003" w:type="dxa"/>
          </w:tcPr>
          <w:p w14:paraId="5D219E1B" w14:textId="77777777" w:rsidR="00C440D7" w:rsidRPr="003B34B0" w:rsidRDefault="00C440D7" w:rsidP="00C440D7">
            <w:pPr>
              <w:widowControl/>
              <w:snapToGrid w:val="0"/>
              <w:ind w:right="247"/>
              <w:jc w:val="center"/>
              <w:rPr>
                <w:rFonts w:ascii="Montserrat Light" w:eastAsia="Times New Roman" w:hAnsi="Montserrat Light"/>
                <w:sz w:val="19"/>
                <w:szCs w:val="19"/>
                <w:lang w:val="es-ES_tradnl"/>
              </w:rPr>
            </w:pPr>
          </w:p>
        </w:tc>
        <w:tc>
          <w:tcPr>
            <w:tcW w:w="2692" w:type="dxa"/>
          </w:tcPr>
          <w:p w14:paraId="6DBB486C" w14:textId="77777777" w:rsidR="00C440D7" w:rsidRPr="003B34B0" w:rsidRDefault="00C440D7" w:rsidP="00C440D7">
            <w:pPr>
              <w:widowControl/>
              <w:snapToGrid w:val="0"/>
              <w:ind w:right="247"/>
              <w:jc w:val="center"/>
              <w:rPr>
                <w:rFonts w:ascii="Montserrat Light" w:eastAsia="Times New Roman" w:hAnsi="Montserrat Light"/>
                <w:sz w:val="19"/>
                <w:szCs w:val="19"/>
                <w:lang w:val="es-ES_tradnl"/>
              </w:rPr>
            </w:pPr>
          </w:p>
        </w:tc>
      </w:tr>
      <w:tr w:rsidR="00C440D7" w:rsidRPr="003B34B0" w14:paraId="430273A4" w14:textId="77777777" w:rsidTr="00C440D7">
        <w:trPr>
          <w:trHeight w:val="230"/>
          <w:jc w:val="center"/>
        </w:trPr>
        <w:tc>
          <w:tcPr>
            <w:tcW w:w="815" w:type="dxa"/>
          </w:tcPr>
          <w:p w14:paraId="6DC2B6FC" w14:textId="77777777" w:rsidR="00C440D7" w:rsidRPr="003B34B0" w:rsidRDefault="00C440D7" w:rsidP="00234A08">
            <w:pPr>
              <w:pStyle w:val="14NumerosTablasNS95Negrita"/>
            </w:pPr>
            <w:r w:rsidRPr="003B34B0">
              <w:t>7.</w:t>
            </w:r>
            <w:r>
              <w:t>6</w:t>
            </w:r>
          </w:p>
        </w:tc>
        <w:tc>
          <w:tcPr>
            <w:tcW w:w="4137" w:type="dxa"/>
          </w:tcPr>
          <w:p w14:paraId="61F2CCFE" w14:textId="77777777" w:rsidR="00C440D7" w:rsidRPr="003B34B0" w:rsidRDefault="00C440D7" w:rsidP="00234A08">
            <w:pPr>
              <w:pStyle w:val="11TextoTabla"/>
            </w:pPr>
            <w:r w:rsidRPr="003B34B0">
              <w:t>La Institución Educativa presenta un programa anual de capacitación docente conforme a su propuesta educativa.</w:t>
            </w:r>
          </w:p>
        </w:tc>
        <w:tc>
          <w:tcPr>
            <w:tcW w:w="1134" w:type="dxa"/>
          </w:tcPr>
          <w:p w14:paraId="3AAF1865" w14:textId="77777777" w:rsidR="00C440D7" w:rsidRPr="003B34B0" w:rsidRDefault="00C440D7" w:rsidP="00C440D7">
            <w:pPr>
              <w:widowControl/>
              <w:snapToGrid w:val="0"/>
              <w:ind w:right="247"/>
              <w:jc w:val="center"/>
              <w:rPr>
                <w:rFonts w:ascii="Montserrat Light" w:eastAsia="Times New Roman" w:hAnsi="Montserrat Light"/>
                <w:sz w:val="19"/>
                <w:szCs w:val="19"/>
                <w:lang w:val="es-ES_tradnl"/>
              </w:rPr>
            </w:pPr>
          </w:p>
        </w:tc>
        <w:tc>
          <w:tcPr>
            <w:tcW w:w="1003" w:type="dxa"/>
          </w:tcPr>
          <w:p w14:paraId="6A47B8A6" w14:textId="77777777" w:rsidR="00C440D7" w:rsidRPr="003B34B0" w:rsidRDefault="00C440D7" w:rsidP="00C440D7">
            <w:pPr>
              <w:widowControl/>
              <w:snapToGrid w:val="0"/>
              <w:ind w:right="247"/>
              <w:jc w:val="center"/>
              <w:rPr>
                <w:rFonts w:ascii="Montserrat Light" w:eastAsia="Times New Roman" w:hAnsi="Montserrat Light"/>
                <w:sz w:val="19"/>
                <w:szCs w:val="19"/>
                <w:lang w:val="es-ES_tradnl"/>
              </w:rPr>
            </w:pPr>
          </w:p>
        </w:tc>
        <w:tc>
          <w:tcPr>
            <w:tcW w:w="2692" w:type="dxa"/>
          </w:tcPr>
          <w:p w14:paraId="5C83AFF7" w14:textId="77777777" w:rsidR="00C440D7" w:rsidRPr="003B34B0" w:rsidRDefault="00C440D7" w:rsidP="00C440D7">
            <w:pPr>
              <w:widowControl/>
              <w:snapToGrid w:val="0"/>
              <w:ind w:right="247"/>
              <w:jc w:val="center"/>
              <w:rPr>
                <w:rFonts w:ascii="Montserrat Light" w:eastAsia="Times New Roman" w:hAnsi="Montserrat Light"/>
                <w:sz w:val="19"/>
                <w:szCs w:val="19"/>
                <w:lang w:val="es-ES_tradnl"/>
              </w:rPr>
            </w:pPr>
          </w:p>
        </w:tc>
      </w:tr>
      <w:tr w:rsidR="00C440D7" w:rsidRPr="003B34B0" w14:paraId="3CB36CE9" w14:textId="77777777" w:rsidTr="00C440D7">
        <w:trPr>
          <w:trHeight w:val="230"/>
          <w:jc w:val="center"/>
        </w:trPr>
        <w:tc>
          <w:tcPr>
            <w:tcW w:w="815" w:type="dxa"/>
          </w:tcPr>
          <w:p w14:paraId="501B3D68" w14:textId="77777777" w:rsidR="00C440D7" w:rsidRPr="003B34B0" w:rsidRDefault="00C440D7" w:rsidP="00234A08">
            <w:pPr>
              <w:pStyle w:val="14NumerosTablasNS95Negrita"/>
            </w:pPr>
            <w:r w:rsidRPr="003B34B0">
              <w:t>7.</w:t>
            </w:r>
            <w:r>
              <w:t>7</w:t>
            </w:r>
          </w:p>
        </w:tc>
        <w:tc>
          <w:tcPr>
            <w:tcW w:w="4137" w:type="dxa"/>
          </w:tcPr>
          <w:p w14:paraId="400FAF06" w14:textId="77777777" w:rsidR="00C440D7" w:rsidRPr="003B34B0" w:rsidRDefault="00C440D7" w:rsidP="00234A08">
            <w:pPr>
              <w:pStyle w:val="11TextoTabla"/>
            </w:pPr>
            <w:r w:rsidRPr="003B34B0">
              <w:t>El 100% de los docentes presenta un perfil congruente con la asignación de unidades de aprendizaje o asignaturas en el que va a participar. (Los docentes que imparten las asignaturas propias de la disciplina serán profesionales de dicha disciplina).</w:t>
            </w:r>
          </w:p>
        </w:tc>
        <w:tc>
          <w:tcPr>
            <w:tcW w:w="1134" w:type="dxa"/>
          </w:tcPr>
          <w:p w14:paraId="34BA56C4" w14:textId="77777777" w:rsidR="00C440D7" w:rsidRPr="003B34B0" w:rsidRDefault="00C440D7" w:rsidP="00C440D7">
            <w:pPr>
              <w:widowControl/>
              <w:snapToGrid w:val="0"/>
              <w:ind w:right="247"/>
              <w:jc w:val="center"/>
              <w:rPr>
                <w:rFonts w:ascii="Montserrat Light" w:eastAsia="Times New Roman" w:hAnsi="Montserrat Light"/>
                <w:sz w:val="19"/>
                <w:szCs w:val="19"/>
                <w:lang w:val="es-ES_tradnl"/>
              </w:rPr>
            </w:pPr>
          </w:p>
        </w:tc>
        <w:tc>
          <w:tcPr>
            <w:tcW w:w="1003" w:type="dxa"/>
          </w:tcPr>
          <w:p w14:paraId="6B9F7205" w14:textId="77777777" w:rsidR="00C440D7" w:rsidRPr="003B34B0" w:rsidRDefault="00C440D7" w:rsidP="00C440D7">
            <w:pPr>
              <w:widowControl/>
              <w:snapToGrid w:val="0"/>
              <w:ind w:right="247"/>
              <w:jc w:val="center"/>
              <w:rPr>
                <w:rFonts w:ascii="Montserrat Light" w:eastAsia="Times New Roman" w:hAnsi="Montserrat Light"/>
                <w:sz w:val="19"/>
                <w:szCs w:val="19"/>
                <w:lang w:val="es-ES_tradnl"/>
              </w:rPr>
            </w:pPr>
          </w:p>
        </w:tc>
        <w:tc>
          <w:tcPr>
            <w:tcW w:w="2692" w:type="dxa"/>
          </w:tcPr>
          <w:p w14:paraId="5EE61B55" w14:textId="77777777" w:rsidR="00C440D7" w:rsidRPr="003B34B0" w:rsidRDefault="00C440D7" w:rsidP="00C440D7">
            <w:pPr>
              <w:widowControl/>
              <w:snapToGrid w:val="0"/>
              <w:ind w:right="247"/>
              <w:jc w:val="center"/>
              <w:rPr>
                <w:rFonts w:ascii="Montserrat Light" w:eastAsia="Times New Roman" w:hAnsi="Montserrat Light"/>
                <w:sz w:val="19"/>
                <w:szCs w:val="19"/>
                <w:lang w:val="es-ES_tradnl"/>
              </w:rPr>
            </w:pPr>
          </w:p>
        </w:tc>
      </w:tr>
      <w:tr w:rsidR="00C440D7" w:rsidRPr="003B34B0" w14:paraId="7C5D860A" w14:textId="77777777" w:rsidTr="00C440D7">
        <w:trPr>
          <w:trHeight w:val="230"/>
          <w:jc w:val="center"/>
        </w:trPr>
        <w:tc>
          <w:tcPr>
            <w:tcW w:w="815" w:type="dxa"/>
          </w:tcPr>
          <w:p w14:paraId="4A66091A" w14:textId="77777777" w:rsidR="00C440D7" w:rsidRPr="003B34B0" w:rsidRDefault="00C440D7" w:rsidP="00234A08">
            <w:pPr>
              <w:pStyle w:val="14NumerosTablasNS95Negrita"/>
            </w:pPr>
            <w:r w:rsidRPr="003B34B0">
              <w:t>7.</w:t>
            </w:r>
            <w:r>
              <w:t>8</w:t>
            </w:r>
          </w:p>
        </w:tc>
        <w:tc>
          <w:tcPr>
            <w:tcW w:w="4137" w:type="dxa"/>
          </w:tcPr>
          <w:p w14:paraId="4777F7D9" w14:textId="77777777" w:rsidR="00C440D7" w:rsidRPr="003B34B0" w:rsidRDefault="00C440D7" w:rsidP="00234A08">
            <w:pPr>
              <w:pStyle w:val="11TextoTabla"/>
            </w:pPr>
            <w:r>
              <w:t xml:space="preserve">El programa educativo </w:t>
            </w:r>
            <w:r w:rsidRPr="003B34B0">
              <w:t>debe contar con</w:t>
            </w:r>
            <w:r>
              <w:t xml:space="preserve"> </w:t>
            </w:r>
            <w:r w:rsidRPr="003B34B0">
              <w:t>al</w:t>
            </w:r>
            <w:r>
              <w:t xml:space="preserve"> menos 2 </w:t>
            </w:r>
            <w:r w:rsidRPr="003B34B0">
              <w:t>docentes de tiempo completo</w:t>
            </w:r>
            <w:r>
              <w:t xml:space="preserve"> adscritos al programa por cada 100 alumnos.</w:t>
            </w:r>
            <w:r w:rsidRPr="003B34B0">
              <w:t xml:space="preserve"> </w:t>
            </w:r>
          </w:p>
        </w:tc>
        <w:tc>
          <w:tcPr>
            <w:tcW w:w="1134" w:type="dxa"/>
          </w:tcPr>
          <w:p w14:paraId="606C0BA8" w14:textId="77777777" w:rsidR="00C440D7" w:rsidRPr="00315C7B" w:rsidRDefault="00C440D7" w:rsidP="00C440D7">
            <w:pPr>
              <w:widowControl/>
              <w:snapToGrid w:val="0"/>
              <w:ind w:right="247"/>
              <w:jc w:val="center"/>
              <w:rPr>
                <w:rFonts w:ascii="Montserrat Light" w:eastAsia="Times New Roman" w:hAnsi="Montserrat Light"/>
                <w:sz w:val="19"/>
                <w:szCs w:val="19"/>
              </w:rPr>
            </w:pPr>
          </w:p>
        </w:tc>
        <w:tc>
          <w:tcPr>
            <w:tcW w:w="1003" w:type="dxa"/>
          </w:tcPr>
          <w:p w14:paraId="2C082557" w14:textId="77777777" w:rsidR="00C440D7" w:rsidRPr="003B34B0" w:rsidRDefault="00C440D7" w:rsidP="00C440D7">
            <w:pPr>
              <w:widowControl/>
              <w:snapToGrid w:val="0"/>
              <w:ind w:right="247"/>
              <w:jc w:val="center"/>
              <w:rPr>
                <w:rFonts w:ascii="Montserrat Light" w:eastAsia="Times New Roman" w:hAnsi="Montserrat Light"/>
                <w:sz w:val="19"/>
                <w:szCs w:val="19"/>
                <w:lang w:val="es-ES_tradnl"/>
              </w:rPr>
            </w:pPr>
          </w:p>
        </w:tc>
        <w:tc>
          <w:tcPr>
            <w:tcW w:w="2692" w:type="dxa"/>
          </w:tcPr>
          <w:p w14:paraId="4F8D575E" w14:textId="77777777" w:rsidR="00C440D7" w:rsidRPr="003B34B0" w:rsidRDefault="00C440D7" w:rsidP="00C440D7">
            <w:pPr>
              <w:widowControl/>
              <w:snapToGrid w:val="0"/>
              <w:ind w:right="247"/>
              <w:jc w:val="center"/>
              <w:rPr>
                <w:rFonts w:ascii="Montserrat Light" w:eastAsia="Times New Roman" w:hAnsi="Montserrat Light"/>
                <w:sz w:val="19"/>
                <w:szCs w:val="19"/>
                <w:lang w:val="es-ES_tradnl"/>
              </w:rPr>
            </w:pPr>
          </w:p>
        </w:tc>
      </w:tr>
      <w:tr w:rsidR="00C440D7" w:rsidRPr="003B34B0" w14:paraId="3CA02D67" w14:textId="77777777" w:rsidTr="00C440D7">
        <w:trPr>
          <w:trHeight w:val="76"/>
          <w:jc w:val="center"/>
        </w:trPr>
        <w:tc>
          <w:tcPr>
            <w:tcW w:w="4952" w:type="dxa"/>
            <w:gridSpan w:val="2"/>
            <w:vMerge w:val="restart"/>
            <w:shd w:val="clear" w:color="auto" w:fill="D4C19C"/>
            <w:vAlign w:val="center"/>
          </w:tcPr>
          <w:p w14:paraId="407F29BC" w14:textId="70EFE983" w:rsidR="00C440D7" w:rsidRPr="003B34B0" w:rsidRDefault="00C440D7" w:rsidP="00B72071">
            <w:pPr>
              <w:pStyle w:val="8TtuloTabla"/>
            </w:pPr>
            <w:r>
              <w:lastRenderedPageBreak/>
              <w:br w:type="page"/>
            </w:r>
            <w:r w:rsidRPr="003B34B0">
              <w:br w:type="page"/>
            </w:r>
            <w:r w:rsidRPr="00600490">
              <w:t>Elementos del Criterio a Evaluar</w:t>
            </w:r>
          </w:p>
        </w:tc>
        <w:tc>
          <w:tcPr>
            <w:tcW w:w="2137" w:type="dxa"/>
            <w:gridSpan w:val="2"/>
            <w:shd w:val="clear" w:color="auto" w:fill="D4C19C"/>
          </w:tcPr>
          <w:p w14:paraId="6970ED28" w14:textId="77777777" w:rsidR="00C440D7" w:rsidRPr="003B34B0" w:rsidRDefault="00C440D7" w:rsidP="00B72071">
            <w:pPr>
              <w:pStyle w:val="8TtuloTabla"/>
            </w:pPr>
            <w:r w:rsidRPr="003B34B0">
              <w:t>Presenta el criterio</w:t>
            </w:r>
          </w:p>
        </w:tc>
        <w:tc>
          <w:tcPr>
            <w:tcW w:w="2692" w:type="dxa"/>
            <w:vMerge w:val="restart"/>
            <w:shd w:val="clear" w:color="auto" w:fill="D4C19C"/>
            <w:vAlign w:val="center"/>
          </w:tcPr>
          <w:p w14:paraId="2C470BE5" w14:textId="77777777" w:rsidR="00C440D7" w:rsidRPr="003B34B0" w:rsidRDefault="00C440D7" w:rsidP="00B72071">
            <w:pPr>
              <w:pStyle w:val="8TtuloTabla"/>
            </w:pPr>
            <w:r w:rsidRPr="003B34B0">
              <w:t>Observaciones</w:t>
            </w:r>
          </w:p>
        </w:tc>
      </w:tr>
      <w:tr w:rsidR="00C440D7" w:rsidRPr="003B34B0" w14:paraId="6FEA8133" w14:textId="77777777" w:rsidTr="00C440D7">
        <w:trPr>
          <w:trHeight w:val="152"/>
          <w:jc w:val="center"/>
        </w:trPr>
        <w:tc>
          <w:tcPr>
            <w:tcW w:w="4952" w:type="dxa"/>
            <w:gridSpan w:val="2"/>
            <w:vMerge/>
          </w:tcPr>
          <w:p w14:paraId="67FAA0C2" w14:textId="77777777" w:rsidR="00C440D7" w:rsidRPr="003B34B0" w:rsidRDefault="00C440D7" w:rsidP="00B72071">
            <w:pPr>
              <w:pStyle w:val="8TtuloTabla"/>
              <w:rPr>
                <w:rFonts w:ascii="Montserrat Light" w:hAnsi="Montserrat Light"/>
              </w:rPr>
            </w:pPr>
          </w:p>
        </w:tc>
        <w:tc>
          <w:tcPr>
            <w:tcW w:w="1134" w:type="dxa"/>
            <w:shd w:val="clear" w:color="auto" w:fill="D4C19C"/>
          </w:tcPr>
          <w:p w14:paraId="14F6123D" w14:textId="77777777" w:rsidR="00C440D7" w:rsidRPr="003B34B0" w:rsidRDefault="00C440D7" w:rsidP="00B72071">
            <w:pPr>
              <w:pStyle w:val="8TtuloTabla"/>
              <w:rPr>
                <w:rFonts w:ascii="Montserrat Light" w:eastAsia="Times New Roman" w:hAnsi="Montserrat Light"/>
                <w:lang w:val="es-ES_tradnl"/>
              </w:rPr>
            </w:pPr>
            <w:r w:rsidRPr="003B34B0">
              <w:t>Si=1</w:t>
            </w:r>
          </w:p>
        </w:tc>
        <w:tc>
          <w:tcPr>
            <w:tcW w:w="1003" w:type="dxa"/>
            <w:shd w:val="clear" w:color="auto" w:fill="D4C19C"/>
          </w:tcPr>
          <w:p w14:paraId="3F2666E2" w14:textId="77777777" w:rsidR="00C440D7" w:rsidRPr="003B34B0" w:rsidRDefault="00C440D7" w:rsidP="00B72071">
            <w:pPr>
              <w:pStyle w:val="8TtuloTabla"/>
              <w:rPr>
                <w:rFonts w:ascii="Montserrat Light" w:eastAsia="Times New Roman" w:hAnsi="Montserrat Light"/>
                <w:lang w:val="es-ES_tradnl"/>
              </w:rPr>
            </w:pPr>
            <w:r w:rsidRPr="003B34B0">
              <w:t>No=0</w:t>
            </w:r>
          </w:p>
        </w:tc>
        <w:tc>
          <w:tcPr>
            <w:tcW w:w="2692" w:type="dxa"/>
            <w:vMerge/>
            <w:shd w:val="clear" w:color="auto" w:fill="D9D9D9"/>
          </w:tcPr>
          <w:p w14:paraId="3F45B2D6" w14:textId="77777777" w:rsidR="00C440D7" w:rsidRPr="003B34B0" w:rsidRDefault="00C440D7" w:rsidP="00C440D7">
            <w:pPr>
              <w:widowControl/>
              <w:snapToGrid w:val="0"/>
              <w:ind w:right="247"/>
              <w:jc w:val="center"/>
              <w:rPr>
                <w:rFonts w:ascii="Montserrat Light" w:eastAsia="Times New Roman" w:hAnsi="Montserrat Light"/>
                <w:sz w:val="19"/>
                <w:szCs w:val="19"/>
                <w:lang w:val="es-ES_tradnl"/>
              </w:rPr>
            </w:pPr>
          </w:p>
        </w:tc>
      </w:tr>
      <w:tr w:rsidR="00C440D7" w:rsidRPr="003B34B0" w14:paraId="6CE33885" w14:textId="77777777" w:rsidTr="00C440D7">
        <w:trPr>
          <w:trHeight w:val="230"/>
          <w:jc w:val="center"/>
        </w:trPr>
        <w:tc>
          <w:tcPr>
            <w:tcW w:w="815" w:type="dxa"/>
          </w:tcPr>
          <w:p w14:paraId="126B69FB" w14:textId="77777777" w:rsidR="00C440D7" w:rsidRPr="003B34B0" w:rsidRDefault="00C440D7" w:rsidP="00467C1B">
            <w:pPr>
              <w:pStyle w:val="14NumerosTablasNS95Negrita"/>
            </w:pPr>
            <w:r w:rsidRPr="003B34B0">
              <w:t>7.</w:t>
            </w:r>
            <w:r>
              <w:t>9</w:t>
            </w:r>
          </w:p>
        </w:tc>
        <w:tc>
          <w:tcPr>
            <w:tcW w:w="4137" w:type="dxa"/>
          </w:tcPr>
          <w:p w14:paraId="3DCD7DC1" w14:textId="77777777" w:rsidR="00C440D7" w:rsidRPr="003B34B0" w:rsidRDefault="00C440D7" w:rsidP="00467C1B">
            <w:pPr>
              <w:pStyle w:val="11TextoTabla"/>
            </w:pPr>
            <w:r w:rsidRPr="003B34B0">
              <w:t>Los docentes de tiempo completo desarrollan activi</w:t>
            </w:r>
            <w:r>
              <w:t xml:space="preserve">dades de tutoría, investigación </w:t>
            </w:r>
            <w:r w:rsidRPr="003B34B0">
              <w:t>y docencia.</w:t>
            </w:r>
            <w:r>
              <w:t xml:space="preserve"> </w:t>
            </w:r>
          </w:p>
        </w:tc>
        <w:tc>
          <w:tcPr>
            <w:tcW w:w="1134" w:type="dxa"/>
          </w:tcPr>
          <w:p w14:paraId="0F5E181A" w14:textId="77777777" w:rsidR="00C440D7" w:rsidRPr="003B34B0" w:rsidRDefault="00C440D7" w:rsidP="00C440D7">
            <w:pPr>
              <w:widowControl/>
              <w:snapToGrid w:val="0"/>
              <w:ind w:right="247"/>
              <w:jc w:val="center"/>
              <w:rPr>
                <w:rFonts w:ascii="Montserrat Light" w:eastAsia="Times New Roman" w:hAnsi="Montserrat Light"/>
                <w:sz w:val="19"/>
                <w:szCs w:val="19"/>
                <w:lang w:val="es-ES_tradnl"/>
              </w:rPr>
            </w:pPr>
          </w:p>
        </w:tc>
        <w:tc>
          <w:tcPr>
            <w:tcW w:w="1003" w:type="dxa"/>
          </w:tcPr>
          <w:p w14:paraId="27CF5FC2" w14:textId="77777777" w:rsidR="00C440D7" w:rsidRPr="003B34B0" w:rsidRDefault="00C440D7" w:rsidP="00C440D7">
            <w:pPr>
              <w:widowControl/>
              <w:snapToGrid w:val="0"/>
              <w:ind w:right="247"/>
              <w:jc w:val="center"/>
              <w:rPr>
                <w:rFonts w:ascii="Montserrat Light" w:eastAsia="Times New Roman" w:hAnsi="Montserrat Light"/>
                <w:sz w:val="19"/>
                <w:szCs w:val="19"/>
                <w:lang w:val="es-ES_tradnl"/>
              </w:rPr>
            </w:pPr>
          </w:p>
        </w:tc>
        <w:tc>
          <w:tcPr>
            <w:tcW w:w="2692" w:type="dxa"/>
          </w:tcPr>
          <w:p w14:paraId="599965CC" w14:textId="77777777" w:rsidR="00C440D7" w:rsidRPr="003B34B0" w:rsidRDefault="00C440D7" w:rsidP="00C440D7">
            <w:pPr>
              <w:widowControl/>
              <w:snapToGrid w:val="0"/>
              <w:ind w:right="247"/>
              <w:jc w:val="center"/>
              <w:rPr>
                <w:rFonts w:ascii="Montserrat Light" w:eastAsia="Times New Roman" w:hAnsi="Montserrat Light"/>
                <w:sz w:val="19"/>
                <w:szCs w:val="19"/>
                <w:lang w:val="es-ES_tradnl"/>
              </w:rPr>
            </w:pPr>
          </w:p>
        </w:tc>
      </w:tr>
      <w:tr w:rsidR="00C440D7" w:rsidRPr="003B34B0" w14:paraId="7EDB338D" w14:textId="77777777" w:rsidTr="00C440D7">
        <w:trPr>
          <w:trHeight w:val="230"/>
          <w:jc w:val="center"/>
        </w:trPr>
        <w:tc>
          <w:tcPr>
            <w:tcW w:w="815" w:type="dxa"/>
          </w:tcPr>
          <w:p w14:paraId="63FC385B" w14:textId="77777777" w:rsidR="00C440D7" w:rsidRPr="003B34B0" w:rsidRDefault="00C440D7" w:rsidP="00467C1B">
            <w:pPr>
              <w:pStyle w:val="14NumerosTablasNS95Negrita"/>
            </w:pPr>
            <w:r w:rsidRPr="003B34B0">
              <w:t>7.</w:t>
            </w:r>
            <w:r>
              <w:t>10</w:t>
            </w:r>
          </w:p>
        </w:tc>
        <w:tc>
          <w:tcPr>
            <w:tcW w:w="4137" w:type="dxa"/>
            <w:vAlign w:val="center"/>
          </w:tcPr>
          <w:p w14:paraId="5E0AE694" w14:textId="77777777" w:rsidR="00C440D7" w:rsidRPr="003B34B0" w:rsidRDefault="00C440D7" w:rsidP="00467C1B">
            <w:pPr>
              <w:pStyle w:val="11TextoTabla"/>
            </w:pPr>
            <w:r w:rsidRPr="003B34B0">
              <w:t>Los docentes que imparten asignaturas de investigación cuentan con experiencias y evidencia actualizada en ésta.</w:t>
            </w:r>
          </w:p>
        </w:tc>
        <w:tc>
          <w:tcPr>
            <w:tcW w:w="1134" w:type="dxa"/>
          </w:tcPr>
          <w:p w14:paraId="633CAEB4" w14:textId="77777777" w:rsidR="00C440D7" w:rsidRPr="003B34B0" w:rsidRDefault="00C440D7" w:rsidP="00C440D7">
            <w:pPr>
              <w:widowControl/>
              <w:snapToGrid w:val="0"/>
              <w:ind w:right="247"/>
              <w:jc w:val="center"/>
              <w:rPr>
                <w:rFonts w:ascii="Montserrat Light" w:eastAsia="Times New Roman" w:hAnsi="Montserrat Light"/>
                <w:sz w:val="19"/>
                <w:szCs w:val="19"/>
                <w:lang w:val="es-ES_tradnl"/>
              </w:rPr>
            </w:pPr>
          </w:p>
        </w:tc>
        <w:tc>
          <w:tcPr>
            <w:tcW w:w="1003" w:type="dxa"/>
          </w:tcPr>
          <w:p w14:paraId="2A0721A8" w14:textId="77777777" w:rsidR="00C440D7" w:rsidRPr="003B34B0" w:rsidRDefault="00C440D7" w:rsidP="00C440D7">
            <w:pPr>
              <w:widowControl/>
              <w:snapToGrid w:val="0"/>
              <w:ind w:right="247"/>
              <w:jc w:val="center"/>
              <w:rPr>
                <w:rFonts w:ascii="Montserrat Light" w:eastAsia="Times New Roman" w:hAnsi="Montserrat Light"/>
                <w:sz w:val="19"/>
                <w:szCs w:val="19"/>
                <w:lang w:val="es-ES_tradnl"/>
              </w:rPr>
            </w:pPr>
          </w:p>
        </w:tc>
        <w:tc>
          <w:tcPr>
            <w:tcW w:w="2692" w:type="dxa"/>
          </w:tcPr>
          <w:p w14:paraId="6EA303F1" w14:textId="77777777" w:rsidR="00C440D7" w:rsidRPr="003B34B0" w:rsidRDefault="00C440D7" w:rsidP="00C440D7">
            <w:pPr>
              <w:widowControl/>
              <w:snapToGrid w:val="0"/>
              <w:ind w:right="247"/>
              <w:jc w:val="center"/>
              <w:rPr>
                <w:rFonts w:ascii="Montserrat Light" w:eastAsia="Times New Roman" w:hAnsi="Montserrat Light"/>
                <w:sz w:val="19"/>
                <w:szCs w:val="19"/>
                <w:lang w:val="es-ES_tradnl"/>
              </w:rPr>
            </w:pPr>
          </w:p>
        </w:tc>
      </w:tr>
      <w:tr w:rsidR="00C440D7" w:rsidRPr="003B34B0" w14:paraId="7BA94B74" w14:textId="77777777" w:rsidTr="00C440D7">
        <w:trPr>
          <w:trHeight w:val="230"/>
          <w:jc w:val="center"/>
        </w:trPr>
        <w:tc>
          <w:tcPr>
            <w:tcW w:w="4952" w:type="dxa"/>
            <w:gridSpan w:val="2"/>
            <w:shd w:val="clear" w:color="auto" w:fill="D4C19C"/>
          </w:tcPr>
          <w:p w14:paraId="3A55A3EE" w14:textId="4A257909" w:rsidR="00C440D7" w:rsidRPr="003B34B0" w:rsidRDefault="00C440D7" w:rsidP="000A272C">
            <w:pPr>
              <w:pStyle w:val="8TtuloTabla"/>
              <w:jc w:val="left"/>
            </w:pPr>
            <w:r w:rsidRPr="003B34B0">
              <w:t xml:space="preserve">Este criterio se debe contar con </w:t>
            </w:r>
            <w:r w:rsidR="000A272C">
              <w:t>8</w:t>
            </w:r>
            <w:r w:rsidRPr="003B34B0">
              <w:t xml:space="preserve"> puntos de 1</w:t>
            </w:r>
            <w:r>
              <w:t>0</w:t>
            </w:r>
            <w:r w:rsidRPr="003B34B0">
              <w:t xml:space="preserve"> para tener una Opinión Técnico Académica Favorable</w:t>
            </w:r>
            <w:r w:rsidR="00570314">
              <w:t>.</w:t>
            </w:r>
          </w:p>
        </w:tc>
        <w:tc>
          <w:tcPr>
            <w:tcW w:w="4829" w:type="dxa"/>
            <w:gridSpan w:val="3"/>
            <w:shd w:val="clear" w:color="auto" w:fill="D4C19C"/>
          </w:tcPr>
          <w:p w14:paraId="027EB71C" w14:textId="77777777" w:rsidR="00C440D7" w:rsidRPr="003B34B0" w:rsidRDefault="00C440D7" w:rsidP="00C440D7">
            <w:pPr>
              <w:snapToGrid w:val="0"/>
              <w:spacing w:after="120"/>
              <w:ind w:right="247"/>
              <w:jc w:val="center"/>
              <w:rPr>
                <w:rFonts w:ascii="Montserrat SemiBold" w:hAnsi="Montserrat SemiBold"/>
                <w:b/>
                <w:bCs/>
                <w:color w:val="9D2449"/>
                <w:sz w:val="19"/>
                <w:szCs w:val="19"/>
              </w:rPr>
            </w:pPr>
          </w:p>
          <w:p w14:paraId="524351E3" w14:textId="77777777" w:rsidR="00C440D7" w:rsidRPr="003B34B0" w:rsidRDefault="00C440D7" w:rsidP="0047279C">
            <w:pPr>
              <w:pStyle w:val="8TtuloTabla"/>
            </w:pPr>
            <w:r w:rsidRPr="003B34B0">
              <w:t>______ / 1</w:t>
            </w:r>
            <w:r>
              <w:t>0</w:t>
            </w:r>
          </w:p>
        </w:tc>
      </w:tr>
      <w:tr w:rsidR="00C440D7" w:rsidRPr="003B34B0" w14:paraId="01A720D6" w14:textId="77777777" w:rsidTr="002868CF">
        <w:trPr>
          <w:trHeight w:val="2475"/>
          <w:jc w:val="center"/>
        </w:trPr>
        <w:tc>
          <w:tcPr>
            <w:tcW w:w="9781" w:type="dxa"/>
            <w:gridSpan w:val="5"/>
          </w:tcPr>
          <w:p w14:paraId="2CC3795F" w14:textId="0B8039D5" w:rsidR="00C440D7" w:rsidRDefault="00467C1B" w:rsidP="00570314">
            <w:pPr>
              <w:pStyle w:val="ObservacionesGralCuadroNS95"/>
              <w:spacing w:before="120"/>
            </w:pPr>
            <w:r>
              <w:t>Observaciones generales a este</w:t>
            </w:r>
            <w:r w:rsidR="0047279C">
              <w:t xml:space="preserve"> c</w:t>
            </w:r>
            <w:r w:rsidR="00C440D7" w:rsidRPr="003B34B0">
              <w:t>riterio</w:t>
            </w:r>
            <w:r w:rsidR="00570314">
              <w:t>:</w:t>
            </w:r>
          </w:p>
          <w:p w14:paraId="6CB920E8" w14:textId="77777777" w:rsidR="005F58CE" w:rsidRDefault="005F58CE" w:rsidP="00C440D7">
            <w:pPr>
              <w:rPr>
                <w:rFonts w:ascii="Montserrat SemiBold" w:hAnsi="Montserrat SemiBold"/>
                <w:b/>
                <w:bCs/>
                <w:sz w:val="19"/>
                <w:szCs w:val="19"/>
              </w:rPr>
            </w:pPr>
          </w:p>
          <w:p w14:paraId="76E77D69" w14:textId="77777777" w:rsidR="005F58CE" w:rsidRDefault="005F58CE" w:rsidP="00C440D7">
            <w:pPr>
              <w:rPr>
                <w:rFonts w:ascii="Montserrat SemiBold" w:hAnsi="Montserrat SemiBold"/>
                <w:b/>
                <w:bCs/>
                <w:sz w:val="19"/>
                <w:szCs w:val="19"/>
              </w:rPr>
            </w:pPr>
          </w:p>
          <w:p w14:paraId="51516B81" w14:textId="77777777" w:rsidR="005F58CE" w:rsidRDefault="005F58CE" w:rsidP="00C440D7">
            <w:pPr>
              <w:rPr>
                <w:rFonts w:ascii="Montserrat SemiBold" w:hAnsi="Montserrat SemiBold"/>
                <w:b/>
                <w:bCs/>
                <w:sz w:val="19"/>
                <w:szCs w:val="19"/>
              </w:rPr>
            </w:pPr>
          </w:p>
          <w:p w14:paraId="36EF6325" w14:textId="77777777" w:rsidR="005F58CE" w:rsidRDefault="005F58CE" w:rsidP="00C440D7">
            <w:pPr>
              <w:rPr>
                <w:rFonts w:ascii="Montserrat SemiBold" w:hAnsi="Montserrat SemiBold"/>
                <w:b/>
                <w:bCs/>
                <w:sz w:val="19"/>
                <w:szCs w:val="19"/>
              </w:rPr>
            </w:pPr>
          </w:p>
          <w:p w14:paraId="73D1FF57" w14:textId="77777777" w:rsidR="005F58CE" w:rsidRDefault="005F58CE" w:rsidP="00C440D7">
            <w:pPr>
              <w:rPr>
                <w:rFonts w:ascii="Montserrat SemiBold" w:hAnsi="Montserrat SemiBold"/>
                <w:b/>
                <w:bCs/>
                <w:sz w:val="19"/>
                <w:szCs w:val="19"/>
              </w:rPr>
            </w:pPr>
          </w:p>
          <w:p w14:paraId="183374DA" w14:textId="77777777" w:rsidR="005F58CE" w:rsidRDefault="005F58CE" w:rsidP="00C440D7">
            <w:pPr>
              <w:rPr>
                <w:rFonts w:ascii="Montserrat SemiBold" w:hAnsi="Montserrat SemiBold"/>
                <w:b/>
                <w:bCs/>
                <w:sz w:val="19"/>
                <w:szCs w:val="19"/>
              </w:rPr>
            </w:pPr>
          </w:p>
          <w:p w14:paraId="2D12C29D" w14:textId="77777777" w:rsidR="005F58CE" w:rsidRDefault="005F58CE" w:rsidP="00C440D7">
            <w:pPr>
              <w:rPr>
                <w:rFonts w:ascii="Montserrat SemiBold" w:hAnsi="Montserrat SemiBold"/>
                <w:b/>
                <w:bCs/>
                <w:sz w:val="19"/>
                <w:szCs w:val="19"/>
              </w:rPr>
            </w:pPr>
          </w:p>
          <w:p w14:paraId="73564FC7" w14:textId="77777777" w:rsidR="005F58CE" w:rsidRDefault="005F58CE" w:rsidP="00C440D7">
            <w:pPr>
              <w:rPr>
                <w:rFonts w:ascii="Montserrat SemiBold" w:hAnsi="Montserrat SemiBold"/>
                <w:b/>
                <w:bCs/>
                <w:sz w:val="19"/>
                <w:szCs w:val="19"/>
              </w:rPr>
            </w:pPr>
          </w:p>
          <w:p w14:paraId="1C771789" w14:textId="77777777" w:rsidR="005F58CE" w:rsidRDefault="005F58CE" w:rsidP="00C440D7">
            <w:pPr>
              <w:rPr>
                <w:rFonts w:ascii="Montserrat SemiBold" w:hAnsi="Montserrat SemiBold"/>
                <w:b/>
                <w:bCs/>
                <w:sz w:val="19"/>
                <w:szCs w:val="19"/>
              </w:rPr>
            </w:pPr>
          </w:p>
          <w:p w14:paraId="1B080DB3" w14:textId="77777777" w:rsidR="005F58CE" w:rsidRDefault="005F58CE" w:rsidP="00C440D7">
            <w:pPr>
              <w:rPr>
                <w:rFonts w:ascii="Montserrat SemiBold" w:hAnsi="Montserrat SemiBold"/>
                <w:b/>
                <w:bCs/>
                <w:sz w:val="19"/>
                <w:szCs w:val="19"/>
              </w:rPr>
            </w:pPr>
          </w:p>
          <w:p w14:paraId="2865E1A8" w14:textId="77777777" w:rsidR="005F58CE" w:rsidRDefault="005F58CE" w:rsidP="00C440D7">
            <w:pPr>
              <w:rPr>
                <w:rFonts w:ascii="Montserrat SemiBold" w:hAnsi="Montserrat SemiBold"/>
                <w:b/>
                <w:bCs/>
                <w:sz w:val="19"/>
                <w:szCs w:val="19"/>
              </w:rPr>
            </w:pPr>
          </w:p>
          <w:p w14:paraId="7A76A494" w14:textId="77777777" w:rsidR="005F58CE" w:rsidRDefault="005F58CE" w:rsidP="00C440D7">
            <w:pPr>
              <w:rPr>
                <w:rFonts w:ascii="Montserrat SemiBold" w:hAnsi="Montserrat SemiBold"/>
                <w:b/>
                <w:bCs/>
                <w:sz w:val="19"/>
                <w:szCs w:val="19"/>
              </w:rPr>
            </w:pPr>
          </w:p>
          <w:p w14:paraId="78DC34EB" w14:textId="77777777" w:rsidR="005F58CE" w:rsidRDefault="005F58CE" w:rsidP="00C440D7">
            <w:pPr>
              <w:rPr>
                <w:rFonts w:ascii="Montserrat SemiBold" w:hAnsi="Montserrat SemiBold"/>
                <w:b/>
                <w:bCs/>
                <w:sz w:val="19"/>
                <w:szCs w:val="19"/>
              </w:rPr>
            </w:pPr>
          </w:p>
          <w:p w14:paraId="7F8A8F44" w14:textId="1E7B3CE7" w:rsidR="005F58CE" w:rsidRPr="003B34B0" w:rsidRDefault="005F58CE" w:rsidP="00C440D7">
            <w:pPr>
              <w:rPr>
                <w:rFonts w:ascii="Montserrat SemiBold" w:eastAsia="Times New Roman" w:hAnsi="Montserrat SemiBold"/>
                <w:b/>
                <w:bCs/>
                <w:sz w:val="19"/>
                <w:szCs w:val="19"/>
                <w:lang w:val="es-ES_tradnl"/>
              </w:rPr>
            </w:pPr>
          </w:p>
        </w:tc>
      </w:tr>
    </w:tbl>
    <w:p w14:paraId="03A37269" w14:textId="77777777" w:rsidR="00C440D7" w:rsidRPr="00403C8E" w:rsidRDefault="00C440D7" w:rsidP="00C440D7">
      <w:pPr>
        <w:rPr>
          <w:rFonts w:ascii="Montserrat Medium" w:hAnsi="Montserrat Medium"/>
        </w:rPr>
      </w:pPr>
      <w:r w:rsidRPr="00403C8E">
        <w:rPr>
          <w:rFonts w:ascii="Montserrat Medium" w:hAnsi="Montserrat Medium"/>
        </w:rPr>
        <w:br w:type="page"/>
      </w:r>
    </w:p>
    <w:p w14:paraId="3068D042" w14:textId="77777777" w:rsidR="00C440D7" w:rsidRPr="00403C8E" w:rsidRDefault="00C440D7" w:rsidP="00EA5D5C">
      <w:pPr>
        <w:pStyle w:val="3TtuloApartados"/>
        <w:numPr>
          <w:ilvl w:val="0"/>
          <w:numId w:val="22"/>
        </w:numPr>
        <w:jc w:val="both"/>
      </w:pPr>
      <w:r w:rsidRPr="00403C8E">
        <w:lastRenderedPageBreak/>
        <w:t>Infraestructura y equipamiento del plantel y/o instalaciones especiales</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99"/>
        <w:gridCol w:w="4203"/>
        <w:gridCol w:w="1042"/>
        <w:gridCol w:w="992"/>
        <w:gridCol w:w="2845"/>
      </w:tblGrid>
      <w:tr w:rsidR="00C440D7" w:rsidRPr="0099177C" w14:paraId="41B277B4" w14:textId="77777777" w:rsidTr="00C440D7">
        <w:trPr>
          <w:trHeight w:val="230"/>
          <w:jc w:val="center"/>
        </w:trPr>
        <w:tc>
          <w:tcPr>
            <w:tcW w:w="4902" w:type="dxa"/>
            <w:gridSpan w:val="2"/>
            <w:vMerge w:val="restart"/>
            <w:shd w:val="clear" w:color="auto" w:fill="D4C19C"/>
            <w:vAlign w:val="center"/>
          </w:tcPr>
          <w:p w14:paraId="400A3619" w14:textId="77777777" w:rsidR="00C440D7" w:rsidRPr="00F54C6A" w:rsidRDefault="00C440D7" w:rsidP="00B72071">
            <w:pPr>
              <w:pStyle w:val="8TtuloTabla"/>
            </w:pPr>
            <w:r w:rsidRPr="00EA2F64">
              <w:t>Infraestructura de la Institución Educativa</w:t>
            </w:r>
          </w:p>
        </w:tc>
        <w:tc>
          <w:tcPr>
            <w:tcW w:w="2034" w:type="dxa"/>
            <w:gridSpan w:val="2"/>
            <w:shd w:val="clear" w:color="auto" w:fill="D4C19C"/>
            <w:vAlign w:val="center"/>
          </w:tcPr>
          <w:p w14:paraId="62CA2786" w14:textId="77777777" w:rsidR="00C440D7" w:rsidRPr="00F54C6A" w:rsidRDefault="00C440D7" w:rsidP="00B72071">
            <w:pPr>
              <w:pStyle w:val="8TtuloTabla"/>
            </w:pPr>
            <w:r w:rsidRPr="00F54C6A">
              <w:t>Presenta el criterio</w:t>
            </w:r>
          </w:p>
        </w:tc>
        <w:tc>
          <w:tcPr>
            <w:tcW w:w="2845" w:type="dxa"/>
            <w:vMerge w:val="restart"/>
            <w:shd w:val="clear" w:color="auto" w:fill="D4C19C"/>
            <w:vAlign w:val="center"/>
          </w:tcPr>
          <w:p w14:paraId="005B17F3" w14:textId="77777777" w:rsidR="00C440D7" w:rsidRPr="00F54C6A" w:rsidRDefault="00C440D7" w:rsidP="00B72071">
            <w:pPr>
              <w:pStyle w:val="8TtuloTabla"/>
            </w:pPr>
            <w:r w:rsidRPr="00F54C6A">
              <w:t>Observaciones</w:t>
            </w:r>
          </w:p>
        </w:tc>
      </w:tr>
      <w:tr w:rsidR="00C440D7" w:rsidRPr="0099177C" w14:paraId="465C7AE4" w14:textId="77777777" w:rsidTr="00C440D7">
        <w:trPr>
          <w:trHeight w:val="230"/>
          <w:jc w:val="center"/>
        </w:trPr>
        <w:tc>
          <w:tcPr>
            <w:tcW w:w="4902" w:type="dxa"/>
            <w:gridSpan w:val="2"/>
            <w:vMerge/>
            <w:shd w:val="clear" w:color="auto" w:fill="D4C19C"/>
          </w:tcPr>
          <w:p w14:paraId="76A71798" w14:textId="77777777" w:rsidR="00C440D7" w:rsidRPr="00F54C6A" w:rsidRDefault="00C440D7" w:rsidP="00B72071">
            <w:pPr>
              <w:pStyle w:val="8TtuloTabla"/>
            </w:pPr>
          </w:p>
        </w:tc>
        <w:tc>
          <w:tcPr>
            <w:tcW w:w="1042" w:type="dxa"/>
            <w:shd w:val="clear" w:color="auto" w:fill="D4C19C"/>
          </w:tcPr>
          <w:p w14:paraId="03411D54" w14:textId="77777777" w:rsidR="00C440D7" w:rsidRPr="00F54C6A" w:rsidRDefault="00C440D7" w:rsidP="00B72071">
            <w:pPr>
              <w:pStyle w:val="8TtuloTabla"/>
            </w:pPr>
            <w:r w:rsidRPr="00F54C6A">
              <w:t>Si=1</w:t>
            </w:r>
          </w:p>
        </w:tc>
        <w:tc>
          <w:tcPr>
            <w:tcW w:w="992" w:type="dxa"/>
            <w:shd w:val="clear" w:color="auto" w:fill="D4C19C"/>
          </w:tcPr>
          <w:p w14:paraId="740EE3C6" w14:textId="77777777" w:rsidR="00C440D7" w:rsidRPr="00F54C6A" w:rsidRDefault="00C440D7" w:rsidP="00B72071">
            <w:pPr>
              <w:pStyle w:val="8TtuloTabla"/>
            </w:pPr>
            <w:r w:rsidRPr="00F54C6A">
              <w:t>No=0</w:t>
            </w:r>
          </w:p>
        </w:tc>
        <w:tc>
          <w:tcPr>
            <w:tcW w:w="2845" w:type="dxa"/>
            <w:vMerge/>
            <w:shd w:val="clear" w:color="auto" w:fill="D4C19C"/>
          </w:tcPr>
          <w:p w14:paraId="7A450EFA" w14:textId="77777777" w:rsidR="00C440D7" w:rsidRPr="0099177C" w:rsidRDefault="00C440D7" w:rsidP="00C440D7">
            <w:pPr>
              <w:suppressLineNumbers/>
              <w:snapToGrid w:val="0"/>
              <w:ind w:right="247"/>
              <w:jc w:val="center"/>
              <w:rPr>
                <w:rFonts w:ascii="Montserrat Light" w:hAnsi="Montserrat Light"/>
                <w:sz w:val="18"/>
                <w:szCs w:val="18"/>
              </w:rPr>
            </w:pPr>
          </w:p>
        </w:tc>
      </w:tr>
      <w:tr w:rsidR="00C440D7" w:rsidRPr="0099177C" w14:paraId="7F897AE9" w14:textId="77777777" w:rsidTr="00A120A0">
        <w:trPr>
          <w:trHeight w:val="276"/>
          <w:jc w:val="center"/>
        </w:trPr>
        <w:tc>
          <w:tcPr>
            <w:tcW w:w="9781" w:type="dxa"/>
            <w:gridSpan w:val="5"/>
            <w:shd w:val="clear" w:color="auto" w:fill="E7E6E6" w:themeFill="background2"/>
          </w:tcPr>
          <w:p w14:paraId="64E35039" w14:textId="77777777" w:rsidR="00C440D7" w:rsidRPr="00996F3F" w:rsidRDefault="00C440D7" w:rsidP="004007AB">
            <w:pPr>
              <w:pStyle w:val="12SubtituloCuadrosdeTextoNS95negrita"/>
            </w:pPr>
            <w:r>
              <w:t>Infraestructura y e</w:t>
            </w:r>
            <w:r w:rsidRPr="00996F3F">
              <w:t xml:space="preserve">quipamiento del plantel apropiado para la matricula </w:t>
            </w:r>
            <w:r>
              <w:t xml:space="preserve">proyectada, con la presentación de evidencias de la existencia de las mismas a través de </w:t>
            </w:r>
            <w:r w:rsidRPr="00724559">
              <w:t>fotografías, planos, inventarios, facturas de compra, etc.</w:t>
            </w:r>
          </w:p>
        </w:tc>
      </w:tr>
      <w:tr w:rsidR="00C440D7" w:rsidRPr="0099177C" w14:paraId="5034AE49" w14:textId="77777777" w:rsidTr="00C440D7">
        <w:trPr>
          <w:trHeight w:val="276"/>
          <w:jc w:val="center"/>
        </w:trPr>
        <w:tc>
          <w:tcPr>
            <w:tcW w:w="699" w:type="dxa"/>
            <w:shd w:val="clear" w:color="auto" w:fill="FFFFFF"/>
          </w:tcPr>
          <w:p w14:paraId="583D458A" w14:textId="77777777" w:rsidR="00C440D7" w:rsidRPr="003B34B0" w:rsidRDefault="00C440D7" w:rsidP="004007AB">
            <w:pPr>
              <w:pStyle w:val="14NumerosTablasNS95Negrita"/>
            </w:pPr>
            <w:r w:rsidRPr="003B34B0">
              <w:t>8.1</w:t>
            </w:r>
          </w:p>
        </w:tc>
        <w:tc>
          <w:tcPr>
            <w:tcW w:w="4203" w:type="dxa"/>
            <w:shd w:val="clear" w:color="auto" w:fill="FFFFFF"/>
          </w:tcPr>
          <w:p w14:paraId="41A19394" w14:textId="77777777" w:rsidR="00C440D7" w:rsidRPr="0000345F" w:rsidRDefault="00C440D7" w:rsidP="004007AB">
            <w:pPr>
              <w:pStyle w:val="11TextoTabla"/>
            </w:pPr>
            <w:r w:rsidRPr="0000345F">
              <w:t>La Institución Educativa presenta evidencias de aulas suficientes para la matricula proyectada y acorde al modelo educativo.</w:t>
            </w:r>
          </w:p>
        </w:tc>
        <w:tc>
          <w:tcPr>
            <w:tcW w:w="1042" w:type="dxa"/>
            <w:vAlign w:val="center"/>
          </w:tcPr>
          <w:p w14:paraId="6EA76370" w14:textId="77777777" w:rsidR="00C440D7" w:rsidRPr="0099177C" w:rsidRDefault="00C440D7" w:rsidP="00C440D7">
            <w:pPr>
              <w:pStyle w:val="Contenidodelatabla"/>
              <w:rPr>
                <w:rFonts w:ascii="Montserrat Light" w:hAnsi="Montserrat Light"/>
                <w:sz w:val="18"/>
                <w:szCs w:val="18"/>
              </w:rPr>
            </w:pPr>
          </w:p>
        </w:tc>
        <w:tc>
          <w:tcPr>
            <w:tcW w:w="992" w:type="dxa"/>
            <w:vAlign w:val="center"/>
          </w:tcPr>
          <w:p w14:paraId="269EB540" w14:textId="77777777" w:rsidR="00C440D7" w:rsidRPr="0099177C" w:rsidRDefault="00C440D7" w:rsidP="00C440D7">
            <w:pPr>
              <w:suppressLineNumbers/>
              <w:snapToGrid w:val="0"/>
              <w:ind w:right="247"/>
              <w:jc w:val="center"/>
              <w:rPr>
                <w:rFonts w:ascii="Montserrat Light" w:hAnsi="Montserrat Light"/>
                <w:sz w:val="18"/>
                <w:szCs w:val="18"/>
              </w:rPr>
            </w:pPr>
          </w:p>
        </w:tc>
        <w:tc>
          <w:tcPr>
            <w:tcW w:w="2845" w:type="dxa"/>
            <w:vAlign w:val="center"/>
          </w:tcPr>
          <w:p w14:paraId="319C31F1" w14:textId="77777777" w:rsidR="00C440D7" w:rsidRPr="0099177C" w:rsidRDefault="00C440D7" w:rsidP="00C440D7">
            <w:pPr>
              <w:suppressLineNumbers/>
              <w:snapToGrid w:val="0"/>
              <w:ind w:right="247"/>
              <w:jc w:val="center"/>
              <w:rPr>
                <w:rFonts w:ascii="Montserrat Light" w:hAnsi="Montserrat Light"/>
                <w:sz w:val="18"/>
                <w:szCs w:val="18"/>
              </w:rPr>
            </w:pPr>
          </w:p>
        </w:tc>
      </w:tr>
      <w:tr w:rsidR="00C440D7" w:rsidRPr="0099177C" w14:paraId="43960872" w14:textId="77777777" w:rsidTr="00C440D7">
        <w:trPr>
          <w:trHeight w:val="276"/>
          <w:jc w:val="center"/>
        </w:trPr>
        <w:tc>
          <w:tcPr>
            <w:tcW w:w="699" w:type="dxa"/>
            <w:shd w:val="clear" w:color="auto" w:fill="FFFFFF"/>
          </w:tcPr>
          <w:p w14:paraId="100F0828" w14:textId="77777777" w:rsidR="00C440D7" w:rsidRPr="003B34B0" w:rsidRDefault="00C440D7" w:rsidP="004007AB">
            <w:pPr>
              <w:pStyle w:val="14NumerosTablasNS95Negrita"/>
            </w:pPr>
            <w:r w:rsidRPr="003B34B0">
              <w:t>8.2</w:t>
            </w:r>
          </w:p>
        </w:tc>
        <w:tc>
          <w:tcPr>
            <w:tcW w:w="4203" w:type="dxa"/>
            <w:shd w:val="clear" w:color="auto" w:fill="FFFFFF"/>
          </w:tcPr>
          <w:p w14:paraId="2BB88DA5" w14:textId="77777777" w:rsidR="00C440D7" w:rsidRPr="0000345F" w:rsidRDefault="00C440D7" w:rsidP="004007AB">
            <w:pPr>
              <w:pStyle w:val="11TextoTabla"/>
            </w:pPr>
            <w:r w:rsidRPr="0000345F">
              <w:t xml:space="preserve">Cada </w:t>
            </w:r>
            <w:r>
              <w:t>espacio educativo</w:t>
            </w:r>
            <w:r w:rsidRPr="0000345F">
              <w:t xml:space="preserve"> está equipad</w:t>
            </w:r>
            <w:r>
              <w:t>o</w:t>
            </w:r>
            <w:r w:rsidRPr="0000345F">
              <w:t xml:space="preserve"> para el desarrollo de las actividades educativas</w:t>
            </w:r>
            <w:r>
              <w:t xml:space="preserve"> teóricas y prácticas</w:t>
            </w:r>
            <w:r w:rsidRPr="0000345F">
              <w:t xml:space="preserve"> conforme a la matrícula proyectada.</w:t>
            </w:r>
          </w:p>
        </w:tc>
        <w:tc>
          <w:tcPr>
            <w:tcW w:w="1042" w:type="dxa"/>
            <w:vAlign w:val="center"/>
          </w:tcPr>
          <w:p w14:paraId="621EC5BC" w14:textId="77777777" w:rsidR="00C440D7" w:rsidRPr="0099177C" w:rsidRDefault="00C440D7" w:rsidP="00C440D7">
            <w:pPr>
              <w:pStyle w:val="Contenidodelatabla"/>
              <w:rPr>
                <w:rFonts w:ascii="Montserrat Light" w:hAnsi="Montserrat Light"/>
                <w:sz w:val="18"/>
                <w:szCs w:val="18"/>
              </w:rPr>
            </w:pPr>
          </w:p>
        </w:tc>
        <w:tc>
          <w:tcPr>
            <w:tcW w:w="992" w:type="dxa"/>
            <w:vAlign w:val="center"/>
          </w:tcPr>
          <w:p w14:paraId="5194B27C" w14:textId="77777777" w:rsidR="00C440D7" w:rsidRPr="0099177C" w:rsidRDefault="00C440D7" w:rsidP="00C440D7">
            <w:pPr>
              <w:suppressLineNumbers/>
              <w:snapToGrid w:val="0"/>
              <w:ind w:right="247"/>
              <w:jc w:val="center"/>
              <w:rPr>
                <w:rFonts w:ascii="Montserrat Light" w:hAnsi="Montserrat Light"/>
                <w:sz w:val="18"/>
                <w:szCs w:val="18"/>
              </w:rPr>
            </w:pPr>
          </w:p>
        </w:tc>
        <w:tc>
          <w:tcPr>
            <w:tcW w:w="2845" w:type="dxa"/>
            <w:vAlign w:val="center"/>
          </w:tcPr>
          <w:p w14:paraId="50901C2F" w14:textId="77777777" w:rsidR="00C440D7" w:rsidRPr="0099177C" w:rsidRDefault="00C440D7" w:rsidP="00C440D7">
            <w:pPr>
              <w:suppressLineNumbers/>
              <w:snapToGrid w:val="0"/>
              <w:ind w:right="247"/>
              <w:jc w:val="center"/>
              <w:rPr>
                <w:rFonts w:ascii="Montserrat Light" w:hAnsi="Montserrat Light"/>
                <w:sz w:val="18"/>
                <w:szCs w:val="18"/>
              </w:rPr>
            </w:pPr>
          </w:p>
        </w:tc>
      </w:tr>
      <w:tr w:rsidR="00C440D7" w:rsidRPr="0099177C" w14:paraId="20A1FDA5" w14:textId="77777777" w:rsidTr="00C440D7">
        <w:trPr>
          <w:trHeight w:val="276"/>
          <w:jc w:val="center"/>
        </w:trPr>
        <w:tc>
          <w:tcPr>
            <w:tcW w:w="699" w:type="dxa"/>
          </w:tcPr>
          <w:p w14:paraId="6DCEE14A" w14:textId="77777777" w:rsidR="00C440D7" w:rsidRPr="003B34B0" w:rsidRDefault="00C440D7" w:rsidP="004007AB">
            <w:pPr>
              <w:pStyle w:val="14NumerosTablasNS95Negrita"/>
            </w:pPr>
            <w:r w:rsidRPr="003B34B0">
              <w:t>8.3</w:t>
            </w:r>
          </w:p>
        </w:tc>
        <w:tc>
          <w:tcPr>
            <w:tcW w:w="4203" w:type="dxa"/>
          </w:tcPr>
          <w:p w14:paraId="34A5D8F5" w14:textId="77777777" w:rsidR="00C440D7" w:rsidRPr="0000345F" w:rsidRDefault="00C440D7" w:rsidP="004007AB">
            <w:pPr>
              <w:pStyle w:val="11TextoTabla"/>
            </w:pPr>
            <w:r w:rsidRPr="0000345F">
              <w:t>Presenta evidencias de un auditorio acorde a las necesidades de</w:t>
            </w:r>
            <w:r>
              <w:t xml:space="preserve"> </w:t>
            </w:r>
            <w:r w:rsidRPr="0000345F">
              <w:t>la matrícula proyectada.</w:t>
            </w:r>
          </w:p>
        </w:tc>
        <w:tc>
          <w:tcPr>
            <w:tcW w:w="1042" w:type="dxa"/>
            <w:vAlign w:val="center"/>
          </w:tcPr>
          <w:p w14:paraId="5980F942" w14:textId="77777777" w:rsidR="00C440D7" w:rsidRPr="0099177C" w:rsidRDefault="00C440D7" w:rsidP="00C440D7">
            <w:pPr>
              <w:pStyle w:val="Contenidodelatabla"/>
              <w:rPr>
                <w:rFonts w:ascii="Montserrat Light" w:hAnsi="Montserrat Light"/>
                <w:sz w:val="18"/>
                <w:szCs w:val="18"/>
              </w:rPr>
            </w:pPr>
          </w:p>
        </w:tc>
        <w:tc>
          <w:tcPr>
            <w:tcW w:w="992" w:type="dxa"/>
            <w:vAlign w:val="center"/>
          </w:tcPr>
          <w:p w14:paraId="43E7330A" w14:textId="77777777" w:rsidR="00C440D7" w:rsidRPr="0099177C" w:rsidRDefault="00C440D7" w:rsidP="00C440D7">
            <w:pPr>
              <w:suppressLineNumbers/>
              <w:snapToGrid w:val="0"/>
              <w:ind w:right="247"/>
              <w:jc w:val="center"/>
              <w:rPr>
                <w:rFonts w:ascii="Montserrat Light" w:hAnsi="Montserrat Light"/>
                <w:sz w:val="18"/>
                <w:szCs w:val="18"/>
              </w:rPr>
            </w:pPr>
          </w:p>
        </w:tc>
        <w:tc>
          <w:tcPr>
            <w:tcW w:w="2845" w:type="dxa"/>
            <w:vAlign w:val="center"/>
          </w:tcPr>
          <w:p w14:paraId="179DED36" w14:textId="77777777" w:rsidR="00C440D7" w:rsidRPr="0099177C" w:rsidRDefault="00C440D7" w:rsidP="00C440D7">
            <w:pPr>
              <w:suppressLineNumbers/>
              <w:snapToGrid w:val="0"/>
              <w:ind w:right="247"/>
              <w:jc w:val="center"/>
              <w:rPr>
                <w:rFonts w:ascii="Montserrat Light" w:hAnsi="Montserrat Light"/>
                <w:sz w:val="18"/>
                <w:szCs w:val="18"/>
              </w:rPr>
            </w:pPr>
          </w:p>
        </w:tc>
      </w:tr>
      <w:tr w:rsidR="00C440D7" w:rsidRPr="0099177C" w14:paraId="1066C0D2" w14:textId="77777777" w:rsidTr="00C440D7">
        <w:trPr>
          <w:trHeight w:val="276"/>
          <w:jc w:val="center"/>
        </w:trPr>
        <w:tc>
          <w:tcPr>
            <w:tcW w:w="699" w:type="dxa"/>
          </w:tcPr>
          <w:p w14:paraId="018C724B" w14:textId="77777777" w:rsidR="00C440D7" w:rsidRPr="003B34B0" w:rsidRDefault="00C440D7" w:rsidP="004007AB">
            <w:pPr>
              <w:pStyle w:val="14NumerosTablasNS95Negrita"/>
            </w:pPr>
            <w:r w:rsidRPr="003B34B0">
              <w:t>8.4</w:t>
            </w:r>
          </w:p>
        </w:tc>
        <w:tc>
          <w:tcPr>
            <w:tcW w:w="4203" w:type="dxa"/>
          </w:tcPr>
          <w:p w14:paraId="04096870" w14:textId="77777777" w:rsidR="00C440D7" w:rsidRPr="0000345F" w:rsidRDefault="00C440D7" w:rsidP="004007AB">
            <w:pPr>
              <w:pStyle w:val="11TextoTabla"/>
            </w:pPr>
            <w:r w:rsidRPr="0000345F">
              <w:t xml:space="preserve">La Institución Educativa presenta evidencias del área de cómputo </w:t>
            </w:r>
            <w:r>
              <w:t>y</w:t>
            </w:r>
            <w:r w:rsidRPr="0000345F">
              <w:t xml:space="preserve"> responsable, </w:t>
            </w:r>
            <w:r>
              <w:t>así como</w:t>
            </w:r>
            <w:r w:rsidRPr="0000345F">
              <w:t xml:space="preserve"> los reglamentos, listado del equipo y sus características, wifi, internet y software par</w:t>
            </w:r>
            <w:r>
              <w:t>a uso académico congruente con la</w:t>
            </w:r>
            <w:r w:rsidRPr="0000345F">
              <w:t xml:space="preserve"> matrícula</w:t>
            </w:r>
            <w:r>
              <w:t xml:space="preserve"> proyectada</w:t>
            </w:r>
            <w:r w:rsidRPr="0000345F">
              <w:t xml:space="preserve"> y su modelo educativo.</w:t>
            </w:r>
          </w:p>
        </w:tc>
        <w:tc>
          <w:tcPr>
            <w:tcW w:w="1042" w:type="dxa"/>
            <w:vAlign w:val="center"/>
          </w:tcPr>
          <w:p w14:paraId="77F84536" w14:textId="77777777" w:rsidR="00C440D7" w:rsidRPr="0099177C" w:rsidRDefault="00C440D7" w:rsidP="00C440D7">
            <w:pPr>
              <w:pStyle w:val="Contenidodelatabla"/>
              <w:rPr>
                <w:rFonts w:ascii="Montserrat Light" w:hAnsi="Montserrat Light"/>
                <w:sz w:val="18"/>
                <w:szCs w:val="18"/>
              </w:rPr>
            </w:pPr>
          </w:p>
        </w:tc>
        <w:tc>
          <w:tcPr>
            <w:tcW w:w="992" w:type="dxa"/>
            <w:vAlign w:val="center"/>
          </w:tcPr>
          <w:p w14:paraId="0A841A9F" w14:textId="77777777" w:rsidR="00C440D7" w:rsidRPr="0099177C" w:rsidRDefault="00C440D7" w:rsidP="00C440D7">
            <w:pPr>
              <w:suppressLineNumbers/>
              <w:snapToGrid w:val="0"/>
              <w:ind w:right="247"/>
              <w:jc w:val="center"/>
              <w:rPr>
                <w:rFonts w:ascii="Montserrat Light" w:hAnsi="Montserrat Light"/>
                <w:sz w:val="18"/>
                <w:szCs w:val="18"/>
              </w:rPr>
            </w:pPr>
          </w:p>
        </w:tc>
        <w:tc>
          <w:tcPr>
            <w:tcW w:w="2845" w:type="dxa"/>
            <w:vAlign w:val="center"/>
          </w:tcPr>
          <w:p w14:paraId="08FDEC81" w14:textId="77777777" w:rsidR="00C440D7" w:rsidRPr="0099177C" w:rsidRDefault="00C440D7" w:rsidP="00C440D7">
            <w:pPr>
              <w:suppressLineNumbers/>
              <w:snapToGrid w:val="0"/>
              <w:ind w:right="247"/>
              <w:jc w:val="center"/>
              <w:rPr>
                <w:rFonts w:ascii="Montserrat Light" w:hAnsi="Montserrat Light"/>
                <w:sz w:val="18"/>
                <w:szCs w:val="18"/>
              </w:rPr>
            </w:pPr>
          </w:p>
        </w:tc>
      </w:tr>
      <w:tr w:rsidR="00C440D7" w:rsidRPr="0099177C" w14:paraId="01C69D7C" w14:textId="77777777" w:rsidTr="00C440D7">
        <w:trPr>
          <w:trHeight w:val="276"/>
          <w:jc w:val="center"/>
        </w:trPr>
        <w:tc>
          <w:tcPr>
            <w:tcW w:w="699" w:type="dxa"/>
          </w:tcPr>
          <w:p w14:paraId="50FFF55B" w14:textId="77777777" w:rsidR="00C440D7" w:rsidRPr="003B34B0" w:rsidRDefault="00C440D7" w:rsidP="004007AB">
            <w:pPr>
              <w:pStyle w:val="14NumerosTablasNS95Negrita"/>
            </w:pPr>
            <w:r>
              <w:t>8.5</w:t>
            </w:r>
          </w:p>
        </w:tc>
        <w:tc>
          <w:tcPr>
            <w:tcW w:w="4203" w:type="dxa"/>
          </w:tcPr>
          <w:p w14:paraId="06747F53" w14:textId="77777777" w:rsidR="00C440D7" w:rsidRPr="0000345F" w:rsidRDefault="00C440D7" w:rsidP="004007AB">
            <w:pPr>
              <w:pStyle w:val="11TextoTabla"/>
            </w:pPr>
            <w:r w:rsidRPr="0000345F">
              <w:t>Presenta evidencia de los cubículos para docentes de tiempo completo.</w:t>
            </w:r>
          </w:p>
        </w:tc>
        <w:tc>
          <w:tcPr>
            <w:tcW w:w="1042" w:type="dxa"/>
            <w:vAlign w:val="center"/>
          </w:tcPr>
          <w:p w14:paraId="3E454FC5" w14:textId="77777777" w:rsidR="00C440D7" w:rsidRPr="0099177C" w:rsidRDefault="00C440D7" w:rsidP="00C440D7">
            <w:pPr>
              <w:pStyle w:val="Contenidodelatabla"/>
              <w:rPr>
                <w:rFonts w:ascii="Montserrat Light" w:hAnsi="Montserrat Light"/>
                <w:sz w:val="18"/>
                <w:szCs w:val="18"/>
              </w:rPr>
            </w:pPr>
          </w:p>
        </w:tc>
        <w:tc>
          <w:tcPr>
            <w:tcW w:w="992" w:type="dxa"/>
            <w:vAlign w:val="center"/>
          </w:tcPr>
          <w:p w14:paraId="04121063" w14:textId="77777777" w:rsidR="00C440D7" w:rsidRPr="0099177C" w:rsidRDefault="00C440D7" w:rsidP="00C440D7">
            <w:pPr>
              <w:suppressLineNumbers/>
              <w:snapToGrid w:val="0"/>
              <w:ind w:right="247"/>
              <w:jc w:val="center"/>
              <w:rPr>
                <w:rFonts w:ascii="Montserrat Light" w:hAnsi="Montserrat Light"/>
                <w:sz w:val="18"/>
                <w:szCs w:val="18"/>
              </w:rPr>
            </w:pPr>
          </w:p>
        </w:tc>
        <w:tc>
          <w:tcPr>
            <w:tcW w:w="2845" w:type="dxa"/>
            <w:vAlign w:val="center"/>
          </w:tcPr>
          <w:p w14:paraId="440B54F2" w14:textId="77777777" w:rsidR="00C440D7" w:rsidRPr="0099177C" w:rsidRDefault="00C440D7" w:rsidP="00C440D7">
            <w:pPr>
              <w:suppressLineNumbers/>
              <w:snapToGrid w:val="0"/>
              <w:ind w:right="247"/>
              <w:jc w:val="center"/>
              <w:rPr>
                <w:rFonts w:ascii="Montserrat Light" w:hAnsi="Montserrat Light"/>
                <w:sz w:val="18"/>
                <w:szCs w:val="18"/>
              </w:rPr>
            </w:pPr>
          </w:p>
        </w:tc>
      </w:tr>
      <w:tr w:rsidR="00C440D7" w:rsidRPr="0099177C" w14:paraId="1DD0098A" w14:textId="77777777" w:rsidTr="00C440D7">
        <w:trPr>
          <w:trHeight w:val="276"/>
          <w:jc w:val="center"/>
        </w:trPr>
        <w:tc>
          <w:tcPr>
            <w:tcW w:w="699" w:type="dxa"/>
          </w:tcPr>
          <w:p w14:paraId="3B946228" w14:textId="77777777" w:rsidR="00C440D7" w:rsidRPr="003B34B0" w:rsidRDefault="00C440D7" w:rsidP="004007AB">
            <w:pPr>
              <w:pStyle w:val="14NumerosTablasNS95Negrita"/>
            </w:pPr>
            <w:r w:rsidRPr="003B34B0">
              <w:t>8.</w:t>
            </w:r>
            <w:r>
              <w:t>6</w:t>
            </w:r>
          </w:p>
        </w:tc>
        <w:tc>
          <w:tcPr>
            <w:tcW w:w="4203" w:type="dxa"/>
          </w:tcPr>
          <w:p w14:paraId="468676A5" w14:textId="77777777" w:rsidR="00C440D7" w:rsidRPr="0000345F" w:rsidRDefault="00C440D7" w:rsidP="004007AB">
            <w:pPr>
              <w:pStyle w:val="11TextoTabla"/>
              <w:rPr>
                <w:b/>
                <w:lang w:val="pt-BR"/>
              </w:rPr>
            </w:pPr>
            <w:r w:rsidRPr="0000345F">
              <w:t>Presenta evidencia de las sal</w:t>
            </w:r>
            <w:r>
              <w:t>as para docentes de asignatura.</w:t>
            </w:r>
          </w:p>
        </w:tc>
        <w:tc>
          <w:tcPr>
            <w:tcW w:w="1042" w:type="dxa"/>
            <w:vAlign w:val="center"/>
          </w:tcPr>
          <w:p w14:paraId="2F8267D1" w14:textId="77777777" w:rsidR="00C440D7" w:rsidRPr="0099177C" w:rsidRDefault="00C440D7" w:rsidP="00C440D7">
            <w:pPr>
              <w:pStyle w:val="Contenidodelatabla"/>
              <w:rPr>
                <w:rFonts w:ascii="Montserrat Light" w:hAnsi="Montserrat Light"/>
                <w:sz w:val="18"/>
                <w:szCs w:val="18"/>
              </w:rPr>
            </w:pPr>
          </w:p>
        </w:tc>
        <w:tc>
          <w:tcPr>
            <w:tcW w:w="992" w:type="dxa"/>
            <w:vAlign w:val="center"/>
          </w:tcPr>
          <w:p w14:paraId="38D58887" w14:textId="77777777" w:rsidR="00C440D7" w:rsidRPr="0099177C" w:rsidRDefault="00C440D7" w:rsidP="00C440D7">
            <w:pPr>
              <w:suppressLineNumbers/>
              <w:snapToGrid w:val="0"/>
              <w:ind w:right="247"/>
              <w:jc w:val="center"/>
              <w:rPr>
                <w:rFonts w:ascii="Montserrat Light" w:hAnsi="Montserrat Light"/>
                <w:sz w:val="18"/>
                <w:szCs w:val="18"/>
              </w:rPr>
            </w:pPr>
          </w:p>
        </w:tc>
        <w:tc>
          <w:tcPr>
            <w:tcW w:w="2845" w:type="dxa"/>
            <w:vAlign w:val="center"/>
          </w:tcPr>
          <w:p w14:paraId="72E38772" w14:textId="77777777" w:rsidR="00C440D7" w:rsidRPr="0099177C" w:rsidRDefault="00C440D7" w:rsidP="00C440D7">
            <w:pPr>
              <w:suppressLineNumbers/>
              <w:snapToGrid w:val="0"/>
              <w:ind w:right="247"/>
              <w:jc w:val="center"/>
              <w:rPr>
                <w:rFonts w:ascii="Montserrat Light" w:hAnsi="Montserrat Light"/>
                <w:sz w:val="18"/>
                <w:szCs w:val="18"/>
              </w:rPr>
            </w:pPr>
          </w:p>
        </w:tc>
      </w:tr>
      <w:tr w:rsidR="00C440D7" w:rsidRPr="0099177C" w14:paraId="2580487A" w14:textId="77777777" w:rsidTr="00A120A0">
        <w:trPr>
          <w:trHeight w:val="276"/>
          <w:jc w:val="center"/>
        </w:trPr>
        <w:tc>
          <w:tcPr>
            <w:tcW w:w="9781" w:type="dxa"/>
            <w:gridSpan w:val="5"/>
            <w:shd w:val="clear" w:color="auto" w:fill="E7E6E6" w:themeFill="background2"/>
          </w:tcPr>
          <w:p w14:paraId="510AC6FA" w14:textId="77777777" w:rsidR="00C440D7" w:rsidRPr="00996F3F" w:rsidRDefault="00C440D7" w:rsidP="004007AB">
            <w:pPr>
              <w:pStyle w:val="12SubtituloCuadrosdeTextoNS95negrita"/>
            </w:pPr>
            <w:r>
              <w:t>Infraestructura y e</w:t>
            </w:r>
            <w:r w:rsidRPr="00996F3F">
              <w:t xml:space="preserve">quipamiento del plantel </w:t>
            </w:r>
            <w:r w:rsidRPr="006444B5">
              <w:t>específico para la enseñanza de la disciplina</w:t>
            </w:r>
            <w:r>
              <w:t xml:space="preserve"> </w:t>
            </w:r>
            <w:r w:rsidRPr="00996F3F">
              <w:t xml:space="preserve">apropiado para la matricula </w:t>
            </w:r>
            <w:r>
              <w:t xml:space="preserve">proyectada, </w:t>
            </w:r>
            <w:r w:rsidRPr="0037758E">
              <w:t xml:space="preserve">con la presentación de evidencias </w:t>
            </w:r>
            <w:r>
              <w:t xml:space="preserve">de la existencia de los mismos a través de </w:t>
            </w:r>
            <w:r w:rsidRPr="00724559">
              <w:t>fotografías, planos, inventarios, facturas de compra, etc.</w:t>
            </w:r>
          </w:p>
        </w:tc>
      </w:tr>
      <w:tr w:rsidR="00C440D7" w:rsidRPr="0099177C" w14:paraId="2BF434E0" w14:textId="77777777" w:rsidTr="00C440D7">
        <w:trPr>
          <w:trHeight w:val="960"/>
          <w:jc w:val="center"/>
        </w:trPr>
        <w:tc>
          <w:tcPr>
            <w:tcW w:w="699" w:type="dxa"/>
          </w:tcPr>
          <w:p w14:paraId="45693A20" w14:textId="77777777" w:rsidR="00C440D7" w:rsidRPr="003B34B0" w:rsidRDefault="00C440D7" w:rsidP="004007AB">
            <w:pPr>
              <w:pStyle w:val="14NumerosTablasNS95Negrita"/>
              <w:rPr>
                <w:lang w:val="es-ES_tradnl"/>
              </w:rPr>
            </w:pPr>
            <w:r w:rsidRPr="003B34B0">
              <w:rPr>
                <w:lang w:val="es-ES_tradnl"/>
              </w:rPr>
              <w:t>8.</w:t>
            </w:r>
            <w:r>
              <w:rPr>
                <w:lang w:val="es-ES_tradnl"/>
              </w:rPr>
              <w:t>7</w:t>
            </w:r>
          </w:p>
        </w:tc>
        <w:tc>
          <w:tcPr>
            <w:tcW w:w="4203" w:type="dxa"/>
          </w:tcPr>
          <w:p w14:paraId="70E7B43D" w14:textId="2C6C5710" w:rsidR="00C440D7" w:rsidRPr="0000345F" w:rsidRDefault="00C440D7" w:rsidP="004007AB">
            <w:pPr>
              <w:pStyle w:val="11TextoTabla"/>
              <w:rPr>
                <w:lang w:val="es-ES_tradnl"/>
              </w:rPr>
            </w:pPr>
            <w:r w:rsidRPr="0000345F">
              <w:rPr>
                <w:lang w:val="es-ES_tradnl"/>
              </w:rPr>
              <w:t xml:space="preserve">Presenta evidencia de la infraestructura y del inventario del equipamiento del </w:t>
            </w:r>
            <w:r w:rsidRPr="0000345F">
              <w:rPr>
                <w:b/>
                <w:lang w:val="es-ES_tradnl"/>
              </w:rPr>
              <w:t xml:space="preserve">Área de </w:t>
            </w:r>
            <w:r w:rsidR="002868CF">
              <w:rPr>
                <w:b/>
                <w:lang w:val="es-ES_tradnl"/>
              </w:rPr>
              <w:t>Termo formado</w:t>
            </w:r>
            <w:r w:rsidRPr="0000345F">
              <w:rPr>
                <w:lang w:val="es-ES_tradnl"/>
              </w:rPr>
              <w:t xml:space="preserve">, </w:t>
            </w:r>
            <w:r w:rsidRPr="0000345F">
              <w:rPr>
                <w:b/>
                <w:lang w:val="es-ES_tradnl"/>
              </w:rPr>
              <w:t>cumpliendo al 100% los puntos del Anexo 1.</w:t>
            </w:r>
          </w:p>
        </w:tc>
        <w:tc>
          <w:tcPr>
            <w:tcW w:w="1042" w:type="dxa"/>
            <w:vAlign w:val="center"/>
          </w:tcPr>
          <w:p w14:paraId="03FA8778" w14:textId="77777777" w:rsidR="00C440D7" w:rsidRPr="0099177C" w:rsidRDefault="00C440D7" w:rsidP="00C440D7">
            <w:pPr>
              <w:pStyle w:val="Contenidodelatabla"/>
              <w:rPr>
                <w:rFonts w:ascii="Montserrat Light" w:hAnsi="Montserrat Light"/>
                <w:sz w:val="18"/>
                <w:szCs w:val="18"/>
              </w:rPr>
            </w:pPr>
          </w:p>
        </w:tc>
        <w:tc>
          <w:tcPr>
            <w:tcW w:w="992" w:type="dxa"/>
            <w:vAlign w:val="center"/>
          </w:tcPr>
          <w:p w14:paraId="3D2BAB16" w14:textId="77777777" w:rsidR="00C440D7" w:rsidRPr="0099177C" w:rsidRDefault="00C440D7" w:rsidP="00C440D7">
            <w:pPr>
              <w:suppressLineNumbers/>
              <w:snapToGrid w:val="0"/>
              <w:ind w:right="247"/>
              <w:jc w:val="center"/>
              <w:rPr>
                <w:rFonts w:ascii="Montserrat Light" w:hAnsi="Montserrat Light"/>
                <w:sz w:val="18"/>
                <w:szCs w:val="18"/>
              </w:rPr>
            </w:pPr>
          </w:p>
        </w:tc>
        <w:tc>
          <w:tcPr>
            <w:tcW w:w="2845" w:type="dxa"/>
            <w:vAlign w:val="center"/>
          </w:tcPr>
          <w:p w14:paraId="4F4F3013" w14:textId="77777777" w:rsidR="00C440D7" w:rsidRPr="0099177C" w:rsidRDefault="00C440D7" w:rsidP="00C440D7">
            <w:pPr>
              <w:suppressLineNumbers/>
              <w:snapToGrid w:val="0"/>
              <w:ind w:right="247"/>
              <w:jc w:val="center"/>
              <w:rPr>
                <w:rFonts w:ascii="Montserrat Light" w:hAnsi="Montserrat Light"/>
                <w:sz w:val="18"/>
                <w:szCs w:val="18"/>
              </w:rPr>
            </w:pPr>
          </w:p>
        </w:tc>
      </w:tr>
      <w:tr w:rsidR="00C440D7" w:rsidRPr="0099177C" w14:paraId="7DC545F5" w14:textId="77777777" w:rsidTr="00C440D7">
        <w:trPr>
          <w:trHeight w:val="276"/>
          <w:jc w:val="center"/>
        </w:trPr>
        <w:tc>
          <w:tcPr>
            <w:tcW w:w="699" w:type="dxa"/>
          </w:tcPr>
          <w:p w14:paraId="529D4566" w14:textId="77777777" w:rsidR="00C440D7" w:rsidRPr="003B34B0" w:rsidRDefault="00C440D7" w:rsidP="004007AB">
            <w:pPr>
              <w:pStyle w:val="14NumerosTablasNS95Negrita"/>
              <w:rPr>
                <w:lang w:val="es-ES_tradnl"/>
              </w:rPr>
            </w:pPr>
            <w:r>
              <w:rPr>
                <w:lang w:val="es-ES_tradnl"/>
              </w:rPr>
              <w:t>8.8</w:t>
            </w:r>
          </w:p>
        </w:tc>
        <w:tc>
          <w:tcPr>
            <w:tcW w:w="4203" w:type="dxa"/>
          </w:tcPr>
          <w:p w14:paraId="767C3397" w14:textId="77777777" w:rsidR="00C440D7" w:rsidRPr="0000345F" w:rsidRDefault="00C440D7" w:rsidP="004007AB">
            <w:pPr>
              <w:pStyle w:val="11TextoTabla"/>
              <w:rPr>
                <w:lang w:val="es-ES_tradnl"/>
              </w:rPr>
            </w:pPr>
            <w:r w:rsidRPr="0000345F">
              <w:rPr>
                <w:lang w:val="es-ES_tradnl"/>
              </w:rPr>
              <w:t xml:space="preserve">Presenta evidencia de la infraestructura y del inventario del equipamiento del </w:t>
            </w:r>
            <w:r w:rsidRPr="0000345F">
              <w:rPr>
                <w:b/>
                <w:lang w:val="es-ES_tradnl"/>
              </w:rPr>
              <w:t xml:space="preserve">Área de </w:t>
            </w:r>
            <w:r>
              <w:rPr>
                <w:b/>
                <w:lang w:val="es-ES_tradnl"/>
              </w:rPr>
              <w:t>laminación</w:t>
            </w:r>
            <w:r w:rsidRPr="0000345F">
              <w:rPr>
                <w:lang w:val="es-ES_tradnl"/>
              </w:rPr>
              <w:t xml:space="preserve">, </w:t>
            </w:r>
            <w:r w:rsidRPr="0000345F">
              <w:rPr>
                <w:b/>
                <w:lang w:val="es-ES_tradnl"/>
              </w:rPr>
              <w:t xml:space="preserve">cumpliendo al 100% los puntos del Anexo </w:t>
            </w:r>
            <w:r>
              <w:rPr>
                <w:b/>
                <w:lang w:val="es-ES_tradnl"/>
              </w:rPr>
              <w:t>2.</w:t>
            </w:r>
          </w:p>
        </w:tc>
        <w:tc>
          <w:tcPr>
            <w:tcW w:w="1042" w:type="dxa"/>
            <w:vAlign w:val="center"/>
          </w:tcPr>
          <w:p w14:paraId="15D42A62" w14:textId="77777777" w:rsidR="00C440D7" w:rsidRPr="0099177C" w:rsidRDefault="00C440D7" w:rsidP="00C440D7">
            <w:pPr>
              <w:pStyle w:val="Contenidodelatabla"/>
              <w:rPr>
                <w:rFonts w:ascii="Montserrat Light" w:hAnsi="Montserrat Light"/>
                <w:sz w:val="18"/>
                <w:szCs w:val="18"/>
              </w:rPr>
            </w:pPr>
          </w:p>
        </w:tc>
        <w:tc>
          <w:tcPr>
            <w:tcW w:w="992" w:type="dxa"/>
            <w:vAlign w:val="center"/>
          </w:tcPr>
          <w:p w14:paraId="076AB544" w14:textId="77777777" w:rsidR="00C440D7" w:rsidRPr="0099177C" w:rsidRDefault="00C440D7" w:rsidP="00C440D7">
            <w:pPr>
              <w:suppressLineNumbers/>
              <w:snapToGrid w:val="0"/>
              <w:ind w:right="247"/>
              <w:jc w:val="center"/>
              <w:rPr>
                <w:rFonts w:ascii="Montserrat Light" w:hAnsi="Montserrat Light"/>
                <w:sz w:val="18"/>
                <w:szCs w:val="18"/>
              </w:rPr>
            </w:pPr>
          </w:p>
        </w:tc>
        <w:tc>
          <w:tcPr>
            <w:tcW w:w="2845" w:type="dxa"/>
            <w:vAlign w:val="center"/>
          </w:tcPr>
          <w:p w14:paraId="23B8A601" w14:textId="77777777" w:rsidR="00C440D7" w:rsidRPr="0099177C" w:rsidRDefault="00C440D7" w:rsidP="00C440D7">
            <w:pPr>
              <w:suppressLineNumbers/>
              <w:snapToGrid w:val="0"/>
              <w:ind w:right="247"/>
              <w:jc w:val="center"/>
              <w:rPr>
                <w:rFonts w:ascii="Montserrat Light" w:hAnsi="Montserrat Light"/>
                <w:sz w:val="18"/>
                <w:szCs w:val="18"/>
              </w:rPr>
            </w:pPr>
          </w:p>
        </w:tc>
      </w:tr>
    </w:tbl>
    <w:p w14:paraId="1419C0CB" w14:textId="77777777" w:rsidR="00C440D7" w:rsidRDefault="00C440D7" w:rsidP="00C440D7">
      <w:r>
        <w:br w:type="page"/>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99"/>
        <w:gridCol w:w="4203"/>
        <w:gridCol w:w="1042"/>
        <w:gridCol w:w="992"/>
        <w:gridCol w:w="2845"/>
      </w:tblGrid>
      <w:tr w:rsidR="00C440D7" w:rsidRPr="0099177C" w14:paraId="71DACB6F" w14:textId="77777777" w:rsidTr="00C440D7">
        <w:trPr>
          <w:trHeight w:val="230"/>
          <w:jc w:val="center"/>
        </w:trPr>
        <w:tc>
          <w:tcPr>
            <w:tcW w:w="4902" w:type="dxa"/>
            <w:gridSpan w:val="2"/>
            <w:vMerge w:val="restart"/>
            <w:shd w:val="clear" w:color="auto" w:fill="D4C19C"/>
            <w:vAlign w:val="center"/>
          </w:tcPr>
          <w:p w14:paraId="3B05D7BB" w14:textId="77777777" w:rsidR="00C440D7" w:rsidRPr="00F54C6A" w:rsidRDefault="00C440D7" w:rsidP="00B72071">
            <w:pPr>
              <w:pStyle w:val="8TtuloTabla"/>
            </w:pPr>
            <w:r w:rsidRPr="00EA2F64">
              <w:lastRenderedPageBreak/>
              <w:t>Infraestructura de la Institución Educativa</w:t>
            </w:r>
          </w:p>
        </w:tc>
        <w:tc>
          <w:tcPr>
            <w:tcW w:w="2034" w:type="dxa"/>
            <w:gridSpan w:val="2"/>
            <w:shd w:val="clear" w:color="auto" w:fill="D4C19C"/>
            <w:vAlign w:val="center"/>
          </w:tcPr>
          <w:p w14:paraId="6A31EC4F" w14:textId="77777777" w:rsidR="00C440D7" w:rsidRPr="00F54C6A" w:rsidRDefault="00C440D7" w:rsidP="00B72071">
            <w:pPr>
              <w:pStyle w:val="8TtuloTabla"/>
            </w:pPr>
            <w:r w:rsidRPr="00F54C6A">
              <w:t>Presenta el criterio</w:t>
            </w:r>
          </w:p>
        </w:tc>
        <w:tc>
          <w:tcPr>
            <w:tcW w:w="2845" w:type="dxa"/>
            <w:vMerge w:val="restart"/>
            <w:shd w:val="clear" w:color="auto" w:fill="D4C19C"/>
            <w:vAlign w:val="center"/>
          </w:tcPr>
          <w:p w14:paraId="18438890" w14:textId="77777777" w:rsidR="00C440D7" w:rsidRPr="00F54C6A" w:rsidRDefault="00C440D7" w:rsidP="00B72071">
            <w:pPr>
              <w:pStyle w:val="8TtuloTabla"/>
            </w:pPr>
            <w:r w:rsidRPr="00F54C6A">
              <w:t>Observaciones</w:t>
            </w:r>
          </w:p>
        </w:tc>
      </w:tr>
      <w:tr w:rsidR="00C440D7" w:rsidRPr="0099177C" w14:paraId="702E3594" w14:textId="77777777" w:rsidTr="00C440D7">
        <w:trPr>
          <w:trHeight w:val="230"/>
          <w:jc w:val="center"/>
        </w:trPr>
        <w:tc>
          <w:tcPr>
            <w:tcW w:w="4902" w:type="dxa"/>
            <w:gridSpan w:val="2"/>
            <w:vMerge/>
            <w:shd w:val="clear" w:color="auto" w:fill="D4C19C"/>
          </w:tcPr>
          <w:p w14:paraId="71BB5A55" w14:textId="77777777" w:rsidR="00C440D7" w:rsidRPr="00F54C6A" w:rsidRDefault="00C440D7" w:rsidP="00B72071">
            <w:pPr>
              <w:pStyle w:val="8TtuloTabla"/>
            </w:pPr>
          </w:p>
        </w:tc>
        <w:tc>
          <w:tcPr>
            <w:tcW w:w="1042" w:type="dxa"/>
            <w:shd w:val="clear" w:color="auto" w:fill="D4C19C"/>
          </w:tcPr>
          <w:p w14:paraId="3B855635" w14:textId="77777777" w:rsidR="00C440D7" w:rsidRPr="00F54C6A" w:rsidRDefault="00C440D7" w:rsidP="00B72071">
            <w:pPr>
              <w:pStyle w:val="8TtuloTabla"/>
            </w:pPr>
            <w:r w:rsidRPr="00F54C6A">
              <w:t>Si=1</w:t>
            </w:r>
          </w:p>
        </w:tc>
        <w:tc>
          <w:tcPr>
            <w:tcW w:w="992" w:type="dxa"/>
            <w:shd w:val="clear" w:color="auto" w:fill="D4C19C"/>
          </w:tcPr>
          <w:p w14:paraId="0548F551" w14:textId="77777777" w:rsidR="00C440D7" w:rsidRPr="00F54C6A" w:rsidRDefault="00C440D7" w:rsidP="00B72071">
            <w:pPr>
              <w:pStyle w:val="8TtuloTabla"/>
            </w:pPr>
            <w:r w:rsidRPr="00F54C6A">
              <w:t>No=0</w:t>
            </w:r>
          </w:p>
        </w:tc>
        <w:tc>
          <w:tcPr>
            <w:tcW w:w="2845" w:type="dxa"/>
            <w:vMerge/>
            <w:shd w:val="clear" w:color="auto" w:fill="D4C19C"/>
          </w:tcPr>
          <w:p w14:paraId="5AF7D188" w14:textId="77777777" w:rsidR="00C440D7" w:rsidRPr="0099177C" w:rsidRDefault="00C440D7" w:rsidP="00C440D7">
            <w:pPr>
              <w:suppressLineNumbers/>
              <w:snapToGrid w:val="0"/>
              <w:ind w:right="247"/>
              <w:jc w:val="center"/>
              <w:rPr>
                <w:rFonts w:ascii="Montserrat Light" w:hAnsi="Montserrat Light"/>
                <w:sz w:val="18"/>
                <w:szCs w:val="18"/>
              </w:rPr>
            </w:pPr>
          </w:p>
        </w:tc>
      </w:tr>
      <w:tr w:rsidR="00C440D7" w:rsidRPr="0099177C" w14:paraId="6CBF49E0" w14:textId="77777777" w:rsidTr="00A120A0">
        <w:trPr>
          <w:trHeight w:val="276"/>
          <w:jc w:val="center"/>
        </w:trPr>
        <w:tc>
          <w:tcPr>
            <w:tcW w:w="9781" w:type="dxa"/>
            <w:gridSpan w:val="5"/>
            <w:shd w:val="clear" w:color="auto" w:fill="E7E6E6" w:themeFill="background2"/>
          </w:tcPr>
          <w:p w14:paraId="37CA738A" w14:textId="77777777" w:rsidR="00C440D7" w:rsidRPr="00996F3F" w:rsidRDefault="00C440D7" w:rsidP="004007AB">
            <w:pPr>
              <w:pStyle w:val="12SubtituloCuadrosdeTextoNS95negrita"/>
            </w:pPr>
            <w:r>
              <w:t>Infraestructura y e</w:t>
            </w:r>
            <w:r w:rsidRPr="00996F3F">
              <w:t xml:space="preserve">quipamiento del plantel </w:t>
            </w:r>
            <w:r w:rsidRPr="00950B36">
              <w:t>específico para la enseñanza de la disciplina</w:t>
            </w:r>
            <w:r>
              <w:t xml:space="preserve"> </w:t>
            </w:r>
            <w:r w:rsidRPr="00996F3F">
              <w:t xml:space="preserve">apropiado para la matricula </w:t>
            </w:r>
            <w:r>
              <w:t xml:space="preserve">proyectada, </w:t>
            </w:r>
            <w:r w:rsidRPr="0037758E">
              <w:t xml:space="preserve">con la presentación de evidencias </w:t>
            </w:r>
            <w:r>
              <w:t xml:space="preserve">de la existencia de los mismos, a través de </w:t>
            </w:r>
            <w:r w:rsidRPr="00724559">
              <w:t>fotografías, planos, inventarios, facturas de compra, etc.</w:t>
            </w:r>
          </w:p>
        </w:tc>
      </w:tr>
      <w:tr w:rsidR="00C440D7" w:rsidRPr="0099177C" w14:paraId="602365F5" w14:textId="77777777" w:rsidTr="00C440D7">
        <w:trPr>
          <w:trHeight w:val="276"/>
          <w:jc w:val="center"/>
        </w:trPr>
        <w:tc>
          <w:tcPr>
            <w:tcW w:w="699" w:type="dxa"/>
          </w:tcPr>
          <w:p w14:paraId="018200ED" w14:textId="77777777" w:rsidR="00C440D7" w:rsidRPr="003B34B0" w:rsidRDefault="00C440D7" w:rsidP="004007AB">
            <w:pPr>
              <w:pStyle w:val="14NumerosTablasNS95Negrita"/>
              <w:rPr>
                <w:lang w:val="es-ES_tradnl"/>
              </w:rPr>
            </w:pPr>
            <w:r w:rsidRPr="003B34B0">
              <w:rPr>
                <w:lang w:val="es-ES_tradnl"/>
              </w:rPr>
              <w:t>8.</w:t>
            </w:r>
            <w:r>
              <w:rPr>
                <w:lang w:val="es-ES_tradnl"/>
              </w:rPr>
              <w:t>9</w:t>
            </w:r>
          </w:p>
        </w:tc>
        <w:tc>
          <w:tcPr>
            <w:tcW w:w="4203" w:type="dxa"/>
          </w:tcPr>
          <w:p w14:paraId="736A42F6" w14:textId="4AD1D72B" w:rsidR="00C440D7" w:rsidRPr="0000345F" w:rsidRDefault="00C440D7" w:rsidP="004007AB">
            <w:pPr>
              <w:pStyle w:val="11TextoTabla"/>
              <w:rPr>
                <w:lang w:val="es-ES_tradnl"/>
              </w:rPr>
            </w:pPr>
            <w:r w:rsidRPr="0000345F">
              <w:rPr>
                <w:lang w:val="es-ES_tradnl"/>
              </w:rPr>
              <w:t xml:space="preserve">Presenta evidencia de la infraestructura y del inventario del equipamiento del </w:t>
            </w:r>
            <w:r w:rsidRPr="0000345F">
              <w:rPr>
                <w:b/>
                <w:lang w:val="es-ES_tradnl"/>
              </w:rPr>
              <w:t xml:space="preserve">Área de </w:t>
            </w:r>
            <w:r>
              <w:rPr>
                <w:b/>
                <w:lang w:val="es-ES_tradnl"/>
              </w:rPr>
              <w:t>Toma de moldes</w:t>
            </w:r>
            <w:r w:rsidRPr="0000345F">
              <w:rPr>
                <w:b/>
                <w:lang w:val="es-ES_tradnl"/>
              </w:rPr>
              <w:t xml:space="preserve"> cumpliendo al 100% los puntos del Anexo </w:t>
            </w:r>
            <w:r>
              <w:rPr>
                <w:b/>
                <w:lang w:val="es-ES_tradnl"/>
              </w:rPr>
              <w:t>3</w:t>
            </w:r>
            <w:r w:rsidR="00E31772">
              <w:rPr>
                <w:b/>
                <w:lang w:val="es-ES_tradnl"/>
              </w:rPr>
              <w:t>.</w:t>
            </w:r>
          </w:p>
        </w:tc>
        <w:tc>
          <w:tcPr>
            <w:tcW w:w="1042" w:type="dxa"/>
            <w:vAlign w:val="center"/>
          </w:tcPr>
          <w:p w14:paraId="4E97C06B" w14:textId="77777777" w:rsidR="00C440D7" w:rsidRPr="0099177C" w:rsidRDefault="00C440D7" w:rsidP="00C440D7">
            <w:pPr>
              <w:pStyle w:val="Contenidodelatabla"/>
              <w:rPr>
                <w:rFonts w:ascii="Montserrat Light" w:hAnsi="Montserrat Light"/>
                <w:sz w:val="18"/>
                <w:szCs w:val="18"/>
              </w:rPr>
            </w:pPr>
          </w:p>
        </w:tc>
        <w:tc>
          <w:tcPr>
            <w:tcW w:w="992" w:type="dxa"/>
            <w:vAlign w:val="center"/>
          </w:tcPr>
          <w:p w14:paraId="2EBDA137" w14:textId="77777777" w:rsidR="00C440D7" w:rsidRPr="0099177C" w:rsidRDefault="00C440D7" w:rsidP="00C440D7">
            <w:pPr>
              <w:suppressLineNumbers/>
              <w:snapToGrid w:val="0"/>
              <w:ind w:right="247"/>
              <w:jc w:val="center"/>
              <w:rPr>
                <w:rFonts w:ascii="Montserrat Light" w:hAnsi="Montserrat Light"/>
                <w:sz w:val="18"/>
                <w:szCs w:val="18"/>
              </w:rPr>
            </w:pPr>
          </w:p>
        </w:tc>
        <w:tc>
          <w:tcPr>
            <w:tcW w:w="2845" w:type="dxa"/>
            <w:vAlign w:val="center"/>
          </w:tcPr>
          <w:p w14:paraId="3BDE7460" w14:textId="77777777" w:rsidR="00C440D7" w:rsidRPr="0099177C" w:rsidRDefault="00C440D7" w:rsidP="00C440D7">
            <w:pPr>
              <w:suppressLineNumbers/>
              <w:snapToGrid w:val="0"/>
              <w:ind w:right="247"/>
              <w:jc w:val="center"/>
              <w:rPr>
                <w:rFonts w:ascii="Montserrat Light" w:hAnsi="Montserrat Light"/>
                <w:sz w:val="18"/>
                <w:szCs w:val="18"/>
              </w:rPr>
            </w:pPr>
          </w:p>
        </w:tc>
      </w:tr>
      <w:tr w:rsidR="00C440D7" w:rsidRPr="0099177C" w14:paraId="089BB4EF" w14:textId="77777777" w:rsidTr="00C440D7">
        <w:trPr>
          <w:trHeight w:val="276"/>
          <w:jc w:val="center"/>
        </w:trPr>
        <w:tc>
          <w:tcPr>
            <w:tcW w:w="699" w:type="dxa"/>
          </w:tcPr>
          <w:p w14:paraId="490B5519" w14:textId="77777777" w:rsidR="00C440D7" w:rsidRPr="003B34B0" w:rsidRDefault="00C440D7" w:rsidP="004007AB">
            <w:pPr>
              <w:pStyle w:val="14NumerosTablasNS95Negrita"/>
              <w:rPr>
                <w:lang w:val="es-ES_tradnl"/>
              </w:rPr>
            </w:pPr>
            <w:r w:rsidRPr="003B34B0">
              <w:rPr>
                <w:lang w:val="es-ES_tradnl"/>
              </w:rPr>
              <w:t>8.</w:t>
            </w:r>
            <w:r>
              <w:rPr>
                <w:lang w:val="es-ES_tradnl"/>
              </w:rPr>
              <w:t>10</w:t>
            </w:r>
          </w:p>
        </w:tc>
        <w:tc>
          <w:tcPr>
            <w:tcW w:w="4203" w:type="dxa"/>
          </w:tcPr>
          <w:p w14:paraId="52CC8BE7" w14:textId="3D3CFB08" w:rsidR="00C440D7" w:rsidRPr="0000345F" w:rsidRDefault="00C440D7" w:rsidP="004007AB">
            <w:pPr>
              <w:pStyle w:val="11TextoTabla"/>
              <w:rPr>
                <w:lang w:val="es-ES_tradnl"/>
              </w:rPr>
            </w:pPr>
            <w:r w:rsidRPr="0000345F">
              <w:rPr>
                <w:lang w:val="es-ES_tradnl"/>
              </w:rPr>
              <w:t xml:space="preserve">Presenta de la infraestructura y del inventario del equipamiento del </w:t>
            </w:r>
            <w:r w:rsidRPr="0000345F">
              <w:rPr>
                <w:b/>
                <w:lang w:val="es-ES_tradnl"/>
              </w:rPr>
              <w:t xml:space="preserve">Área de </w:t>
            </w:r>
            <w:r>
              <w:rPr>
                <w:b/>
                <w:lang w:val="es-ES_tradnl"/>
              </w:rPr>
              <w:t>Yesos</w:t>
            </w:r>
            <w:r w:rsidRPr="0000345F">
              <w:rPr>
                <w:b/>
                <w:lang w:val="es-ES_tradnl"/>
              </w:rPr>
              <w:t xml:space="preserve"> cumpliendo al 100% los puntos del Anexo </w:t>
            </w:r>
            <w:r>
              <w:rPr>
                <w:b/>
                <w:lang w:val="es-ES_tradnl"/>
              </w:rPr>
              <w:t>4</w:t>
            </w:r>
            <w:r w:rsidR="00E31772">
              <w:rPr>
                <w:b/>
                <w:lang w:val="es-ES_tradnl"/>
              </w:rPr>
              <w:t>.</w:t>
            </w:r>
          </w:p>
        </w:tc>
        <w:tc>
          <w:tcPr>
            <w:tcW w:w="1042" w:type="dxa"/>
            <w:vAlign w:val="center"/>
          </w:tcPr>
          <w:p w14:paraId="0C20055F" w14:textId="77777777" w:rsidR="00C440D7" w:rsidRPr="0099177C" w:rsidRDefault="00C440D7" w:rsidP="00C440D7">
            <w:pPr>
              <w:pStyle w:val="Contenidodelatabla"/>
              <w:rPr>
                <w:rFonts w:ascii="Montserrat Light" w:hAnsi="Montserrat Light"/>
                <w:sz w:val="18"/>
                <w:szCs w:val="18"/>
              </w:rPr>
            </w:pPr>
          </w:p>
        </w:tc>
        <w:tc>
          <w:tcPr>
            <w:tcW w:w="992" w:type="dxa"/>
            <w:vAlign w:val="center"/>
          </w:tcPr>
          <w:p w14:paraId="437AC8EE" w14:textId="77777777" w:rsidR="00C440D7" w:rsidRPr="0099177C" w:rsidRDefault="00C440D7" w:rsidP="00C440D7">
            <w:pPr>
              <w:suppressLineNumbers/>
              <w:snapToGrid w:val="0"/>
              <w:ind w:right="247"/>
              <w:jc w:val="center"/>
              <w:rPr>
                <w:rFonts w:ascii="Montserrat Light" w:hAnsi="Montserrat Light"/>
                <w:sz w:val="18"/>
                <w:szCs w:val="18"/>
              </w:rPr>
            </w:pPr>
          </w:p>
        </w:tc>
        <w:tc>
          <w:tcPr>
            <w:tcW w:w="2845" w:type="dxa"/>
            <w:vAlign w:val="center"/>
          </w:tcPr>
          <w:p w14:paraId="587B2DDF" w14:textId="77777777" w:rsidR="00C440D7" w:rsidRPr="0099177C" w:rsidRDefault="00C440D7" w:rsidP="00C440D7">
            <w:pPr>
              <w:suppressLineNumbers/>
              <w:snapToGrid w:val="0"/>
              <w:ind w:right="247"/>
              <w:jc w:val="center"/>
              <w:rPr>
                <w:rFonts w:ascii="Montserrat Light" w:hAnsi="Montserrat Light"/>
                <w:sz w:val="18"/>
                <w:szCs w:val="18"/>
              </w:rPr>
            </w:pPr>
          </w:p>
        </w:tc>
      </w:tr>
      <w:tr w:rsidR="00C440D7" w:rsidRPr="0000345F" w14:paraId="427FC21C" w14:textId="77777777" w:rsidTr="00C440D7">
        <w:trPr>
          <w:trHeight w:val="276"/>
          <w:jc w:val="center"/>
        </w:trPr>
        <w:tc>
          <w:tcPr>
            <w:tcW w:w="699" w:type="dxa"/>
          </w:tcPr>
          <w:p w14:paraId="5878DE09" w14:textId="77777777" w:rsidR="00C440D7" w:rsidRPr="003B34B0" w:rsidRDefault="00C440D7" w:rsidP="004007AB">
            <w:pPr>
              <w:pStyle w:val="14NumerosTablasNS95Negrita"/>
              <w:rPr>
                <w:lang w:val="es-ES_tradnl"/>
              </w:rPr>
            </w:pPr>
            <w:r w:rsidRPr="003B34B0">
              <w:rPr>
                <w:lang w:val="es-ES_tradnl"/>
              </w:rPr>
              <w:t>8.1</w:t>
            </w:r>
            <w:r>
              <w:rPr>
                <w:lang w:val="es-ES_tradnl"/>
              </w:rPr>
              <w:t>1</w:t>
            </w:r>
          </w:p>
        </w:tc>
        <w:tc>
          <w:tcPr>
            <w:tcW w:w="4203" w:type="dxa"/>
          </w:tcPr>
          <w:p w14:paraId="2FEAD55D" w14:textId="77777777" w:rsidR="00C440D7" w:rsidRPr="0000345F" w:rsidRDefault="00C440D7" w:rsidP="004007AB">
            <w:pPr>
              <w:pStyle w:val="11TextoTabla"/>
              <w:rPr>
                <w:lang w:val="es-ES_tradnl"/>
              </w:rPr>
            </w:pPr>
            <w:r w:rsidRPr="0000345F">
              <w:rPr>
                <w:lang w:val="es-ES_tradnl"/>
              </w:rPr>
              <w:t xml:space="preserve">Presenta evidencia de la infraestructura y del inventario del equipamiento del </w:t>
            </w:r>
            <w:r w:rsidRPr="0000345F">
              <w:rPr>
                <w:b/>
                <w:lang w:val="es-ES_tradnl"/>
              </w:rPr>
              <w:t xml:space="preserve">Área de </w:t>
            </w:r>
            <w:r>
              <w:rPr>
                <w:b/>
                <w:lang w:val="es-ES_tradnl"/>
              </w:rPr>
              <w:t>Terminados</w:t>
            </w:r>
            <w:r w:rsidRPr="0000345F">
              <w:rPr>
                <w:b/>
                <w:lang w:val="es-ES_tradnl"/>
              </w:rPr>
              <w:t xml:space="preserve"> cumpliendo al 100% los puntos del Anexo </w:t>
            </w:r>
            <w:r>
              <w:rPr>
                <w:b/>
                <w:lang w:val="es-ES_tradnl"/>
              </w:rPr>
              <w:t>5.</w:t>
            </w:r>
          </w:p>
        </w:tc>
        <w:tc>
          <w:tcPr>
            <w:tcW w:w="1042" w:type="dxa"/>
          </w:tcPr>
          <w:p w14:paraId="5F081F4F" w14:textId="77777777" w:rsidR="00C440D7" w:rsidRPr="0000345F" w:rsidRDefault="00C440D7" w:rsidP="00C440D7">
            <w:pPr>
              <w:snapToGrid w:val="0"/>
              <w:ind w:right="86"/>
              <w:jc w:val="both"/>
              <w:rPr>
                <w:rFonts w:ascii="Montserrat Medium" w:hAnsi="Montserrat Medium"/>
                <w:sz w:val="19"/>
                <w:szCs w:val="19"/>
                <w:lang w:val="es-ES_tradnl"/>
              </w:rPr>
            </w:pPr>
          </w:p>
        </w:tc>
        <w:tc>
          <w:tcPr>
            <w:tcW w:w="992" w:type="dxa"/>
          </w:tcPr>
          <w:p w14:paraId="55A60153" w14:textId="77777777" w:rsidR="00C440D7" w:rsidRPr="0000345F" w:rsidRDefault="00C440D7" w:rsidP="00C440D7">
            <w:pPr>
              <w:snapToGrid w:val="0"/>
              <w:ind w:right="86"/>
              <w:jc w:val="both"/>
              <w:rPr>
                <w:rFonts w:ascii="Montserrat Medium" w:hAnsi="Montserrat Medium"/>
                <w:sz w:val="19"/>
                <w:szCs w:val="19"/>
                <w:lang w:val="es-ES_tradnl"/>
              </w:rPr>
            </w:pPr>
          </w:p>
        </w:tc>
        <w:tc>
          <w:tcPr>
            <w:tcW w:w="2845" w:type="dxa"/>
          </w:tcPr>
          <w:p w14:paraId="5C8DAF02" w14:textId="77777777" w:rsidR="00C440D7" w:rsidRPr="0000345F" w:rsidRDefault="00C440D7" w:rsidP="00C440D7">
            <w:pPr>
              <w:snapToGrid w:val="0"/>
              <w:ind w:right="86"/>
              <w:jc w:val="both"/>
              <w:rPr>
                <w:rFonts w:ascii="Montserrat Medium" w:hAnsi="Montserrat Medium"/>
                <w:sz w:val="19"/>
                <w:szCs w:val="19"/>
                <w:lang w:val="es-ES_tradnl"/>
              </w:rPr>
            </w:pPr>
          </w:p>
        </w:tc>
      </w:tr>
      <w:tr w:rsidR="00C440D7" w:rsidRPr="0000345F" w14:paraId="34A48904" w14:textId="77777777" w:rsidTr="00C440D7">
        <w:trPr>
          <w:trHeight w:val="276"/>
          <w:jc w:val="center"/>
        </w:trPr>
        <w:tc>
          <w:tcPr>
            <w:tcW w:w="699" w:type="dxa"/>
          </w:tcPr>
          <w:p w14:paraId="3A46729B" w14:textId="77777777" w:rsidR="00C440D7" w:rsidRPr="003B34B0" w:rsidRDefault="00C440D7" w:rsidP="004007AB">
            <w:pPr>
              <w:pStyle w:val="14NumerosTablasNS95Negrita"/>
              <w:rPr>
                <w:lang w:val="es-ES_tradnl"/>
              </w:rPr>
            </w:pPr>
            <w:r>
              <w:rPr>
                <w:lang w:val="es-ES_tradnl"/>
              </w:rPr>
              <w:t>8.12</w:t>
            </w:r>
          </w:p>
        </w:tc>
        <w:tc>
          <w:tcPr>
            <w:tcW w:w="4203" w:type="dxa"/>
          </w:tcPr>
          <w:p w14:paraId="3BA77442" w14:textId="77777777" w:rsidR="00C440D7" w:rsidRPr="0000345F" w:rsidRDefault="00C440D7" w:rsidP="004007AB">
            <w:pPr>
              <w:pStyle w:val="11TextoTabla"/>
              <w:rPr>
                <w:lang w:val="es-ES_tradnl"/>
              </w:rPr>
            </w:pPr>
            <w:r w:rsidRPr="0000345F">
              <w:rPr>
                <w:lang w:val="es-ES_tradnl"/>
              </w:rPr>
              <w:t xml:space="preserve">Presenta evidencia de la infraestructura y del inventario del equipamiento del </w:t>
            </w:r>
            <w:r w:rsidRPr="0000345F">
              <w:rPr>
                <w:b/>
                <w:lang w:val="es-ES_tradnl"/>
              </w:rPr>
              <w:t xml:space="preserve">Área de </w:t>
            </w:r>
            <w:r>
              <w:rPr>
                <w:b/>
                <w:lang w:val="es-ES_tradnl"/>
              </w:rPr>
              <w:t>Bancos de trabajo</w:t>
            </w:r>
            <w:r w:rsidRPr="0000345F">
              <w:rPr>
                <w:b/>
                <w:lang w:val="es-ES_tradnl"/>
              </w:rPr>
              <w:t xml:space="preserve"> cumpliendo al 100% los puntos del Anexo </w:t>
            </w:r>
            <w:r>
              <w:rPr>
                <w:b/>
                <w:lang w:val="es-ES_tradnl"/>
              </w:rPr>
              <w:t>6.</w:t>
            </w:r>
          </w:p>
        </w:tc>
        <w:tc>
          <w:tcPr>
            <w:tcW w:w="1042" w:type="dxa"/>
          </w:tcPr>
          <w:p w14:paraId="2223DA8D" w14:textId="77777777" w:rsidR="00C440D7" w:rsidRPr="0000345F" w:rsidRDefault="00C440D7" w:rsidP="00C440D7">
            <w:pPr>
              <w:snapToGrid w:val="0"/>
              <w:ind w:right="86"/>
              <w:jc w:val="both"/>
              <w:rPr>
                <w:rFonts w:ascii="Montserrat Medium" w:hAnsi="Montserrat Medium"/>
                <w:sz w:val="19"/>
                <w:szCs w:val="19"/>
                <w:lang w:val="es-ES_tradnl"/>
              </w:rPr>
            </w:pPr>
          </w:p>
        </w:tc>
        <w:tc>
          <w:tcPr>
            <w:tcW w:w="992" w:type="dxa"/>
          </w:tcPr>
          <w:p w14:paraId="54840D24" w14:textId="77777777" w:rsidR="00C440D7" w:rsidRPr="0000345F" w:rsidRDefault="00C440D7" w:rsidP="00C440D7">
            <w:pPr>
              <w:snapToGrid w:val="0"/>
              <w:ind w:right="86"/>
              <w:jc w:val="both"/>
              <w:rPr>
                <w:rFonts w:ascii="Montserrat Medium" w:hAnsi="Montserrat Medium"/>
                <w:sz w:val="19"/>
                <w:szCs w:val="19"/>
                <w:lang w:val="es-ES_tradnl"/>
              </w:rPr>
            </w:pPr>
          </w:p>
        </w:tc>
        <w:tc>
          <w:tcPr>
            <w:tcW w:w="2845" w:type="dxa"/>
          </w:tcPr>
          <w:p w14:paraId="68F90793" w14:textId="77777777" w:rsidR="00C440D7" w:rsidRPr="0000345F" w:rsidRDefault="00C440D7" w:rsidP="00C440D7">
            <w:pPr>
              <w:snapToGrid w:val="0"/>
              <w:ind w:right="86"/>
              <w:jc w:val="both"/>
              <w:rPr>
                <w:rFonts w:ascii="Montserrat Medium" w:hAnsi="Montserrat Medium"/>
                <w:sz w:val="19"/>
                <w:szCs w:val="19"/>
                <w:lang w:val="es-ES_tradnl"/>
              </w:rPr>
            </w:pPr>
          </w:p>
        </w:tc>
      </w:tr>
      <w:tr w:rsidR="00C440D7" w:rsidRPr="0000345F" w14:paraId="2B2A359D" w14:textId="77777777" w:rsidTr="00C440D7">
        <w:trPr>
          <w:trHeight w:val="276"/>
          <w:jc w:val="center"/>
        </w:trPr>
        <w:tc>
          <w:tcPr>
            <w:tcW w:w="699" w:type="dxa"/>
          </w:tcPr>
          <w:p w14:paraId="27292689" w14:textId="77777777" w:rsidR="00C440D7" w:rsidRPr="003B34B0" w:rsidRDefault="00C440D7" w:rsidP="004007AB">
            <w:pPr>
              <w:pStyle w:val="14NumerosTablasNS95Negrita"/>
              <w:rPr>
                <w:lang w:val="es-ES_tradnl"/>
              </w:rPr>
            </w:pPr>
            <w:r>
              <w:rPr>
                <w:lang w:val="es-ES_tradnl"/>
              </w:rPr>
              <w:t>8.13</w:t>
            </w:r>
          </w:p>
        </w:tc>
        <w:tc>
          <w:tcPr>
            <w:tcW w:w="4203" w:type="dxa"/>
          </w:tcPr>
          <w:p w14:paraId="70B82591" w14:textId="77777777" w:rsidR="00C440D7" w:rsidRPr="0000345F" w:rsidRDefault="00C440D7" w:rsidP="004007AB">
            <w:pPr>
              <w:pStyle w:val="11TextoTabla"/>
              <w:rPr>
                <w:lang w:val="es-ES_tradnl"/>
              </w:rPr>
            </w:pPr>
            <w:r w:rsidRPr="0000345F">
              <w:rPr>
                <w:lang w:val="es-ES_tradnl"/>
              </w:rPr>
              <w:t xml:space="preserve">Presenta evidencia de la infraestructura y del inventario del equipamiento del </w:t>
            </w:r>
            <w:r w:rsidRPr="0000345F">
              <w:rPr>
                <w:b/>
                <w:lang w:val="es-ES_tradnl"/>
              </w:rPr>
              <w:t xml:space="preserve">Área de </w:t>
            </w:r>
            <w:r>
              <w:rPr>
                <w:b/>
                <w:lang w:val="es-ES_tradnl"/>
              </w:rPr>
              <w:t>Maquinas</w:t>
            </w:r>
            <w:r w:rsidRPr="0000345F">
              <w:rPr>
                <w:b/>
                <w:lang w:val="es-ES_tradnl"/>
              </w:rPr>
              <w:t xml:space="preserve"> cumpliendo al 100% los puntos del Anexo </w:t>
            </w:r>
            <w:r>
              <w:rPr>
                <w:b/>
                <w:lang w:val="es-ES_tradnl"/>
              </w:rPr>
              <w:t>7.</w:t>
            </w:r>
          </w:p>
        </w:tc>
        <w:tc>
          <w:tcPr>
            <w:tcW w:w="1042" w:type="dxa"/>
          </w:tcPr>
          <w:p w14:paraId="638616AC" w14:textId="77777777" w:rsidR="00C440D7" w:rsidRPr="0000345F" w:rsidRDefault="00C440D7" w:rsidP="00C440D7">
            <w:pPr>
              <w:snapToGrid w:val="0"/>
              <w:ind w:right="86"/>
              <w:jc w:val="both"/>
              <w:rPr>
                <w:rFonts w:ascii="Montserrat Medium" w:hAnsi="Montserrat Medium"/>
                <w:sz w:val="19"/>
                <w:szCs w:val="19"/>
                <w:lang w:val="es-ES_tradnl"/>
              </w:rPr>
            </w:pPr>
          </w:p>
        </w:tc>
        <w:tc>
          <w:tcPr>
            <w:tcW w:w="992" w:type="dxa"/>
          </w:tcPr>
          <w:p w14:paraId="2A20AD03" w14:textId="77777777" w:rsidR="00C440D7" w:rsidRPr="0000345F" w:rsidRDefault="00C440D7" w:rsidP="00C440D7">
            <w:pPr>
              <w:snapToGrid w:val="0"/>
              <w:ind w:right="86"/>
              <w:jc w:val="both"/>
              <w:rPr>
                <w:rFonts w:ascii="Montserrat Medium" w:hAnsi="Montserrat Medium"/>
                <w:sz w:val="19"/>
                <w:szCs w:val="19"/>
                <w:lang w:val="es-ES_tradnl"/>
              </w:rPr>
            </w:pPr>
          </w:p>
        </w:tc>
        <w:tc>
          <w:tcPr>
            <w:tcW w:w="2845" w:type="dxa"/>
          </w:tcPr>
          <w:p w14:paraId="429A0E7A" w14:textId="77777777" w:rsidR="00C440D7" w:rsidRPr="0000345F" w:rsidRDefault="00C440D7" w:rsidP="00C440D7">
            <w:pPr>
              <w:snapToGrid w:val="0"/>
              <w:ind w:right="86"/>
              <w:jc w:val="both"/>
              <w:rPr>
                <w:rFonts w:ascii="Montserrat Medium" w:hAnsi="Montserrat Medium"/>
                <w:sz w:val="19"/>
                <w:szCs w:val="19"/>
                <w:lang w:val="es-ES_tradnl"/>
              </w:rPr>
            </w:pPr>
          </w:p>
        </w:tc>
      </w:tr>
      <w:tr w:rsidR="00C440D7" w:rsidRPr="0000345F" w14:paraId="0DAF02A7" w14:textId="77777777" w:rsidTr="00C440D7">
        <w:trPr>
          <w:trHeight w:val="276"/>
          <w:jc w:val="center"/>
        </w:trPr>
        <w:tc>
          <w:tcPr>
            <w:tcW w:w="699" w:type="dxa"/>
          </w:tcPr>
          <w:p w14:paraId="0D5792F8" w14:textId="77777777" w:rsidR="00C440D7" w:rsidRPr="003B34B0" w:rsidRDefault="00C440D7" w:rsidP="004007AB">
            <w:pPr>
              <w:pStyle w:val="14NumerosTablasNS95Negrita"/>
              <w:rPr>
                <w:lang w:val="es-ES_tradnl"/>
              </w:rPr>
            </w:pPr>
            <w:r w:rsidRPr="003B34B0">
              <w:rPr>
                <w:lang w:val="es-ES_tradnl"/>
              </w:rPr>
              <w:t>8.1</w:t>
            </w:r>
            <w:r>
              <w:rPr>
                <w:lang w:val="es-ES_tradnl"/>
              </w:rPr>
              <w:t>4</w:t>
            </w:r>
          </w:p>
        </w:tc>
        <w:tc>
          <w:tcPr>
            <w:tcW w:w="4203" w:type="dxa"/>
          </w:tcPr>
          <w:p w14:paraId="73ADD9C8" w14:textId="77777777" w:rsidR="00C440D7" w:rsidRPr="0000345F" w:rsidRDefault="00C440D7" w:rsidP="004007AB">
            <w:pPr>
              <w:pStyle w:val="11TextoTabla"/>
              <w:rPr>
                <w:lang w:val="es-ES_tradnl"/>
              </w:rPr>
            </w:pPr>
            <w:r w:rsidRPr="0000345F">
              <w:rPr>
                <w:lang w:val="es-ES_tradnl"/>
              </w:rPr>
              <w:t xml:space="preserve">Presenta evidencia de la infraestructura y del inventario del equipamiento del </w:t>
            </w:r>
            <w:r w:rsidRPr="0000345F">
              <w:rPr>
                <w:b/>
                <w:lang w:val="es-ES_tradnl"/>
              </w:rPr>
              <w:t xml:space="preserve">Área de Evaluación </w:t>
            </w:r>
            <w:r>
              <w:rPr>
                <w:b/>
                <w:lang w:val="es-ES_tradnl"/>
              </w:rPr>
              <w:t xml:space="preserve">Funcional </w:t>
            </w:r>
            <w:r w:rsidRPr="0000345F">
              <w:rPr>
                <w:b/>
                <w:lang w:val="es-ES_tradnl"/>
              </w:rPr>
              <w:t>cumpliendo al 100% los puntos del Anexo</w:t>
            </w:r>
            <w:r>
              <w:rPr>
                <w:b/>
                <w:lang w:val="es-ES_tradnl"/>
              </w:rPr>
              <w:t xml:space="preserve"> 8</w:t>
            </w:r>
            <w:r w:rsidRPr="0000345F">
              <w:rPr>
                <w:b/>
                <w:lang w:val="es-ES_tradnl"/>
              </w:rPr>
              <w:t>.</w:t>
            </w:r>
          </w:p>
        </w:tc>
        <w:tc>
          <w:tcPr>
            <w:tcW w:w="1042" w:type="dxa"/>
          </w:tcPr>
          <w:p w14:paraId="6F88B581" w14:textId="77777777" w:rsidR="00C440D7" w:rsidRPr="0000345F" w:rsidRDefault="00C440D7" w:rsidP="00C440D7">
            <w:pPr>
              <w:snapToGrid w:val="0"/>
              <w:ind w:right="86"/>
              <w:jc w:val="both"/>
              <w:rPr>
                <w:rFonts w:ascii="Montserrat Medium" w:hAnsi="Montserrat Medium"/>
                <w:sz w:val="19"/>
                <w:szCs w:val="19"/>
                <w:lang w:val="es-ES_tradnl"/>
              </w:rPr>
            </w:pPr>
          </w:p>
        </w:tc>
        <w:tc>
          <w:tcPr>
            <w:tcW w:w="992" w:type="dxa"/>
          </w:tcPr>
          <w:p w14:paraId="6AA80CC6" w14:textId="77777777" w:rsidR="00C440D7" w:rsidRPr="0000345F" w:rsidRDefault="00C440D7" w:rsidP="00C440D7">
            <w:pPr>
              <w:snapToGrid w:val="0"/>
              <w:ind w:right="86"/>
              <w:jc w:val="both"/>
              <w:rPr>
                <w:rFonts w:ascii="Montserrat Medium" w:hAnsi="Montserrat Medium"/>
                <w:sz w:val="19"/>
                <w:szCs w:val="19"/>
                <w:lang w:val="es-ES_tradnl"/>
              </w:rPr>
            </w:pPr>
          </w:p>
        </w:tc>
        <w:tc>
          <w:tcPr>
            <w:tcW w:w="2845" w:type="dxa"/>
          </w:tcPr>
          <w:p w14:paraId="4BFEEBF5" w14:textId="77777777" w:rsidR="00C440D7" w:rsidRPr="0000345F" w:rsidRDefault="00C440D7" w:rsidP="00C440D7">
            <w:pPr>
              <w:snapToGrid w:val="0"/>
              <w:ind w:right="86"/>
              <w:jc w:val="both"/>
              <w:rPr>
                <w:rFonts w:ascii="Montserrat Medium" w:hAnsi="Montserrat Medium"/>
                <w:sz w:val="19"/>
                <w:szCs w:val="19"/>
                <w:lang w:val="es-ES_tradnl"/>
              </w:rPr>
            </w:pPr>
          </w:p>
        </w:tc>
      </w:tr>
      <w:tr w:rsidR="00C440D7" w:rsidRPr="0000345F" w14:paraId="0D585B1D" w14:textId="77777777" w:rsidTr="00C440D7">
        <w:trPr>
          <w:trHeight w:val="276"/>
          <w:jc w:val="center"/>
        </w:trPr>
        <w:tc>
          <w:tcPr>
            <w:tcW w:w="699" w:type="dxa"/>
          </w:tcPr>
          <w:p w14:paraId="0E0582AF" w14:textId="77777777" w:rsidR="00C440D7" w:rsidRPr="003B34B0" w:rsidRDefault="00C440D7" w:rsidP="004007AB">
            <w:pPr>
              <w:pStyle w:val="14NumerosTablasNS95Negrita"/>
              <w:rPr>
                <w:lang w:val="es-ES_tradnl"/>
              </w:rPr>
            </w:pPr>
            <w:r w:rsidRPr="003B34B0">
              <w:rPr>
                <w:lang w:val="es-ES_tradnl"/>
              </w:rPr>
              <w:t>8.1</w:t>
            </w:r>
            <w:r>
              <w:rPr>
                <w:lang w:val="es-ES_tradnl"/>
              </w:rPr>
              <w:t>5</w:t>
            </w:r>
          </w:p>
        </w:tc>
        <w:tc>
          <w:tcPr>
            <w:tcW w:w="4203" w:type="dxa"/>
          </w:tcPr>
          <w:p w14:paraId="04732807" w14:textId="227DD98E" w:rsidR="00C440D7" w:rsidRPr="0000345F" w:rsidRDefault="00C440D7" w:rsidP="004007AB">
            <w:pPr>
              <w:pStyle w:val="11TextoTabla"/>
              <w:rPr>
                <w:lang w:val="es-ES_tradnl"/>
              </w:rPr>
            </w:pPr>
            <w:r w:rsidRPr="0000345F">
              <w:rPr>
                <w:lang w:val="es-ES_tradnl"/>
              </w:rPr>
              <w:t xml:space="preserve">Presenta evidencias de la infraestructura y del inventario del equipamiento del </w:t>
            </w:r>
            <w:r w:rsidRPr="0000345F">
              <w:rPr>
                <w:b/>
                <w:lang w:val="es-ES_tradnl"/>
              </w:rPr>
              <w:t>Laboratorio de</w:t>
            </w:r>
            <w:r w:rsidRPr="0000345F">
              <w:rPr>
                <w:lang w:val="es-ES_tradnl"/>
              </w:rPr>
              <w:t xml:space="preserve"> A</w:t>
            </w:r>
            <w:r w:rsidRPr="0000345F">
              <w:rPr>
                <w:b/>
                <w:lang w:val="es-ES_tradnl"/>
              </w:rPr>
              <w:t>natomía y Morfología,</w:t>
            </w:r>
            <w:r w:rsidRPr="0000345F">
              <w:rPr>
                <w:lang w:val="es-ES_tradnl"/>
              </w:rPr>
              <w:t xml:space="preserve"> </w:t>
            </w:r>
            <w:r w:rsidRPr="0000345F">
              <w:rPr>
                <w:b/>
                <w:lang w:val="es-ES_tradnl"/>
              </w:rPr>
              <w:t xml:space="preserve">cumpliendo al 100% los puntos del Anexo </w:t>
            </w:r>
            <w:r>
              <w:rPr>
                <w:b/>
                <w:lang w:val="es-ES_tradnl"/>
              </w:rPr>
              <w:t>9</w:t>
            </w:r>
            <w:r w:rsidR="00E31772">
              <w:rPr>
                <w:b/>
                <w:lang w:val="es-ES_tradnl"/>
              </w:rPr>
              <w:t>.</w:t>
            </w:r>
          </w:p>
        </w:tc>
        <w:tc>
          <w:tcPr>
            <w:tcW w:w="1042" w:type="dxa"/>
          </w:tcPr>
          <w:p w14:paraId="50D34DB6" w14:textId="77777777" w:rsidR="00C440D7" w:rsidRPr="0000345F" w:rsidRDefault="00C440D7" w:rsidP="00C440D7">
            <w:pPr>
              <w:snapToGrid w:val="0"/>
              <w:ind w:right="86"/>
              <w:jc w:val="both"/>
              <w:rPr>
                <w:rFonts w:ascii="Montserrat Medium" w:hAnsi="Montserrat Medium"/>
                <w:sz w:val="19"/>
                <w:szCs w:val="19"/>
                <w:lang w:val="es-ES_tradnl"/>
              </w:rPr>
            </w:pPr>
          </w:p>
        </w:tc>
        <w:tc>
          <w:tcPr>
            <w:tcW w:w="992" w:type="dxa"/>
          </w:tcPr>
          <w:p w14:paraId="55592FA9" w14:textId="77777777" w:rsidR="00C440D7" w:rsidRPr="0000345F" w:rsidRDefault="00C440D7" w:rsidP="00C440D7">
            <w:pPr>
              <w:snapToGrid w:val="0"/>
              <w:ind w:right="86"/>
              <w:jc w:val="both"/>
              <w:rPr>
                <w:rFonts w:ascii="Montserrat Medium" w:hAnsi="Montserrat Medium"/>
                <w:sz w:val="19"/>
                <w:szCs w:val="19"/>
                <w:lang w:val="es-ES_tradnl"/>
              </w:rPr>
            </w:pPr>
          </w:p>
        </w:tc>
        <w:tc>
          <w:tcPr>
            <w:tcW w:w="2845" w:type="dxa"/>
          </w:tcPr>
          <w:p w14:paraId="5986397D" w14:textId="77777777" w:rsidR="00C440D7" w:rsidRPr="0000345F" w:rsidRDefault="00C440D7" w:rsidP="00C440D7">
            <w:pPr>
              <w:snapToGrid w:val="0"/>
              <w:ind w:right="86"/>
              <w:jc w:val="both"/>
              <w:rPr>
                <w:rFonts w:ascii="Montserrat Medium" w:hAnsi="Montserrat Medium"/>
                <w:sz w:val="19"/>
                <w:szCs w:val="19"/>
                <w:lang w:val="es-ES_tradnl"/>
              </w:rPr>
            </w:pPr>
          </w:p>
        </w:tc>
      </w:tr>
      <w:tr w:rsidR="00C440D7" w:rsidRPr="0000345F" w14:paraId="76432B3F" w14:textId="77777777" w:rsidTr="00C440D7">
        <w:trPr>
          <w:trHeight w:val="276"/>
          <w:jc w:val="center"/>
        </w:trPr>
        <w:tc>
          <w:tcPr>
            <w:tcW w:w="699" w:type="dxa"/>
          </w:tcPr>
          <w:p w14:paraId="11AC0DD4" w14:textId="77777777" w:rsidR="00C440D7" w:rsidRPr="003B34B0" w:rsidRDefault="00C440D7" w:rsidP="004007AB">
            <w:pPr>
              <w:pStyle w:val="14NumerosTablasNS95Negrita"/>
              <w:rPr>
                <w:lang w:val="es-ES_tradnl"/>
              </w:rPr>
            </w:pPr>
            <w:r>
              <w:rPr>
                <w:lang w:val="es-ES_tradnl"/>
              </w:rPr>
              <w:t>8.16</w:t>
            </w:r>
          </w:p>
        </w:tc>
        <w:tc>
          <w:tcPr>
            <w:tcW w:w="4203" w:type="dxa"/>
          </w:tcPr>
          <w:p w14:paraId="109B2A87" w14:textId="7DE7BAA2" w:rsidR="00C440D7" w:rsidRPr="0000345F" w:rsidRDefault="00C440D7" w:rsidP="004007AB">
            <w:pPr>
              <w:pStyle w:val="11TextoTabla"/>
              <w:rPr>
                <w:lang w:val="es-ES_tradnl"/>
              </w:rPr>
            </w:pPr>
            <w:r w:rsidRPr="0000345F">
              <w:rPr>
                <w:lang w:val="es-ES_tradnl"/>
              </w:rPr>
              <w:t xml:space="preserve">Presenta evidencias de la infraestructura y del inventario del equipamiento del </w:t>
            </w:r>
            <w:r w:rsidRPr="00315C7B">
              <w:rPr>
                <w:b/>
                <w:bCs/>
                <w:lang w:val="es-ES_tradnl"/>
              </w:rPr>
              <w:t xml:space="preserve">área de </w:t>
            </w:r>
            <w:r w:rsidRPr="00035E08">
              <w:rPr>
                <w:b/>
                <w:bCs/>
                <w:lang w:val="es-ES_tradnl"/>
              </w:rPr>
              <w:t>almacén</w:t>
            </w:r>
            <w:r w:rsidRPr="0000345F">
              <w:rPr>
                <w:b/>
                <w:lang w:val="es-ES_tradnl"/>
              </w:rPr>
              <w:t>,</w:t>
            </w:r>
            <w:r w:rsidRPr="0000345F">
              <w:rPr>
                <w:lang w:val="es-ES_tradnl"/>
              </w:rPr>
              <w:t xml:space="preserve"> </w:t>
            </w:r>
            <w:r w:rsidRPr="0000345F">
              <w:rPr>
                <w:b/>
                <w:lang w:val="es-ES_tradnl"/>
              </w:rPr>
              <w:t xml:space="preserve">cumpliendo al 100% los puntos del Anexo </w:t>
            </w:r>
            <w:r>
              <w:rPr>
                <w:b/>
                <w:lang w:val="es-ES_tradnl"/>
              </w:rPr>
              <w:t>10</w:t>
            </w:r>
            <w:r w:rsidR="00E31772">
              <w:rPr>
                <w:b/>
                <w:lang w:val="es-ES_tradnl"/>
              </w:rPr>
              <w:t>.</w:t>
            </w:r>
          </w:p>
        </w:tc>
        <w:tc>
          <w:tcPr>
            <w:tcW w:w="1042" w:type="dxa"/>
          </w:tcPr>
          <w:p w14:paraId="2BBB2C79" w14:textId="77777777" w:rsidR="00C440D7" w:rsidRPr="0000345F" w:rsidRDefault="00C440D7" w:rsidP="00C440D7">
            <w:pPr>
              <w:snapToGrid w:val="0"/>
              <w:ind w:right="86"/>
              <w:jc w:val="both"/>
              <w:rPr>
                <w:rFonts w:ascii="Montserrat Medium" w:hAnsi="Montserrat Medium"/>
                <w:sz w:val="19"/>
                <w:szCs w:val="19"/>
                <w:lang w:val="es-ES_tradnl"/>
              </w:rPr>
            </w:pPr>
          </w:p>
        </w:tc>
        <w:tc>
          <w:tcPr>
            <w:tcW w:w="992" w:type="dxa"/>
          </w:tcPr>
          <w:p w14:paraId="46A5F6F9" w14:textId="77777777" w:rsidR="00C440D7" w:rsidRPr="0000345F" w:rsidRDefault="00C440D7" w:rsidP="00C440D7">
            <w:pPr>
              <w:snapToGrid w:val="0"/>
              <w:ind w:right="86"/>
              <w:jc w:val="both"/>
              <w:rPr>
                <w:rFonts w:ascii="Montserrat Medium" w:hAnsi="Montserrat Medium"/>
                <w:sz w:val="19"/>
                <w:szCs w:val="19"/>
                <w:lang w:val="es-ES_tradnl"/>
              </w:rPr>
            </w:pPr>
          </w:p>
        </w:tc>
        <w:tc>
          <w:tcPr>
            <w:tcW w:w="2845" w:type="dxa"/>
          </w:tcPr>
          <w:p w14:paraId="68008034" w14:textId="77777777" w:rsidR="00C440D7" w:rsidRPr="0000345F" w:rsidRDefault="00C440D7" w:rsidP="00C440D7">
            <w:pPr>
              <w:snapToGrid w:val="0"/>
              <w:ind w:right="86"/>
              <w:jc w:val="both"/>
              <w:rPr>
                <w:rFonts w:ascii="Montserrat Medium" w:hAnsi="Montserrat Medium"/>
                <w:sz w:val="19"/>
                <w:szCs w:val="19"/>
                <w:lang w:val="es-ES_tradnl"/>
              </w:rPr>
            </w:pPr>
          </w:p>
        </w:tc>
      </w:tr>
      <w:tr w:rsidR="00C440D7" w:rsidRPr="0000345F" w14:paraId="3A0EB351" w14:textId="77777777" w:rsidTr="00C440D7">
        <w:trPr>
          <w:trHeight w:val="276"/>
          <w:jc w:val="center"/>
        </w:trPr>
        <w:tc>
          <w:tcPr>
            <w:tcW w:w="699" w:type="dxa"/>
          </w:tcPr>
          <w:p w14:paraId="09DF005C" w14:textId="77777777" w:rsidR="00C440D7" w:rsidRPr="003B34B0" w:rsidRDefault="00C440D7" w:rsidP="004007AB">
            <w:pPr>
              <w:pStyle w:val="14NumerosTablasNS95Negrita"/>
              <w:rPr>
                <w:lang w:val="es-ES_tradnl"/>
              </w:rPr>
            </w:pPr>
            <w:r w:rsidRPr="003B34B0">
              <w:rPr>
                <w:lang w:val="es-ES_tradnl"/>
              </w:rPr>
              <w:t>8.1</w:t>
            </w:r>
            <w:r>
              <w:rPr>
                <w:lang w:val="es-ES_tradnl"/>
              </w:rPr>
              <w:t>7</w:t>
            </w:r>
          </w:p>
        </w:tc>
        <w:tc>
          <w:tcPr>
            <w:tcW w:w="4203" w:type="dxa"/>
          </w:tcPr>
          <w:p w14:paraId="4B1D6F43" w14:textId="77777777" w:rsidR="00C440D7" w:rsidRPr="0000345F" w:rsidRDefault="00C440D7" w:rsidP="004007AB">
            <w:pPr>
              <w:pStyle w:val="11TextoTabla"/>
              <w:rPr>
                <w:lang w:val="es-ES_tradnl"/>
              </w:rPr>
            </w:pPr>
            <w:r w:rsidRPr="0000345F">
              <w:rPr>
                <w:lang w:val="es-ES_tradnl"/>
              </w:rPr>
              <w:t>Presenta licencias, manuales, normativa y responsables de los equipos, áreas, laboratorios y simuladores clínicos.</w:t>
            </w:r>
          </w:p>
        </w:tc>
        <w:tc>
          <w:tcPr>
            <w:tcW w:w="1042" w:type="dxa"/>
          </w:tcPr>
          <w:p w14:paraId="43422CC4" w14:textId="77777777" w:rsidR="00C440D7" w:rsidRPr="0000345F" w:rsidRDefault="00C440D7" w:rsidP="00C440D7">
            <w:pPr>
              <w:snapToGrid w:val="0"/>
              <w:ind w:right="86"/>
              <w:jc w:val="both"/>
              <w:rPr>
                <w:rFonts w:ascii="Montserrat Medium" w:hAnsi="Montserrat Medium"/>
                <w:sz w:val="19"/>
                <w:szCs w:val="19"/>
                <w:lang w:val="es-ES_tradnl"/>
              </w:rPr>
            </w:pPr>
          </w:p>
        </w:tc>
        <w:tc>
          <w:tcPr>
            <w:tcW w:w="992" w:type="dxa"/>
          </w:tcPr>
          <w:p w14:paraId="5CBC235C" w14:textId="77777777" w:rsidR="00C440D7" w:rsidRPr="0000345F" w:rsidRDefault="00C440D7" w:rsidP="00C440D7">
            <w:pPr>
              <w:snapToGrid w:val="0"/>
              <w:ind w:right="86"/>
              <w:jc w:val="both"/>
              <w:rPr>
                <w:rFonts w:ascii="Montserrat Medium" w:hAnsi="Montserrat Medium"/>
                <w:sz w:val="19"/>
                <w:szCs w:val="19"/>
                <w:lang w:val="es-ES_tradnl"/>
              </w:rPr>
            </w:pPr>
          </w:p>
        </w:tc>
        <w:tc>
          <w:tcPr>
            <w:tcW w:w="2845" w:type="dxa"/>
          </w:tcPr>
          <w:p w14:paraId="38A55731" w14:textId="77777777" w:rsidR="00C440D7" w:rsidRPr="0000345F" w:rsidRDefault="00C440D7" w:rsidP="00C440D7">
            <w:pPr>
              <w:snapToGrid w:val="0"/>
              <w:ind w:right="86"/>
              <w:jc w:val="both"/>
              <w:rPr>
                <w:rFonts w:ascii="Montserrat Medium" w:hAnsi="Montserrat Medium"/>
                <w:sz w:val="19"/>
                <w:szCs w:val="19"/>
                <w:lang w:val="es-ES_tradnl"/>
              </w:rPr>
            </w:pPr>
          </w:p>
        </w:tc>
      </w:tr>
    </w:tbl>
    <w:p w14:paraId="6101ECF6" w14:textId="77777777" w:rsidR="00C440D7" w:rsidRDefault="00C440D7" w:rsidP="00C440D7">
      <w:r>
        <w:br w:type="page"/>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99"/>
        <w:gridCol w:w="4203"/>
        <w:gridCol w:w="1042"/>
        <w:gridCol w:w="992"/>
        <w:gridCol w:w="2845"/>
      </w:tblGrid>
      <w:tr w:rsidR="00C440D7" w:rsidRPr="0099177C" w14:paraId="1FCB8275" w14:textId="77777777" w:rsidTr="00C440D7">
        <w:trPr>
          <w:trHeight w:val="230"/>
          <w:jc w:val="center"/>
        </w:trPr>
        <w:tc>
          <w:tcPr>
            <w:tcW w:w="4902" w:type="dxa"/>
            <w:gridSpan w:val="2"/>
            <w:vMerge w:val="restart"/>
            <w:shd w:val="clear" w:color="auto" w:fill="D4C19C"/>
            <w:vAlign w:val="center"/>
          </w:tcPr>
          <w:p w14:paraId="21EC7E99" w14:textId="77777777" w:rsidR="00C440D7" w:rsidRPr="00F54C6A" w:rsidRDefault="00C440D7" w:rsidP="00B72071">
            <w:pPr>
              <w:pStyle w:val="8TtuloTabla"/>
            </w:pPr>
            <w:r w:rsidRPr="00EA2F64">
              <w:lastRenderedPageBreak/>
              <w:t>Infraestructura de la Institución Educativa</w:t>
            </w:r>
          </w:p>
        </w:tc>
        <w:tc>
          <w:tcPr>
            <w:tcW w:w="2034" w:type="dxa"/>
            <w:gridSpan w:val="2"/>
            <w:shd w:val="clear" w:color="auto" w:fill="D4C19C"/>
            <w:vAlign w:val="center"/>
          </w:tcPr>
          <w:p w14:paraId="08C17646" w14:textId="77777777" w:rsidR="00C440D7" w:rsidRPr="00F54C6A" w:rsidRDefault="00C440D7" w:rsidP="00B72071">
            <w:pPr>
              <w:pStyle w:val="8TtuloTabla"/>
            </w:pPr>
            <w:r w:rsidRPr="00F54C6A">
              <w:t>Presenta el criterio</w:t>
            </w:r>
          </w:p>
        </w:tc>
        <w:tc>
          <w:tcPr>
            <w:tcW w:w="2845" w:type="dxa"/>
            <w:vMerge w:val="restart"/>
            <w:shd w:val="clear" w:color="auto" w:fill="D4C19C"/>
            <w:vAlign w:val="center"/>
          </w:tcPr>
          <w:p w14:paraId="00E301DF" w14:textId="77777777" w:rsidR="00C440D7" w:rsidRPr="00F54C6A" w:rsidRDefault="00C440D7" w:rsidP="00B72071">
            <w:pPr>
              <w:pStyle w:val="8TtuloTabla"/>
            </w:pPr>
            <w:r w:rsidRPr="00F54C6A">
              <w:t>Observaciones</w:t>
            </w:r>
          </w:p>
        </w:tc>
      </w:tr>
      <w:tr w:rsidR="00C440D7" w:rsidRPr="0099177C" w14:paraId="37A84435" w14:textId="77777777" w:rsidTr="00C440D7">
        <w:trPr>
          <w:trHeight w:val="230"/>
          <w:jc w:val="center"/>
        </w:trPr>
        <w:tc>
          <w:tcPr>
            <w:tcW w:w="4902" w:type="dxa"/>
            <w:gridSpan w:val="2"/>
            <w:vMerge/>
            <w:shd w:val="clear" w:color="auto" w:fill="D4C19C"/>
          </w:tcPr>
          <w:p w14:paraId="5D58900E" w14:textId="77777777" w:rsidR="00C440D7" w:rsidRPr="00F54C6A" w:rsidRDefault="00C440D7" w:rsidP="00B72071">
            <w:pPr>
              <w:pStyle w:val="8TtuloTabla"/>
            </w:pPr>
          </w:p>
        </w:tc>
        <w:tc>
          <w:tcPr>
            <w:tcW w:w="1042" w:type="dxa"/>
            <w:shd w:val="clear" w:color="auto" w:fill="D4C19C"/>
          </w:tcPr>
          <w:p w14:paraId="299B4E5A" w14:textId="77777777" w:rsidR="00C440D7" w:rsidRPr="00F54C6A" w:rsidRDefault="00C440D7" w:rsidP="00B72071">
            <w:pPr>
              <w:pStyle w:val="8TtuloTabla"/>
            </w:pPr>
            <w:r w:rsidRPr="00F54C6A">
              <w:t>Si=1</w:t>
            </w:r>
          </w:p>
        </w:tc>
        <w:tc>
          <w:tcPr>
            <w:tcW w:w="992" w:type="dxa"/>
            <w:shd w:val="clear" w:color="auto" w:fill="D4C19C"/>
          </w:tcPr>
          <w:p w14:paraId="4619AC03" w14:textId="77777777" w:rsidR="00C440D7" w:rsidRPr="00F54C6A" w:rsidRDefault="00C440D7" w:rsidP="00B72071">
            <w:pPr>
              <w:pStyle w:val="8TtuloTabla"/>
            </w:pPr>
            <w:r w:rsidRPr="00F54C6A">
              <w:t>No=0</w:t>
            </w:r>
          </w:p>
        </w:tc>
        <w:tc>
          <w:tcPr>
            <w:tcW w:w="2845" w:type="dxa"/>
            <w:vMerge/>
            <w:shd w:val="clear" w:color="auto" w:fill="D4C19C"/>
          </w:tcPr>
          <w:p w14:paraId="61E8B658" w14:textId="77777777" w:rsidR="00C440D7" w:rsidRPr="0099177C" w:rsidRDefault="00C440D7" w:rsidP="00C440D7">
            <w:pPr>
              <w:suppressLineNumbers/>
              <w:snapToGrid w:val="0"/>
              <w:ind w:right="247"/>
              <w:jc w:val="center"/>
              <w:rPr>
                <w:rFonts w:ascii="Montserrat Light" w:hAnsi="Montserrat Light"/>
                <w:sz w:val="18"/>
                <w:szCs w:val="18"/>
              </w:rPr>
            </w:pPr>
          </w:p>
        </w:tc>
      </w:tr>
      <w:tr w:rsidR="00C440D7" w:rsidRPr="0099177C" w14:paraId="2EEF65F7" w14:textId="77777777" w:rsidTr="00A120A0">
        <w:trPr>
          <w:trHeight w:val="276"/>
          <w:jc w:val="center"/>
        </w:trPr>
        <w:tc>
          <w:tcPr>
            <w:tcW w:w="9781" w:type="dxa"/>
            <w:gridSpan w:val="5"/>
            <w:shd w:val="clear" w:color="auto" w:fill="E7E6E6" w:themeFill="background2"/>
          </w:tcPr>
          <w:p w14:paraId="4D4D70DB" w14:textId="77777777" w:rsidR="00C440D7" w:rsidRPr="00996F3F" w:rsidRDefault="00C440D7" w:rsidP="0014120F">
            <w:pPr>
              <w:pStyle w:val="12SubtituloCuadrosdeTextoNS95negrita"/>
            </w:pPr>
            <w:r>
              <w:t>Infraestructura y e</w:t>
            </w:r>
            <w:r w:rsidRPr="00996F3F">
              <w:t xml:space="preserve">quipamiento del plantel </w:t>
            </w:r>
            <w:r w:rsidRPr="00DB3EA8">
              <w:t>específico para la enseñanza de la disciplina</w:t>
            </w:r>
            <w:r>
              <w:t xml:space="preserve"> </w:t>
            </w:r>
            <w:r w:rsidRPr="00996F3F">
              <w:t xml:space="preserve">apropiado para la matricula </w:t>
            </w:r>
            <w:r>
              <w:t xml:space="preserve">proyectada, </w:t>
            </w:r>
            <w:r w:rsidRPr="0037758E">
              <w:t xml:space="preserve">con la presentación de evidencias </w:t>
            </w:r>
            <w:r>
              <w:t xml:space="preserve">de la existencia de los mismos, a través de </w:t>
            </w:r>
            <w:r w:rsidRPr="00724559">
              <w:t>fotografías, planos, inventarios, facturas de compra, etc.</w:t>
            </w:r>
          </w:p>
        </w:tc>
      </w:tr>
      <w:tr w:rsidR="00C440D7" w:rsidRPr="0000345F" w14:paraId="49E1AAFC" w14:textId="77777777" w:rsidTr="00C440D7">
        <w:trPr>
          <w:trHeight w:val="276"/>
          <w:jc w:val="center"/>
        </w:trPr>
        <w:tc>
          <w:tcPr>
            <w:tcW w:w="699" w:type="dxa"/>
          </w:tcPr>
          <w:p w14:paraId="3127777E" w14:textId="77777777" w:rsidR="00C440D7" w:rsidRPr="003B34B0" w:rsidRDefault="00C440D7" w:rsidP="0014120F">
            <w:pPr>
              <w:pStyle w:val="14NumerosTablasNS95Negrita"/>
              <w:rPr>
                <w:lang w:val="es-ES_tradnl"/>
              </w:rPr>
            </w:pPr>
            <w:r>
              <w:rPr>
                <w:lang w:val="es-ES_tradnl"/>
              </w:rPr>
              <w:t>8.18</w:t>
            </w:r>
          </w:p>
        </w:tc>
        <w:tc>
          <w:tcPr>
            <w:tcW w:w="4203" w:type="dxa"/>
          </w:tcPr>
          <w:p w14:paraId="521FF08B" w14:textId="77777777" w:rsidR="00C440D7" w:rsidRPr="0000345F" w:rsidRDefault="00C440D7" w:rsidP="0014120F">
            <w:pPr>
              <w:pStyle w:val="11TextoTabla"/>
              <w:rPr>
                <w:lang w:val="es-ES_tradnl"/>
              </w:rPr>
            </w:pPr>
            <w:r>
              <w:rPr>
                <w:lang w:val="es-ES_tradnl"/>
              </w:rPr>
              <w:t>Dentro de los manuales de laboratorio se indican las herramientas, materiales y equipo de seguridad que deberán contar los estudiantes para el desarrollo de las prácticas.</w:t>
            </w:r>
          </w:p>
        </w:tc>
        <w:tc>
          <w:tcPr>
            <w:tcW w:w="1042" w:type="dxa"/>
          </w:tcPr>
          <w:p w14:paraId="2E5BE12F" w14:textId="77777777" w:rsidR="00C440D7" w:rsidRPr="0000345F" w:rsidRDefault="00C440D7" w:rsidP="00C440D7">
            <w:pPr>
              <w:snapToGrid w:val="0"/>
              <w:ind w:right="86"/>
              <w:jc w:val="both"/>
              <w:rPr>
                <w:rFonts w:ascii="Montserrat Medium" w:hAnsi="Montserrat Medium"/>
                <w:sz w:val="19"/>
                <w:szCs w:val="19"/>
                <w:lang w:val="es-ES_tradnl"/>
              </w:rPr>
            </w:pPr>
          </w:p>
        </w:tc>
        <w:tc>
          <w:tcPr>
            <w:tcW w:w="992" w:type="dxa"/>
          </w:tcPr>
          <w:p w14:paraId="15DA9601" w14:textId="77777777" w:rsidR="00C440D7" w:rsidRPr="0000345F" w:rsidRDefault="00C440D7" w:rsidP="00C440D7">
            <w:pPr>
              <w:snapToGrid w:val="0"/>
              <w:ind w:right="86"/>
              <w:jc w:val="both"/>
              <w:rPr>
                <w:rFonts w:ascii="Montserrat Medium" w:hAnsi="Montserrat Medium"/>
                <w:sz w:val="19"/>
                <w:szCs w:val="19"/>
                <w:lang w:val="es-ES_tradnl"/>
              </w:rPr>
            </w:pPr>
          </w:p>
        </w:tc>
        <w:tc>
          <w:tcPr>
            <w:tcW w:w="2845" w:type="dxa"/>
          </w:tcPr>
          <w:p w14:paraId="7DB9543D" w14:textId="77777777" w:rsidR="00C440D7" w:rsidRPr="0000345F" w:rsidRDefault="00C440D7" w:rsidP="00C440D7">
            <w:pPr>
              <w:snapToGrid w:val="0"/>
              <w:ind w:right="86"/>
              <w:jc w:val="both"/>
              <w:rPr>
                <w:rFonts w:ascii="Montserrat Medium" w:hAnsi="Montserrat Medium"/>
                <w:sz w:val="19"/>
                <w:szCs w:val="19"/>
                <w:lang w:val="es-ES_tradnl"/>
              </w:rPr>
            </w:pPr>
          </w:p>
        </w:tc>
      </w:tr>
      <w:tr w:rsidR="00C440D7" w:rsidRPr="0000345F" w14:paraId="03C0F873" w14:textId="77777777" w:rsidTr="00C440D7">
        <w:trPr>
          <w:trHeight w:val="276"/>
          <w:jc w:val="center"/>
        </w:trPr>
        <w:tc>
          <w:tcPr>
            <w:tcW w:w="4902" w:type="dxa"/>
            <w:gridSpan w:val="2"/>
            <w:shd w:val="clear" w:color="auto" w:fill="D4C19C"/>
          </w:tcPr>
          <w:p w14:paraId="71696514" w14:textId="005A9584" w:rsidR="00C440D7" w:rsidRPr="0000345F" w:rsidRDefault="00C440D7" w:rsidP="0082657F">
            <w:pPr>
              <w:pStyle w:val="007PorcentajeTabla"/>
              <w:rPr>
                <w:lang w:val="es-ES_tradnl"/>
              </w:rPr>
            </w:pPr>
            <w:r w:rsidRPr="00C61B4D">
              <w:t>Este criterio se debe cump</w:t>
            </w:r>
            <w:r>
              <w:t>lir al 100% (Deben contar con 18 puntos de 18</w:t>
            </w:r>
            <w:r w:rsidRPr="00C61B4D">
              <w:t xml:space="preserve"> para tener una Opinión Técnico Académica Favorable)</w:t>
            </w:r>
            <w:r w:rsidR="005843AA">
              <w:t>.</w:t>
            </w:r>
          </w:p>
        </w:tc>
        <w:tc>
          <w:tcPr>
            <w:tcW w:w="4879" w:type="dxa"/>
            <w:gridSpan w:val="3"/>
            <w:shd w:val="clear" w:color="auto" w:fill="D4C19C"/>
            <w:vAlign w:val="center"/>
          </w:tcPr>
          <w:p w14:paraId="7357A0CE" w14:textId="77777777" w:rsidR="00C440D7" w:rsidRPr="0000345F" w:rsidRDefault="00C440D7" w:rsidP="002932DA">
            <w:pPr>
              <w:pStyle w:val="8TtuloTabla"/>
              <w:rPr>
                <w:rFonts w:ascii="Montserrat Medium" w:hAnsi="Montserrat Medium"/>
                <w:lang w:val="es-ES_tradnl"/>
              </w:rPr>
            </w:pPr>
            <w:r w:rsidRPr="00C61B4D">
              <w:t>_____/1</w:t>
            </w:r>
            <w:r>
              <w:t>8</w:t>
            </w:r>
          </w:p>
        </w:tc>
      </w:tr>
      <w:tr w:rsidR="00C440D7" w:rsidRPr="0099177C" w14:paraId="536A18AA" w14:textId="77777777" w:rsidTr="002868CF">
        <w:trPr>
          <w:trHeight w:val="3264"/>
          <w:jc w:val="center"/>
        </w:trPr>
        <w:tc>
          <w:tcPr>
            <w:tcW w:w="9781" w:type="dxa"/>
            <w:gridSpan w:val="5"/>
          </w:tcPr>
          <w:p w14:paraId="56EBA737" w14:textId="33D9527E" w:rsidR="00C440D7" w:rsidRDefault="00C440D7" w:rsidP="00DB3EA8">
            <w:pPr>
              <w:pStyle w:val="ObservacionesGralCuadroNS95"/>
              <w:spacing w:before="120"/>
            </w:pPr>
            <w:r w:rsidRPr="0035591F">
              <w:t>Observaciones generales</w:t>
            </w:r>
            <w:r w:rsidR="002932DA">
              <w:t xml:space="preserve"> a</w:t>
            </w:r>
            <w:r w:rsidR="0014120F">
              <w:t xml:space="preserve"> este</w:t>
            </w:r>
            <w:r w:rsidR="002932DA">
              <w:t xml:space="preserve"> c</w:t>
            </w:r>
            <w:r w:rsidRPr="0035591F">
              <w:t>riterio</w:t>
            </w:r>
            <w:r w:rsidR="00DB3EA8">
              <w:t>:</w:t>
            </w:r>
          </w:p>
          <w:p w14:paraId="297ADED8" w14:textId="77777777" w:rsidR="00C440D7" w:rsidRDefault="00C440D7" w:rsidP="00C440D7">
            <w:pPr>
              <w:rPr>
                <w:rFonts w:ascii="Montserrat SemiBold" w:hAnsi="Montserrat SemiBold"/>
                <w:b/>
                <w:bCs/>
                <w:sz w:val="18"/>
                <w:szCs w:val="18"/>
              </w:rPr>
            </w:pPr>
          </w:p>
          <w:p w14:paraId="69C3D397" w14:textId="77777777" w:rsidR="00C440D7" w:rsidRDefault="00C440D7" w:rsidP="00C440D7">
            <w:pPr>
              <w:rPr>
                <w:rFonts w:ascii="Montserrat SemiBold" w:hAnsi="Montserrat SemiBold"/>
                <w:b/>
                <w:bCs/>
                <w:sz w:val="18"/>
                <w:szCs w:val="18"/>
              </w:rPr>
            </w:pPr>
          </w:p>
          <w:p w14:paraId="189940DE" w14:textId="77777777" w:rsidR="00C440D7" w:rsidRDefault="00C440D7" w:rsidP="00C440D7">
            <w:pPr>
              <w:rPr>
                <w:rFonts w:ascii="Montserrat SemiBold" w:hAnsi="Montserrat SemiBold"/>
                <w:b/>
                <w:bCs/>
                <w:sz w:val="18"/>
                <w:szCs w:val="18"/>
              </w:rPr>
            </w:pPr>
          </w:p>
          <w:p w14:paraId="4A5A4589" w14:textId="77777777" w:rsidR="00C440D7" w:rsidRDefault="00C440D7" w:rsidP="00C440D7">
            <w:pPr>
              <w:rPr>
                <w:rFonts w:ascii="Montserrat SemiBold" w:hAnsi="Montserrat SemiBold"/>
                <w:b/>
                <w:bCs/>
                <w:sz w:val="18"/>
                <w:szCs w:val="18"/>
              </w:rPr>
            </w:pPr>
          </w:p>
          <w:p w14:paraId="042A7E27" w14:textId="77777777" w:rsidR="00C440D7" w:rsidRDefault="00C440D7" w:rsidP="00C440D7">
            <w:pPr>
              <w:rPr>
                <w:rFonts w:ascii="Montserrat SemiBold" w:hAnsi="Montserrat SemiBold"/>
                <w:b/>
                <w:bCs/>
                <w:sz w:val="18"/>
                <w:szCs w:val="18"/>
              </w:rPr>
            </w:pPr>
          </w:p>
          <w:p w14:paraId="6D36486D" w14:textId="77777777" w:rsidR="00C440D7" w:rsidRDefault="00C440D7" w:rsidP="00C440D7">
            <w:pPr>
              <w:rPr>
                <w:rFonts w:ascii="Montserrat SemiBold" w:hAnsi="Montserrat SemiBold"/>
                <w:b/>
                <w:bCs/>
                <w:sz w:val="18"/>
                <w:szCs w:val="18"/>
              </w:rPr>
            </w:pPr>
          </w:p>
          <w:p w14:paraId="6ED74474" w14:textId="77777777" w:rsidR="00C440D7" w:rsidRPr="0035591F" w:rsidRDefault="00C440D7" w:rsidP="00C440D7">
            <w:pPr>
              <w:rPr>
                <w:rFonts w:ascii="Montserrat SemiBold" w:hAnsi="Montserrat SemiBold"/>
                <w:b/>
                <w:bCs/>
                <w:sz w:val="18"/>
                <w:szCs w:val="18"/>
              </w:rPr>
            </w:pPr>
          </w:p>
        </w:tc>
      </w:tr>
    </w:tbl>
    <w:p w14:paraId="28411BC8" w14:textId="77777777" w:rsidR="00C440D7" w:rsidRDefault="00C440D7" w:rsidP="00C440D7">
      <w:r>
        <w:br w:type="page"/>
      </w:r>
    </w:p>
    <w:p w14:paraId="64D3A251" w14:textId="464B7D9B" w:rsidR="00C440D7" w:rsidRPr="003B34B0" w:rsidRDefault="00C440D7" w:rsidP="00FE7FF9">
      <w:pPr>
        <w:pStyle w:val="3TtuloApartados"/>
        <w:numPr>
          <w:ilvl w:val="0"/>
          <w:numId w:val="22"/>
        </w:numPr>
        <w:jc w:val="both"/>
      </w:pPr>
      <w:r w:rsidRPr="003B34B0">
        <w:lastRenderedPageBreak/>
        <w:t>Sistema de evaluación</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57"/>
        <w:gridCol w:w="4436"/>
        <w:gridCol w:w="990"/>
        <w:gridCol w:w="1125"/>
        <w:gridCol w:w="2769"/>
        <w:gridCol w:w="7"/>
        <w:gridCol w:w="8"/>
      </w:tblGrid>
      <w:tr w:rsidR="00C440D7" w:rsidRPr="003B34B0" w14:paraId="375E8184" w14:textId="77777777" w:rsidTr="00C440D7">
        <w:trPr>
          <w:gridAfter w:val="2"/>
          <w:wAfter w:w="15" w:type="dxa"/>
          <w:trHeight w:val="230"/>
          <w:jc w:val="center"/>
        </w:trPr>
        <w:tc>
          <w:tcPr>
            <w:tcW w:w="5093" w:type="dxa"/>
            <w:gridSpan w:val="2"/>
            <w:vMerge w:val="restart"/>
            <w:shd w:val="clear" w:color="auto" w:fill="D4C19C"/>
            <w:vAlign w:val="center"/>
          </w:tcPr>
          <w:p w14:paraId="2606F563" w14:textId="77777777" w:rsidR="00C440D7" w:rsidRPr="003B34B0" w:rsidRDefault="00C440D7" w:rsidP="00B72071">
            <w:pPr>
              <w:pStyle w:val="8TtuloTabla"/>
            </w:pPr>
            <w:r w:rsidRPr="00600490">
              <w:t>Elementos del Criterio a Evaluar</w:t>
            </w:r>
          </w:p>
        </w:tc>
        <w:tc>
          <w:tcPr>
            <w:tcW w:w="2115" w:type="dxa"/>
            <w:gridSpan w:val="2"/>
            <w:shd w:val="clear" w:color="auto" w:fill="D4C19C"/>
            <w:vAlign w:val="center"/>
          </w:tcPr>
          <w:p w14:paraId="7400A962" w14:textId="77777777" w:rsidR="00C440D7" w:rsidRPr="003B34B0" w:rsidRDefault="00C440D7" w:rsidP="00B72071">
            <w:pPr>
              <w:pStyle w:val="8TtuloTabla"/>
            </w:pPr>
            <w:r w:rsidRPr="003B34B0">
              <w:t>Presenta el criterio</w:t>
            </w:r>
          </w:p>
        </w:tc>
        <w:tc>
          <w:tcPr>
            <w:tcW w:w="2769" w:type="dxa"/>
            <w:vMerge w:val="restart"/>
            <w:shd w:val="clear" w:color="auto" w:fill="D4C19C"/>
            <w:vAlign w:val="center"/>
          </w:tcPr>
          <w:p w14:paraId="586F0D4F" w14:textId="77777777" w:rsidR="00C440D7" w:rsidRPr="003B34B0" w:rsidRDefault="00C440D7" w:rsidP="00B72071">
            <w:pPr>
              <w:pStyle w:val="8TtuloTabla"/>
            </w:pPr>
            <w:r w:rsidRPr="003B34B0">
              <w:t>Observaciones</w:t>
            </w:r>
          </w:p>
        </w:tc>
      </w:tr>
      <w:tr w:rsidR="00C440D7" w:rsidRPr="003B34B0" w14:paraId="3AE4A3D3" w14:textId="77777777" w:rsidTr="00C440D7">
        <w:trPr>
          <w:gridAfter w:val="2"/>
          <w:wAfter w:w="15" w:type="dxa"/>
          <w:trHeight w:val="230"/>
          <w:jc w:val="center"/>
        </w:trPr>
        <w:tc>
          <w:tcPr>
            <w:tcW w:w="5093" w:type="dxa"/>
            <w:gridSpan w:val="2"/>
            <w:vMerge/>
            <w:shd w:val="clear" w:color="auto" w:fill="D4C19C"/>
          </w:tcPr>
          <w:p w14:paraId="3F9B7B6C" w14:textId="77777777" w:rsidR="00C440D7" w:rsidRPr="003B34B0" w:rsidRDefault="00C440D7" w:rsidP="00B72071">
            <w:pPr>
              <w:pStyle w:val="8TtuloTabla"/>
            </w:pPr>
          </w:p>
        </w:tc>
        <w:tc>
          <w:tcPr>
            <w:tcW w:w="990" w:type="dxa"/>
            <w:shd w:val="clear" w:color="auto" w:fill="D4C19C"/>
          </w:tcPr>
          <w:p w14:paraId="4ADAA93D" w14:textId="77777777" w:rsidR="00C440D7" w:rsidRPr="003B34B0" w:rsidRDefault="00C440D7" w:rsidP="00B72071">
            <w:pPr>
              <w:pStyle w:val="8TtuloTabla"/>
            </w:pPr>
            <w:r w:rsidRPr="003B34B0">
              <w:t>Si=1</w:t>
            </w:r>
          </w:p>
        </w:tc>
        <w:tc>
          <w:tcPr>
            <w:tcW w:w="1125" w:type="dxa"/>
            <w:shd w:val="clear" w:color="auto" w:fill="D4C19C"/>
          </w:tcPr>
          <w:p w14:paraId="419B5C2E" w14:textId="77777777" w:rsidR="00C440D7" w:rsidRPr="003B34B0" w:rsidRDefault="00C440D7" w:rsidP="00B72071">
            <w:pPr>
              <w:pStyle w:val="8TtuloTabla"/>
            </w:pPr>
            <w:r w:rsidRPr="003B34B0">
              <w:t>No=0</w:t>
            </w:r>
          </w:p>
        </w:tc>
        <w:tc>
          <w:tcPr>
            <w:tcW w:w="2769" w:type="dxa"/>
            <w:vMerge/>
            <w:shd w:val="clear" w:color="auto" w:fill="D4C19C"/>
          </w:tcPr>
          <w:p w14:paraId="002C3472" w14:textId="77777777" w:rsidR="00C440D7" w:rsidRPr="003B34B0" w:rsidRDefault="00C440D7" w:rsidP="00C440D7">
            <w:pPr>
              <w:suppressLineNumbers/>
              <w:snapToGrid w:val="0"/>
              <w:ind w:right="247"/>
              <w:jc w:val="center"/>
              <w:rPr>
                <w:rFonts w:ascii="Montserrat Light" w:hAnsi="Montserrat Light"/>
                <w:sz w:val="19"/>
                <w:szCs w:val="19"/>
              </w:rPr>
            </w:pPr>
          </w:p>
        </w:tc>
      </w:tr>
      <w:tr w:rsidR="00C440D7" w:rsidRPr="003B34B0" w14:paraId="39D8A182" w14:textId="77777777" w:rsidTr="00A120A0">
        <w:trPr>
          <w:trHeight w:val="276"/>
          <w:jc w:val="center"/>
        </w:trPr>
        <w:tc>
          <w:tcPr>
            <w:tcW w:w="9992" w:type="dxa"/>
            <w:gridSpan w:val="7"/>
            <w:shd w:val="clear" w:color="auto" w:fill="E7E6E6" w:themeFill="background2"/>
          </w:tcPr>
          <w:p w14:paraId="706DA826" w14:textId="77777777" w:rsidR="00C440D7" w:rsidRPr="003B34B0" w:rsidRDefault="00C440D7" w:rsidP="00C77A05">
            <w:pPr>
              <w:pStyle w:val="12SubtituloCuadrosdeTextoNS95negrita"/>
            </w:pPr>
            <w:r w:rsidRPr="003B34B0">
              <w:rPr>
                <w:lang w:val="es-ES_tradnl"/>
              </w:rPr>
              <w:t>De los estudiantes: Presenta criterios y procedimientos para la evaluación de las competencias profesionales y éticas de cada asignatura tanto en el ambiente escolar como en las sedes y escenarios de práctica</w:t>
            </w:r>
          </w:p>
        </w:tc>
      </w:tr>
      <w:tr w:rsidR="00C440D7" w:rsidRPr="003B34B0" w14:paraId="6CA75FEE" w14:textId="77777777" w:rsidTr="00C440D7">
        <w:trPr>
          <w:gridAfter w:val="2"/>
          <w:wAfter w:w="15" w:type="dxa"/>
          <w:trHeight w:val="276"/>
          <w:jc w:val="center"/>
        </w:trPr>
        <w:tc>
          <w:tcPr>
            <w:tcW w:w="657" w:type="dxa"/>
          </w:tcPr>
          <w:p w14:paraId="46B8BAB0" w14:textId="77777777" w:rsidR="00C440D7" w:rsidRPr="003B34B0" w:rsidRDefault="00C440D7" w:rsidP="00C77A05">
            <w:pPr>
              <w:pStyle w:val="14NumerosTablasNS95Negrita"/>
              <w:rPr>
                <w:lang w:val="es-ES_tradnl"/>
              </w:rPr>
            </w:pPr>
            <w:r w:rsidRPr="003B34B0">
              <w:rPr>
                <w:lang w:val="es-ES_tradnl"/>
              </w:rPr>
              <w:t>9.1.</w:t>
            </w:r>
          </w:p>
        </w:tc>
        <w:tc>
          <w:tcPr>
            <w:tcW w:w="4436" w:type="dxa"/>
            <w:shd w:val="clear" w:color="auto" w:fill="auto"/>
            <w:vAlign w:val="center"/>
          </w:tcPr>
          <w:p w14:paraId="37DED033" w14:textId="77777777" w:rsidR="00C440D7" w:rsidRPr="003B34B0" w:rsidRDefault="00C440D7" w:rsidP="00C77A05">
            <w:pPr>
              <w:pStyle w:val="11TextoTabla"/>
              <w:rPr>
                <w:rFonts w:eastAsia="Times New Roman"/>
                <w:b/>
                <w:bCs/>
                <w:lang w:val="es-ES_tradnl"/>
              </w:rPr>
            </w:pPr>
            <w:r w:rsidRPr="003B34B0">
              <w:rPr>
                <w:b/>
                <w:lang w:val="es-ES_tradnl"/>
              </w:rPr>
              <w:t xml:space="preserve">Evaluación de </w:t>
            </w:r>
            <w:r w:rsidRPr="003B34B0">
              <w:rPr>
                <w:b/>
              </w:rPr>
              <w:t>conocimientos:</w:t>
            </w:r>
            <w:r w:rsidRPr="003B34B0">
              <w:t xml:space="preserve"> Presenta criterios y procedimientos para la exploración de la adquisición del conocimiento.</w:t>
            </w:r>
          </w:p>
        </w:tc>
        <w:tc>
          <w:tcPr>
            <w:tcW w:w="990" w:type="dxa"/>
            <w:vAlign w:val="center"/>
          </w:tcPr>
          <w:p w14:paraId="79E5FB55" w14:textId="77777777" w:rsidR="00C440D7" w:rsidRPr="003B34B0" w:rsidRDefault="00C440D7" w:rsidP="00C440D7">
            <w:pPr>
              <w:pStyle w:val="Contenidodelatabla"/>
              <w:rPr>
                <w:rFonts w:ascii="Montserrat Light" w:hAnsi="Montserrat Light"/>
                <w:sz w:val="19"/>
                <w:szCs w:val="19"/>
              </w:rPr>
            </w:pPr>
          </w:p>
        </w:tc>
        <w:tc>
          <w:tcPr>
            <w:tcW w:w="1125" w:type="dxa"/>
            <w:vAlign w:val="center"/>
          </w:tcPr>
          <w:p w14:paraId="06E7DEAC" w14:textId="77777777" w:rsidR="00C440D7" w:rsidRPr="003B34B0" w:rsidRDefault="00C440D7" w:rsidP="00C440D7">
            <w:pPr>
              <w:suppressLineNumbers/>
              <w:snapToGrid w:val="0"/>
              <w:ind w:right="247"/>
              <w:jc w:val="center"/>
              <w:rPr>
                <w:rFonts w:ascii="Montserrat Light" w:hAnsi="Montserrat Light"/>
                <w:sz w:val="19"/>
                <w:szCs w:val="19"/>
              </w:rPr>
            </w:pPr>
          </w:p>
        </w:tc>
        <w:tc>
          <w:tcPr>
            <w:tcW w:w="2769" w:type="dxa"/>
            <w:vAlign w:val="center"/>
          </w:tcPr>
          <w:p w14:paraId="08562A74" w14:textId="77777777" w:rsidR="00C440D7" w:rsidRPr="003B34B0" w:rsidRDefault="00C440D7" w:rsidP="00C440D7">
            <w:pPr>
              <w:suppressLineNumbers/>
              <w:snapToGrid w:val="0"/>
              <w:ind w:right="247"/>
              <w:jc w:val="center"/>
              <w:rPr>
                <w:rFonts w:ascii="Montserrat Light" w:hAnsi="Montserrat Light"/>
                <w:sz w:val="19"/>
                <w:szCs w:val="19"/>
              </w:rPr>
            </w:pPr>
          </w:p>
        </w:tc>
      </w:tr>
      <w:tr w:rsidR="00C440D7" w:rsidRPr="003B34B0" w14:paraId="02A3D949" w14:textId="77777777" w:rsidTr="00C440D7">
        <w:trPr>
          <w:gridAfter w:val="2"/>
          <w:wAfter w:w="15" w:type="dxa"/>
          <w:trHeight w:val="276"/>
          <w:jc w:val="center"/>
        </w:trPr>
        <w:tc>
          <w:tcPr>
            <w:tcW w:w="657" w:type="dxa"/>
          </w:tcPr>
          <w:p w14:paraId="6C182BB6" w14:textId="77777777" w:rsidR="00C440D7" w:rsidRPr="003B34B0" w:rsidRDefault="00C440D7" w:rsidP="00C77A05">
            <w:pPr>
              <w:pStyle w:val="14NumerosTablasNS95Negrita"/>
              <w:rPr>
                <w:lang w:val="es-ES_tradnl"/>
              </w:rPr>
            </w:pPr>
            <w:r w:rsidRPr="003B34B0">
              <w:rPr>
                <w:lang w:val="es-ES_tradnl"/>
              </w:rPr>
              <w:t>9.2</w:t>
            </w:r>
            <w:r w:rsidRPr="003B34B0">
              <w:t>.</w:t>
            </w:r>
          </w:p>
        </w:tc>
        <w:tc>
          <w:tcPr>
            <w:tcW w:w="4436" w:type="dxa"/>
            <w:vAlign w:val="center"/>
          </w:tcPr>
          <w:p w14:paraId="7651E7DD" w14:textId="371A1BFA" w:rsidR="00C440D7" w:rsidRPr="003B34B0" w:rsidRDefault="00C440D7" w:rsidP="00C77A05">
            <w:pPr>
              <w:pStyle w:val="11TextoTabla"/>
              <w:rPr>
                <w:rFonts w:eastAsia="Times New Roman"/>
              </w:rPr>
            </w:pPr>
            <w:r w:rsidRPr="003B34B0">
              <w:rPr>
                <w:rFonts w:eastAsia="Times New Roman"/>
                <w:b/>
                <w:lang w:val="es-ES_tradnl"/>
              </w:rPr>
              <w:t>Evaluación de habilidades, destrezas y desempeño:</w:t>
            </w:r>
            <w:r w:rsidRPr="003B34B0">
              <w:rPr>
                <w:rFonts w:eastAsia="Times New Roman"/>
                <w:lang w:val="es-ES_tradnl"/>
              </w:rPr>
              <w:t xml:space="preserve"> Presenta listas de cotejo, escalas de medición, guías de observación aplicadas,</w:t>
            </w:r>
            <w:r>
              <w:rPr>
                <w:rFonts w:eastAsia="Times New Roman"/>
                <w:lang w:val="es-ES_tradnl"/>
              </w:rPr>
              <w:t xml:space="preserve"> evaluación de los dispositivos </w:t>
            </w:r>
            <w:r w:rsidR="002868CF">
              <w:rPr>
                <w:rFonts w:eastAsia="Times New Roman"/>
                <w:lang w:val="es-ES_tradnl"/>
              </w:rPr>
              <w:t>orto protésicos</w:t>
            </w:r>
            <w:r>
              <w:rPr>
                <w:rFonts w:eastAsia="Times New Roman"/>
                <w:lang w:val="es-ES_tradnl"/>
              </w:rPr>
              <w:t xml:space="preserve"> elaborados</w:t>
            </w:r>
            <w:r w:rsidRPr="003B34B0">
              <w:rPr>
                <w:rFonts w:eastAsia="Times New Roman"/>
                <w:lang w:val="es-ES_tradnl"/>
              </w:rPr>
              <w:t xml:space="preserve"> etc.</w:t>
            </w:r>
          </w:p>
        </w:tc>
        <w:tc>
          <w:tcPr>
            <w:tcW w:w="990" w:type="dxa"/>
            <w:vAlign w:val="center"/>
          </w:tcPr>
          <w:p w14:paraId="3F390824" w14:textId="77777777" w:rsidR="00C440D7" w:rsidRPr="003B34B0" w:rsidRDefault="00C440D7" w:rsidP="00C440D7">
            <w:pPr>
              <w:pStyle w:val="Contenidodelatabla"/>
              <w:rPr>
                <w:rFonts w:ascii="Montserrat Light" w:hAnsi="Montserrat Light"/>
                <w:sz w:val="19"/>
                <w:szCs w:val="19"/>
              </w:rPr>
            </w:pPr>
          </w:p>
        </w:tc>
        <w:tc>
          <w:tcPr>
            <w:tcW w:w="1125" w:type="dxa"/>
            <w:vAlign w:val="center"/>
          </w:tcPr>
          <w:p w14:paraId="09FA147D" w14:textId="77777777" w:rsidR="00C440D7" w:rsidRPr="003B34B0" w:rsidRDefault="00C440D7" w:rsidP="00C440D7">
            <w:pPr>
              <w:suppressLineNumbers/>
              <w:snapToGrid w:val="0"/>
              <w:ind w:right="247"/>
              <w:jc w:val="center"/>
              <w:rPr>
                <w:rFonts w:ascii="Montserrat Light" w:hAnsi="Montserrat Light"/>
                <w:sz w:val="19"/>
                <w:szCs w:val="19"/>
              </w:rPr>
            </w:pPr>
          </w:p>
        </w:tc>
        <w:tc>
          <w:tcPr>
            <w:tcW w:w="2769" w:type="dxa"/>
            <w:vAlign w:val="center"/>
          </w:tcPr>
          <w:p w14:paraId="59F0B6DB" w14:textId="77777777" w:rsidR="00C440D7" w:rsidRPr="003B34B0" w:rsidRDefault="00C440D7" w:rsidP="00C440D7">
            <w:pPr>
              <w:suppressLineNumbers/>
              <w:snapToGrid w:val="0"/>
              <w:ind w:right="247"/>
              <w:jc w:val="center"/>
              <w:rPr>
                <w:rFonts w:ascii="Montserrat Light" w:hAnsi="Montserrat Light"/>
                <w:sz w:val="19"/>
                <w:szCs w:val="19"/>
              </w:rPr>
            </w:pPr>
          </w:p>
        </w:tc>
      </w:tr>
      <w:tr w:rsidR="00C440D7" w:rsidRPr="003B34B0" w14:paraId="4D25E233" w14:textId="77777777" w:rsidTr="00C440D7">
        <w:trPr>
          <w:gridAfter w:val="2"/>
          <w:wAfter w:w="15" w:type="dxa"/>
          <w:trHeight w:val="276"/>
          <w:jc w:val="center"/>
        </w:trPr>
        <w:tc>
          <w:tcPr>
            <w:tcW w:w="657" w:type="dxa"/>
          </w:tcPr>
          <w:p w14:paraId="62D3844F" w14:textId="77777777" w:rsidR="00C440D7" w:rsidRPr="003B34B0" w:rsidRDefault="00C440D7" w:rsidP="00C77A05">
            <w:pPr>
              <w:pStyle w:val="14NumerosTablasNS95Negrita"/>
              <w:rPr>
                <w:lang w:val="es-ES_tradnl"/>
              </w:rPr>
            </w:pPr>
            <w:r w:rsidRPr="003B34B0">
              <w:rPr>
                <w:lang w:val="es-ES_tradnl"/>
              </w:rPr>
              <w:t>9.3</w:t>
            </w:r>
          </w:p>
        </w:tc>
        <w:tc>
          <w:tcPr>
            <w:tcW w:w="4436" w:type="dxa"/>
            <w:vAlign w:val="center"/>
          </w:tcPr>
          <w:p w14:paraId="6787ACC8" w14:textId="77777777" w:rsidR="00C440D7" w:rsidRPr="003B34B0" w:rsidRDefault="00C440D7" w:rsidP="00C77A05">
            <w:pPr>
              <w:pStyle w:val="11TextoTabla"/>
              <w:rPr>
                <w:rFonts w:eastAsia="Times New Roman"/>
                <w:lang w:val="es-ES_tradnl"/>
              </w:rPr>
            </w:pPr>
            <w:r w:rsidRPr="003B34B0">
              <w:rPr>
                <w:rFonts w:eastAsia="Times New Roman"/>
                <w:lang w:val="es-ES_tradnl"/>
              </w:rPr>
              <w:t>La evaluación de los estudiantes está reglamentada.</w:t>
            </w:r>
          </w:p>
        </w:tc>
        <w:tc>
          <w:tcPr>
            <w:tcW w:w="990" w:type="dxa"/>
            <w:vAlign w:val="center"/>
          </w:tcPr>
          <w:p w14:paraId="5AFC5C95" w14:textId="77777777" w:rsidR="00C440D7" w:rsidRPr="003B34B0" w:rsidRDefault="00C440D7" w:rsidP="00C440D7">
            <w:pPr>
              <w:pStyle w:val="Contenidodelatabla"/>
              <w:rPr>
                <w:rFonts w:ascii="Montserrat Light" w:hAnsi="Montserrat Light"/>
                <w:sz w:val="19"/>
                <w:szCs w:val="19"/>
              </w:rPr>
            </w:pPr>
          </w:p>
        </w:tc>
        <w:tc>
          <w:tcPr>
            <w:tcW w:w="1125" w:type="dxa"/>
            <w:vAlign w:val="center"/>
          </w:tcPr>
          <w:p w14:paraId="1E78977F" w14:textId="77777777" w:rsidR="00C440D7" w:rsidRPr="003B34B0" w:rsidRDefault="00C440D7" w:rsidP="00C440D7">
            <w:pPr>
              <w:suppressLineNumbers/>
              <w:snapToGrid w:val="0"/>
              <w:ind w:right="247"/>
              <w:jc w:val="center"/>
              <w:rPr>
                <w:rFonts w:ascii="Montserrat Light" w:hAnsi="Montserrat Light"/>
                <w:sz w:val="19"/>
                <w:szCs w:val="19"/>
              </w:rPr>
            </w:pPr>
          </w:p>
        </w:tc>
        <w:tc>
          <w:tcPr>
            <w:tcW w:w="2769" w:type="dxa"/>
            <w:vAlign w:val="center"/>
          </w:tcPr>
          <w:p w14:paraId="1358B509" w14:textId="77777777" w:rsidR="00C440D7" w:rsidRPr="003B34B0" w:rsidRDefault="00C440D7" w:rsidP="00C440D7">
            <w:pPr>
              <w:suppressLineNumbers/>
              <w:snapToGrid w:val="0"/>
              <w:ind w:right="247"/>
              <w:jc w:val="center"/>
              <w:rPr>
                <w:rFonts w:ascii="Montserrat Light" w:hAnsi="Montserrat Light"/>
                <w:sz w:val="19"/>
                <w:szCs w:val="19"/>
              </w:rPr>
            </w:pPr>
          </w:p>
        </w:tc>
      </w:tr>
      <w:tr w:rsidR="00C440D7" w:rsidRPr="003B34B0" w14:paraId="270106FE" w14:textId="77777777" w:rsidTr="00A120A0">
        <w:trPr>
          <w:trHeight w:val="276"/>
          <w:jc w:val="center"/>
        </w:trPr>
        <w:tc>
          <w:tcPr>
            <w:tcW w:w="9992" w:type="dxa"/>
            <w:gridSpan w:val="7"/>
            <w:shd w:val="clear" w:color="auto" w:fill="E7E6E6" w:themeFill="background2"/>
          </w:tcPr>
          <w:p w14:paraId="4163A6C1" w14:textId="77777777" w:rsidR="00C440D7" w:rsidRPr="003B34B0" w:rsidRDefault="00C440D7" w:rsidP="00C77A05">
            <w:pPr>
              <w:pStyle w:val="12SubtituloCuadrosdeTextoNS95negrita"/>
              <w:rPr>
                <w:color w:val="FFFFFF"/>
              </w:rPr>
            </w:pPr>
            <w:r w:rsidRPr="003B34B0">
              <w:rPr>
                <w:lang w:val="es-ES_tradnl"/>
              </w:rPr>
              <w:t xml:space="preserve">De los docentes </w:t>
            </w:r>
          </w:p>
        </w:tc>
      </w:tr>
      <w:tr w:rsidR="00C440D7" w:rsidRPr="003B34B0" w14:paraId="7BE26059" w14:textId="77777777" w:rsidTr="00C440D7">
        <w:trPr>
          <w:gridAfter w:val="2"/>
          <w:wAfter w:w="15" w:type="dxa"/>
          <w:trHeight w:val="276"/>
          <w:jc w:val="center"/>
        </w:trPr>
        <w:tc>
          <w:tcPr>
            <w:tcW w:w="657" w:type="dxa"/>
          </w:tcPr>
          <w:p w14:paraId="6D75FFAF" w14:textId="77777777" w:rsidR="00C440D7" w:rsidRPr="003B34B0" w:rsidRDefault="00C440D7" w:rsidP="00C77A05">
            <w:pPr>
              <w:pStyle w:val="14NumerosTablasNS95Negrita"/>
              <w:rPr>
                <w:lang w:val="es-ES_tradnl"/>
              </w:rPr>
            </w:pPr>
            <w:r w:rsidRPr="003B34B0">
              <w:rPr>
                <w:lang w:val="es-ES_tradnl"/>
              </w:rPr>
              <w:t>9.4</w:t>
            </w:r>
          </w:p>
        </w:tc>
        <w:tc>
          <w:tcPr>
            <w:tcW w:w="4436" w:type="dxa"/>
            <w:vAlign w:val="center"/>
          </w:tcPr>
          <w:p w14:paraId="62DECC5E" w14:textId="77777777" w:rsidR="00C440D7" w:rsidRPr="003B34B0" w:rsidRDefault="00C440D7" w:rsidP="00197363">
            <w:pPr>
              <w:pStyle w:val="11TextoTabla"/>
              <w:rPr>
                <w:color w:val="000099"/>
                <w:lang w:val="es-ES_tradnl"/>
              </w:rPr>
            </w:pPr>
            <w:r w:rsidRPr="003B34B0">
              <w:rPr>
                <w:lang w:val="es-ES_tradnl"/>
              </w:rPr>
              <w:t xml:space="preserve">Presenta criterios, procedimientos e instrumentos para la evaluación del desempeño docente por parte de los estudiantes, y de la institución educativa. </w:t>
            </w:r>
          </w:p>
        </w:tc>
        <w:tc>
          <w:tcPr>
            <w:tcW w:w="990" w:type="dxa"/>
            <w:vAlign w:val="center"/>
          </w:tcPr>
          <w:p w14:paraId="18530C4A" w14:textId="77777777" w:rsidR="00C440D7" w:rsidRPr="003B34B0" w:rsidRDefault="00C440D7" w:rsidP="00C440D7">
            <w:pPr>
              <w:pStyle w:val="Contenidodelatabla"/>
              <w:rPr>
                <w:rFonts w:ascii="Montserrat Light" w:hAnsi="Montserrat Light"/>
                <w:sz w:val="19"/>
                <w:szCs w:val="19"/>
              </w:rPr>
            </w:pPr>
          </w:p>
        </w:tc>
        <w:tc>
          <w:tcPr>
            <w:tcW w:w="1125" w:type="dxa"/>
            <w:vAlign w:val="center"/>
          </w:tcPr>
          <w:p w14:paraId="450B3A11" w14:textId="77777777" w:rsidR="00C440D7" w:rsidRPr="003B34B0" w:rsidRDefault="00C440D7" w:rsidP="00C440D7">
            <w:pPr>
              <w:suppressLineNumbers/>
              <w:snapToGrid w:val="0"/>
              <w:ind w:right="247"/>
              <w:jc w:val="center"/>
              <w:rPr>
                <w:rFonts w:ascii="Montserrat Light" w:hAnsi="Montserrat Light"/>
                <w:sz w:val="19"/>
                <w:szCs w:val="19"/>
              </w:rPr>
            </w:pPr>
          </w:p>
        </w:tc>
        <w:tc>
          <w:tcPr>
            <w:tcW w:w="2769" w:type="dxa"/>
            <w:vAlign w:val="center"/>
          </w:tcPr>
          <w:p w14:paraId="5ABF6714" w14:textId="77777777" w:rsidR="00C440D7" w:rsidRPr="003B34B0" w:rsidRDefault="00C440D7" w:rsidP="00C440D7">
            <w:pPr>
              <w:suppressLineNumbers/>
              <w:snapToGrid w:val="0"/>
              <w:ind w:right="247"/>
              <w:jc w:val="center"/>
              <w:rPr>
                <w:rFonts w:ascii="Montserrat Light" w:hAnsi="Montserrat Light"/>
                <w:sz w:val="19"/>
                <w:szCs w:val="19"/>
              </w:rPr>
            </w:pPr>
          </w:p>
        </w:tc>
      </w:tr>
      <w:tr w:rsidR="00C440D7" w:rsidRPr="003B34B0" w14:paraId="4A78707B" w14:textId="77777777" w:rsidTr="00C440D7">
        <w:trPr>
          <w:gridAfter w:val="2"/>
          <w:wAfter w:w="15" w:type="dxa"/>
          <w:trHeight w:val="276"/>
          <w:jc w:val="center"/>
        </w:trPr>
        <w:tc>
          <w:tcPr>
            <w:tcW w:w="657" w:type="dxa"/>
          </w:tcPr>
          <w:p w14:paraId="369740BA" w14:textId="77777777" w:rsidR="00C440D7" w:rsidRPr="003B34B0" w:rsidRDefault="00C440D7" w:rsidP="00C77A05">
            <w:pPr>
              <w:pStyle w:val="14NumerosTablasNS95Negrita"/>
              <w:rPr>
                <w:lang w:val="es-ES_tradnl"/>
              </w:rPr>
            </w:pPr>
            <w:r w:rsidRPr="003B34B0">
              <w:rPr>
                <w:lang w:val="es-ES_tradnl"/>
              </w:rPr>
              <w:t>9.5</w:t>
            </w:r>
          </w:p>
        </w:tc>
        <w:tc>
          <w:tcPr>
            <w:tcW w:w="4436" w:type="dxa"/>
            <w:vAlign w:val="center"/>
          </w:tcPr>
          <w:p w14:paraId="639AE5ED" w14:textId="77777777" w:rsidR="00C440D7" w:rsidRPr="003B34B0" w:rsidRDefault="00C440D7" w:rsidP="00197363">
            <w:pPr>
              <w:pStyle w:val="11TextoTabla"/>
              <w:rPr>
                <w:lang w:val="es-ES_tradnl"/>
              </w:rPr>
            </w:pPr>
            <w:r w:rsidRPr="003B34B0">
              <w:rPr>
                <w:lang w:val="es-ES_tradnl"/>
              </w:rPr>
              <w:t>Presenta criterios, procedimientos e instrumentos para la evaluación del desempeño docente dentro de los campos clínicos o en los diferentes escenarios de práctica.</w:t>
            </w:r>
          </w:p>
        </w:tc>
        <w:tc>
          <w:tcPr>
            <w:tcW w:w="990" w:type="dxa"/>
            <w:vAlign w:val="center"/>
          </w:tcPr>
          <w:p w14:paraId="4873A471" w14:textId="77777777" w:rsidR="00C440D7" w:rsidRPr="003B34B0" w:rsidRDefault="00C440D7" w:rsidP="00C440D7">
            <w:pPr>
              <w:pStyle w:val="Contenidodelatabla"/>
              <w:rPr>
                <w:rFonts w:ascii="Montserrat Light" w:hAnsi="Montserrat Light"/>
                <w:sz w:val="19"/>
                <w:szCs w:val="19"/>
              </w:rPr>
            </w:pPr>
          </w:p>
        </w:tc>
        <w:tc>
          <w:tcPr>
            <w:tcW w:w="1125" w:type="dxa"/>
            <w:vAlign w:val="center"/>
          </w:tcPr>
          <w:p w14:paraId="177859BF" w14:textId="77777777" w:rsidR="00C440D7" w:rsidRPr="003B34B0" w:rsidRDefault="00C440D7" w:rsidP="00C440D7">
            <w:pPr>
              <w:suppressLineNumbers/>
              <w:snapToGrid w:val="0"/>
              <w:ind w:right="247"/>
              <w:jc w:val="center"/>
              <w:rPr>
                <w:rFonts w:ascii="Montserrat Light" w:hAnsi="Montserrat Light"/>
                <w:sz w:val="19"/>
                <w:szCs w:val="19"/>
              </w:rPr>
            </w:pPr>
          </w:p>
        </w:tc>
        <w:tc>
          <w:tcPr>
            <w:tcW w:w="2769" w:type="dxa"/>
            <w:vAlign w:val="center"/>
          </w:tcPr>
          <w:p w14:paraId="7F17ADEE" w14:textId="77777777" w:rsidR="00C440D7" w:rsidRPr="003B34B0" w:rsidRDefault="00C440D7" w:rsidP="00C440D7">
            <w:pPr>
              <w:suppressLineNumbers/>
              <w:snapToGrid w:val="0"/>
              <w:ind w:right="247"/>
              <w:jc w:val="center"/>
              <w:rPr>
                <w:rFonts w:ascii="Montserrat Light" w:hAnsi="Montserrat Light"/>
                <w:sz w:val="19"/>
                <w:szCs w:val="19"/>
              </w:rPr>
            </w:pPr>
          </w:p>
        </w:tc>
      </w:tr>
      <w:tr w:rsidR="00C440D7" w:rsidRPr="003B34B0" w14:paraId="6F8A1F36" w14:textId="77777777" w:rsidTr="00C440D7">
        <w:trPr>
          <w:gridAfter w:val="2"/>
          <w:wAfter w:w="15" w:type="dxa"/>
          <w:trHeight w:val="276"/>
          <w:jc w:val="center"/>
        </w:trPr>
        <w:tc>
          <w:tcPr>
            <w:tcW w:w="657" w:type="dxa"/>
          </w:tcPr>
          <w:p w14:paraId="0980039E" w14:textId="77777777" w:rsidR="00C440D7" w:rsidRPr="003B34B0" w:rsidRDefault="00C440D7" w:rsidP="00C77A05">
            <w:pPr>
              <w:pStyle w:val="14NumerosTablasNS95Negrita"/>
              <w:rPr>
                <w:lang w:val="es-ES_tradnl"/>
              </w:rPr>
            </w:pPr>
            <w:r w:rsidRPr="003B34B0">
              <w:rPr>
                <w:lang w:val="es-ES_tradnl"/>
              </w:rPr>
              <w:t>9.6</w:t>
            </w:r>
          </w:p>
        </w:tc>
        <w:tc>
          <w:tcPr>
            <w:tcW w:w="4436" w:type="dxa"/>
            <w:vAlign w:val="center"/>
          </w:tcPr>
          <w:p w14:paraId="0F176B37" w14:textId="77777777" w:rsidR="00C440D7" w:rsidRPr="003B34B0" w:rsidRDefault="00C440D7" w:rsidP="00197363">
            <w:pPr>
              <w:pStyle w:val="11TextoTabla"/>
              <w:rPr>
                <w:lang w:val="es-ES_tradnl"/>
              </w:rPr>
            </w:pPr>
            <w:r w:rsidRPr="003B34B0">
              <w:rPr>
                <w:lang w:val="es-ES_tradnl"/>
              </w:rPr>
              <w:t xml:space="preserve">Existe un sistema institucional para </w:t>
            </w:r>
            <w:r w:rsidRPr="004F6531">
              <w:rPr>
                <w:lang w:val="es-ES_tradnl"/>
              </w:rPr>
              <w:t>el ingreso,</w:t>
            </w:r>
            <w:r w:rsidRPr="003B34B0">
              <w:rPr>
                <w:lang w:val="es-ES_tradnl"/>
              </w:rPr>
              <w:t xml:space="preserve"> promoción y permanencia de los docentes, apegado a la normatividad de la institución y con base en criterios exclusivamente académicos.</w:t>
            </w:r>
          </w:p>
        </w:tc>
        <w:tc>
          <w:tcPr>
            <w:tcW w:w="990" w:type="dxa"/>
            <w:vAlign w:val="center"/>
          </w:tcPr>
          <w:p w14:paraId="1078D3E8" w14:textId="77777777" w:rsidR="00C440D7" w:rsidRPr="003B34B0" w:rsidRDefault="00C440D7" w:rsidP="00C440D7">
            <w:pPr>
              <w:pStyle w:val="Contenidodelatabla"/>
              <w:rPr>
                <w:rFonts w:ascii="Montserrat Light" w:hAnsi="Montserrat Light"/>
                <w:sz w:val="19"/>
                <w:szCs w:val="19"/>
              </w:rPr>
            </w:pPr>
          </w:p>
        </w:tc>
        <w:tc>
          <w:tcPr>
            <w:tcW w:w="1125" w:type="dxa"/>
            <w:vAlign w:val="center"/>
          </w:tcPr>
          <w:p w14:paraId="0666243B" w14:textId="77777777" w:rsidR="00C440D7" w:rsidRPr="003B34B0" w:rsidRDefault="00C440D7" w:rsidP="00C440D7">
            <w:pPr>
              <w:suppressLineNumbers/>
              <w:snapToGrid w:val="0"/>
              <w:ind w:right="247"/>
              <w:jc w:val="center"/>
              <w:rPr>
                <w:rFonts w:ascii="Montserrat Light" w:hAnsi="Montserrat Light"/>
                <w:sz w:val="19"/>
                <w:szCs w:val="19"/>
              </w:rPr>
            </w:pPr>
          </w:p>
        </w:tc>
        <w:tc>
          <w:tcPr>
            <w:tcW w:w="2769" w:type="dxa"/>
            <w:vAlign w:val="center"/>
          </w:tcPr>
          <w:p w14:paraId="1788A0B6" w14:textId="77777777" w:rsidR="00C440D7" w:rsidRPr="003B34B0" w:rsidRDefault="00C440D7" w:rsidP="00C440D7">
            <w:pPr>
              <w:suppressLineNumbers/>
              <w:snapToGrid w:val="0"/>
              <w:ind w:right="247"/>
              <w:jc w:val="center"/>
              <w:rPr>
                <w:rFonts w:ascii="Montserrat Light" w:hAnsi="Montserrat Light"/>
                <w:sz w:val="19"/>
                <w:szCs w:val="19"/>
              </w:rPr>
            </w:pPr>
          </w:p>
        </w:tc>
      </w:tr>
      <w:tr w:rsidR="00C440D7" w:rsidRPr="003B34B0" w14:paraId="3D30E318" w14:textId="77777777" w:rsidTr="00A120A0">
        <w:tblPrEx>
          <w:jc w:val="left"/>
        </w:tblPrEx>
        <w:trPr>
          <w:gridAfter w:val="1"/>
          <w:wAfter w:w="8" w:type="dxa"/>
          <w:trHeight w:val="230"/>
        </w:trPr>
        <w:tc>
          <w:tcPr>
            <w:tcW w:w="9984" w:type="dxa"/>
            <w:gridSpan w:val="6"/>
            <w:shd w:val="clear" w:color="auto" w:fill="E7E6E6" w:themeFill="background2"/>
          </w:tcPr>
          <w:p w14:paraId="20DC4432" w14:textId="77777777" w:rsidR="00C440D7" w:rsidRPr="003B34B0" w:rsidRDefault="00C440D7" w:rsidP="00F66375">
            <w:pPr>
              <w:pStyle w:val="12SubtituloCuadrosdeTextoNS95negrita"/>
              <w:rPr>
                <w:color w:val="FFFFFF"/>
              </w:rPr>
            </w:pPr>
            <w:r w:rsidRPr="003B34B0">
              <w:rPr>
                <w:lang w:val="es-ES_tradnl"/>
              </w:rPr>
              <w:t>De los egresados</w:t>
            </w:r>
          </w:p>
        </w:tc>
      </w:tr>
      <w:tr w:rsidR="00C440D7" w:rsidRPr="003B34B0" w14:paraId="05A13003" w14:textId="77777777" w:rsidTr="00F66375">
        <w:trPr>
          <w:gridAfter w:val="2"/>
          <w:wAfter w:w="15" w:type="dxa"/>
          <w:trHeight w:val="276"/>
          <w:jc w:val="center"/>
        </w:trPr>
        <w:tc>
          <w:tcPr>
            <w:tcW w:w="657" w:type="dxa"/>
          </w:tcPr>
          <w:p w14:paraId="1784DAA6" w14:textId="77777777" w:rsidR="00C440D7" w:rsidRPr="003B34B0" w:rsidRDefault="00C440D7" w:rsidP="00F66375">
            <w:pPr>
              <w:pStyle w:val="14NumerosTablasNS95Negrita"/>
              <w:rPr>
                <w:lang w:val="es-ES_tradnl"/>
              </w:rPr>
            </w:pPr>
            <w:r w:rsidRPr="003B34B0">
              <w:rPr>
                <w:lang w:val="es-ES_tradnl"/>
              </w:rPr>
              <w:t>9.7</w:t>
            </w:r>
          </w:p>
        </w:tc>
        <w:tc>
          <w:tcPr>
            <w:tcW w:w="4436" w:type="dxa"/>
            <w:vAlign w:val="center"/>
          </w:tcPr>
          <w:p w14:paraId="5EC4DE5B" w14:textId="77777777" w:rsidR="00C440D7" w:rsidRPr="003B34B0" w:rsidRDefault="00C440D7" w:rsidP="00F66375">
            <w:pPr>
              <w:pStyle w:val="11TextoTabla"/>
              <w:rPr>
                <w:lang w:val="es-ES_tradnl"/>
              </w:rPr>
            </w:pPr>
            <w:r w:rsidRPr="003B34B0">
              <w:rPr>
                <w:lang w:val="es-ES_tradnl"/>
              </w:rPr>
              <w:t xml:space="preserve">Muestra criterios, procedimientos e instrumentos para realizar el seguimiento de los egresados en cuanto a su inserción en el campo laboral dentro de su área o en estudios de posgrado. </w:t>
            </w:r>
          </w:p>
        </w:tc>
        <w:tc>
          <w:tcPr>
            <w:tcW w:w="990" w:type="dxa"/>
            <w:vAlign w:val="center"/>
          </w:tcPr>
          <w:p w14:paraId="419330E9" w14:textId="77777777" w:rsidR="00C440D7" w:rsidRPr="003B34B0" w:rsidRDefault="00C440D7" w:rsidP="00C440D7">
            <w:pPr>
              <w:pStyle w:val="Contenidodelatabla"/>
              <w:rPr>
                <w:rFonts w:ascii="Montserrat Light" w:hAnsi="Montserrat Light"/>
                <w:sz w:val="19"/>
                <w:szCs w:val="19"/>
              </w:rPr>
            </w:pPr>
          </w:p>
        </w:tc>
        <w:tc>
          <w:tcPr>
            <w:tcW w:w="1125" w:type="dxa"/>
            <w:vAlign w:val="center"/>
          </w:tcPr>
          <w:p w14:paraId="46C82B0B" w14:textId="77777777" w:rsidR="00C440D7" w:rsidRPr="003B34B0" w:rsidRDefault="00C440D7" w:rsidP="00C440D7">
            <w:pPr>
              <w:suppressLineNumbers/>
              <w:snapToGrid w:val="0"/>
              <w:ind w:right="247"/>
              <w:jc w:val="center"/>
              <w:rPr>
                <w:rFonts w:ascii="Montserrat Light" w:hAnsi="Montserrat Light"/>
                <w:sz w:val="19"/>
                <w:szCs w:val="19"/>
              </w:rPr>
            </w:pPr>
          </w:p>
        </w:tc>
        <w:tc>
          <w:tcPr>
            <w:tcW w:w="2769" w:type="dxa"/>
            <w:vAlign w:val="center"/>
          </w:tcPr>
          <w:p w14:paraId="08281B04" w14:textId="77777777" w:rsidR="00C440D7" w:rsidRPr="003B34B0" w:rsidRDefault="00C440D7" w:rsidP="00C440D7">
            <w:pPr>
              <w:suppressLineNumbers/>
              <w:snapToGrid w:val="0"/>
              <w:ind w:right="247"/>
              <w:jc w:val="center"/>
              <w:rPr>
                <w:rFonts w:ascii="Montserrat Light" w:hAnsi="Montserrat Light"/>
                <w:sz w:val="19"/>
                <w:szCs w:val="19"/>
              </w:rPr>
            </w:pPr>
          </w:p>
        </w:tc>
      </w:tr>
    </w:tbl>
    <w:p w14:paraId="13BBA87A" w14:textId="77777777" w:rsidR="00C440D7" w:rsidRPr="003B34B0" w:rsidRDefault="00C440D7" w:rsidP="00C440D7">
      <w:pPr>
        <w:rPr>
          <w:sz w:val="19"/>
          <w:szCs w:val="19"/>
        </w:rPr>
      </w:pPr>
      <w:r w:rsidRPr="003B34B0">
        <w:rPr>
          <w:sz w:val="19"/>
          <w:szCs w:val="19"/>
        </w:rPr>
        <w:br w:type="page"/>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56"/>
        <w:gridCol w:w="4421"/>
        <w:gridCol w:w="1002"/>
        <w:gridCol w:w="28"/>
        <w:gridCol w:w="1153"/>
        <w:gridCol w:w="2715"/>
        <w:gridCol w:w="17"/>
      </w:tblGrid>
      <w:tr w:rsidR="00C440D7" w:rsidRPr="0000345F" w14:paraId="18D7A358" w14:textId="77777777" w:rsidTr="00950B36">
        <w:trPr>
          <w:trHeight w:val="208"/>
          <w:jc w:val="center"/>
        </w:trPr>
        <w:tc>
          <w:tcPr>
            <w:tcW w:w="5077" w:type="dxa"/>
            <w:gridSpan w:val="2"/>
            <w:vMerge w:val="restart"/>
            <w:shd w:val="clear" w:color="auto" w:fill="D4C19C"/>
            <w:vAlign w:val="center"/>
          </w:tcPr>
          <w:p w14:paraId="213B0B71" w14:textId="77777777" w:rsidR="00C440D7" w:rsidRPr="003B34B0" w:rsidRDefault="00C440D7" w:rsidP="00B72071">
            <w:pPr>
              <w:pStyle w:val="8TtuloTabla"/>
            </w:pPr>
            <w:r w:rsidRPr="00600490">
              <w:lastRenderedPageBreak/>
              <w:t>Elementos del Criterio a Evaluar</w:t>
            </w:r>
          </w:p>
        </w:tc>
        <w:tc>
          <w:tcPr>
            <w:tcW w:w="2183" w:type="dxa"/>
            <w:gridSpan w:val="3"/>
            <w:shd w:val="clear" w:color="auto" w:fill="D4C19C"/>
            <w:vAlign w:val="center"/>
          </w:tcPr>
          <w:p w14:paraId="7132AD96" w14:textId="77777777" w:rsidR="00C440D7" w:rsidRPr="003B34B0" w:rsidRDefault="00C440D7" w:rsidP="00B72071">
            <w:pPr>
              <w:pStyle w:val="8TtuloTabla"/>
            </w:pPr>
            <w:r w:rsidRPr="003B34B0">
              <w:t>Presenta el criterio</w:t>
            </w:r>
          </w:p>
        </w:tc>
        <w:tc>
          <w:tcPr>
            <w:tcW w:w="2732" w:type="dxa"/>
            <w:gridSpan w:val="2"/>
            <w:vMerge w:val="restart"/>
            <w:shd w:val="clear" w:color="auto" w:fill="D4C19C"/>
            <w:vAlign w:val="center"/>
          </w:tcPr>
          <w:p w14:paraId="403A54E5" w14:textId="77777777" w:rsidR="00C440D7" w:rsidRPr="003B34B0" w:rsidRDefault="00C440D7" w:rsidP="00B72071">
            <w:pPr>
              <w:pStyle w:val="8TtuloTabla"/>
            </w:pPr>
            <w:r w:rsidRPr="003B34B0">
              <w:t>Observaciones</w:t>
            </w:r>
          </w:p>
        </w:tc>
      </w:tr>
      <w:tr w:rsidR="00C440D7" w:rsidRPr="0000345F" w14:paraId="22B21A15" w14:textId="77777777" w:rsidTr="00950B36">
        <w:trPr>
          <w:trHeight w:val="198"/>
          <w:jc w:val="center"/>
        </w:trPr>
        <w:tc>
          <w:tcPr>
            <w:tcW w:w="5077" w:type="dxa"/>
            <w:gridSpan w:val="2"/>
            <w:vMerge/>
            <w:shd w:val="clear" w:color="auto" w:fill="D4C19C"/>
          </w:tcPr>
          <w:p w14:paraId="23A22BC1" w14:textId="77777777" w:rsidR="00C440D7" w:rsidRPr="0000345F" w:rsidRDefault="00C440D7" w:rsidP="00C440D7">
            <w:pPr>
              <w:rPr>
                <w:sz w:val="19"/>
                <w:szCs w:val="19"/>
              </w:rPr>
            </w:pPr>
          </w:p>
        </w:tc>
        <w:tc>
          <w:tcPr>
            <w:tcW w:w="1030" w:type="dxa"/>
            <w:gridSpan w:val="2"/>
            <w:shd w:val="clear" w:color="auto" w:fill="D4C19C"/>
          </w:tcPr>
          <w:p w14:paraId="1F755B37" w14:textId="77777777" w:rsidR="00C440D7" w:rsidRPr="003B34B0" w:rsidRDefault="00C440D7" w:rsidP="00B72071">
            <w:pPr>
              <w:pStyle w:val="8TtuloTabla"/>
            </w:pPr>
            <w:r w:rsidRPr="003B34B0">
              <w:t>Si=1</w:t>
            </w:r>
          </w:p>
        </w:tc>
        <w:tc>
          <w:tcPr>
            <w:tcW w:w="1153" w:type="dxa"/>
            <w:shd w:val="clear" w:color="auto" w:fill="D4C19C"/>
          </w:tcPr>
          <w:p w14:paraId="7439071F" w14:textId="77777777" w:rsidR="00C440D7" w:rsidRPr="003B34B0" w:rsidRDefault="00C440D7" w:rsidP="00B72071">
            <w:pPr>
              <w:pStyle w:val="8TtuloTabla"/>
            </w:pPr>
            <w:r w:rsidRPr="003B34B0">
              <w:t>No=0</w:t>
            </w:r>
          </w:p>
        </w:tc>
        <w:tc>
          <w:tcPr>
            <w:tcW w:w="2732" w:type="dxa"/>
            <w:gridSpan w:val="2"/>
            <w:vMerge/>
            <w:shd w:val="clear" w:color="auto" w:fill="D4C19C"/>
          </w:tcPr>
          <w:p w14:paraId="4AD32EAA" w14:textId="77777777" w:rsidR="00C440D7" w:rsidRPr="0000345F" w:rsidRDefault="00C440D7" w:rsidP="00C440D7">
            <w:pPr>
              <w:rPr>
                <w:sz w:val="19"/>
                <w:szCs w:val="19"/>
              </w:rPr>
            </w:pPr>
          </w:p>
        </w:tc>
      </w:tr>
      <w:tr w:rsidR="00C440D7" w:rsidRPr="0000345F" w14:paraId="1F63C8CA" w14:textId="77777777" w:rsidTr="00950B36">
        <w:trPr>
          <w:trHeight w:val="276"/>
          <w:jc w:val="center"/>
        </w:trPr>
        <w:tc>
          <w:tcPr>
            <w:tcW w:w="5077" w:type="dxa"/>
            <w:gridSpan w:val="2"/>
            <w:shd w:val="clear" w:color="auto" w:fill="E7E6E6" w:themeFill="background2"/>
            <w:vAlign w:val="center"/>
          </w:tcPr>
          <w:p w14:paraId="259F67CE" w14:textId="77777777" w:rsidR="00C440D7" w:rsidRPr="0000345F" w:rsidRDefault="00C440D7" w:rsidP="00246AED">
            <w:pPr>
              <w:pStyle w:val="12SubtituloCuadrosdeTextoNS95negrita"/>
            </w:pPr>
            <w:r w:rsidRPr="0000345F">
              <w:t>Del plan y programas de estudio</w:t>
            </w:r>
          </w:p>
        </w:tc>
        <w:tc>
          <w:tcPr>
            <w:tcW w:w="2183" w:type="dxa"/>
            <w:gridSpan w:val="3"/>
            <w:shd w:val="clear" w:color="auto" w:fill="E7E6E6" w:themeFill="background2"/>
            <w:vAlign w:val="center"/>
          </w:tcPr>
          <w:p w14:paraId="6F5E0AF2" w14:textId="77777777" w:rsidR="00C440D7" w:rsidRPr="0000345F" w:rsidRDefault="00C440D7" w:rsidP="00C440D7">
            <w:pPr>
              <w:suppressLineNumbers/>
              <w:snapToGrid w:val="0"/>
              <w:ind w:right="247"/>
              <w:rPr>
                <w:rFonts w:ascii="Montserrat SemiBold" w:hAnsi="Montserrat SemiBold"/>
                <w:b/>
                <w:sz w:val="19"/>
                <w:szCs w:val="19"/>
              </w:rPr>
            </w:pPr>
          </w:p>
        </w:tc>
        <w:tc>
          <w:tcPr>
            <w:tcW w:w="2732" w:type="dxa"/>
            <w:gridSpan w:val="2"/>
            <w:shd w:val="clear" w:color="auto" w:fill="E7E6E6" w:themeFill="background2"/>
            <w:vAlign w:val="center"/>
          </w:tcPr>
          <w:p w14:paraId="05D6E033" w14:textId="77777777" w:rsidR="00C440D7" w:rsidRPr="0000345F" w:rsidRDefault="00C440D7" w:rsidP="00C440D7">
            <w:pPr>
              <w:suppressLineNumbers/>
              <w:snapToGrid w:val="0"/>
              <w:ind w:right="247"/>
              <w:rPr>
                <w:rFonts w:ascii="Montserrat SemiBold" w:hAnsi="Montserrat SemiBold"/>
                <w:b/>
                <w:sz w:val="19"/>
                <w:szCs w:val="19"/>
              </w:rPr>
            </w:pPr>
          </w:p>
        </w:tc>
      </w:tr>
      <w:tr w:rsidR="00C440D7" w:rsidRPr="0000345F" w14:paraId="58C0D2D0" w14:textId="77777777" w:rsidTr="00950B36">
        <w:trPr>
          <w:gridAfter w:val="1"/>
          <w:wAfter w:w="17" w:type="dxa"/>
          <w:trHeight w:val="276"/>
          <w:jc w:val="center"/>
        </w:trPr>
        <w:tc>
          <w:tcPr>
            <w:tcW w:w="656" w:type="dxa"/>
          </w:tcPr>
          <w:p w14:paraId="521AB311" w14:textId="77777777" w:rsidR="00C440D7" w:rsidRPr="003B34B0" w:rsidRDefault="00C440D7" w:rsidP="00246AED">
            <w:pPr>
              <w:pStyle w:val="14NumerosTablasNS95Negrita"/>
              <w:rPr>
                <w:lang w:val="es-ES_tradnl"/>
              </w:rPr>
            </w:pPr>
            <w:r w:rsidRPr="003B34B0">
              <w:rPr>
                <w:lang w:val="es-ES_tradnl"/>
              </w:rPr>
              <w:t>9.8</w:t>
            </w:r>
          </w:p>
        </w:tc>
        <w:tc>
          <w:tcPr>
            <w:tcW w:w="4421" w:type="dxa"/>
            <w:vAlign w:val="center"/>
          </w:tcPr>
          <w:p w14:paraId="65546A2A" w14:textId="77777777" w:rsidR="00C440D7" w:rsidRPr="0000345F" w:rsidRDefault="00C440D7" w:rsidP="00246AED">
            <w:pPr>
              <w:pStyle w:val="11TextoTabla"/>
              <w:rPr>
                <w:lang w:val="es-ES_tradnl"/>
              </w:rPr>
            </w:pPr>
            <w:r w:rsidRPr="0000345F">
              <w:rPr>
                <w:lang w:val="es-ES_tradnl"/>
              </w:rPr>
              <w:t>Presenta procedimientos para realizar el seguimiento curricular en términos de actualización y vigencia, a cargo de cuerpos académicos.</w:t>
            </w:r>
          </w:p>
        </w:tc>
        <w:tc>
          <w:tcPr>
            <w:tcW w:w="1002" w:type="dxa"/>
            <w:vAlign w:val="center"/>
          </w:tcPr>
          <w:p w14:paraId="7279C909" w14:textId="77777777" w:rsidR="00C440D7" w:rsidRPr="0000345F" w:rsidRDefault="00C440D7" w:rsidP="00C440D7">
            <w:pPr>
              <w:pStyle w:val="Contenidodelatabla"/>
              <w:rPr>
                <w:rFonts w:ascii="Montserrat Light" w:hAnsi="Montserrat Light"/>
                <w:sz w:val="19"/>
                <w:szCs w:val="19"/>
              </w:rPr>
            </w:pPr>
          </w:p>
        </w:tc>
        <w:tc>
          <w:tcPr>
            <w:tcW w:w="1181" w:type="dxa"/>
            <w:gridSpan w:val="2"/>
            <w:vAlign w:val="center"/>
          </w:tcPr>
          <w:p w14:paraId="4522612B" w14:textId="77777777" w:rsidR="00C440D7" w:rsidRPr="0000345F" w:rsidRDefault="00C440D7" w:rsidP="00C440D7">
            <w:pPr>
              <w:suppressLineNumbers/>
              <w:snapToGrid w:val="0"/>
              <w:ind w:right="247"/>
              <w:jc w:val="center"/>
              <w:rPr>
                <w:rFonts w:ascii="Montserrat Light" w:hAnsi="Montserrat Light"/>
                <w:sz w:val="19"/>
                <w:szCs w:val="19"/>
              </w:rPr>
            </w:pPr>
          </w:p>
        </w:tc>
        <w:tc>
          <w:tcPr>
            <w:tcW w:w="2715" w:type="dxa"/>
            <w:vAlign w:val="center"/>
          </w:tcPr>
          <w:p w14:paraId="52F6950C" w14:textId="77777777" w:rsidR="00C440D7" w:rsidRPr="0000345F" w:rsidRDefault="00C440D7" w:rsidP="00C440D7">
            <w:pPr>
              <w:suppressLineNumbers/>
              <w:snapToGrid w:val="0"/>
              <w:ind w:right="247"/>
              <w:jc w:val="center"/>
              <w:rPr>
                <w:rFonts w:ascii="Montserrat Light" w:hAnsi="Montserrat Light"/>
                <w:sz w:val="19"/>
                <w:szCs w:val="19"/>
              </w:rPr>
            </w:pPr>
          </w:p>
        </w:tc>
      </w:tr>
      <w:tr w:rsidR="00C440D7" w:rsidRPr="0000345F" w14:paraId="3FCE8706" w14:textId="77777777" w:rsidTr="00950B36">
        <w:trPr>
          <w:gridAfter w:val="1"/>
          <w:wAfter w:w="17" w:type="dxa"/>
          <w:trHeight w:val="276"/>
          <w:jc w:val="center"/>
        </w:trPr>
        <w:tc>
          <w:tcPr>
            <w:tcW w:w="5077" w:type="dxa"/>
            <w:gridSpan w:val="2"/>
            <w:shd w:val="clear" w:color="auto" w:fill="D4C19C"/>
            <w:vAlign w:val="center"/>
          </w:tcPr>
          <w:p w14:paraId="78644D27" w14:textId="3091492B" w:rsidR="00C440D7" w:rsidRPr="00C61B4D" w:rsidRDefault="00C440D7" w:rsidP="0082657F">
            <w:pPr>
              <w:pStyle w:val="007PorcentajeTabla"/>
            </w:pPr>
            <w:r>
              <w:t>E</w:t>
            </w:r>
            <w:r w:rsidRPr="00C61B4D">
              <w:t>ste criterio se debe cumplir con al menos 6 puntos de 8 para tener una Opinión Técnico Académica Favorable</w:t>
            </w:r>
            <w:r w:rsidR="005843AA">
              <w:t>.</w:t>
            </w:r>
          </w:p>
        </w:tc>
        <w:tc>
          <w:tcPr>
            <w:tcW w:w="4898" w:type="dxa"/>
            <w:gridSpan w:val="4"/>
            <w:shd w:val="clear" w:color="auto" w:fill="D4C19C"/>
            <w:vAlign w:val="center"/>
          </w:tcPr>
          <w:p w14:paraId="3AF0B7F8" w14:textId="77777777" w:rsidR="00C440D7" w:rsidRPr="00C61B4D" w:rsidRDefault="00C440D7" w:rsidP="009D314E">
            <w:pPr>
              <w:pStyle w:val="8TtuloTabla"/>
            </w:pPr>
            <w:r w:rsidRPr="00C61B4D">
              <w:t>______ / 8</w:t>
            </w:r>
          </w:p>
        </w:tc>
      </w:tr>
      <w:tr w:rsidR="00C440D7" w:rsidRPr="0099177C" w14:paraId="1F8F443E" w14:textId="77777777" w:rsidTr="00950B36">
        <w:trPr>
          <w:gridAfter w:val="1"/>
          <w:wAfter w:w="17" w:type="dxa"/>
          <w:trHeight w:val="2940"/>
          <w:jc w:val="center"/>
        </w:trPr>
        <w:tc>
          <w:tcPr>
            <w:tcW w:w="9975" w:type="dxa"/>
            <w:gridSpan w:val="6"/>
          </w:tcPr>
          <w:p w14:paraId="711EDA87" w14:textId="135B4120" w:rsidR="00C440D7" w:rsidRPr="0000345F" w:rsidRDefault="009D314E" w:rsidP="00950B36">
            <w:pPr>
              <w:pStyle w:val="ObservacionesGralCuadroNS95"/>
              <w:spacing w:before="120"/>
            </w:pPr>
            <w:r>
              <w:t>Observaciones generales a</w:t>
            </w:r>
            <w:r w:rsidR="00246AED">
              <w:t xml:space="preserve"> este</w:t>
            </w:r>
            <w:r>
              <w:t xml:space="preserve"> c</w:t>
            </w:r>
            <w:r w:rsidR="00C440D7" w:rsidRPr="0000345F">
              <w:t>riterio</w:t>
            </w:r>
            <w:r w:rsidR="00950B36">
              <w:t>:</w:t>
            </w:r>
          </w:p>
          <w:p w14:paraId="47B255B8" w14:textId="77777777" w:rsidR="00C440D7" w:rsidRPr="0000345F" w:rsidRDefault="00C440D7" w:rsidP="00C440D7">
            <w:pPr>
              <w:suppressLineNumbers/>
              <w:snapToGrid w:val="0"/>
              <w:ind w:right="247"/>
              <w:rPr>
                <w:rFonts w:ascii="Montserrat SemiBold" w:hAnsi="Montserrat SemiBold"/>
                <w:sz w:val="18"/>
                <w:szCs w:val="18"/>
              </w:rPr>
            </w:pPr>
          </w:p>
        </w:tc>
      </w:tr>
    </w:tbl>
    <w:p w14:paraId="5639D48A" w14:textId="77777777" w:rsidR="00C440D7" w:rsidRDefault="00C440D7" w:rsidP="00C440D7">
      <w:r>
        <w:br w:type="page"/>
      </w:r>
    </w:p>
    <w:p w14:paraId="4EA4C5F8" w14:textId="77777777" w:rsidR="00297C28" w:rsidRPr="00855BE5" w:rsidRDefault="00297C28" w:rsidP="00855BE5">
      <w:pPr>
        <w:pStyle w:val="OpininTcnicoAcaNS12"/>
        <w:rPr>
          <w:rFonts w:eastAsia="Verdana"/>
          <w:color w:val="621333"/>
          <w:lang w:val="es-ES" w:eastAsia="en-US"/>
        </w:rPr>
      </w:pPr>
      <w:r w:rsidRPr="00E15629">
        <w:rPr>
          <w:rFonts w:eastAsia="Verdana"/>
          <w:color w:val="621333"/>
          <w:lang w:val="es-ES" w:eastAsia="en-US"/>
        </w:rPr>
        <w:lastRenderedPageBreak/>
        <w:t>OPINIÓN</w:t>
      </w:r>
      <w:r w:rsidRPr="00855BE5">
        <w:rPr>
          <w:rFonts w:eastAsia="Verdana"/>
          <w:color w:val="621333"/>
          <w:lang w:val="es-ES" w:eastAsia="en-US"/>
        </w:rPr>
        <w:t xml:space="preserve"> TÉCNICO – ACADÉMICA</w:t>
      </w:r>
    </w:p>
    <w:p w14:paraId="0167FB21" w14:textId="77777777" w:rsidR="00297C28" w:rsidRPr="00403C8E" w:rsidRDefault="00297C28" w:rsidP="00297C28">
      <w:pPr>
        <w:tabs>
          <w:tab w:val="left" w:pos="11796"/>
        </w:tabs>
        <w:ind w:right="247"/>
        <w:jc w:val="center"/>
        <w:rPr>
          <w:rFonts w:ascii="Montserrat Medium" w:hAnsi="Montserrat Medium"/>
          <w:b/>
          <w:sz w:val="19"/>
          <w:szCs w:val="19"/>
        </w:rPr>
      </w:pPr>
    </w:p>
    <w:tbl>
      <w:tblPr>
        <w:tblW w:w="990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929"/>
        <w:gridCol w:w="3736"/>
        <w:gridCol w:w="4239"/>
      </w:tblGrid>
      <w:tr w:rsidR="00297C28" w:rsidRPr="00A82D91" w14:paraId="224DC853" w14:textId="77777777" w:rsidTr="00C440D7">
        <w:trPr>
          <w:trHeight w:val="589"/>
        </w:trPr>
        <w:tc>
          <w:tcPr>
            <w:tcW w:w="1929" w:type="dxa"/>
            <w:shd w:val="clear" w:color="auto" w:fill="D4C19C"/>
            <w:vAlign w:val="center"/>
          </w:tcPr>
          <w:p w14:paraId="0D19DB36" w14:textId="77777777" w:rsidR="00297C28" w:rsidRPr="00A82D91" w:rsidRDefault="00297C28" w:rsidP="00D058D6">
            <w:pPr>
              <w:pStyle w:val="ObservacionesGralCuadroNS95"/>
              <w:jc w:val="center"/>
              <w:rPr>
                <w:lang w:eastAsia="es-MX"/>
              </w:rPr>
            </w:pPr>
            <w:r w:rsidRPr="00A82D91">
              <w:rPr>
                <w:lang w:eastAsia="es-MX"/>
              </w:rPr>
              <w:t>Modalidad e</w:t>
            </w:r>
            <w:r>
              <w:rPr>
                <w:lang w:eastAsia="es-MX"/>
              </w:rPr>
              <w:t>ducativa</w:t>
            </w:r>
          </w:p>
        </w:tc>
        <w:tc>
          <w:tcPr>
            <w:tcW w:w="3736" w:type="dxa"/>
            <w:shd w:val="clear" w:color="auto" w:fill="D4C19C"/>
            <w:vAlign w:val="center"/>
          </w:tcPr>
          <w:p w14:paraId="33FB5F44" w14:textId="77777777" w:rsidR="00297C28" w:rsidRPr="00A82D91" w:rsidRDefault="00297C28" w:rsidP="00D058D6">
            <w:pPr>
              <w:pStyle w:val="ObservacionesGralCuadroNS95"/>
              <w:jc w:val="center"/>
              <w:rPr>
                <w:lang w:eastAsia="es-MX"/>
              </w:rPr>
            </w:pPr>
            <w:r w:rsidRPr="00A82D91">
              <w:rPr>
                <w:lang w:eastAsia="es-MX"/>
              </w:rPr>
              <w:t>Favorable*</w:t>
            </w:r>
          </w:p>
        </w:tc>
        <w:tc>
          <w:tcPr>
            <w:tcW w:w="4239" w:type="dxa"/>
            <w:shd w:val="clear" w:color="auto" w:fill="D4C19C"/>
            <w:vAlign w:val="center"/>
          </w:tcPr>
          <w:p w14:paraId="4D827EF8" w14:textId="77777777" w:rsidR="00297C28" w:rsidRPr="00A82D91" w:rsidRDefault="00297C28" w:rsidP="00D058D6">
            <w:pPr>
              <w:pStyle w:val="ObservacionesGralCuadroNS95"/>
              <w:jc w:val="center"/>
              <w:rPr>
                <w:lang w:eastAsia="es-MX"/>
              </w:rPr>
            </w:pPr>
            <w:r w:rsidRPr="00A82D91">
              <w:rPr>
                <w:lang w:eastAsia="es-MX"/>
              </w:rPr>
              <w:t>No Favorable</w:t>
            </w:r>
          </w:p>
        </w:tc>
      </w:tr>
      <w:tr w:rsidR="00E31772" w:rsidRPr="004B23EA" w14:paraId="1C37ABD0" w14:textId="77777777" w:rsidTr="002C1ABA">
        <w:trPr>
          <w:trHeight w:val="589"/>
        </w:trPr>
        <w:tc>
          <w:tcPr>
            <w:tcW w:w="1929" w:type="dxa"/>
            <w:shd w:val="clear" w:color="auto" w:fill="auto"/>
            <w:vAlign w:val="center"/>
          </w:tcPr>
          <w:p w14:paraId="1D0ADA3E" w14:textId="77777777" w:rsidR="00E31772" w:rsidRPr="004B23EA" w:rsidRDefault="00E31772" w:rsidP="00A1060C">
            <w:pPr>
              <w:pStyle w:val="11TextoTabla"/>
              <w:jc w:val="center"/>
              <w:rPr>
                <w:highlight w:val="yellow"/>
              </w:rPr>
            </w:pPr>
            <w:r w:rsidRPr="003B34B0">
              <w:t>Escolarizada</w:t>
            </w:r>
          </w:p>
        </w:tc>
        <w:tc>
          <w:tcPr>
            <w:tcW w:w="3736" w:type="dxa"/>
            <w:shd w:val="clear" w:color="auto" w:fill="auto"/>
            <w:vAlign w:val="center"/>
          </w:tcPr>
          <w:p w14:paraId="2D65F3F7" w14:textId="7DDA0D14" w:rsidR="00E31772" w:rsidRPr="004B23EA" w:rsidRDefault="00E31772" w:rsidP="00E93579">
            <w:pPr>
              <w:pStyle w:val="11TextoTabla"/>
              <w:jc w:val="center"/>
            </w:pPr>
            <w:r>
              <w:t>12</w:t>
            </w:r>
            <w:r w:rsidR="00E93579">
              <w:t>4</w:t>
            </w:r>
            <w:r>
              <w:t xml:space="preserve"> </w:t>
            </w:r>
            <w:r w:rsidRPr="004B23EA">
              <w:t>puntos o más</w:t>
            </w:r>
            <w:r>
              <w:t>*</w:t>
            </w:r>
          </w:p>
        </w:tc>
        <w:tc>
          <w:tcPr>
            <w:tcW w:w="4239" w:type="dxa"/>
            <w:shd w:val="clear" w:color="auto" w:fill="auto"/>
            <w:vAlign w:val="center"/>
          </w:tcPr>
          <w:p w14:paraId="17366119" w14:textId="3E7F8FD8" w:rsidR="00E31772" w:rsidRPr="004B23EA" w:rsidRDefault="00E31772" w:rsidP="00E93579">
            <w:pPr>
              <w:pStyle w:val="11TextoTabla"/>
              <w:jc w:val="center"/>
            </w:pPr>
            <w:r>
              <w:t>12</w:t>
            </w:r>
            <w:r w:rsidR="00E93579">
              <w:t>3</w:t>
            </w:r>
            <w:r w:rsidRPr="004B23EA">
              <w:t xml:space="preserve"> puntos o menos</w:t>
            </w:r>
          </w:p>
        </w:tc>
      </w:tr>
    </w:tbl>
    <w:p w14:paraId="1EC71917" w14:textId="77777777" w:rsidR="00297C28" w:rsidRDefault="00297C28" w:rsidP="00297C28">
      <w:pPr>
        <w:ind w:left="142" w:right="247"/>
        <w:rPr>
          <w:rFonts w:ascii="Montserrat Medium" w:hAnsi="Montserrat Medium" w:cs="Arial"/>
          <w:b/>
          <w:bCs/>
          <w:sz w:val="19"/>
          <w:szCs w:val="19"/>
        </w:rPr>
      </w:pPr>
    </w:p>
    <w:p w14:paraId="571A489E" w14:textId="4AD03816" w:rsidR="00297C28" w:rsidRPr="00661E19" w:rsidRDefault="00297C28" w:rsidP="00A1060C">
      <w:pPr>
        <w:pStyle w:val="11TextoTabla"/>
        <w:rPr>
          <w:sz w:val="20"/>
          <w:szCs w:val="20"/>
        </w:rPr>
      </w:pPr>
      <w:r w:rsidRPr="00661E19">
        <w:rPr>
          <w:sz w:val="20"/>
          <w:szCs w:val="20"/>
        </w:rPr>
        <w:t>*Siempre y cuando se haya cubierto además el puntaje mínimo de cada Criterio</w:t>
      </w:r>
      <w:r w:rsidR="00E31772" w:rsidRPr="00661E19">
        <w:rPr>
          <w:sz w:val="20"/>
          <w:szCs w:val="20"/>
        </w:rPr>
        <w:t>.</w:t>
      </w:r>
    </w:p>
    <w:p w14:paraId="2660B742" w14:textId="77777777" w:rsidR="00297C28" w:rsidRDefault="00297C28" w:rsidP="00297C28">
      <w:pPr>
        <w:widowControl/>
        <w:rPr>
          <w:rFonts w:ascii="Montserrat Medium" w:hAnsi="Montserrat Medium" w:cs="Arial"/>
          <w:b/>
          <w:bCs/>
          <w:sz w:val="19"/>
          <w:szCs w:val="19"/>
        </w:rPr>
      </w:pPr>
      <w:r>
        <w:rPr>
          <w:rFonts w:ascii="Montserrat Medium" w:hAnsi="Montserrat Medium" w:cs="Arial"/>
          <w:b/>
          <w:bCs/>
          <w:sz w:val="19"/>
          <w:szCs w:val="19"/>
        </w:rPr>
        <w:br w:type="page"/>
      </w:r>
    </w:p>
    <w:p w14:paraId="5C25B891" w14:textId="698B3A99" w:rsidR="00727CC2" w:rsidRDefault="00727CC2" w:rsidP="00727CC2"/>
    <w:p w14:paraId="4E015335" w14:textId="77777777" w:rsidR="009C3839" w:rsidRPr="008F758B" w:rsidRDefault="009C3839" w:rsidP="00FE7FF9">
      <w:pPr>
        <w:pStyle w:val="Anexos"/>
        <w:jc w:val="both"/>
      </w:pPr>
      <w:r w:rsidRPr="008F758B">
        <w:t xml:space="preserve">Anexos para la evaluación de la infraestructura específica del área </w:t>
      </w:r>
    </w:p>
    <w:p w14:paraId="23E1F4F1" w14:textId="77777777" w:rsidR="009C3839" w:rsidRPr="005F58CE" w:rsidRDefault="009C3839" w:rsidP="00120BD2">
      <w:pPr>
        <w:pStyle w:val="4TextogralNS10"/>
      </w:pPr>
      <w:r w:rsidRPr="005F58CE">
        <w:t>Correspondientes al cumplimiento de los criterios 8.7 a 8.16</w:t>
      </w:r>
    </w:p>
    <w:p w14:paraId="2E7E8F7A" w14:textId="77777777" w:rsidR="009C3839" w:rsidRPr="008F758B" w:rsidRDefault="009C3839" w:rsidP="009C3839">
      <w:pPr>
        <w:pStyle w:val="Textoindependiente"/>
        <w:jc w:val="center"/>
        <w:rPr>
          <w:rFonts w:ascii="Montserrat Light" w:hAnsi="Montserrat Light"/>
          <w:sz w:val="19"/>
          <w:szCs w:val="19"/>
        </w:rPr>
      </w:pPr>
    </w:p>
    <w:p w14:paraId="48531190" w14:textId="77777777" w:rsidR="009C3839" w:rsidRPr="008F758B" w:rsidRDefault="009C3839" w:rsidP="009C3839">
      <w:pPr>
        <w:pStyle w:val="Textoindependiente"/>
        <w:rPr>
          <w:rFonts w:ascii="Montserrat Light" w:hAnsi="Montserrat Light" w:cs="Arial"/>
          <w:b/>
          <w:color w:val="262626"/>
          <w:sz w:val="19"/>
          <w:szCs w:val="19"/>
        </w:rPr>
      </w:pPr>
    </w:p>
    <w:p w14:paraId="35D59DC6" w14:textId="77777777" w:rsidR="009C3839" w:rsidRPr="008F758B" w:rsidRDefault="009C3839" w:rsidP="00FE7FF9">
      <w:pPr>
        <w:pStyle w:val="Anexos"/>
      </w:pPr>
      <w:r w:rsidRPr="008F758B">
        <w:t>Anexo 1.</w:t>
      </w:r>
      <w:r w:rsidRPr="008F758B">
        <w:rPr>
          <w:rFonts w:ascii="Montserrat Light" w:hAnsi="Montserrat Light"/>
          <w:color w:val="262626"/>
          <w:sz w:val="19"/>
          <w:szCs w:val="19"/>
        </w:rPr>
        <w:t xml:space="preserve"> </w:t>
      </w:r>
      <w:r w:rsidRPr="008F758B">
        <w:t xml:space="preserve">Lista de Cotejo del Área de </w:t>
      </w:r>
      <w:r>
        <w:t>Termoformado</w:t>
      </w:r>
    </w:p>
    <w:p w14:paraId="5F129450" w14:textId="77777777" w:rsidR="009C3839" w:rsidRDefault="009C3839" w:rsidP="009C3839">
      <w:pPr>
        <w:pStyle w:val="Textoindependiente"/>
        <w:jc w:val="center"/>
        <w:rPr>
          <w:rFonts w:ascii="Montserrat Light" w:hAnsi="Montserrat Light" w:cs="Arial"/>
          <w:color w:val="262626"/>
          <w:sz w:val="19"/>
          <w:szCs w:val="19"/>
        </w:rPr>
      </w:pPr>
    </w:p>
    <w:p w14:paraId="66D0A3AB" w14:textId="77777777" w:rsidR="009C3839" w:rsidRPr="008F758B" w:rsidRDefault="009C3839" w:rsidP="009C3839">
      <w:pPr>
        <w:pStyle w:val="Textoindependiente"/>
        <w:jc w:val="center"/>
        <w:rPr>
          <w:rFonts w:ascii="Montserrat Light" w:hAnsi="Montserrat Light" w:cs="Arial"/>
          <w:color w:val="262626"/>
          <w:sz w:val="19"/>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33"/>
        <w:gridCol w:w="1139"/>
        <w:gridCol w:w="1718"/>
      </w:tblGrid>
      <w:tr w:rsidR="009C3839" w:rsidRPr="008F758B" w14:paraId="218868B2" w14:textId="77777777" w:rsidTr="006F5343">
        <w:trPr>
          <w:trHeight w:val="320"/>
          <w:jc w:val="center"/>
        </w:trPr>
        <w:tc>
          <w:tcPr>
            <w:tcW w:w="709" w:type="dxa"/>
            <w:shd w:val="clear" w:color="auto" w:fill="D4C19C"/>
          </w:tcPr>
          <w:p w14:paraId="6D23B275" w14:textId="77777777" w:rsidR="009C3839" w:rsidRPr="008F758B" w:rsidRDefault="009C3839" w:rsidP="002F763B">
            <w:pPr>
              <w:pStyle w:val="ObservacionesGralCuadroNS95"/>
              <w:jc w:val="center"/>
            </w:pPr>
            <w:r>
              <w:t>N°</w:t>
            </w:r>
          </w:p>
        </w:tc>
        <w:tc>
          <w:tcPr>
            <w:tcW w:w="4233" w:type="dxa"/>
            <w:shd w:val="clear" w:color="auto" w:fill="D4C19C"/>
            <w:vAlign w:val="center"/>
          </w:tcPr>
          <w:p w14:paraId="0D821C75" w14:textId="77777777" w:rsidR="009C3839" w:rsidRPr="008F758B" w:rsidRDefault="009C3839" w:rsidP="002F763B">
            <w:pPr>
              <w:pStyle w:val="ObservacionesGralCuadroNS95"/>
              <w:jc w:val="center"/>
            </w:pPr>
            <w:r>
              <w:t>Material</w:t>
            </w:r>
            <w:r w:rsidRPr="008F758B">
              <w:t xml:space="preserve"> y equipo</w:t>
            </w:r>
          </w:p>
        </w:tc>
        <w:tc>
          <w:tcPr>
            <w:tcW w:w="1139" w:type="dxa"/>
            <w:shd w:val="clear" w:color="auto" w:fill="D4C19C"/>
            <w:vAlign w:val="center"/>
          </w:tcPr>
          <w:p w14:paraId="538A61FC" w14:textId="77777777" w:rsidR="009C3839" w:rsidRPr="008F758B" w:rsidRDefault="009C3839" w:rsidP="002F763B">
            <w:pPr>
              <w:pStyle w:val="ObservacionesGralCuadroNS95"/>
              <w:jc w:val="center"/>
            </w:pPr>
            <w:r w:rsidRPr="008F758B">
              <w:t>Cuenta</w:t>
            </w:r>
          </w:p>
        </w:tc>
        <w:tc>
          <w:tcPr>
            <w:tcW w:w="1718" w:type="dxa"/>
            <w:shd w:val="clear" w:color="auto" w:fill="D4C19C"/>
            <w:vAlign w:val="center"/>
          </w:tcPr>
          <w:p w14:paraId="7EDDE433" w14:textId="77777777" w:rsidR="009C3839" w:rsidRPr="008F758B" w:rsidRDefault="009C3839" w:rsidP="002F763B">
            <w:pPr>
              <w:pStyle w:val="ObservacionesGralCuadroNS95"/>
              <w:jc w:val="center"/>
            </w:pPr>
            <w:r w:rsidRPr="008F758B">
              <w:t>No cuenta</w:t>
            </w:r>
          </w:p>
        </w:tc>
      </w:tr>
      <w:tr w:rsidR="009C3839" w:rsidRPr="008F758B" w14:paraId="2C9ED763" w14:textId="77777777" w:rsidTr="006F5343">
        <w:trPr>
          <w:trHeight w:val="320"/>
          <w:jc w:val="center"/>
        </w:trPr>
        <w:tc>
          <w:tcPr>
            <w:tcW w:w="709" w:type="dxa"/>
            <w:shd w:val="clear" w:color="auto" w:fill="auto"/>
          </w:tcPr>
          <w:p w14:paraId="09254B5C" w14:textId="3FEE5ED5" w:rsidR="009C3839" w:rsidRPr="00157E07" w:rsidRDefault="00F70B94" w:rsidP="00F70B94">
            <w:pPr>
              <w:pStyle w:val="14NumerosTablasNS95Negrita"/>
            </w:pPr>
            <w:r>
              <w:t>1.</w:t>
            </w:r>
          </w:p>
        </w:tc>
        <w:tc>
          <w:tcPr>
            <w:tcW w:w="4233" w:type="dxa"/>
            <w:shd w:val="clear" w:color="auto" w:fill="auto"/>
            <w:vAlign w:val="center"/>
          </w:tcPr>
          <w:p w14:paraId="76C8C1F7" w14:textId="093BFDED" w:rsidR="009C3839" w:rsidRPr="00157E07" w:rsidRDefault="009C3839" w:rsidP="00157E07">
            <w:pPr>
              <w:pStyle w:val="006Textotabla"/>
            </w:pPr>
            <w:r w:rsidRPr="00157E07">
              <w:t xml:space="preserve">Horno especializado horizontal y vertical para </w:t>
            </w:r>
            <w:proofErr w:type="spellStart"/>
            <w:r w:rsidRPr="00157E07">
              <w:t>órtesis</w:t>
            </w:r>
            <w:proofErr w:type="spellEnd"/>
            <w:r w:rsidRPr="00157E07">
              <w:t xml:space="preserve"> y prótesis  con regulador de temperatura</w:t>
            </w:r>
            <w:r w:rsidR="00E31772" w:rsidRPr="00157E07">
              <w:t>.</w:t>
            </w:r>
          </w:p>
        </w:tc>
        <w:tc>
          <w:tcPr>
            <w:tcW w:w="1139" w:type="dxa"/>
            <w:shd w:val="clear" w:color="auto" w:fill="auto"/>
            <w:vAlign w:val="center"/>
          </w:tcPr>
          <w:p w14:paraId="0EC60DC1" w14:textId="77777777" w:rsidR="009C3839" w:rsidRPr="008F758B" w:rsidRDefault="009C3839" w:rsidP="006F5343">
            <w:pPr>
              <w:pStyle w:val="Textoindependiente"/>
              <w:rPr>
                <w:rFonts w:ascii="Montserrat Light" w:hAnsi="Montserrat Light" w:cs="Arial"/>
                <w:color w:val="262626"/>
                <w:sz w:val="19"/>
                <w:szCs w:val="19"/>
              </w:rPr>
            </w:pPr>
          </w:p>
        </w:tc>
        <w:tc>
          <w:tcPr>
            <w:tcW w:w="1718" w:type="dxa"/>
            <w:shd w:val="clear" w:color="auto" w:fill="auto"/>
            <w:vAlign w:val="center"/>
          </w:tcPr>
          <w:p w14:paraId="5F0A63AD"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5E4275DA" w14:textId="77777777" w:rsidTr="006F5343">
        <w:trPr>
          <w:trHeight w:val="320"/>
          <w:jc w:val="center"/>
        </w:trPr>
        <w:tc>
          <w:tcPr>
            <w:tcW w:w="709" w:type="dxa"/>
            <w:shd w:val="clear" w:color="auto" w:fill="auto"/>
          </w:tcPr>
          <w:p w14:paraId="64B9CE40" w14:textId="0AA39F10" w:rsidR="009C3839" w:rsidRPr="00157E07" w:rsidRDefault="00F70B94" w:rsidP="00F70B94">
            <w:pPr>
              <w:pStyle w:val="14NumerosTablasNS95Negrita"/>
            </w:pPr>
            <w:r>
              <w:t>2.</w:t>
            </w:r>
          </w:p>
        </w:tc>
        <w:tc>
          <w:tcPr>
            <w:tcW w:w="4233" w:type="dxa"/>
            <w:shd w:val="clear" w:color="auto" w:fill="auto"/>
            <w:vAlign w:val="center"/>
          </w:tcPr>
          <w:p w14:paraId="472A4C8F" w14:textId="120CB71D" w:rsidR="009C3839" w:rsidRPr="00157E07" w:rsidRDefault="009C3839" w:rsidP="00157E07">
            <w:pPr>
              <w:pStyle w:val="006Textotabla"/>
            </w:pPr>
            <w:r w:rsidRPr="00157E07">
              <w:t xml:space="preserve">Estación de vacío para </w:t>
            </w:r>
            <w:proofErr w:type="spellStart"/>
            <w:r w:rsidRPr="00157E07">
              <w:t>termoformado</w:t>
            </w:r>
            <w:proofErr w:type="spellEnd"/>
            <w:r w:rsidR="00E31772" w:rsidRPr="00157E07">
              <w:t>.</w:t>
            </w:r>
          </w:p>
        </w:tc>
        <w:tc>
          <w:tcPr>
            <w:tcW w:w="1139" w:type="dxa"/>
            <w:shd w:val="clear" w:color="auto" w:fill="auto"/>
            <w:vAlign w:val="center"/>
          </w:tcPr>
          <w:p w14:paraId="3CC7E596" w14:textId="77777777" w:rsidR="009C3839" w:rsidRPr="008F758B" w:rsidRDefault="009C3839" w:rsidP="006F5343">
            <w:pPr>
              <w:pStyle w:val="Textoindependiente"/>
              <w:rPr>
                <w:rFonts w:ascii="Montserrat Light" w:hAnsi="Montserrat Light" w:cs="Arial"/>
                <w:color w:val="262626"/>
                <w:sz w:val="19"/>
                <w:szCs w:val="19"/>
              </w:rPr>
            </w:pPr>
          </w:p>
        </w:tc>
        <w:tc>
          <w:tcPr>
            <w:tcW w:w="1718" w:type="dxa"/>
            <w:shd w:val="clear" w:color="auto" w:fill="auto"/>
            <w:vAlign w:val="center"/>
          </w:tcPr>
          <w:p w14:paraId="5BBF8AF3"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4E196921" w14:textId="77777777" w:rsidTr="006F5343">
        <w:trPr>
          <w:trHeight w:val="320"/>
          <w:jc w:val="center"/>
        </w:trPr>
        <w:tc>
          <w:tcPr>
            <w:tcW w:w="709" w:type="dxa"/>
            <w:shd w:val="clear" w:color="auto" w:fill="auto"/>
          </w:tcPr>
          <w:p w14:paraId="36B0036A" w14:textId="4B263AA2" w:rsidR="009C3839" w:rsidRPr="00157E07" w:rsidRDefault="00F70B94" w:rsidP="00F70B94">
            <w:pPr>
              <w:pStyle w:val="14NumerosTablasNS95Negrita"/>
            </w:pPr>
            <w:r>
              <w:t>3.</w:t>
            </w:r>
          </w:p>
        </w:tc>
        <w:tc>
          <w:tcPr>
            <w:tcW w:w="4233" w:type="dxa"/>
            <w:shd w:val="clear" w:color="auto" w:fill="auto"/>
            <w:vAlign w:val="center"/>
          </w:tcPr>
          <w:p w14:paraId="197FBD78" w14:textId="77777777" w:rsidR="009C3839" w:rsidRPr="00157E07" w:rsidRDefault="009C3839" w:rsidP="00157E07">
            <w:pPr>
              <w:pStyle w:val="006Textotabla"/>
            </w:pPr>
            <w:r w:rsidRPr="00157E07">
              <w:t xml:space="preserve">Base con anillos de diferentes tamaños para </w:t>
            </w:r>
            <w:proofErr w:type="spellStart"/>
            <w:r w:rsidRPr="00157E07">
              <w:t>termoformado</w:t>
            </w:r>
            <w:proofErr w:type="spellEnd"/>
            <w:r w:rsidRPr="00157E07">
              <w:t xml:space="preserve"> en gota.</w:t>
            </w:r>
          </w:p>
        </w:tc>
        <w:tc>
          <w:tcPr>
            <w:tcW w:w="1139" w:type="dxa"/>
            <w:shd w:val="clear" w:color="auto" w:fill="auto"/>
            <w:vAlign w:val="center"/>
          </w:tcPr>
          <w:p w14:paraId="549474C4" w14:textId="77777777" w:rsidR="009C3839" w:rsidRPr="008F758B" w:rsidRDefault="009C3839" w:rsidP="006F5343">
            <w:pPr>
              <w:pStyle w:val="Textoindependiente"/>
              <w:rPr>
                <w:rFonts w:ascii="Montserrat Light" w:hAnsi="Montserrat Light" w:cs="Arial"/>
                <w:color w:val="262626"/>
                <w:sz w:val="19"/>
                <w:szCs w:val="19"/>
              </w:rPr>
            </w:pPr>
          </w:p>
        </w:tc>
        <w:tc>
          <w:tcPr>
            <w:tcW w:w="1718" w:type="dxa"/>
            <w:shd w:val="clear" w:color="auto" w:fill="auto"/>
            <w:vAlign w:val="center"/>
          </w:tcPr>
          <w:p w14:paraId="5E506AAD"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48BCC16F" w14:textId="77777777" w:rsidTr="006F5343">
        <w:trPr>
          <w:trHeight w:val="320"/>
          <w:jc w:val="center"/>
        </w:trPr>
        <w:tc>
          <w:tcPr>
            <w:tcW w:w="709" w:type="dxa"/>
            <w:shd w:val="clear" w:color="auto" w:fill="auto"/>
          </w:tcPr>
          <w:p w14:paraId="3FE3019D" w14:textId="1AB33197" w:rsidR="009C3839" w:rsidRPr="00157E07" w:rsidRDefault="00F70B94" w:rsidP="00F70B94">
            <w:pPr>
              <w:pStyle w:val="14NumerosTablasNS95Negrita"/>
            </w:pPr>
            <w:r>
              <w:t>4.</w:t>
            </w:r>
          </w:p>
        </w:tc>
        <w:tc>
          <w:tcPr>
            <w:tcW w:w="4233" w:type="dxa"/>
            <w:shd w:val="clear" w:color="auto" w:fill="auto"/>
            <w:vAlign w:val="center"/>
          </w:tcPr>
          <w:p w14:paraId="02C1A9B9" w14:textId="4FB9459D" w:rsidR="009C3839" w:rsidRPr="00157E07" w:rsidRDefault="009C3839" w:rsidP="00157E07">
            <w:pPr>
              <w:pStyle w:val="006Textotabla"/>
            </w:pPr>
            <w:r w:rsidRPr="00157E07">
              <w:t xml:space="preserve">Plancha para </w:t>
            </w:r>
            <w:proofErr w:type="spellStart"/>
            <w:r w:rsidRPr="00157E07">
              <w:t>termoformado</w:t>
            </w:r>
            <w:proofErr w:type="spellEnd"/>
            <w:r w:rsidRPr="00157E07">
              <w:t xml:space="preserve"> de plantillas</w:t>
            </w:r>
            <w:r w:rsidR="00E31772" w:rsidRPr="00157E07">
              <w:t>.</w:t>
            </w:r>
          </w:p>
        </w:tc>
        <w:tc>
          <w:tcPr>
            <w:tcW w:w="1139" w:type="dxa"/>
            <w:shd w:val="clear" w:color="auto" w:fill="auto"/>
            <w:vAlign w:val="center"/>
          </w:tcPr>
          <w:p w14:paraId="5A98CED6" w14:textId="77777777" w:rsidR="009C3839" w:rsidRPr="008F758B" w:rsidRDefault="009C3839" w:rsidP="006F5343">
            <w:pPr>
              <w:pStyle w:val="Textoindependiente"/>
              <w:rPr>
                <w:rFonts w:ascii="Montserrat Light" w:hAnsi="Montserrat Light" w:cs="Arial"/>
                <w:color w:val="262626"/>
                <w:sz w:val="19"/>
                <w:szCs w:val="19"/>
              </w:rPr>
            </w:pPr>
          </w:p>
        </w:tc>
        <w:tc>
          <w:tcPr>
            <w:tcW w:w="1718" w:type="dxa"/>
            <w:shd w:val="clear" w:color="auto" w:fill="auto"/>
            <w:vAlign w:val="center"/>
          </w:tcPr>
          <w:p w14:paraId="3343BD2A"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201AD7D3" w14:textId="77777777" w:rsidTr="006F5343">
        <w:trPr>
          <w:trHeight w:val="320"/>
          <w:jc w:val="center"/>
        </w:trPr>
        <w:tc>
          <w:tcPr>
            <w:tcW w:w="4942" w:type="dxa"/>
            <w:gridSpan w:val="2"/>
            <w:shd w:val="clear" w:color="auto" w:fill="D4C19C"/>
          </w:tcPr>
          <w:p w14:paraId="0C559C9D" w14:textId="77777777" w:rsidR="009C3839" w:rsidRPr="008F758B" w:rsidRDefault="009C3839" w:rsidP="002F763B">
            <w:pPr>
              <w:pStyle w:val="ObservacionesGralCuadroNS95"/>
            </w:pPr>
            <w:r w:rsidRPr="008F758B">
              <w:t>TOTAL 100%</w:t>
            </w:r>
          </w:p>
        </w:tc>
        <w:tc>
          <w:tcPr>
            <w:tcW w:w="2857" w:type="dxa"/>
            <w:gridSpan w:val="2"/>
            <w:shd w:val="clear" w:color="auto" w:fill="D4C19C"/>
            <w:vAlign w:val="center"/>
          </w:tcPr>
          <w:p w14:paraId="4B65EBFB" w14:textId="77777777" w:rsidR="009C3839" w:rsidRPr="008F758B" w:rsidRDefault="009C3839" w:rsidP="002F763B">
            <w:pPr>
              <w:pStyle w:val="ObservacionesGralCuadroNS95"/>
            </w:pPr>
          </w:p>
        </w:tc>
      </w:tr>
    </w:tbl>
    <w:p w14:paraId="40D672BF" w14:textId="77777777" w:rsidR="009C3839" w:rsidRPr="008F758B" w:rsidRDefault="009C3839" w:rsidP="009C3839">
      <w:pPr>
        <w:jc w:val="center"/>
        <w:rPr>
          <w:rFonts w:ascii="Montserrat Light" w:eastAsia="Times New Roman" w:hAnsi="Montserrat Light" w:cs="Arial"/>
          <w:b/>
          <w:color w:val="262626"/>
          <w:sz w:val="19"/>
          <w:szCs w:val="19"/>
        </w:rPr>
      </w:pPr>
    </w:p>
    <w:p w14:paraId="4F624E3B" w14:textId="77777777" w:rsidR="002F763B" w:rsidRDefault="002F763B" w:rsidP="00120BD2">
      <w:pPr>
        <w:pStyle w:val="Anexos"/>
        <w:jc w:val="center"/>
      </w:pPr>
    </w:p>
    <w:p w14:paraId="7DFCF2F5" w14:textId="602A3C90" w:rsidR="009C3839" w:rsidRDefault="009C3839" w:rsidP="00FE7FF9">
      <w:pPr>
        <w:pStyle w:val="Anexos"/>
      </w:pPr>
      <w:r w:rsidRPr="008F758B">
        <w:t xml:space="preserve">Anexo </w:t>
      </w:r>
      <w:r>
        <w:t>2</w:t>
      </w:r>
      <w:r w:rsidRPr="008F758B">
        <w:t>.</w:t>
      </w:r>
      <w:r w:rsidRPr="008F758B">
        <w:rPr>
          <w:rFonts w:ascii="Montserrat Light" w:hAnsi="Montserrat Light"/>
          <w:color w:val="262626"/>
          <w:sz w:val="19"/>
          <w:szCs w:val="19"/>
        </w:rPr>
        <w:t xml:space="preserve"> </w:t>
      </w:r>
      <w:r w:rsidRPr="008F758B">
        <w:t>Lista de Cotejo del Área de</w:t>
      </w:r>
      <w:r>
        <w:t xml:space="preserve"> Laminación</w:t>
      </w:r>
    </w:p>
    <w:p w14:paraId="6C019E95" w14:textId="77777777" w:rsidR="009C3839" w:rsidRDefault="009C3839" w:rsidP="009C3839">
      <w:pPr>
        <w:jc w:val="center"/>
        <w:rPr>
          <w:rFonts w:ascii="Montserrat" w:eastAsia="Times New Roman" w:hAnsi="Montserrat" w:cs="Arial"/>
          <w:color w:val="9D2449"/>
          <w:sz w:val="40"/>
          <w:szCs w:val="44"/>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33"/>
        <w:gridCol w:w="1139"/>
        <w:gridCol w:w="1718"/>
      </w:tblGrid>
      <w:tr w:rsidR="009C3839" w:rsidRPr="008F758B" w14:paraId="3198498D" w14:textId="77777777" w:rsidTr="006F5343">
        <w:trPr>
          <w:trHeight w:val="320"/>
          <w:jc w:val="center"/>
        </w:trPr>
        <w:tc>
          <w:tcPr>
            <w:tcW w:w="709" w:type="dxa"/>
            <w:shd w:val="clear" w:color="auto" w:fill="D4C19C"/>
          </w:tcPr>
          <w:p w14:paraId="152DA475" w14:textId="77777777" w:rsidR="009C3839" w:rsidRPr="008F758B" w:rsidRDefault="009C3839" w:rsidP="002F763B">
            <w:pPr>
              <w:pStyle w:val="ObservacionesGralCuadroNS95"/>
              <w:jc w:val="center"/>
            </w:pPr>
            <w:r>
              <w:t>N°</w:t>
            </w:r>
          </w:p>
        </w:tc>
        <w:tc>
          <w:tcPr>
            <w:tcW w:w="4233" w:type="dxa"/>
            <w:shd w:val="clear" w:color="auto" w:fill="D4C19C"/>
            <w:vAlign w:val="center"/>
          </w:tcPr>
          <w:p w14:paraId="130AC664" w14:textId="77777777" w:rsidR="009C3839" w:rsidRPr="008F758B" w:rsidRDefault="009C3839" w:rsidP="002F763B">
            <w:pPr>
              <w:pStyle w:val="ObservacionesGralCuadroNS95"/>
              <w:jc w:val="center"/>
            </w:pPr>
            <w:r>
              <w:t>Material</w:t>
            </w:r>
            <w:r w:rsidRPr="008F758B">
              <w:t xml:space="preserve"> y equipo</w:t>
            </w:r>
          </w:p>
        </w:tc>
        <w:tc>
          <w:tcPr>
            <w:tcW w:w="1139" w:type="dxa"/>
            <w:shd w:val="clear" w:color="auto" w:fill="D4C19C"/>
            <w:vAlign w:val="center"/>
          </w:tcPr>
          <w:p w14:paraId="1F69B269" w14:textId="77777777" w:rsidR="009C3839" w:rsidRPr="008F758B" w:rsidRDefault="009C3839" w:rsidP="002F763B">
            <w:pPr>
              <w:pStyle w:val="ObservacionesGralCuadroNS95"/>
              <w:jc w:val="center"/>
            </w:pPr>
            <w:r w:rsidRPr="008F758B">
              <w:t>Cuenta</w:t>
            </w:r>
          </w:p>
        </w:tc>
        <w:tc>
          <w:tcPr>
            <w:tcW w:w="1718" w:type="dxa"/>
            <w:shd w:val="clear" w:color="auto" w:fill="D4C19C"/>
            <w:vAlign w:val="center"/>
          </w:tcPr>
          <w:p w14:paraId="34EE35F2" w14:textId="77777777" w:rsidR="009C3839" w:rsidRPr="008F758B" w:rsidRDefault="009C3839" w:rsidP="002F763B">
            <w:pPr>
              <w:pStyle w:val="ObservacionesGralCuadroNS95"/>
              <w:jc w:val="center"/>
            </w:pPr>
            <w:r w:rsidRPr="008F758B">
              <w:t>No cuenta</w:t>
            </w:r>
          </w:p>
        </w:tc>
      </w:tr>
      <w:tr w:rsidR="009C3839" w:rsidRPr="008F758B" w14:paraId="0C237329" w14:textId="77777777" w:rsidTr="006F5343">
        <w:trPr>
          <w:trHeight w:val="320"/>
          <w:jc w:val="center"/>
        </w:trPr>
        <w:tc>
          <w:tcPr>
            <w:tcW w:w="709" w:type="dxa"/>
            <w:shd w:val="clear" w:color="auto" w:fill="auto"/>
          </w:tcPr>
          <w:p w14:paraId="3A4A6863" w14:textId="23F14554" w:rsidR="009C3839" w:rsidRPr="00157E07" w:rsidRDefault="00F70B94" w:rsidP="00F70B94">
            <w:pPr>
              <w:pStyle w:val="14NumerosTablasNS95Negrita"/>
            </w:pPr>
            <w:r>
              <w:t>1.</w:t>
            </w:r>
          </w:p>
        </w:tc>
        <w:tc>
          <w:tcPr>
            <w:tcW w:w="4233" w:type="dxa"/>
            <w:shd w:val="clear" w:color="auto" w:fill="auto"/>
            <w:vAlign w:val="center"/>
          </w:tcPr>
          <w:p w14:paraId="5393605A" w14:textId="3B889CEB" w:rsidR="009C3839" w:rsidRPr="008F758B" w:rsidRDefault="009C3839" w:rsidP="00F70B94">
            <w:pPr>
              <w:pStyle w:val="11TextoTabla"/>
            </w:pPr>
            <w:r w:rsidRPr="00983C62">
              <w:t>Estación de vacío para laminación</w:t>
            </w:r>
            <w:r w:rsidR="00E31772">
              <w:t>.</w:t>
            </w:r>
          </w:p>
        </w:tc>
        <w:tc>
          <w:tcPr>
            <w:tcW w:w="1139" w:type="dxa"/>
            <w:shd w:val="clear" w:color="auto" w:fill="auto"/>
            <w:vAlign w:val="center"/>
          </w:tcPr>
          <w:p w14:paraId="57E433FC" w14:textId="77777777" w:rsidR="009C3839" w:rsidRPr="008F758B" w:rsidRDefault="009C3839" w:rsidP="006F5343">
            <w:pPr>
              <w:pStyle w:val="Textoindependiente"/>
              <w:rPr>
                <w:rFonts w:ascii="Montserrat Light" w:hAnsi="Montserrat Light" w:cs="Arial"/>
                <w:color w:val="262626"/>
                <w:sz w:val="19"/>
                <w:szCs w:val="19"/>
              </w:rPr>
            </w:pPr>
          </w:p>
        </w:tc>
        <w:tc>
          <w:tcPr>
            <w:tcW w:w="1718" w:type="dxa"/>
            <w:shd w:val="clear" w:color="auto" w:fill="auto"/>
            <w:vAlign w:val="center"/>
          </w:tcPr>
          <w:p w14:paraId="68AB3BD6"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39E7F642" w14:textId="77777777" w:rsidTr="006F5343">
        <w:trPr>
          <w:trHeight w:val="320"/>
          <w:jc w:val="center"/>
        </w:trPr>
        <w:tc>
          <w:tcPr>
            <w:tcW w:w="709" w:type="dxa"/>
            <w:shd w:val="clear" w:color="auto" w:fill="auto"/>
          </w:tcPr>
          <w:p w14:paraId="4705AD62" w14:textId="40A4BEC3" w:rsidR="009C3839" w:rsidRPr="00157E07" w:rsidRDefault="00F70B94" w:rsidP="00F70B94">
            <w:pPr>
              <w:pStyle w:val="14NumerosTablasNS95Negrita"/>
            </w:pPr>
            <w:r>
              <w:t>2.</w:t>
            </w:r>
          </w:p>
        </w:tc>
        <w:tc>
          <w:tcPr>
            <w:tcW w:w="4233" w:type="dxa"/>
            <w:shd w:val="clear" w:color="auto" w:fill="auto"/>
            <w:vAlign w:val="center"/>
          </w:tcPr>
          <w:p w14:paraId="3FD95900" w14:textId="6688841D" w:rsidR="009C3839" w:rsidRPr="008F758B" w:rsidRDefault="009C3839" w:rsidP="00F70B94">
            <w:pPr>
              <w:pStyle w:val="11TextoTabla"/>
            </w:pPr>
            <w:r w:rsidRPr="00983C62">
              <w:t>Extractor de olores</w:t>
            </w:r>
            <w:r w:rsidR="00E31772">
              <w:t>.</w:t>
            </w:r>
          </w:p>
        </w:tc>
        <w:tc>
          <w:tcPr>
            <w:tcW w:w="1139" w:type="dxa"/>
            <w:shd w:val="clear" w:color="auto" w:fill="auto"/>
            <w:vAlign w:val="center"/>
          </w:tcPr>
          <w:p w14:paraId="10382B05" w14:textId="77777777" w:rsidR="009C3839" w:rsidRPr="008F758B" w:rsidRDefault="009C3839" w:rsidP="006F5343">
            <w:pPr>
              <w:pStyle w:val="Textoindependiente"/>
              <w:rPr>
                <w:rFonts w:ascii="Montserrat Light" w:hAnsi="Montserrat Light" w:cs="Arial"/>
                <w:color w:val="262626"/>
                <w:sz w:val="19"/>
                <w:szCs w:val="19"/>
              </w:rPr>
            </w:pPr>
          </w:p>
        </w:tc>
        <w:tc>
          <w:tcPr>
            <w:tcW w:w="1718" w:type="dxa"/>
            <w:shd w:val="clear" w:color="auto" w:fill="auto"/>
            <w:vAlign w:val="center"/>
          </w:tcPr>
          <w:p w14:paraId="55D7265F"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6B60EAF6" w14:textId="77777777" w:rsidTr="006F5343">
        <w:trPr>
          <w:trHeight w:val="320"/>
          <w:jc w:val="center"/>
        </w:trPr>
        <w:tc>
          <w:tcPr>
            <w:tcW w:w="709" w:type="dxa"/>
            <w:shd w:val="clear" w:color="auto" w:fill="auto"/>
          </w:tcPr>
          <w:p w14:paraId="12DF2376" w14:textId="11877205" w:rsidR="009C3839" w:rsidRPr="00157E07" w:rsidRDefault="00F70B94" w:rsidP="00F70B94">
            <w:pPr>
              <w:pStyle w:val="14NumerosTablasNS95Negrita"/>
            </w:pPr>
            <w:r>
              <w:t>3.</w:t>
            </w:r>
          </w:p>
        </w:tc>
        <w:tc>
          <w:tcPr>
            <w:tcW w:w="4233" w:type="dxa"/>
            <w:shd w:val="clear" w:color="auto" w:fill="auto"/>
            <w:vAlign w:val="center"/>
          </w:tcPr>
          <w:p w14:paraId="15602569" w14:textId="6F46DF66" w:rsidR="009C3839" w:rsidRPr="008F758B" w:rsidRDefault="009C3839" w:rsidP="00F70B94">
            <w:pPr>
              <w:pStyle w:val="11TextoTabla"/>
            </w:pPr>
            <w:r w:rsidRPr="00983C62">
              <w:t>Mueble de seguridad para almacenamiento de resinas y sustancias inflamables</w:t>
            </w:r>
            <w:r w:rsidR="00E31772">
              <w:t>.</w:t>
            </w:r>
          </w:p>
        </w:tc>
        <w:tc>
          <w:tcPr>
            <w:tcW w:w="1139" w:type="dxa"/>
            <w:shd w:val="clear" w:color="auto" w:fill="auto"/>
            <w:vAlign w:val="center"/>
          </w:tcPr>
          <w:p w14:paraId="2487E1D2" w14:textId="77777777" w:rsidR="009C3839" w:rsidRPr="008F758B" w:rsidRDefault="009C3839" w:rsidP="006F5343">
            <w:pPr>
              <w:pStyle w:val="Textoindependiente"/>
              <w:rPr>
                <w:rFonts w:ascii="Montserrat Light" w:hAnsi="Montserrat Light" w:cs="Arial"/>
                <w:color w:val="262626"/>
                <w:sz w:val="19"/>
                <w:szCs w:val="19"/>
              </w:rPr>
            </w:pPr>
          </w:p>
        </w:tc>
        <w:tc>
          <w:tcPr>
            <w:tcW w:w="1718" w:type="dxa"/>
            <w:shd w:val="clear" w:color="auto" w:fill="auto"/>
            <w:vAlign w:val="center"/>
          </w:tcPr>
          <w:p w14:paraId="0BEF035E"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41096163" w14:textId="77777777" w:rsidTr="006F5343">
        <w:trPr>
          <w:trHeight w:val="320"/>
          <w:jc w:val="center"/>
        </w:trPr>
        <w:tc>
          <w:tcPr>
            <w:tcW w:w="709" w:type="dxa"/>
            <w:shd w:val="clear" w:color="auto" w:fill="auto"/>
          </w:tcPr>
          <w:p w14:paraId="0022D9F4" w14:textId="370B86FA" w:rsidR="009C3839" w:rsidRPr="00157E07" w:rsidRDefault="00F70B94" w:rsidP="00F70B94">
            <w:pPr>
              <w:pStyle w:val="14NumerosTablasNS95Negrita"/>
            </w:pPr>
            <w:r>
              <w:t>4.</w:t>
            </w:r>
          </w:p>
        </w:tc>
        <w:tc>
          <w:tcPr>
            <w:tcW w:w="4233" w:type="dxa"/>
            <w:shd w:val="clear" w:color="auto" w:fill="auto"/>
            <w:vAlign w:val="center"/>
          </w:tcPr>
          <w:p w14:paraId="54101F69" w14:textId="04256806" w:rsidR="009C3839" w:rsidRPr="008F758B" w:rsidRDefault="009C3839" w:rsidP="00F70B94">
            <w:pPr>
              <w:pStyle w:val="11TextoTabla"/>
            </w:pPr>
            <w:r w:rsidRPr="00983C62">
              <w:t>Plancha para PVA</w:t>
            </w:r>
            <w:r w:rsidR="00E31772">
              <w:t>.</w:t>
            </w:r>
          </w:p>
        </w:tc>
        <w:tc>
          <w:tcPr>
            <w:tcW w:w="1139" w:type="dxa"/>
            <w:shd w:val="clear" w:color="auto" w:fill="auto"/>
            <w:vAlign w:val="center"/>
          </w:tcPr>
          <w:p w14:paraId="0991DAB6" w14:textId="77777777" w:rsidR="009C3839" w:rsidRPr="008F758B" w:rsidRDefault="009C3839" w:rsidP="006F5343">
            <w:pPr>
              <w:pStyle w:val="Textoindependiente"/>
              <w:rPr>
                <w:rFonts w:ascii="Montserrat Light" w:hAnsi="Montserrat Light" w:cs="Arial"/>
                <w:color w:val="262626"/>
                <w:sz w:val="19"/>
                <w:szCs w:val="19"/>
              </w:rPr>
            </w:pPr>
          </w:p>
        </w:tc>
        <w:tc>
          <w:tcPr>
            <w:tcW w:w="1718" w:type="dxa"/>
            <w:shd w:val="clear" w:color="auto" w:fill="auto"/>
            <w:vAlign w:val="center"/>
          </w:tcPr>
          <w:p w14:paraId="3B8038A2"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45D46FFF" w14:textId="77777777" w:rsidTr="006F5343">
        <w:trPr>
          <w:trHeight w:val="320"/>
          <w:jc w:val="center"/>
        </w:trPr>
        <w:tc>
          <w:tcPr>
            <w:tcW w:w="4942" w:type="dxa"/>
            <w:gridSpan w:val="2"/>
            <w:shd w:val="clear" w:color="auto" w:fill="D4C19C"/>
          </w:tcPr>
          <w:p w14:paraId="1FE9F832" w14:textId="77777777" w:rsidR="009C3839" w:rsidRPr="008F758B" w:rsidRDefault="009C3839" w:rsidP="002F763B">
            <w:pPr>
              <w:pStyle w:val="ObservacionesGralCuadroNS95"/>
            </w:pPr>
            <w:r w:rsidRPr="008F758B">
              <w:t>TOTAL 100%</w:t>
            </w:r>
          </w:p>
        </w:tc>
        <w:tc>
          <w:tcPr>
            <w:tcW w:w="2857" w:type="dxa"/>
            <w:gridSpan w:val="2"/>
            <w:shd w:val="clear" w:color="auto" w:fill="D4C19C"/>
            <w:vAlign w:val="center"/>
          </w:tcPr>
          <w:p w14:paraId="6DE358D9" w14:textId="77777777" w:rsidR="009C3839" w:rsidRPr="008F758B" w:rsidRDefault="009C3839" w:rsidP="002F763B">
            <w:pPr>
              <w:pStyle w:val="ObservacionesGralCuadroNS95"/>
            </w:pPr>
          </w:p>
        </w:tc>
      </w:tr>
    </w:tbl>
    <w:p w14:paraId="01D96A86" w14:textId="77777777" w:rsidR="009C3839" w:rsidRDefault="009C3839" w:rsidP="009C3839">
      <w:pPr>
        <w:jc w:val="center"/>
        <w:rPr>
          <w:lang w:val="pt-BR"/>
        </w:rPr>
      </w:pPr>
    </w:p>
    <w:p w14:paraId="4CE03981" w14:textId="63A38C93" w:rsidR="009C3839" w:rsidRDefault="009C3839" w:rsidP="009C3839">
      <w:pPr>
        <w:rPr>
          <w:rFonts w:ascii="Montserrat" w:eastAsia="Times New Roman" w:hAnsi="Montserrat" w:cs="Arial"/>
          <w:color w:val="9D2449"/>
          <w:sz w:val="40"/>
          <w:szCs w:val="44"/>
          <w:lang w:eastAsia="es-MX"/>
        </w:rPr>
      </w:pPr>
    </w:p>
    <w:p w14:paraId="1454CD34" w14:textId="71C3B375" w:rsidR="002F763B" w:rsidRDefault="002F763B" w:rsidP="009C3839">
      <w:pPr>
        <w:rPr>
          <w:rFonts w:ascii="Montserrat" w:eastAsia="Times New Roman" w:hAnsi="Montserrat" w:cs="Arial"/>
          <w:color w:val="9D2449"/>
          <w:sz w:val="40"/>
          <w:szCs w:val="44"/>
          <w:lang w:eastAsia="es-MX"/>
        </w:rPr>
      </w:pPr>
    </w:p>
    <w:p w14:paraId="7BC870E8" w14:textId="2A8AFDCE" w:rsidR="002F763B" w:rsidRDefault="002F763B" w:rsidP="009C3839">
      <w:pPr>
        <w:rPr>
          <w:rFonts w:ascii="Montserrat" w:eastAsia="Times New Roman" w:hAnsi="Montserrat" w:cs="Arial"/>
          <w:color w:val="9D2449"/>
          <w:sz w:val="40"/>
          <w:szCs w:val="44"/>
          <w:lang w:eastAsia="es-MX"/>
        </w:rPr>
      </w:pPr>
    </w:p>
    <w:p w14:paraId="31379FE1" w14:textId="7CDE7496" w:rsidR="002F763B" w:rsidRDefault="002F763B" w:rsidP="009C3839">
      <w:pPr>
        <w:rPr>
          <w:rFonts w:ascii="Montserrat" w:eastAsia="Times New Roman" w:hAnsi="Montserrat" w:cs="Arial"/>
          <w:color w:val="9D2449"/>
          <w:sz w:val="40"/>
          <w:szCs w:val="44"/>
          <w:lang w:eastAsia="es-MX"/>
        </w:rPr>
      </w:pPr>
    </w:p>
    <w:p w14:paraId="7D2B99BF" w14:textId="77777777" w:rsidR="00BB2228" w:rsidRPr="00BB2228" w:rsidRDefault="00BB2228" w:rsidP="009C3839">
      <w:pPr>
        <w:rPr>
          <w:rFonts w:ascii="Montserrat" w:eastAsia="Times New Roman" w:hAnsi="Montserrat" w:cs="Arial"/>
          <w:color w:val="9D2449"/>
          <w:sz w:val="24"/>
          <w:szCs w:val="24"/>
          <w:lang w:eastAsia="es-MX"/>
        </w:rPr>
      </w:pPr>
    </w:p>
    <w:p w14:paraId="20B7070A" w14:textId="65CF9D69" w:rsidR="009C3839" w:rsidRPr="002F763B" w:rsidRDefault="009C3839" w:rsidP="00FE7FF9">
      <w:pPr>
        <w:pStyle w:val="Anexos"/>
      </w:pPr>
      <w:r w:rsidRPr="000513E9">
        <w:lastRenderedPageBreak/>
        <w:t xml:space="preserve">Anexo 3. Área de Toma de </w:t>
      </w:r>
      <w:r>
        <w:t>M</w:t>
      </w:r>
      <w:r w:rsidRPr="000513E9">
        <w:t>oldes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4677"/>
        <w:gridCol w:w="1139"/>
        <w:gridCol w:w="1432"/>
      </w:tblGrid>
      <w:tr w:rsidR="009C3839" w:rsidRPr="008F758B" w14:paraId="5850C84C" w14:textId="77777777" w:rsidTr="006F5343">
        <w:trPr>
          <w:trHeight w:val="320"/>
          <w:jc w:val="center"/>
        </w:trPr>
        <w:tc>
          <w:tcPr>
            <w:tcW w:w="685" w:type="dxa"/>
            <w:shd w:val="clear" w:color="auto" w:fill="D4C19C"/>
          </w:tcPr>
          <w:p w14:paraId="2895CC46" w14:textId="77777777" w:rsidR="009C3839" w:rsidRPr="008F758B" w:rsidRDefault="009C3839" w:rsidP="005A5289">
            <w:pPr>
              <w:pStyle w:val="ObservacionesGralCuadroNS95"/>
              <w:jc w:val="center"/>
            </w:pPr>
            <w:r>
              <w:t>N°</w:t>
            </w:r>
          </w:p>
        </w:tc>
        <w:tc>
          <w:tcPr>
            <w:tcW w:w="4677" w:type="dxa"/>
            <w:shd w:val="clear" w:color="auto" w:fill="D4C19C"/>
            <w:vAlign w:val="center"/>
          </w:tcPr>
          <w:p w14:paraId="15CA5167" w14:textId="77777777" w:rsidR="009C3839" w:rsidRPr="008F758B" w:rsidRDefault="009C3839" w:rsidP="005A5289">
            <w:pPr>
              <w:pStyle w:val="ObservacionesGralCuadroNS95"/>
              <w:jc w:val="center"/>
            </w:pPr>
            <w:r w:rsidRPr="008F758B">
              <w:t>Material</w:t>
            </w:r>
            <w:r>
              <w:t xml:space="preserve"> y Equipo</w:t>
            </w:r>
          </w:p>
        </w:tc>
        <w:tc>
          <w:tcPr>
            <w:tcW w:w="1139" w:type="dxa"/>
            <w:shd w:val="clear" w:color="auto" w:fill="D4C19C"/>
            <w:vAlign w:val="center"/>
          </w:tcPr>
          <w:p w14:paraId="0DA1AA32" w14:textId="77777777" w:rsidR="009C3839" w:rsidRPr="008F758B" w:rsidRDefault="009C3839" w:rsidP="005A5289">
            <w:pPr>
              <w:pStyle w:val="ObservacionesGralCuadroNS95"/>
              <w:jc w:val="center"/>
            </w:pPr>
            <w:r w:rsidRPr="008F758B">
              <w:t>Cuenta</w:t>
            </w:r>
          </w:p>
        </w:tc>
        <w:tc>
          <w:tcPr>
            <w:tcW w:w="1432" w:type="dxa"/>
            <w:shd w:val="clear" w:color="auto" w:fill="D4C19C"/>
            <w:vAlign w:val="center"/>
          </w:tcPr>
          <w:p w14:paraId="0E0B0879" w14:textId="77777777" w:rsidR="009C3839" w:rsidRPr="008F758B" w:rsidRDefault="009C3839" w:rsidP="005A5289">
            <w:pPr>
              <w:pStyle w:val="ObservacionesGralCuadroNS95"/>
              <w:jc w:val="center"/>
            </w:pPr>
            <w:r w:rsidRPr="008F758B">
              <w:t>No cuenta</w:t>
            </w:r>
          </w:p>
        </w:tc>
      </w:tr>
      <w:tr w:rsidR="009C3839" w:rsidRPr="008F758B" w14:paraId="5D96BE33" w14:textId="77777777" w:rsidTr="006F5343">
        <w:trPr>
          <w:trHeight w:val="320"/>
          <w:jc w:val="center"/>
        </w:trPr>
        <w:tc>
          <w:tcPr>
            <w:tcW w:w="685" w:type="dxa"/>
            <w:shd w:val="clear" w:color="auto" w:fill="auto"/>
          </w:tcPr>
          <w:p w14:paraId="2E20EA3F" w14:textId="1E8BA8B6" w:rsidR="009C3839" w:rsidRPr="00540EA2" w:rsidRDefault="00540EA2" w:rsidP="00540EA2">
            <w:pPr>
              <w:pStyle w:val="14NumerosTablasNS95Negrita"/>
            </w:pPr>
            <w:r>
              <w:t>1.</w:t>
            </w:r>
          </w:p>
        </w:tc>
        <w:tc>
          <w:tcPr>
            <w:tcW w:w="4677" w:type="dxa"/>
            <w:shd w:val="clear" w:color="auto" w:fill="auto"/>
            <w:vAlign w:val="center"/>
          </w:tcPr>
          <w:p w14:paraId="3FC7362C" w14:textId="1B5D19BB" w:rsidR="009C3839" w:rsidRPr="008F758B" w:rsidRDefault="009C3839" w:rsidP="00157E07">
            <w:pPr>
              <w:pStyle w:val="006Textotabla"/>
            </w:pPr>
            <w:r>
              <w:t>Mesas de exploración</w:t>
            </w:r>
            <w:r w:rsidR="00E31772">
              <w:t>.</w:t>
            </w:r>
          </w:p>
        </w:tc>
        <w:tc>
          <w:tcPr>
            <w:tcW w:w="1139" w:type="dxa"/>
            <w:shd w:val="clear" w:color="auto" w:fill="auto"/>
            <w:vAlign w:val="center"/>
          </w:tcPr>
          <w:p w14:paraId="5876142B" w14:textId="77777777" w:rsidR="009C3839" w:rsidRPr="008F758B" w:rsidRDefault="009C3839" w:rsidP="006F5343">
            <w:pPr>
              <w:pStyle w:val="Textoindependiente"/>
              <w:rPr>
                <w:rFonts w:ascii="Montserrat Light" w:hAnsi="Montserrat Light" w:cs="Arial"/>
                <w:color w:val="262626"/>
                <w:sz w:val="19"/>
                <w:szCs w:val="19"/>
              </w:rPr>
            </w:pPr>
          </w:p>
        </w:tc>
        <w:tc>
          <w:tcPr>
            <w:tcW w:w="1432" w:type="dxa"/>
            <w:shd w:val="clear" w:color="auto" w:fill="auto"/>
            <w:vAlign w:val="center"/>
          </w:tcPr>
          <w:p w14:paraId="44F09BD3"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2ED52E25" w14:textId="77777777" w:rsidTr="006F5343">
        <w:trPr>
          <w:trHeight w:val="320"/>
          <w:jc w:val="center"/>
        </w:trPr>
        <w:tc>
          <w:tcPr>
            <w:tcW w:w="685" w:type="dxa"/>
            <w:shd w:val="clear" w:color="auto" w:fill="auto"/>
          </w:tcPr>
          <w:p w14:paraId="7B0B8E7A" w14:textId="70E01EA5" w:rsidR="009C3839" w:rsidRPr="00540EA2" w:rsidRDefault="00540EA2" w:rsidP="00540EA2">
            <w:pPr>
              <w:pStyle w:val="14NumerosTablasNS95Negrita"/>
            </w:pPr>
            <w:r>
              <w:t>2.</w:t>
            </w:r>
          </w:p>
        </w:tc>
        <w:tc>
          <w:tcPr>
            <w:tcW w:w="4677" w:type="dxa"/>
            <w:shd w:val="clear" w:color="auto" w:fill="auto"/>
            <w:vAlign w:val="center"/>
          </w:tcPr>
          <w:p w14:paraId="0565EA5D" w14:textId="4490E092" w:rsidR="009C3839" w:rsidRPr="008F758B" w:rsidRDefault="009C3839" w:rsidP="00157E07">
            <w:pPr>
              <w:pStyle w:val="006Textotabla"/>
            </w:pPr>
            <w:r>
              <w:t>Tarjas con trampas de yeso</w:t>
            </w:r>
            <w:r w:rsidR="00E31772">
              <w:t>.</w:t>
            </w:r>
          </w:p>
        </w:tc>
        <w:tc>
          <w:tcPr>
            <w:tcW w:w="1139" w:type="dxa"/>
            <w:shd w:val="clear" w:color="auto" w:fill="auto"/>
            <w:vAlign w:val="center"/>
          </w:tcPr>
          <w:p w14:paraId="31DCB7FF" w14:textId="77777777" w:rsidR="009C3839" w:rsidRPr="008F758B" w:rsidRDefault="009C3839" w:rsidP="006F5343">
            <w:pPr>
              <w:pStyle w:val="Textoindependiente"/>
              <w:rPr>
                <w:rFonts w:ascii="Montserrat Light" w:hAnsi="Montserrat Light" w:cs="Arial"/>
                <w:color w:val="262626"/>
                <w:sz w:val="19"/>
                <w:szCs w:val="19"/>
              </w:rPr>
            </w:pPr>
          </w:p>
        </w:tc>
        <w:tc>
          <w:tcPr>
            <w:tcW w:w="1432" w:type="dxa"/>
            <w:shd w:val="clear" w:color="auto" w:fill="auto"/>
            <w:vAlign w:val="center"/>
          </w:tcPr>
          <w:p w14:paraId="7B8B6CAD"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38791F0C" w14:textId="77777777" w:rsidTr="006F5343">
        <w:trPr>
          <w:trHeight w:val="320"/>
          <w:jc w:val="center"/>
        </w:trPr>
        <w:tc>
          <w:tcPr>
            <w:tcW w:w="685" w:type="dxa"/>
            <w:shd w:val="clear" w:color="auto" w:fill="auto"/>
          </w:tcPr>
          <w:p w14:paraId="435820AD" w14:textId="262888C1" w:rsidR="009C3839" w:rsidRPr="00540EA2" w:rsidRDefault="00540EA2" w:rsidP="00540EA2">
            <w:pPr>
              <w:pStyle w:val="14NumerosTablasNS95Negrita"/>
            </w:pPr>
            <w:r>
              <w:t>3.</w:t>
            </w:r>
          </w:p>
        </w:tc>
        <w:tc>
          <w:tcPr>
            <w:tcW w:w="4677" w:type="dxa"/>
            <w:shd w:val="clear" w:color="auto" w:fill="auto"/>
            <w:vAlign w:val="center"/>
          </w:tcPr>
          <w:p w14:paraId="26EA6185" w14:textId="0C0C2443" w:rsidR="009C3839" w:rsidRPr="008F758B" w:rsidRDefault="009C3839" w:rsidP="00157E07">
            <w:pPr>
              <w:pStyle w:val="006Textotabla"/>
            </w:pPr>
            <w:r w:rsidRPr="00934319">
              <w:rPr>
                <w:lang w:val="pt-BR"/>
              </w:rPr>
              <w:t>Aparatos para toma de moldes</w:t>
            </w:r>
            <w:r w:rsidR="00E31772">
              <w:rPr>
                <w:lang w:val="pt-BR"/>
              </w:rPr>
              <w:t>.</w:t>
            </w:r>
          </w:p>
        </w:tc>
        <w:tc>
          <w:tcPr>
            <w:tcW w:w="1139" w:type="dxa"/>
            <w:shd w:val="clear" w:color="auto" w:fill="auto"/>
            <w:vAlign w:val="center"/>
          </w:tcPr>
          <w:p w14:paraId="08ABE889" w14:textId="77777777" w:rsidR="009C3839" w:rsidRPr="008F758B" w:rsidRDefault="009C3839" w:rsidP="006F5343">
            <w:pPr>
              <w:pStyle w:val="Textoindependiente"/>
              <w:rPr>
                <w:rFonts w:ascii="Montserrat Light" w:hAnsi="Montserrat Light" w:cs="Arial"/>
                <w:color w:val="262626"/>
                <w:sz w:val="19"/>
                <w:szCs w:val="19"/>
              </w:rPr>
            </w:pPr>
          </w:p>
        </w:tc>
        <w:tc>
          <w:tcPr>
            <w:tcW w:w="1432" w:type="dxa"/>
            <w:shd w:val="clear" w:color="auto" w:fill="auto"/>
            <w:vAlign w:val="center"/>
          </w:tcPr>
          <w:p w14:paraId="4604929B"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9A70D3" w14:paraId="203FE910" w14:textId="77777777" w:rsidTr="006F5343">
        <w:trPr>
          <w:trHeight w:val="320"/>
          <w:jc w:val="center"/>
        </w:trPr>
        <w:tc>
          <w:tcPr>
            <w:tcW w:w="685" w:type="dxa"/>
            <w:shd w:val="clear" w:color="auto" w:fill="auto"/>
          </w:tcPr>
          <w:p w14:paraId="19A8E7ED" w14:textId="7EF6499A" w:rsidR="009C3839" w:rsidRPr="00540EA2" w:rsidRDefault="00540EA2" w:rsidP="00540EA2">
            <w:pPr>
              <w:pStyle w:val="14NumerosTablasNS95Negrita"/>
            </w:pPr>
            <w:r>
              <w:t>4.</w:t>
            </w:r>
          </w:p>
        </w:tc>
        <w:tc>
          <w:tcPr>
            <w:tcW w:w="4677" w:type="dxa"/>
            <w:shd w:val="clear" w:color="auto" w:fill="auto"/>
            <w:vAlign w:val="center"/>
          </w:tcPr>
          <w:p w14:paraId="7FD63D65" w14:textId="51F1F3BE" w:rsidR="009C3839" w:rsidRPr="00934319" w:rsidRDefault="009C3839" w:rsidP="00157E07">
            <w:pPr>
              <w:pStyle w:val="006Textotabla"/>
              <w:rPr>
                <w:lang w:val="pt-BR"/>
              </w:rPr>
            </w:pPr>
            <w:r>
              <w:rPr>
                <w:lang w:val="es-CO"/>
              </w:rPr>
              <w:t>L</w:t>
            </w:r>
            <w:r w:rsidRPr="00315C7B">
              <w:rPr>
                <w:lang w:val="es-CO"/>
              </w:rPr>
              <w:t>aser para valoración de postura</w:t>
            </w:r>
            <w:r w:rsidR="00E31772">
              <w:rPr>
                <w:lang w:val="es-CO"/>
              </w:rPr>
              <w:t>.</w:t>
            </w:r>
          </w:p>
        </w:tc>
        <w:tc>
          <w:tcPr>
            <w:tcW w:w="1139" w:type="dxa"/>
            <w:shd w:val="clear" w:color="auto" w:fill="auto"/>
            <w:vAlign w:val="center"/>
          </w:tcPr>
          <w:p w14:paraId="58FE44C6" w14:textId="77777777" w:rsidR="009C3839" w:rsidRPr="00934319" w:rsidRDefault="009C3839" w:rsidP="006F5343">
            <w:pPr>
              <w:pStyle w:val="Textoindependiente"/>
              <w:rPr>
                <w:rFonts w:ascii="Montserrat Light" w:hAnsi="Montserrat Light" w:cs="Arial"/>
                <w:color w:val="262626"/>
                <w:sz w:val="19"/>
                <w:szCs w:val="19"/>
                <w:lang w:val="pt-BR"/>
              </w:rPr>
            </w:pPr>
          </w:p>
        </w:tc>
        <w:tc>
          <w:tcPr>
            <w:tcW w:w="1432" w:type="dxa"/>
            <w:shd w:val="clear" w:color="auto" w:fill="auto"/>
            <w:vAlign w:val="center"/>
          </w:tcPr>
          <w:p w14:paraId="2DA14E27" w14:textId="77777777" w:rsidR="009C3839" w:rsidRPr="00934319" w:rsidRDefault="009C3839" w:rsidP="006F5343">
            <w:pPr>
              <w:pStyle w:val="Textoindependiente"/>
              <w:rPr>
                <w:rFonts w:ascii="Montserrat Light" w:hAnsi="Montserrat Light" w:cs="Arial"/>
                <w:color w:val="262626"/>
                <w:sz w:val="19"/>
                <w:szCs w:val="19"/>
                <w:lang w:val="pt-BR"/>
              </w:rPr>
            </w:pPr>
          </w:p>
        </w:tc>
      </w:tr>
      <w:tr w:rsidR="009C3839" w:rsidRPr="009A70D3" w14:paraId="64E6E67F" w14:textId="77777777" w:rsidTr="006F5343">
        <w:trPr>
          <w:trHeight w:val="320"/>
          <w:jc w:val="center"/>
        </w:trPr>
        <w:tc>
          <w:tcPr>
            <w:tcW w:w="685" w:type="dxa"/>
            <w:shd w:val="clear" w:color="auto" w:fill="auto"/>
          </w:tcPr>
          <w:p w14:paraId="4EDCDBCF" w14:textId="78FD005B" w:rsidR="009C3839" w:rsidRPr="00540EA2" w:rsidRDefault="00540EA2" w:rsidP="00540EA2">
            <w:pPr>
              <w:pStyle w:val="14NumerosTablasNS95Negrita"/>
            </w:pPr>
            <w:r>
              <w:t>5.</w:t>
            </w:r>
          </w:p>
        </w:tc>
        <w:tc>
          <w:tcPr>
            <w:tcW w:w="4677" w:type="dxa"/>
            <w:shd w:val="clear" w:color="auto" w:fill="auto"/>
            <w:vAlign w:val="center"/>
          </w:tcPr>
          <w:p w14:paraId="09E97B9B" w14:textId="3A04A7B8" w:rsidR="009C3839" w:rsidRPr="00315C7B" w:rsidRDefault="009C3839" w:rsidP="00157E07">
            <w:pPr>
              <w:pStyle w:val="006Textotabla"/>
              <w:rPr>
                <w:lang w:val="es-CO"/>
              </w:rPr>
            </w:pPr>
            <w:r>
              <w:rPr>
                <w:lang w:val="es-CO"/>
              </w:rPr>
              <w:t xml:space="preserve"> </w:t>
            </w:r>
            <w:r w:rsidRPr="00C915FA">
              <w:rPr>
                <w:lang w:val="es-CO"/>
              </w:rPr>
              <w:t xml:space="preserve">Espejos </w:t>
            </w:r>
            <w:r>
              <w:rPr>
                <w:lang w:val="es-CO"/>
              </w:rPr>
              <w:t>fijos o móviles</w:t>
            </w:r>
            <w:r w:rsidR="00E31772">
              <w:rPr>
                <w:lang w:val="es-CO"/>
              </w:rPr>
              <w:t>.</w:t>
            </w:r>
          </w:p>
        </w:tc>
        <w:tc>
          <w:tcPr>
            <w:tcW w:w="1139" w:type="dxa"/>
            <w:shd w:val="clear" w:color="auto" w:fill="auto"/>
            <w:vAlign w:val="center"/>
          </w:tcPr>
          <w:p w14:paraId="5D378FE5" w14:textId="77777777" w:rsidR="009C3839" w:rsidRPr="00315C7B" w:rsidRDefault="009C3839" w:rsidP="006F5343">
            <w:pPr>
              <w:pStyle w:val="Textoindependiente"/>
              <w:rPr>
                <w:rFonts w:ascii="Montserrat Light" w:hAnsi="Montserrat Light" w:cs="Arial"/>
                <w:color w:val="262626"/>
                <w:sz w:val="19"/>
                <w:szCs w:val="19"/>
                <w:lang w:val="es-CO"/>
              </w:rPr>
            </w:pPr>
          </w:p>
        </w:tc>
        <w:tc>
          <w:tcPr>
            <w:tcW w:w="1432" w:type="dxa"/>
            <w:shd w:val="clear" w:color="auto" w:fill="auto"/>
            <w:vAlign w:val="center"/>
          </w:tcPr>
          <w:p w14:paraId="379832F0" w14:textId="77777777" w:rsidR="009C3839" w:rsidRPr="00315C7B" w:rsidRDefault="009C3839" w:rsidP="006F5343">
            <w:pPr>
              <w:pStyle w:val="Textoindependiente"/>
              <w:rPr>
                <w:rFonts w:ascii="Montserrat Light" w:hAnsi="Montserrat Light" w:cs="Arial"/>
                <w:color w:val="262626"/>
                <w:sz w:val="19"/>
                <w:szCs w:val="19"/>
                <w:lang w:val="es-CO"/>
              </w:rPr>
            </w:pPr>
          </w:p>
        </w:tc>
      </w:tr>
      <w:tr w:rsidR="009C3839" w:rsidRPr="009A70D3" w14:paraId="4FDFA1F0" w14:textId="77777777" w:rsidTr="006F5343">
        <w:trPr>
          <w:trHeight w:val="320"/>
          <w:jc w:val="center"/>
        </w:trPr>
        <w:tc>
          <w:tcPr>
            <w:tcW w:w="685" w:type="dxa"/>
            <w:shd w:val="clear" w:color="auto" w:fill="auto"/>
          </w:tcPr>
          <w:p w14:paraId="092570A7" w14:textId="64F678DD" w:rsidR="009C3839" w:rsidRPr="00540EA2" w:rsidRDefault="00540EA2" w:rsidP="00540EA2">
            <w:pPr>
              <w:pStyle w:val="14NumerosTablasNS95Negrita"/>
            </w:pPr>
            <w:r>
              <w:t>6.</w:t>
            </w:r>
          </w:p>
        </w:tc>
        <w:tc>
          <w:tcPr>
            <w:tcW w:w="4677" w:type="dxa"/>
            <w:shd w:val="clear" w:color="auto" w:fill="auto"/>
            <w:vAlign w:val="center"/>
          </w:tcPr>
          <w:p w14:paraId="7C5F7A53" w14:textId="2811FD68" w:rsidR="009C3839" w:rsidRPr="00315C7B" w:rsidRDefault="009C3839" w:rsidP="00157E07">
            <w:pPr>
              <w:pStyle w:val="006Textotabla"/>
              <w:rPr>
                <w:lang w:val="es-CO"/>
              </w:rPr>
            </w:pPr>
            <w:r>
              <w:rPr>
                <w:lang w:val="pt-BR"/>
              </w:rPr>
              <w:t>Barras paralelas</w:t>
            </w:r>
            <w:r w:rsidR="00E31772">
              <w:rPr>
                <w:lang w:val="pt-BR"/>
              </w:rPr>
              <w:t>.</w:t>
            </w:r>
          </w:p>
        </w:tc>
        <w:tc>
          <w:tcPr>
            <w:tcW w:w="1139" w:type="dxa"/>
            <w:shd w:val="clear" w:color="auto" w:fill="auto"/>
            <w:vAlign w:val="center"/>
          </w:tcPr>
          <w:p w14:paraId="75E4C32D" w14:textId="77777777" w:rsidR="009C3839" w:rsidRPr="00315C7B" w:rsidRDefault="009C3839" w:rsidP="006F5343">
            <w:pPr>
              <w:pStyle w:val="Textoindependiente"/>
              <w:rPr>
                <w:rFonts w:ascii="Montserrat Light" w:hAnsi="Montserrat Light" w:cs="Arial"/>
                <w:color w:val="262626"/>
                <w:sz w:val="19"/>
                <w:szCs w:val="19"/>
                <w:lang w:val="es-CO"/>
              </w:rPr>
            </w:pPr>
          </w:p>
        </w:tc>
        <w:tc>
          <w:tcPr>
            <w:tcW w:w="1432" w:type="dxa"/>
            <w:shd w:val="clear" w:color="auto" w:fill="auto"/>
            <w:vAlign w:val="center"/>
          </w:tcPr>
          <w:p w14:paraId="64208D75" w14:textId="77777777" w:rsidR="009C3839" w:rsidRPr="00315C7B" w:rsidRDefault="009C3839" w:rsidP="006F5343">
            <w:pPr>
              <w:pStyle w:val="Textoindependiente"/>
              <w:rPr>
                <w:rFonts w:ascii="Montserrat Light" w:hAnsi="Montserrat Light" w:cs="Arial"/>
                <w:color w:val="262626"/>
                <w:sz w:val="19"/>
                <w:szCs w:val="19"/>
                <w:lang w:val="es-CO"/>
              </w:rPr>
            </w:pPr>
          </w:p>
        </w:tc>
      </w:tr>
      <w:tr w:rsidR="009C3839" w:rsidRPr="009A70D3" w14:paraId="566A653D" w14:textId="77777777" w:rsidTr="006F5343">
        <w:trPr>
          <w:trHeight w:val="320"/>
          <w:jc w:val="center"/>
        </w:trPr>
        <w:tc>
          <w:tcPr>
            <w:tcW w:w="685" w:type="dxa"/>
            <w:shd w:val="clear" w:color="auto" w:fill="auto"/>
          </w:tcPr>
          <w:p w14:paraId="51544542" w14:textId="5A5325E1" w:rsidR="009C3839" w:rsidRPr="00540EA2" w:rsidRDefault="00540EA2" w:rsidP="00540EA2">
            <w:pPr>
              <w:pStyle w:val="14NumerosTablasNS95Negrita"/>
            </w:pPr>
            <w:r>
              <w:t>7.</w:t>
            </w:r>
          </w:p>
        </w:tc>
        <w:tc>
          <w:tcPr>
            <w:tcW w:w="4677" w:type="dxa"/>
            <w:shd w:val="clear" w:color="auto" w:fill="auto"/>
            <w:vAlign w:val="center"/>
          </w:tcPr>
          <w:p w14:paraId="28F1E359" w14:textId="7654A868" w:rsidR="009C3839" w:rsidRDefault="009C3839" w:rsidP="00157E07">
            <w:pPr>
              <w:pStyle w:val="006Textotabla"/>
              <w:rPr>
                <w:lang w:val="pt-BR"/>
              </w:rPr>
            </w:pPr>
            <w:proofErr w:type="spellStart"/>
            <w:r w:rsidRPr="00983C62">
              <w:rPr>
                <w:lang w:val="pt-BR"/>
              </w:rPr>
              <w:t>Pedígrafo</w:t>
            </w:r>
            <w:proofErr w:type="spellEnd"/>
            <w:r w:rsidR="00E31772">
              <w:rPr>
                <w:lang w:val="pt-BR"/>
              </w:rPr>
              <w:t>.</w:t>
            </w:r>
          </w:p>
        </w:tc>
        <w:tc>
          <w:tcPr>
            <w:tcW w:w="1139" w:type="dxa"/>
            <w:shd w:val="clear" w:color="auto" w:fill="auto"/>
            <w:vAlign w:val="center"/>
          </w:tcPr>
          <w:p w14:paraId="62AB9629" w14:textId="77777777" w:rsidR="009C3839" w:rsidRPr="009A70D3" w:rsidRDefault="009C3839" w:rsidP="006F5343">
            <w:pPr>
              <w:pStyle w:val="Textoindependiente"/>
              <w:rPr>
                <w:rFonts w:ascii="Montserrat Light" w:hAnsi="Montserrat Light" w:cs="Arial"/>
                <w:color w:val="262626"/>
                <w:sz w:val="19"/>
                <w:szCs w:val="19"/>
                <w:lang w:val="pt-BR"/>
              </w:rPr>
            </w:pPr>
          </w:p>
        </w:tc>
        <w:tc>
          <w:tcPr>
            <w:tcW w:w="1432" w:type="dxa"/>
            <w:shd w:val="clear" w:color="auto" w:fill="auto"/>
            <w:vAlign w:val="center"/>
          </w:tcPr>
          <w:p w14:paraId="6BAC9203" w14:textId="77777777" w:rsidR="009C3839" w:rsidRPr="009A70D3" w:rsidRDefault="009C3839" w:rsidP="006F5343">
            <w:pPr>
              <w:pStyle w:val="Textoindependiente"/>
              <w:rPr>
                <w:rFonts w:ascii="Montserrat Light" w:hAnsi="Montserrat Light" w:cs="Arial"/>
                <w:color w:val="262626"/>
                <w:sz w:val="19"/>
                <w:szCs w:val="19"/>
                <w:lang w:val="pt-BR"/>
              </w:rPr>
            </w:pPr>
          </w:p>
        </w:tc>
      </w:tr>
      <w:tr w:rsidR="009C3839" w:rsidRPr="008F758B" w14:paraId="3AD188C2" w14:textId="77777777" w:rsidTr="006F5343">
        <w:trPr>
          <w:trHeight w:val="320"/>
          <w:jc w:val="center"/>
        </w:trPr>
        <w:tc>
          <w:tcPr>
            <w:tcW w:w="5362" w:type="dxa"/>
            <w:gridSpan w:val="2"/>
            <w:shd w:val="clear" w:color="auto" w:fill="D4C19C"/>
          </w:tcPr>
          <w:p w14:paraId="4ABAC195" w14:textId="77777777" w:rsidR="009C3839" w:rsidRPr="008F758B" w:rsidRDefault="009C3839" w:rsidP="005A5289">
            <w:pPr>
              <w:pStyle w:val="ObservacionesGralCuadroNS95"/>
            </w:pPr>
            <w:r w:rsidRPr="008F758B">
              <w:t>TOTAL 100%</w:t>
            </w:r>
          </w:p>
        </w:tc>
        <w:tc>
          <w:tcPr>
            <w:tcW w:w="2571" w:type="dxa"/>
            <w:gridSpan w:val="2"/>
            <w:shd w:val="clear" w:color="auto" w:fill="D4C19C"/>
            <w:vAlign w:val="center"/>
          </w:tcPr>
          <w:p w14:paraId="79A14499" w14:textId="77777777" w:rsidR="009C3839" w:rsidRPr="008F758B" w:rsidRDefault="009C3839" w:rsidP="005A5289">
            <w:pPr>
              <w:pStyle w:val="ObservacionesGralCuadroNS95"/>
            </w:pPr>
          </w:p>
        </w:tc>
      </w:tr>
    </w:tbl>
    <w:p w14:paraId="137858F7" w14:textId="77777777" w:rsidR="009C3839" w:rsidRDefault="009C3839" w:rsidP="009C3839">
      <w:pPr>
        <w:pStyle w:val="Textoindependiente"/>
        <w:jc w:val="center"/>
        <w:rPr>
          <w:rFonts w:ascii="Montserrat Light" w:hAnsi="Montserrat Light" w:cs="Arial"/>
          <w:b/>
          <w:color w:val="262626"/>
          <w:sz w:val="19"/>
          <w:szCs w:val="19"/>
        </w:rPr>
      </w:pPr>
    </w:p>
    <w:p w14:paraId="0AF9B115" w14:textId="77777777" w:rsidR="009C3839" w:rsidRPr="009247B4" w:rsidRDefault="009C3839" w:rsidP="009C3839">
      <w:pPr>
        <w:pStyle w:val="Textoindependiente"/>
        <w:jc w:val="center"/>
        <w:rPr>
          <w:rFonts w:ascii="Montserrat Light" w:hAnsi="Montserrat Light" w:cs="Arial"/>
          <w:b/>
          <w:color w:val="262626"/>
          <w:sz w:val="6"/>
          <w:szCs w:val="19"/>
        </w:rPr>
      </w:pPr>
    </w:p>
    <w:p w14:paraId="280B32B2" w14:textId="77777777" w:rsidR="009C3839" w:rsidRPr="00315C7B" w:rsidRDefault="009C3839" w:rsidP="00FE7FF9">
      <w:pPr>
        <w:pStyle w:val="Anexos"/>
        <w:spacing w:after="120"/>
      </w:pPr>
      <w:r w:rsidRPr="00315C7B">
        <w:t xml:space="preserve">Anexo </w:t>
      </w:r>
      <w:r>
        <w:t>4</w:t>
      </w:r>
      <w:r w:rsidRPr="00315C7B">
        <w:t>. Lista de Cotejo Área de Yesos</w:t>
      </w:r>
    </w:p>
    <w:p w14:paraId="50A495C1" w14:textId="77777777" w:rsidR="009C3839" w:rsidRPr="00BB2228" w:rsidRDefault="009C3839" w:rsidP="00FE7FF9">
      <w:pPr>
        <w:pStyle w:val="11TextoTabla"/>
        <w:jc w:val="left"/>
        <w:rPr>
          <w:sz w:val="20"/>
          <w:szCs w:val="20"/>
        </w:rPr>
      </w:pPr>
      <w:r w:rsidRPr="00BB2228">
        <w:rPr>
          <w:sz w:val="20"/>
          <w:szCs w:val="20"/>
        </w:rPr>
        <w:t>(1 equipo por cada 4 a 6 alumnos en práctica)</w:t>
      </w:r>
    </w:p>
    <w:p w14:paraId="5511E4B4" w14:textId="77777777" w:rsidR="009C3839" w:rsidRPr="009247B4" w:rsidRDefault="009C3839" w:rsidP="009C3839">
      <w:pPr>
        <w:jc w:val="center"/>
        <w:rPr>
          <w:rFonts w:ascii="Montserrat Light" w:hAnsi="Montserrat Light" w:cs="Arial"/>
          <w:color w:val="262626"/>
          <w:sz w:val="8"/>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673"/>
        <w:gridCol w:w="1139"/>
        <w:gridCol w:w="1418"/>
      </w:tblGrid>
      <w:tr w:rsidR="009C3839" w:rsidRPr="008F758B" w14:paraId="36662C17" w14:textId="77777777" w:rsidTr="00540EA2">
        <w:trPr>
          <w:trHeight w:val="320"/>
          <w:jc w:val="center"/>
        </w:trPr>
        <w:tc>
          <w:tcPr>
            <w:tcW w:w="708" w:type="dxa"/>
            <w:shd w:val="clear" w:color="auto" w:fill="D4C19C"/>
          </w:tcPr>
          <w:p w14:paraId="2A7FB432" w14:textId="77777777" w:rsidR="009C3839" w:rsidRPr="008F758B" w:rsidRDefault="009C3839" w:rsidP="005A5289">
            <w:pPr>
              <w:pStyle w:val="ObservacionesGralCuadroNS95"/>
              <w:jc w:val="center"/>
            </w:pPr>
            <w:r>
              <w:t>N°</w:t>
            </w:r>
          </w:p>
        </w:tc>
        <w:tc>
          <w:tcPr>
            <w:tcW w:w="4673" w:type="dxa"/>
            <w:shd w:val="clear" w:color="auto" w:fill="D4C19C"/>
            <w:vAlign w:val="center"/>
          </w:tcPr>
          <w:p w14:paraId="00309DBC" w14:textId="77777777" w:rsidR="009C3839" w:rsidRPr="008F758B" w:rsidRDefault="009C3839" w:rsidP="005A5289">
            <w:pPr>
              <w:pStyle w:val="ObservacionesGralCuadroNS95"/>
              <w:jc w:val="center"/>
            </w:pPr>
            <w:r w:rsidRPr="008F758B">
              <w:t>Material</w:t>
            </w:r>
            <w:r>
              <w:t xml:space="preserve"> y Equipo</w:t>
            </w:r>
          </w:p>
        </w:tc>
        <w:tc>
          <w:tcPr>
            <w:tcW w:w="1139" w:type="dxa"/>
            <w:shd w:val="clear" w:color="auto" w:fill="D4C19C"/>
            <w:vAlign w:val="center"/>
          </w:tcPr>
          <w:p w14:paraId="641FF848" w14:textId="77777777" w:rsidR="009C3839" w:rsidRPr="008F758B" w:rsidRDefault="009C3839" w:rsidP="005A5289">
            <w:pPr>
              <w:pStyle w:val="ObservacionesGralCuadroNS95"/>
              <w:jc w:val="center"/>
            </w:pPr>
            <w:r w:rsidRPr="008F758B">
              <w:t>Cuenta</w:t>
            </w:r>
          </w:p>
        </w:tc>
        <w:tc>
          <w:tcPr>
            <w:tcW w:w="1418" w:type="dxa"/>
            <w:shd w:val="clear" w:color="auto" w:fill="D4C19C"/>
            <w:vAlign w:val="center"/>
          </w:tcPr>
          <w:p w14:paraId="3984CAD5" w14:textId="77777777" w:rsidR="009C3839" w:rsidRPr="008F758B" w:rsidRDefault="009C3839" w:rsidP="005A5289">
            <w:pPr>
              <w:pStyle w:val="ObservacionesGralCuadroNS95"/>
              <w:jc w:val="center"/>
            </w:pPr>
            <w:r w:rsidRPr="008F758B">
              <w:t>No cuenta</w:t>
            </w:r>
          </w:p>
        </w:tc>
      </w:tr>
      <w:tr w:rsidR="009C3839" w:rsidRPr="008F758B" w14:paraId="00C260C5" w14:textId="77777777" w:rsidTr="00540EA2">
        <w:trPr>
          <w:trHeight w:val="320"/>
          <w:jc w:val="center"/>
        </w:trPr>
        <w:tc>
          <w:tcPr>
            <w:tcW w:w="708" w:type="dxa"/>
            <w:shd w:val="clear" w:color="auto" w:fill="auto"/>
          </w:tcPr>
          <w:p w14:paraId="08B6389D" w14:textId="5FBD38BC" w:rsidR="009C3839" w:rsidRPr="00157E07" w:rsidRDefault="00540EA2" w:rsidP="00540EA2">
            <w:pPr>
              <w:pStyle w:val="14NumerosTablasNS95Negrita"/>
            </w:pPr>
            <w:r>
              <w:t>1.</w:t>
            </w:r>
          </w:p>
        </w:tc>
        <w:tc>
          <w:tcPr>
            <w:tcW w:w="4673" w:type="dxa"/>
            <w:shd w:val="clear" w:color="auto" w:fill="auto"/>
            <w:vAlign w:val="center"/>
          </w:tcPr>
          <w:p w14:paraId="51A692BC" w14:textId="266C9B80" w:rsidR="009C3839" w:rsidRPr="008F758B" w:rsidRDefault="009C3839" w:rsidP="00157E07">
            <w:pPr>
              <w:pStyle w:val="006Textotabla"/>
            </w:pPr>
            <w:r>
              <w:t>Mesas de acero inoxidable o estaciones de trabajo   con prensas de banco</w:t>
            </w:r>
            <w:r w:rsidR="00E31772">
              <w:t>.</w:t>
            </w:r>
            <w:r>
              <w:t xml:space="preserve"> </w:t>
            </w:r>
          </w:p>
        </w:tc>
        <w:tc>
          <w:tcPr>
            <w:tcW w:w="1139" w:type="dxa"/>
            <w:shd w:val="clear" w:color="auto" w:fill="auto"/>
            <w:vAlign w:val="center"/>
          </w:tcPr>
          <w:p w14:paraId="7E581CDF" w14:textId="77777777" w:rsidR="009C3839" w:rsidRPr="008F758B" w:rsidRDefault="009C3839" w:rsidP="006F5343">
            <w:pPr>
              <w:pStyle w:val="Textoindependiente"/>
              <w:rPr>
                <w:rFonts w:ascii="Montserrat Light" w:hAnsi="Montserrat Light" w:cs="Arial"/>
                <w:color w:val="262626"/>
                <w:sz w:val="19"/>
                <w:szCs w:val="19"/>
              </w:rPr>
            </w:pPr>
          </w:p>
        </w:tc>
        <w:tc>
          <w:tcPr>
            <w:tcW w:w="1418" w:type="dxa"/>
            <w:shd w:val="clear" w:color="auto" w:fill="auto"/>
            <w:vAlign w:val="center"/>
          </w:tcPr>
          <w:p w14:paraId="15588A67"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51254B6C" w14:textId="77777777" w:rsidTr="00540EA2">
        <w:trPr>
          <w:trHeight w:val="320"/>
          <w:jc w:val="center"/>
        </w:trPr>
        <w:tc>
          <w:tcPr>
            <w:tcW w:w="708" w:type="dxa"/>
            <w:shd w:val="clear" w:color="auto" w:fill="auto"/>
          </w:tcPr>
          <w:p w14:paraId="3C0726C1" w14:textId="4D88B8D5" w:rsidR="009C3839" w:rsidRPr="00157E07" w:rsidRDefault="00540EA2" w:rsidP="00540EA2">
            <w:pPr>
              <w:pStyle w:val="14NumerosTablasNS95Negrita"/>
            </w:pPr>
            <w:r>
              <w:t>2.</w:t>
            </w:r>
          </w:p>
        </w:tc>
        <w:tc>
          <w:tcPr>
            <w:tcW w:w="4673" w:type="dxa"/>
            <w:shd w:val="clear" w:color="auto" w:fill="auto"/>
            <w:vAlign w:val="center"/>
          </w:tcPr>
          <w:p w14:paraId="79669500" w14:textId="5E967513" w:rsidR="009C3839" w:rsidRPr="008F758B" w:rsidRDefault="009C3839" w:rsidP="00157E07">
            <w:pPr>
              <w:pStyle w:val="006Textotabla"/>
            </w:pPr>
            <w:r>
              <w:t>Tarjas con trampas de yeso</w:t>
            </w:r>
            <w:r w:rsidR="00E31772">
              <w:t>.</w:t>
            </w:r>
          </w:p>
        </w:tc>
        <w:tc>
          <w:tcPr>
            <w:tcW w:w="1139" w:type="dxa"/>
            <w:shd w:val="clear" w:color="auto" w:fill="auto"/>
            <w:vAlign w:val="center"/>
          </w:tcPr>
          <w:p w14:paraId="6F6F12F7" w14:textId="77777777" w:rsidR="009C3839" w:rsidRPr="008F758B" w:rsidRDefault="009C3839" w:rsidP="006F5343">
            <w:pPr>
              <w:pStyle w:val="Textoindependiente"/>
              <w:rPr>
                <w:rFonts w:ascii="Montserrat Light" w:hAnsi="Montserrat Light" w:cs="Arial"/>
                <w:color w:val="262626"/>
                <w:sz w:val="19"/>
                <w:szCs w:val="19"/>
              </w:rPr>
            </w:pPr>
          </w:p>
        </w:tc>
        <w:tc>
          <w:tcPr>
            <w:tcW w:w="1418" w:type="dxa"/>
            <w:shd w:val="clear" w:color="auto" w:fill="auto"/>
            <w:vAlign w:val="center"/>
          </w:tcPr>
          <w:p w14:paraId="13377236"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452B5E16" w14:textId="77777777" w:rsidTr="00540EA2">
        <w:trPr>
          <w:trHeight w:val="320"/>
          <w:jc w:val="center"/>
        </w:trPr>
        <w:tc>
          <w:tcPr>
            <w:tcW w:w="708" w:type="dxa"/>
            <w:shd w:val="clear" w:color="auto" w:fill="auto"/>
          </w:tcPr>
          <w:p w14:paraId="1ECB44DB" w14:textId="3F02D73F" w:rsidR="009C3839" w:rsidRPr="00157E07" w:rsidRDefault="00540EA2" w:rsidP="00540EA2">
            <w:pPr>
              <w:pStyle w:val="14NumerosTablasNS95Negrita"/>
            </w:pPr>
            <w:r>
              <w:t>3.</w:t>
            </w:r>
          </w:p>
        </w:tc>
        <w:tc>
          <w:tcPr>
            <w:tcW w:w="4673" w:type="dxa"/>
            <w:shd w:val="clear" w:color="auto" w:fill="auto"/>
            <w:vAlign w:val="center"/>
          </w:tcPr>
          <w:p w14:paraId="771D3822" w14:textId="097EA2BE" w:rsidR="009C3839" w:rsidRDefault="009C3839" w:rsidP="00157E07">
            <w:pPr>
              <w:pStyle w:val="006Textotabla"/>
            </w:pPr>
            <w:r>
              <w:t>Rejilla de piso para trampas de yeso</w:t>
            </w:r>
            <w:r w:rsidR="00E31772">
              <w:t>.</w:t>
            </w:r>
          </w:p>
        </w:tc>
        <w:tc>
          <w:tcPr>
            <w:tcW w:w="1139" w:type="dxa"/>
            <w:shd w:val="clear" w:color="auto" w:fill="auto"/>
            <w:vAlign w:val="center"/>
          </w:tcPr>
          <w:p w14:paraId="36FF617F" w14:textId="77777777" w:rsidR="009C3839" w:rsidRPr="008F758B" w:rsidRDefault="009C3839" w:rsidP="006F5343">
            <w:pPr>
              <w:pStyle w:val="Textoindependiente"/>
              <w:rPr>
                <w:rFonts w:ascii="Montserrat Light" w:hAnsi="Montserrat Light" w:cs="Arial"/>
                <w:color w:val="262626"/>
                <w:sz w:val="19"/>
                <w:szCs w:val="19"/>
              </w:rPr>
            </w:pPr>
          </w:p>
        </w:tc>
        <w:tc>
          <w:tcPr>
            <w:tcW w:w="1418" w:type="dxa"/>
            <w:shd w:val="clear" w:color="auto" w:fill="auto"/>
            <w:vAlign w:val="center"/>
          </w:tcPr>
          <w:p w14:paraId="7E4C0366"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49BCA48F" w14:textId="77777777" w:rsidTr="00540EA2">
        <w:trPr>
          <w:trHeight w:val="486"/>
          <w:jc w:val="center"/>
        </w:trPr>
        <w:tc>
          <w:tcPr>
            <w:tcW w:w="708" w:type="dxa"/>
            <w:shd w:val="clear" w:color="auto" w:fill="auto"/>
          </w:tcPr>
          <w:p w14:paraId="2BC5398D" w14:textId="5EACE24A" w:rsidR="009C3839" w:rsidRPr="00157E07" w:rsidRDefault="00540EA2" w:rsidP="00540EA2">
            <w:pPr>
              <w:pStyle w:val="14NumerosTablasNS95Negrita"/>
            </w:pPr>
            <w:r>
              <w:t>4.</w:t>
            </w:r>
          </w:p>
        </w:tc>
        <w:tc>
          <w:tcPr>
            <w:tcW w:w="4673" w:type="dxa"/>
            <w:shd w:val="clear" w:color="auto" w:fill="auto"/>
            <w:vAlign w:val="center"/>
          </w:tcPr>
          <w:p w14:paraId="483D9B9B" w14:textId="58317A84" w:rsidR="009C3839" w:rsidRPr="008F758B" w:rsidRDefault="009C3839" w:rsidP="00157E07">
            <w:pPr>
              <w:pStyle w:val="006Textotabla"/>
            </w:pPr>
            <w:r>
              <w:t>Silos para almacenamiento de yeso</w:t>
            </w:r>
            <w:r w:rsidR="00E31772">
              <w:t>.</w:t>
            </w:r>
          </w:p>
        </w:tc>
        <w:tc>
          <w:tcPr>
            <w:tcW w:w="1139" w:type="dxa"/>
            <w:shd w:val="clear" w:color="auto" w:fill="auto"/>
            <w:vAlign w:val="center"/>
          </w:tcPr>
          <w:p w14:paraId="7E876AC9" w14:textId="77777777" w:rsidR="009C3839" w:rsidRPr="008F758B" w:rsidRDefault="009C3839" w:rsidP="006F5343">
            <w:pPr>
              <w:pStyle w:val="Textoindependiente"/>
              <w:rPr>
                <w:rFonts w:ascii="Montserrat Light" w:hAnsi="Montserrat Light" w:cs="Arial"/>
                <w:color w:val="262626"/>
                <w:sz w:val="19"/>
                <w:szCs w:val="19"/>
              </w:rPr>
            </w:pPr>
          </w:p>
        </w:tc>
        <w:tc>
          <w:tcPr>
            <w:tcW w:w="1418" w:type="dxa"/>
            <w:shd w:val="clear" w:color="auto" w:fill="auto"/>
            <w:vAlign w:val="center"/>
          </w:tcPr>
          <w:p w14:paraId="2C18AD49"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13E2EFAF" w14:textId="77777777" w:rsidTr="00540EA2">
        <w:trPr>
          <w:trHeight w:val="320"/>
          <w:jc w:val="center"/>
        </w:trPr>
        <w:tc>
          <w:tcPr>
            <w:tcW w:w="708" w:type="dxa"/>
            <w:shd w:val="clear" w:color="auto" w:fill="auto"/>
          </w:tcPr>
          <w:p w14:paraId="6501D006" w14:textId="117E84E8" w:rsidR="009C3839" w:rsidRPr="00157E07" w:rsidRDefault="00540EA2" w:rsidP="00540EA2">
            <w:pPr>
              <w:pStyle w:val="14NumerosTablasNS95Negrita"/>
            </w:pPr>
            <w:r>
              <w:t>5.</w:t>
            </w:r>
          </w:p>
        </w:tc>
        <w:tc>
          <w:tcPr>
            <w:tcW w:w="4673" w:type="dxa"/>
            <w:shd w:val="clear" w:color="auto" w:fill="auto"/>
            <w:vAlign w:val="center"/>
          </w:tcPr>
          <w:p w14:paraId="11965A5D" w14:textId="331B712D" w:rsidR="009C3839" w:rsidRPr="008F758B" w:rsidRDefault="009C3839" w:rsidP="00157E07">
            <w:pPr>
              <w:pStyle w:val="006Textotabla"/>
            </w:pPr>
            <w:r>
              <w:t>Mueble para almacenamiento de arena y llenado de moldes</w:t>
            </w:r>
            <w:r w:rsidR="00E31772">
              <w:t>.</w:t>
            </w:r>
            <w:r>
              <w:t xml:space="preserve"> </w:t>
            </w:r>
          </w:p>
        </w:tc>
        <w:tc>
          <w:tcPr>
            <w:tcW w:w="1139" w:type="dxa"/>
            <w:shd w:val="clear" w:color="auto" w:fill="auto"/>
            <w:vAlign w:val="center"/>
          </w:tcPr>
          <w:p w14:paraId="50154FA4" w14:textId="77777777" w:rsidR="009C3839" w:rsidRPr="008F758B" w:rsidRDefault="009C3839" w:rsidP="006F5343">
            <w:pPr>
              <w:pStyle w:val="Textoindependiente"/>
              <w:rPr>
                <w:rFonts w:ascii="Montserrat Light" w:hAnsi="Montserrat Light" w:cs="Arial"/>
                <w:color w:val="262626"/>
                <w:sz w:val="19"/>
                <w:szCs w:val="19"/>
              </w:rPr>
            </w:pPr>
          </w:p>
        </w:tc>
        <w:tc>
          <w:tcPr>
            <w:tcW w:w="1418" w:type="dxa"/>
            <w:shd w:val="clear" w:color="auto" w:fill="auto"/>
            <w:vAlign w:val="center"/>
          </w:tcPr>
          <w:p w14:paraId="5C9D26B6"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5FE82FD1" w14:textId="77777777" w:rsidTr="00540EA2">
        <w:trPr>
          <w:trHeight w:val="320"/>
          <w:jc w:val="center"/>
        </w:trPr>
        <w:tc>
          <w:tcPr>
            <w:tcW w:w="708" w:type="dxa"/>
            <w:shd w:val="clear" w:color="auto" w:fill="auto"/>
          </w:tcPr>
          <w:p w14:paraId="0411BEB5" w14:textId="21CC175F" w:rsidR="009C3839" w:rsidRPr="00157E07" w:rsidRDefault="00540EA2" w:rsidP="00540EA2">
            <w:pPr>
              <w:pStyle w:val="14NumerosTablasNS95Negrita"/>
            </w:pPr>
            <w:r>
              <w:t>6.</w:t>
            </w:r>
          </w:p>
        </w:tc>
        <w:tc>
          <w:tcPr>
            <w:tcW w:w="4673" w:type="dxa"/>
            <w:shd w:val="clear" w:color="auto" w:fill="auto"/>
            <w:vAlign w:val="center"/>
          </w:tcPr>
          <w:p w14:paraId="37CDC6B9" w14:textId="54CBDB02" w:rsidR="009C3839" w:rsidRPr="008F758B" w:rsidRDefault="009C3839" w:rsidP="00157E07">
            <w:pPr>
              <w:pStyle w:val="006Textotabla"/>
            </w:pPr>
            <w:r>
              <w:t>Alineadores para prótesis</w:t>
            </w:r>
            <w:r w:rsidR="00E31772">
              <w:t>.</w:t>
            </w:r>
          </w:p>
        </w:tc>
        <w:tc>
          <w:tcPr>
            <w:tcW w:w="1139" w:type="dxa"/>
            <w:shd w:val="clear" w:color="auto" w:fill="auto"/>
            <w:vAlign w:val="center"/>
          </w:tcPr>
          <w:p w14:paraId="6C4D7E0C" w14:textId="77777777" w:rsidR="009C3839" w:rsidRPr="008F758B" w:rsidRDefault="009C3839" w:rsidP="006F5343">
            <w:pPr>
              <w:pStyle w:val="Textoindependiente"/>
              <w:rPr>
                <w:rFonts w:ascii="Montserrat Light" w:hAnsi="Montserrat Light" w:cs="Arial"/>
                <w:color w:val="262626"/>
                <w:sz w:val="19"/>
                <w:szCs w:val="19"/>
              </w:rPr>
            </w:pPr>
          </w:p>
        </w:tc>
        <w:tc>
          <w:tcPr>
            <w:tcW w:w="1418" w:type="dxa"/>
            <w:shd w:val="clear" w:color="auto" w:fill="auto"/>
            <w:vAlign w:val="center"/>
          </w:tcPr>
          <w:p w14:paraId="73E98034"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7618CFA5" w14:textId="77777777" w:rsidTr="00540EA2">
        <w:trPr>
          <w:trHeight w:val="320"/>
          <w:jc w:val="center"/>
        </w:trPr>
        <w:tc>
          <w:tcPr>
            <w:tcW w:w="708" w:type="dxa"/>
            <w:shd w:val="clear" w:color="auto" w:fill="auto"/>
          </w:tcPr>
          <w:p w14:paraId="697F588A" w14:textId="6085FC01" w:rsidR="009C3839" w:rsidRPr="00157E07" w:rsidRDefault="00540EA2" w:rsidP="00540EA2">
            <w:pPr>
              <w:pStyle w:val="14NumerosTablasNS95Negrita"/>
            </w:pPr>
            <w:r>
              <w:t>7.</w:t>
            </w:r>
          </w:p>
        </w:tc>
        <w:tc>
          <w:tcPr>
            <w:tcW w:w="4673" w:type="dxa"/>
            <w:shd w:val="clear" w:color="auto" w:fill="auto"/>
            <w:vAlign w:val="center"/>
          </w:tcPr>
          <w:p w14:paraId="55748A63" w14:textId="0B9B6CEA" w:rsidR="009C3839" w:rsidRPr="008F758B" w:rsidRDefault="009C3839" w:rsidP="00157E07">
            <w:pPr>
              <w:pStyle w:val="006Textotabla"/>
            </w:pPr>
            <w:r>
              <w:t xml:space="preserve">Alineadores para  </w:t>
            </w:r>
            <w:proofErr w:type="spellStart"/>
            <w:r>
              <w:t>órtesis</w:t>
            </w:r>
            <w:proofErr w:type="spellEnd"/>
            <w:r w:rsidR="00E31772">
              <w:t>.</w:t>
            </w:r>
          </w:p>
        </w:tc>
        <w:tc>
          <w:tcPr>
            <w:tcW w:w="1139" w:type="dxa"/>
            <w:shd w:val="clear" w:color="auto" w:fill="auto"/>
            <w:vAlign w:val="center"/>
          </w:tcPr>
          <w:p w14:paraId="72EDD326" w14:textId="77777777" w:rsidR="009C3839" w:rsidRPr="008F758B" w:rsidRDefault="009C3839" w:rsidP="006F5343">
            <w:pPr>
              <w:pStyle w:val="Textoindependiente"/>
              <w:rPr>
                <w:rFonts w:ascii="Montserrat Light" w:hAnsi="Montserrat Light" w:cs="Arial"/>
                <w:color w:val="262626"/>
                <w:sz w:val="19"/>
                <w:szCs w:val="19"/>
              </w:rPr>
            </w:pPr>
          </w:p>
        </w:tc>
        <w:tc>
          <w:tcPr>
            <w:tcW w:w="1418" w:type="dxa"/>
            <w:shd w:val="clear" w:color="auto" w:fill="auto"/>
            <w:vAlign w:val="center"/>
          </w:tcPr>
          <w:p w14:paraId="28CA5B2F"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5DE3BE53" w14:textId="77777777" w:rsidTr="00540EA2">
        <w:trPr>
          <w:trHeight w:val="320"/>
          <w:jc w:val="center"/>
        </w:trPr>
        <w:tc>
          <w:tcPr>
            <w:tcW w:w="708" w:type="dxa"/>
            <w:shd w:val="clear" w:color="auto" w:fill="auto"/>
          </w:tcPr>
          <w:p w14:paraId="30E2E846" w14:textId="6531E7F2" w:rsidR="009C3839" w:rsidRPr="00157E07" w:rsidRDefault="00540EA2" w:rsidP="00540EA2">
            <w:pPr>
              <w:pStyle w:val="14NumerosTablasNS95Negrita"/>
            </w:pPr>
            <w:r>
              <w:t>8.</w:t>
            </w:r>
          </w:p>
        </w:tc>
        <w:tc>
          <w:tcPr>
            <w:tcW w:w="4673" w:type="dxa"/>
            <w:shd w:val="clear" w:color="auto" w:fill="auto"/>
            <w:vAlign w:val="center"/>
          </w:tcPr>
          <w:p w14:paraId="0BF59EAC" w14:textId="4445FC8D" w:rsidR="009C3839" w:rsidRDefault="009C3839" w:rsidP="00157E07">
            <w:pPr>
              <w:pStyle w:val="006Textotabla"/>
            </w:pPr>
            <w:r w:rsidRPr="00983C62">
              <w:t>Mezclador para taladro manual</w:t>
            </w:r>
            <w:r w:rsidR="00E31772">
              <w:t>.</w:t>
            </w:r>
          </w:p>
        </w:tc>
        <w:tc>
          <w:tcPr>
            <w:tcW w:w="1139" w:type="dxa"/>
            <w:shd w:val="clear" w:color="auto" w:fill="auto"/>
            <w:vAlign w:val="center"/>
          </w:tcPr>
          <w:p w14:paraId="68D4ECC5" w14:textId="77777777" w:rsidR="009C3839" w:rsidRPr="008F758B" w:rsidRDefault="009C3839" w:rsidP="006F5343">
            <w:pPr>
              <w:pStyle w:val="Textoindependiente"/>
              <w:rPr>
                <w:rFonts w:ascii="Montserrat Light" w:hAnsi="Montserrat Light" w:cs="Arial"/>
                <w:color w:val="262626"/>
                <w:sz w:val="19"/>
                <w:szCs w:val="19"/>
              </w:rPr>
            </w:pPr>
          </w:p>
        </w:tc>
        <w:tc>
          <w:tcPr>
            <w:tcW w:w="1418" w:type="dxa"/>
            <w:shd w:val="clear" w:color="auto" w:fill="auto"/>
            <w:vAlign w:val="center"/>
          </w:tcPr>
          <w:p w14:paraId="4B8C3BED"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28FBF870" w14:textId="77777777" w:rsidTr="00540EA2">
        <w:trPr>
          <w:trHeight w:val="320"/>
          <w:jc w:val="center"/>
        </w:trPr>
        <w:tc>
          <w:tcPr>
            <w:tcW w:w="708" w:type="dxa"/>
            <w:shd w:val="clear" w:color="auto" w:fill="auto"/>
          </w:tcPr>
          <w:p w14:paraId="05095E15" w14:textId="71063ADE" w:rsidR="009C3839" w:rsidRPr="00157E07" w:rsidRDefault="00540EA2" w:rsidP="00540EA2">
            <w:pPr>
              <w:pStyle w:val="14NumerosTablasNS95Negrita"/>
            </w:pPr>
            <w:r>
              <w:t>9.</w:t>
            </w:r>
          </w:p>
        </w:tc>
        <w:tc>
          <w:tcPr>
            <w:tcW w:w="4673" w:type="dxa"/>
            <w:shd w:val="clear" w:color="auto" w:fill="auto"/>
            <w:vAlign w:val="center"/>
          </w:tcPr>
          <w:p w14:paraId="536AFCA2" w14:textId="1E201592" w:rsidR="009C3839" w:rsidRDefault="009C3839" w:rsidP="00157E07">
            <w:pPr>
              <w:pStyle w:val="006Textotabla"/>
            </w:pPr>
            <w:r w:rsidRPr="00983C62">
              <w:t>Tazas de hule</w:t>
            </w:r>
            <w:r w:rsidR="00E31772">
              <w:t>.</w:t>
            </w:r>
          </w:p>
        </w:tc>
        <w:tc>
          <w:tcPr>
            <w:tcW w:w="1139" w:type="dxa"/>
            <w:shd w:val="clear" w:color="auto" w:fill="auto"/>
            <w:vAlign w:val="center"/>
          </w:tcPr>
          <w:p w14:paraId="4A6AA4BF" w14:textId="77777777" w:rsidR="009C3839" w:rsidRPr="008F758B" w:rsidRDefault="009C3839" w:rsidP="006F5343">
            <w:pPr>
              <w:pStyle w:val="Textoindependiente"/>
              <w:rPr>
                <w:rFonts w:ascii="Montserrat Light" w:hAnsi="Montserrat Light" w:cs="Arial"/>
                <w:color w:val="262626"/>
                <w:sz w:val="19"/>
                <w:szCs w:val="19"/>
              </w:rPr>
            </w:pPr>
          </w:p>
        </w:tc>
        <w:tc>
          <w:tcPr>
            <w:tcW w:w="1418" w:type="dxa"/>
            <w:shd w:val="clear" w:color="auto" w:fill="auto"/>
            <w:vAlign w:val="center"/>
          </w:tcPr>
          <w:p w14:paraId="783F21AE"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039E3473" w14:textId="77777777" w:rsidTr="00540EA2">
        <w:trPr>
          <w:trHeight w:val="320"/>
          <w:jc w:val="center"/>
        </w:trPr>
        <w:tc>
          <w:tcPr>
            <w:tcW w:w="708" w:type="dxa"/>
            <w:shd w:val="clear" w:color="auto" w:fill="auto"/>
          </w:tcPr>
          <w:p w14:paraId="6576ADA3" w14:textId="17A03CD0" w:rsidR="009C3839" w:rsidRPr="00157E07" w:rsidRDefault="00540EA2" w:rsidP="00540EA2">
            <w:pPr>
              <w:pStyle w:val="14NumerosTablasNS95Negrita"/>
            </w:pPr>
            <w:r>
              <w:t>10.</w:t>
            </w:r>
          </w:p>
        </w:tc>
        <w:tc>
          <w:tcPr>
            <w:tcW w:w="4673" w:type="dxa"/>
            <w:shd w:val="clear" w:color="auto" w:fill="auto"/>
            <w:vAlign w:val="center"/>
          </w:tcPr>
          <w:p w14:paraId="14F034F6" w14:textId="6B26F1BD" w:rsidR="009C3839" w:rsidRDefault="009C3839" w:rsidP="00157E07">
            <w:pPr>
              <w:pStyle w:val="006Textotabla"/>
            </w:pPr>
            <w:r w:rsidRPr="00983C62">
              <w:t>Cubetas flexibles</w:t>
            </w:r>
            <w:r w:rsidR="00E31772">
              <w:t>.</w:t>
            </w:r>
          </w:p>
        </w:tc>
        <w:tc>
          <w:tcPr>
            <w:tcW w:w="1139" w:type="dxa"/>
            <w:shd w:val="clear" w:color="auto" w:fill="auto"/>
            <w:vAlign w:val="center"/>
          </w:tcPr>
          <w:p w14:paraId="5E2C86AD" w14:textId="77777777" w:rsidR="009C3839" w:rsidRPr="008F758B" w:rsidRDefault="009C3839" w:rsidP="006F5343">
            <w:pPr>
              <w:pStyle w:val="Textoindependiente"/>
              <w:rPr>
                <w:rFonts w:ascii="Montserrat Light" w:hAnsi="Montserrat Light" w:cs="Arial"/>
                <w:color w:val="262626"/>
                <w:sz w:val="19"/>
                <w:szCs w:val="19"/>
              </w:rPr>
            </w:pPr>
          </w:p>
        </w:tc>
        <w:tc>
          <w:tcPr>
            <w:tcW w:w="1418" w:type="dxa"/>
            <w:shd w:val="clear" w:color="auto" w:fill="auto"/>
            <w:vAlign w:val="center"/>
          </w:tcPr>
          <w:p w14:paraId="6D37755C"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327B5E99" w14:textId="77777777" w:rsidTr="00540EA2">
        <w:trPr>
          <w:trHeight w:val="320"/>
          <w:jc w:val="center"/>
        </w:trPr>
        <w:tc>
          <w:tcPr>
            <w:tcW w:w="5381" w:type="dxa"/>
            <w:gridSpan w:val="2"/>
            <w:shd w:val="clear" w:color="auto" w:fill="D4C19C"/>
          </w:tcPr>
          <w:p w14:paraId="674ED426" w14:textId="77777777" w:rsidR="009C3839" w:rsidRPr="008F758B" w:rsidRDefault="009C3839" w:rsidP="005A5289">
            <w:pPr>
              <w:pStyle w:val="ObservacionesGralCuadroNS95"/>
            </w:pPr>
            <w:r w:rsidRPr="008F758B">
              <w:t>TOTAL 100%</w:t>
            </w:r>
          </w:p>
        </w:tc>
        <w:tc>
          <w:tcPr>
            <w:tcW w:w="2557" w:type="dxa"/>
            <w:gridSpan w:val="2"/>
            <w:shd w:val="clear" w:color="auto" w:fill="D4C19C"/>
            <w:vAlign w:val="center"/>
          </w:tcPr>
          <w:p w14:paraId="562DB4BB" w14:textId="77777777" w:rsidR="009C3839" w:rsidRPr="008F758B" w:rsidRDefault="009C3839" w:rsidP="005A5289">
            <w:pPr>
              <w:pStyle w:val="ObservacionesGralCuadroNS95"/>
            </w:pPr>
          </w:p>
        </w:tc>
      </w:tr>
    </w:tbl>
    <w:p w14:paraId="41E8E64E" w14:textId="77777777" w:rsidR="009C3839" w:rsidRPr="008F758B" w:rsidRDefault="009C3839" w:rsidP="009C3839">
      <w:pPr>
        <w:rPr>
          <w:rFonts w:ascii="Montserrat Light" w:eastAsia="Times New Roman" w:hAnsi="Montserrat Light" w:cs="Arial"/>
          <w:b/>
          <w:color w:val="262626"/>
          <w:sz w:val="19"/>
          <w:szCs w:val="19"/>
        </w:rPr>
      </w:pPr>
    </w:p>
    <w:p w14:paraId="34D4ABD1" w14:textId="77777777" w:rsidR="009C3839" w:rsidRPr="00315C7B" w:rsidRDefault="009C3839" w:rsidP="00FE7FF9">
      <w:pPr>
        <w:pStyle w:val="Anexos"/>
      </w:pPr>
      <w:r w:rsidRPr="00315C7B">
        <w:t xml:space="preserve">Anexo </w:t>
      </w:r>
      <w:r>
        <w:t xml:space="preserve">5. </w:t>
      </w:r>
      <w:r w:rsidRPr="00315C7B">
        <w:t>Lista de Cotejo Área de Terminados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678"/>
        <w:gridCol w:w="1276"/>
        <w:gridCol w:w="1276"/>
      </w:tblGrid>
      <w:tr w:rsidR="009C3839" w:rsidRPr="008F758B" w14:paraId="1E9C28A1" w14:textId="77777777" w:rsidTr="00540EA2">
        <w:trPr>
          <w:trHeight w:val="320"/>
          <w:jc w:val="center"/>
        </w:trPr>
        <w:tc>
          <w:tcPr>
            <w:tcW w:w="708" w:type="dxa"/>
            <w:shd w:val="clear" w:color="auto" w:fill="D4C19C"/>
          </w:tcPr>
          <w:p w14:paraId="18E2A91F" w14:textId="77777777" w:rsidR="009C3839" w:rsidRPr="008F758B" w:rsidRDefault="009C3839" w:rsidP="005A5289">
            <w:pPr>
              <w:pStyle w:val="ObservacionesGralCuadroNS95"/>
              <w:jc w:val="center"/>
            </w:pPr>
            <w:r>
              <w:t>N°</w:t>
            </w:r>
          </w:p>
        </w:tc>
        <w:tc>
          <w:tcPr>
            <w:tcW w:w="4678" w:type="dxa"/>
            <w:shd w:val="clear" w:color="auto" w:fill="D4C19C"/>
            <w:vAlign w:val="center"/>
          </w:tcPr>
          <w:p w14:paraId="4A7ECF92" w14:textId="77777777" w:rsidR="009C3839" w:rsidRPr="008F758B" w:rsidRDefault="009C3839" w:rsidP="005A5289">
            <w:pPr>
              <w:pStyle w:val="ObservacionesGralCuadroNS95"/>
              <w:jc w:val="center"/>
            </w:pPr>
            <w:r w:rsidRPr="008F758B">
              <w:t>Material</w:t>
            </w:r>
            <w:r>
              <w:t xml:space="preserve"> y Equipo</w:t>
            </w:r>
          </w:p>
        </w:tc>
        <w:tc>
          <w:tcPr>
            <w:tcW w:w="1276" w:type="dxa"/>
            <w:shd w:val="clear" w:color="auto" w:fill="D4C19C"/>
            <w:vAlign w:val="center"/>
          </w:tcPr>
          <w:p w14:paraId="7DEDEE8D" w14:textId="77777777" w:rsidR="009C3839" w:rsidRPr="008F758B" w:rsidRDefault="009C3839" w:rsidP="005A5289">
            <w:pPr>
              <w:pStyle w:val="ObservacionesGralCuadroNS95"/>
              <w:jc w:val="center"/>
            </w:pPr>
            <w:r w:rsidRPr="008F758B">
              <w:t>Cuenta</w:t>
            </w:r>
          </w:p>
        </w:tc>
        <w:tc>
          <w:tcPr>
            <w:tcW w:w="1276" w:type="dxa"/>
            <w:shd w:val="clear" w:color="auto" w:fill="D4C19C"/>
            <w:vAlign w:val="center"/>
          </w:tcPr>
          <w:p w14:paraId="2BE5813F" w14:textId="77777777" w:rsidR="009C3839" w:rsidRPr="008F758B" w:rsidRDefault="009C3839" w:rsidP="005A5289">
            <w:pPr>
              <w:pStyle w:val="ObservacionesGralCuadroNS95"/>
              <w:jc w:val="center"/>
            </w:pPr>
            <w:r w:rsidRPr="008F758B">
              <w:t>No cuenta</w:t>
            </w:r>
          </w:p>
        </w:tc>
      </w:tr>
      <w:tr w:rsidR="009C3839" w:rsidRPr="008F758B" w14:paraId="38BDF0BE" w14:textId="77777777" w:rsidTr="00540EA2">
        <w:trPr>
          <w:trHeight w:val="320"/>
          <w:jc w:val="center"/>
        </w:trPr>
        <w:tc>
          <w:tcPr>
            <w:tcW w:w="708" w:type="dxa"/>
            <w:shd w:val="clear" w:color="auto" w:fill="auto"/>
          </w:tcPr>
          <w:p w14:paraId="67CF5AB0" w14:textId="1E6DE4D9" w:rsidR="009C3839" w:rsidRPr="00157E07" w:rsidRDefault="00901BC8" w:rsidP="00901BC8">
            <w:pPr>
              <w:pStyle w:val="14NumerosTablasNS95Negrita"/>
            </w:pPr>
            <w:r>
              <w:t>1.</w:t>
            </w:r>
          </w:p>
        </w:tc>
        <w:tc>
          <w:tcPr>
            <w:tcW w:w="4678" w:type="dxa"/>
            <w:shd w:val="clear" w:color="auto" w:fill="auto"/>
            <w:vAlign w:val="center"/>
          </w:tcPr>
          <w:p w14:paraId="0596ABFB" w14:textId="659CE688" w:rsidR="009C3839" w:rsidRPr="008F758B" w:rsidRDefault="009C3839" w:rsidP="00BB2228">
            <w:pPr>
              <w:pStyle w:val="006Textotabla"/>
            </w:pPr>
            <w:r>
              <w:t>Máquinas de coser</w:t>
            </w:r>
            <w:r w:rsidR="00E31772">
              <w:t>.</w:t>
            </w:r>
          </w:p>
        </w:tc>
        <w:tc>
          <w:tcPr>
            <w:tcW w:w="1276" w:type="dxa"/>
            <w:shd w:val="clear" w:color="auto" w:fill="auto"/>
            <w:vAlign w:val="center"/>
          </w:tcPr>
          <w:p w14:paraId="00507715" w14:textId="77777777" w:rsidR="009C3839" w:rsidRPr="008F758B" w:rsidRDefault="009C3839" w:rsidP="006F5343">
            <w:pPr>
              <w:pStyle w:val="Textoindependiente"/>
              <w:rPr>
                <w:rFonts w:ascii="Montserrat Light" w:hAnsi="Montserrat Light" w:cs="Arial"/>
                <w:color w:val="262626"/>
                <w:sz w:val="19"/>
                <w:szCs w:val="19"/>
              </w:rPr>
            </w:pPr>
          </w:p>
        </w:tc>
        <w:tc>
          <w:tcPr>
            <w:tcW w:w="1276" w:type="dxa"/>
            <w:shd w:val="clear" w:color="auto" w:fill="auto"/>
            <w:vAlign w:val="center"/>
          </w:tcPr>
          <w:p w14:paraId="29F50B44"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1832C360" w14:textId="77777777" w:rsidTr="00540EA2">
        <w:trPr>
          <w:trHeight w:val="320"/>
          <w:jc w:val="center"/>
        </w:trPr>
        <w:tc>
          <w:tcPr>
            <w:tcW w:w="708" w:type="dxa"/>
            <w:shd w:val="clear" w:color="auto" w:fill="auto"/>
          </w:tcPr>
          <w:p w14:paraId="69C9845C" w14:textId="7179D361" w:rsidR="009C3839" w:rsidRPr="00157E07" w:rsidRDefault="00901BC8" w:rsidP="00901BC8">
            <w:pPr>
              <w:pStyle w:val="14NumerosTablasNS95Negrita"/>
            </w:pPr>
            <w:r>
              <w:t>2.</w:t>
            </w:r>
          </w:p>
        </w:tc>
        <w:tc>
          <w:tcPr>
            <w:tcW w:w="4678" w:type="dxa"/>
            <w:shd w:val="clear" w:color="auto" w:fill="auto"/>
            <w:vAlign w:val="center"/>
          </w:tcPr>
          <w:p w14:paraId="72E7A75E" w14:textId="2C3331A2" w:rsidR="009C3839" w:rsidRPr="008F758B" w:rsidRDefault="009C3839" w:rsidP="00157E07">
            <w:pPr>
              <w:pStyle w:val="006Textotabla"/>
            </w:pPr>
            <w:r>
              <w:t>Taladro de  pedestal</w:t>
            </w:r>
            <w:r w:rsidR="00E31772">
              <w:t>.</w:t>
            </w:r>
          </w:p>
        </w:tc>
        <w:tc>
          <w:tcPr>
            <w:tcW w:w="1276" w:type="dxa"/>
            <w:shd w:val="clear" w:color="auto" w:fill="auto"/>
            <w:vAlign w:val="center"/>
          </w:tcPr>
          <w:p w14:paraId="3C0CBB35" w14:textId="77777777" w:rsidR="009C3839" w:rsidRPr="008F758B" w:rsidRDefault="009C3839" w:rsidP="006F5343">
            <w:pPr>
              <w:pStyle w:val="Textoindependiente"/>
              <w:rPr>
                <w:rFonts w:ascii="Montserrat Light" w:hAnsi="Montserrat Light" w:cs="Arial"/>
                <w:color w:val="262626"/>
                <w:sz w:val="19"/>
                <w:szCs w:val="19"/>
              </w:rPr>
            </w:pPr>
          </w:p>
        </w:tc>
        <w:tc>
          <w:tcPr>
            <w:tcW w:w="1276" w:type="dxa"/>
            <w:shd w:val="clear" w:color="auto" w:fill="auto"/>
            <w:vAlign w:val="center"/>
          </w:tcPr>
          <w:p w14:paraId="4F76B60C"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1A45DFFA" w14:textId="77777777" w:rsidTr="00540EA2">
        <w:trPr>
          <w:trHeight w:val="320"/>
          <w:jc w:val="center"/>
        </w:trPr>
        <w:tc>
          <w:tcPr>
            <w:tcW w:w="708" w:type="dxa"/>
            <w:shd w:val="clear" w:color="auto" w:fill="auto"/>
          </w:tcPr>
          <w:p w14:paraId="6E7E0B9F" w14:textId="27CB0763" w:rsidR="009C3839" w:rsidRPr="00157E07" w:rsidRDefault="00901BC8" w:rsidP="00901BC8">
            <w:pPr>
              <w:pStyle w:val="14NumerosTablasNS95Negrita"/>
            </w:pPr>
            <w:r>
              <w:t>3.</w:t>
            </w:r>
          </w:p>
        </w:tc>
        <w:tc>
          <w:tcPr>
            <w:tcW w:w="4678" w:type="dxa"/>
            <w:shd w:val="clear" w:color="auto" w:fill="auto"/>
            <w:vAlign w:val="center"/>
          </w:tcPr>
          <w:p w14:paraId="7490B31E" w14:textId="4409FB56" w:rsidR="009C3839" w:rsidRPr="008F758B" w:rsidRDefault="009C3839" w:rsidP="00157E07">
            <w:pPr>
              <w:pStyle w:val="006Textotabla"/>
            </w:pPr>
            <w:r>
              <w:t>Mesas de  trabajo  con prensa de banco</w:t>
            </w:r>
            <w:r w:rsidR="00E31772">
              <w:t>.</w:t>
            </w:r>
          </w:p>
        </w:tc>
        <w:tc>
          <w:tcPr>
            <w:tcW w:w="1276" w:type="dxa"/>
            <w:shd w:val="clear" w:color="auto" w:fill="auto"/>
            <w:vAlign w:val="center"/>
          </w:tcPr>
          <w:p w14:paraId="6E347683" w14:textId="77777777" w:rsidR="009C3839" w:rsidRPr="008F758B" w:rsidRDefault="009C3839" w:rsidP="006F5343">
            <w:pPr>
              <w:pStyle w:val="Textoindependiente"/>
              <w:rPr>
                <w:rFonts w:ascii="Montserrat Light" w:hAnsi="Montserrat Light" w:cs="Arial"/>
                <w:color w:val="262626"/>
                <w:sz w:val="19"/>
                <w:szCs w:val="19"/>
              </w:rPr>
            </w:pPr>
          </w:p>
        </w:tc>
        <w:tc>
          <w:tcPr>
            <w:tcW w:w="1276" w:type="dxa"/>
            <w:shd w:val="clear" w:color="auto" w:fill="auto"/>
            <w:vAlign w:val="center"/>
          </w:tcPr>
          <w:p w14:paraId="6DB38017"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1E008DF7" w14:textId="77777777" w:rsidTr="00540EA2">
        <w:trPr>
          <w:trHeight w:val="320"/>
          <w:jc w:val="center"/>
        </w:trPr>
        <w:tc>
          <w:tcPr>
            <w:tcW w:w="708" w:type="dxa"/>
            <w:shd w:val="clear" w:color="auto" w:fill="auto"/>
          </w:tcPr>
          <w:p w14:paraId="05AE49C6" w14:textId="5E17B4A6" w:rsidR="009C3839" w:rsidRPr="00157E07" w:rsidRDefault="00901BC8" w:rsidP="00901BC8">
            <w:pPr>
              <w:pStyle w:val="14NumerosTablasNS95Negrita"/>
            </w:pPr>
            <w:r>
              <w:t>4.</w:t>
            </w:r>
          </w:p>
        </w:tc>
        <w:tc>
          <w:tcPr>
            <w:tcW w:w="4678" w:type="dxa"/>
            <w:shd w:val="clear" w:color="auto" w:fill="auto"/>
            <w:vAlign w:val="center"/>
          </w:tcPr>
          <w:p w14:paraId="0A50DD24" w14:textId="24AD2C9B" w:rsidR="009C3839" w:rsidRDefault="009C3839" w:rsidP="00157E07">
            <w:pPr>
              <w:pStyle w:val="006Textotabla"/>
            </w:pPr>
            <w:r w:rsidRPr="00983C62">
              <w:t>Flecha para remachar</w:t>
            </w:r>
            <w:r w:rsidR="00E31772">
              <w:t>.</w:t>
            </w:r>
          </w:p>
        </w:tc>
        <w:tc>
          <w:tcPr>
            <w:tcW w:w="1276" w:type="dxa"/>
            <w:shd w:val="clear" w:color="auto" w:fill="auto"/>
            <w:vAlign w:val="center"/>
          </w:tcPr>
          <w:p w14:paraId="5B4067FF" w14:textId="77777777" w:rsidR="009C3839" w:rsidRPr="008F758B" w:rsidRDefault="009C3839" w:rsidP="006F5343">
            <w:pPr>
              <w:pStyle w:val="Textoindependiente"/>
              <w:rPr>
                <w:rFonts w:ascii="Montserrat Light" w:hAnsi="Montserrat Light" w:cs="Arial"/>
                <w:color w:val="262626"/>
                <w:sz w:val="19"/>
                <w:szCs w:val="19"/>
              </w:rPr>
            </w:pPr>
          </w:p>
        </w:tc>
        <w:tc>
          <w:tcPr>
            <w:tcW w:w="1276" w:type="dxa"/>
            <w:shd w:val="clear" w:color="auto" w:fill="auto"/>
            <w:vAlign w:val="center"/>
          </w:tcPr>
          <w:p w14:paraId="50E28B23"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4E79076B" w14:textId="77777777" w:rsidTr="00540EA2">
        <w:trPr>
          <w:trHeight w:val="320"/>
          <w:jc w:val="center"/>
        </w:trPr>
        <w:tc>
          <w:tcPr>
            <w:tcW w:w="5386" w:type="dxa"/>
            <w:gridSpan w:val="2"/>
            <w:shd w:val="clear" w:color="auto" w:fill="D4C19C"/>
          </w:tcPr>
          <w:p w14:paraId="165304D0" w14:textId="77777777" w:rsidR="009C3839" w:rsidRPr="008F758B" w:rsidRDefault="009C3839" w:rsidP="005A5289">
            <w:pPr>
              <w:pStyle w:val="ObservacionesGralCuadroNS95"/>
            </w:pPr>
            <w:r w:rsidRPr="008F758B">
              <w:t>TOTAL 100%</w:t>
            </w:r>
          </w:p>
        </w:tc>
        <w:tc>
          <w:tcPr>
            <w:tcW w:w="2552" w:type="dxa"/>
            <w:gridSpan w:val="2"/>
            <w:shd w:val="clear" w:color="auto" w:fill="D4C19C"/>
            <w:vAlign w:val="center"/>
          </w:tcPr>
          <w:p w14:paraId="09EC6F5D" w14:textId="77777777" w:rsidR="009C3839" w:rsidRPr="008F758B" w:rsidRDefault="009C3839" w:rsidP="005A5289">
            <w:pPr>
              <w:pStyle w:val="ObservacionesGralCuadroNS95"/>
            </w:pPr>
          </w:p>
        </w:tc>
      </w:tr>
    </w:tbl>
    <w:p w14:paraId="141E7C66" w14:textId="77777777" w:rsidR="009C3839" w:rsidRDefault="009C3839" w:rsidP="009C3839">
      <w:pPr>
        <w:pStyle w:val="Textoindependiente"/>
        <w:jc w:val="center"/>
        <w:rPr>
          <w:rFonts w:ascii="Montserrat Light" w:hAnsi="Montserrat Light" w:cs="Arial"/>
          <w:b/>
          <w:color w:val="262626"/>
          <w:sz w:val="19"/>
          <w:szCs w:val="19"/>
        </w:rPr>
      </w:pPr>
      <w:r w:rsidRPr="008F758B">
        <w:rPr>
          <w:rFonts w:ascii="Montserrat Light" w:hAnsi="Montserrat Light" w:cs="Arial"/>
          <w:b/>
          <w:color w:val="262626"/>
          <w:sz w:val="19"/>
          <w:szCs w:val="19"/>
        </w:rPr>
        <w:tab/>
      </w:r>
      <w:r w:rsidRPr="008F758B">
        <w:rPr>
          <w:rFonts w:ascii="Montserrat Light" w:hAnsi="Montserrat Light" w:cs="Arial"/>
          <w:b/>
          <w:color w:val="262626"/>
          <w:sz w:val="19"/>
          <w:szCs w:val="19"/>
        </w:rPr>
        <w:tab/>
      </w:r>
      <w:r w:rsidRPr="008F758B">
        <w:rPr>
          <w:rFonts w:ascii="Montserrat Light" w:hAnsi="Montserrat Light" w:cs="Arial"/>
          <w:b/>
          <w:color w:val="262626"/>
          <w:sz w:val="19"/>
          <w:szCs w:val="19"/>
        </w:rPr>
        <w:tab/>
      </w:r>
      <w:r w:rsidRPr="008F758B">
        <w:rPr>
          <w:rFonts w:ascii="Montserrat Light" w:hAnsi="Montserrat Light" w:cs="Arial"/>
          <w:b/>
          <w:color w:val="262626"/>
          <w:sz w:val="19"/>
          <w:szCs w:val="19"/>
        </w:rPr>
        <w:tab/>
      </w:r>
      <w:r w:rsidRPr="008F758B">
        <w:rPr>
          <w:rFonts w:ascii="Montserrat Light" w:hAnsi="Montserrat Light" w:cs="Arial"/>
          <w:b/>
          <w:color w:val="262626"/>
          <w:sz w:val="19"/>
          <w:szCs w:val="19"/>
        </w:rPr>
        <w:tab/>
      </w:r>
    </w:p>
    <w:p w14:paraId="70971770" w14:textId="77777777" w:rsidR="009C3839" w:rsidRDefault="009C3839" w:rsidP="009C3839">
      <w:pPr>
        <w:pStyle w:val="Textoindependiente"/>
        <w:jc w:val="center"/>
        <w:rPr>
          <w:lang w:val="pt-BR"/>
        </w:rPr>
      </w:pPr>
      <w:r>
        <w:rPr>
          <w:lang w:val="pt-BR"/>
        </w:rPr>
        <w:t xml:space="preserve"> </w:t>
      </w:r>
    </w:p>
    <w:p w14:paraId="6F6B2157" w14:textId="77777777" w:rsidR="009C3839" w:rsidRPr="00315C7B" w:rsidRDefault="009C3839" w:rsidP="00FE7FF9">
      <w:pPr>
        <w:pStyle w:val="Anexos"/>
      </w:pPr>
      <w:r w:rsidRPr="00315C7B">
        <w:lastRenderedPageBreak/>
        <w:t xml:space="preserve">Anexo </w:t>
      </w:r>
      <w:r>
        <w:t>6</w:t>
      </w:r>
      <w:r w:rsidRPr="00FD00DB">
        <w:t xml:space="preserve"> </w:t>
      </w:r>
      <w:r>
        <w:t>Lista de Cotejo Área de B</w:t>
      </w:r>
      <w:r w:rsidRPr="00315C7B">
        <w:t xml:space="preserve">ancos de </w:t>
      </w:r>
      <w:r>
        <w:t>T</w:t>
      </w:r>
      <w:r w:rsidRPr="00315C7B">
        <w:t>rabajo</w:t>
      </w:r>
    </w:p>
    <w:p w14:paraId="7BEAF7F8" w14:textId="77777777" w:rsidR="009C3839" w:rsidRDefault="009C3839" w:rsidP="009C3839">
      <w:pPr>
        <w:pStyle w:val="Textoindependiente"/>
        <w:jc w:val="center"/>
        <w:rPr>
          <w:lang w:val="pt-BR"/>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678"/>
        <w:gridCol w:w="1273"/>
        <w:gridCol w:w="1279"/>
      </w:tblGrid>
      <w:tr w:rsidR="009C3839" w:rsidRPr="008F758B" w14:paraId="6BA095E8" w14:textId="77777777" w:rsidTr="006F5343">
        <w:trPr>
          <w:trHeight w:val="320"/>
        </w:trPr>
        <w:tc>
          <w:tcPr>
            <w:tcW w:w="708" w:type="dxa"/>
            <w:shd w:val="clear" w:color="auto" w:fill="D4C19C"/>
          </w:tcPr>
          <w:p w14:paraId="0037DE8F" w14:textId="77777777" w:rsidR="009C3839" w:rsidRPr="008F758B" w:rsidRDefault="009C3839" w:rsidP="005A5289">
            <w:pPr>
              <w:pStyle w:val="ObservacionesGralCuadroNS95"/>
              <w:jc w:val="center"/>
            </w:pPr>
            <w:r>
              <w:t>N°</w:t>
            </w:r>
          </w:p>
        </w:tc>
        <w:tc>
          <w:tcPr>
            <w:tcW w:w="4678" w:type="dxa"/>
            <w:shd w:val="clear" w:color="auto" w:fill="D4C19C"/>
            <w:vAlign w:val="center"/>
          </w:tcPr>
          <w:p w14:paraId="7A61B1FE" w14:textId="77777777" w:rsidR="009C3839" w:rsidRPr="008F758B" w:rsidRDefault="009C3839" w:rsidP="005A5289">
            <w:pPr>
              <w:pStyle w:val="ObservacionesGralCuadroNS95"/>
              <w:jc w:val="center"/>
            </w:pPr>
            <w:r w:rsidRPr="008F758B">
              <w:t>Material</w:t>
            </w:r>
            <w:r>
              <w:t xml:space="preserve"> y Equipo</w:t>
            </w:r>
          </w:p>
        </w:tc>
        <w:tc>
          <w:tcPr>
            <w:tcW w:w="1273" w:type="dxa"/>
            <w:shd w:val="clear" w:color="auto" w:fill="D4C19C"/>
            <w:vAlign w:val="center"/>
          </w:tcPr>
          <w:p w14:paraId="10F65743" w14:textId="77777777" w:rsidR="009C3839" w:rsidRPr="008F758B" w:rsidRDefault="009C3839" w:rsidP="005A5289">
            <w:pPr>
              <w:pStyle w:val="ObservacionesGralCuadroNS95"/>
              <w:jc w:val="center"/>
            </w:pPr>
            <w:r w:rsidRPr="008F758B">
              <w:t>Cuenta</w:t>
            </w:r>
          </w:p>
        </w:tc>
        <w:tc>
          <w:tcPr>
            <w:tcW w:w="1279" w:type="dxa"/>
            <w:shd w:val="clear" w:color="auto" w:fill="D4C19C"/>
            <w:vAlign w:val="center"/>
          </w:tcPr>
          <w:p w14:paraId="557E5C1D" w14:textId="77777777" w:rsidR="009C3839" w:rsidRPr="008F758B" w:rsidRDefault="009C3839" w:rsidP="005A5289">
            <w:pPr>
              <w:pStyle w:val="ObservacionesGralCuadroNS95"/>
              <w:jc w:val="center"/>
            </w:pPr>
            <w:r w:rsidRPr="008F758B">
              <w:t>No cuenta</w:t>
            </w:r>
          </w:p>
        </w:tc>
      </w:tr>
      <w:tr w:rsidR="009C3839" w:rsidRPr="008F758B" w14:paraId="08C5DBA9" w14:textId="77777777" w:rsidTr="006F5343">
        <w:trPr>
          <w:trHeight w:val="320"/>
        </w:trPr>
        <w:tc>
          <w:tcPr>
            <w:tcW w:w="708" w:type="dxa"/>
            <w:shd w:val="clear" w:color="auto" w:fill="auto"/>
          </w:tcPr>
          <w:p w14:paraId="0AA3C92A" w14:textId="3D65B6C3" w:rsidR="009C3839" w:rsidRPr="00157E07" w:rsidRDefault="00901BC8" w:rsidP="00901BC8">
            <w:pPr>
              <w:pStyle w:val="14NumerosTablasNS95Negrita"/>
            </w:pPr>
            <w:r>
              <w:t>1.</w:t>
            </w:r>
          </w:p>
        </w:tc>
        <w:tc>
          <w:tcPr>
            <w:tcW w:w="4678" w:type="dxa"/>
            <w:shd w:val="clear" w:color="auto" w:fill="auto"/>
            <w:vAlign w:val="center"/>
          </w:tcPr>
          <w:p w14:paraId="486908AE" w14:textId="7448A247" w:rsidR="009C3839" w:rsidRPr="008F758B" w:rsidRDefault="009C3839" w:rsidP="00157E07">
            <w:pPr>
              <w:pStyle w:val="006Textotabla"/>
            </w:pPr>
            <w:r>
              <w:t>Estaciones de trabajo con prensa de banco por alumno de acuerdo con la matricula proyectada</w:t>
            </w:r>
            <w:r w:rsidR="00E31772">
              <w:t>.</w:t>
            </w:r>
          </w:p>
        </w:tc>
        <w:tc>
          <w:tcPr>
            <w:tcW w:w="1273" w:type="dxa"/>
            <w:shd w:val="clear" w:color="auto" w:fill="auto"/>
            <w:vAlign w:val="center"/>
          </w:tcPr>
          <w:p w14:paraId="007ECC70" w14:textId="77777777" w:rsidR="009C3839" w:rsidRPr="008F758B" w:rsidRDefault="009C3839" w:rsidP="006F5343">
            <w:pPr>
              <w:pStyle w:val="Textoindependiente"/>
              <w:rPr>
                <w:rFonts w:ascii="Montserrat Light" w:hAnsi="Montserrat Light" w:cs="Arial"/>
                <w:color w:val="262626"/>
                <w:sz w:val="19"/>
                <w:szCs w:val="19"/>
              </w:rPr>
            </w:pPr>
          </w:p>
        </w:tc>
        <w:tc>
          <w:tcPr>
            <w:tcW w:w="1279" w:type="dxa"/>
            <w:shd w:val="clear" w:color="auto" w:fill="auto"/>
            <w:vAlign w:val="center"/>
          </w:tcPr>
          <w:p w14:paraId="1B759445"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65016F43" w14:textId="77777777" w:rsidTr="006F5343">
        <w:trPr>
          <w:trHeight w:val="320"/>
        </w:trPr>
        <w:tc>
          <w:tcPr>
            <w:tcW w:w="708" w:type="dxa"/>
            <w:shd w:val="clear" w:color="auto" w:fill="auto"/>
          </w:tcPr>
          <w:p w14:paraId="2988910A" w14:textId="4EA8349A" w:rsidR="009C3839" w:rsidRPr="00157E07" w:rsidRDefault="00901BC8" w:rsidP="00901BC8">
            <w:pPr>
              <w:pStyle w:val="14NumerosTablasNS95Negrita"/>
            </w:pPr>
            <w:r>
              <w:t>2.</w:t>
            </w:r>
          </w:p>
        </w:tc>
        <w:tc>
          <w:tcPr>
            <w:tcW w:w="4678" w:type="dxa"/>
            <w:shd w:val="clear" w:color="auto" w:fill="auto"/>
            <w:vAlign w:val="center"/>
          </w:tcPr>
          <w:p w14:paraId="7730F606" w14:textId="7DF3BDCA" w:rsidR="009C3839" w:rsidRPr="008F758B" w:rsidRDefault="009C3839" w:rsidP="00157E07">
            <w:pPr>
              <w:pStyle w:val="006Textotabla"/>
            </w:pPr>
            <w:r>
              <w:t>Taladros de pedestal</w:t>
            </w:r>
            <w:r w:rsidR="00E31772">
              <w:t>.</w:t>
            </w:r>
          </w:p>
        </w:tc>
        <w:tc>
          <w:tcPr>
            <w:tcW w:w="1273" w:type="dxa"/>
            <w:shd w:val="clear" w:color="auto" w:fill="auto"/>
            <w:vAlign w:val="center"/>
          </w:tcPr>
          <w:p w14:paraId="2C5B2E04" w14:textId="77777777" w:rsidR="009C3839" w:rsidRPr="008F758B" w:rsidRDefault="009C3839" w:rsidP="006F5343">
            <w:pPr>
              <w:pStyle w:val="Textoindependiente"/>
              <w:rPr>
                <w:rFonts w:ascii="Montserrat Light" w:hAnsi="Montserrat Light" w:cs="Arial"/>
                <w:color w:val="262626"/>
                <w:sz w:val="19"/>
                <w:szCs w:val="19"/>
              </w:rPr>
            </w:pPr>
          </w:p>
        </w:tc>
        <w:tc>
          <w:tcPr>
            <w:tcW w:w="1279" w:type="dxa"/>
            <w:shd w:val="clear" w:color="auto" w:fill="auto"/>
            <w:vAlign w:val="center"/>
          </w:tcPr>
          <w:p w14:paraId="41012BFD"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6F627B36" w14:textId="77777777" w:rsidTr="006F5343">
        <w:trPr>
          <w:trHeight w:val="320"/>
        </w:trPr>
        <w:tc>
          <w:tcPr>
            <w:tcW w:w="5386" w:type="dxa"/>
            <w:gridSpan w:val="2"/>
            <w:shd w:val="clear" w:color="auto" w:fill="D4C19C"/>
          </w:tcPr>
          <w:p w14:paraId="03163BD4" w14:textId="77777777" w:rsidR="009C3839" w:rsidRPr="008F758B" w:rsidRDefault="009C3839" w:rsidP="005A5289">
            <w:pPr>
              <w:pStyle w:val="ObservacionesGralCuadroNS95"/>
            </w:pPr>
            <w:r w:rsidRPr="008F758B">
              <w:t>TOTAL 100%</w:t>
            </w:r>
          </w:p>
        </w:tc>
        <w:tc>
          <w:tcPr>
            <w:tcW w:w="2552" w:type="dxa"/>
            <w:gridSpan w:val="2"/>
            <w:shd w:val="clear" w:color="auto" w:fill="D4C19C"/>
            <w:vAlign w:val="center"/>
          </w:tcPr>
          <w:p w14:paraId="0701E95E" w14:textId="77777777" w:rsidR="009C3839" w:rsidRPr="008F758B" w:rsidRDefault="009C3839" w:rsidP="005A5289">
            <w:pPr>
              <w:pStyle w:val="ObservacionesGralCuadroNS95"/>
            </w:pPr>
          </w:p>
        </w:tc>
      </w:tr>
    </w:tbl>
    <w:p w14:paraId="301DC311" w14:textId="77777777" w:rsidR="009C3839" w:rsidRDefault="009C3839" w:rsidP="009C3839">
      <w:pPr>
        <w:pStyle w:val="Textoindependiente"/>
      </w:pPr>
      <w:r>
        <w:tab/>
      </w:r>
    </w:p>
    <w:p w14:paraId="00D1227F" w14:textId="77777777" w:rsidR="009C3839" w:rsidRDefault="009C3839" w:rsidP="009C3839">
      <w:pPr>
        <w:widowControl/>
      </w:pPr>
      <w:r>
        <w:br w:type="page"/>
      </w:r>
    </w:p>
    <w:p w14:paraId="722501E7" w14:textId="77777777" w:rsidR="009C3839" w:rsidRPr="009247B4" w:rsidRDefault="009C3839" w:rsidP="009C3839">
      <w:pPr>
        <w:pStyle w:val="Textoindependiente"/>
        <w:jc w:val="center"/>
        <w:rPr>
          <w:sz w:val="14"/>
          <w:lang w:val="es-CO"/>
        </w:rPr>
      </w:pPr>
    </w:p>
    <w:p w14:paraId="10C6FBB9" w14:textId="1973F191" w:rsidR="009C3839" w:rsidRPr="009A4433" w:rsidRDefault="009C3839" w:rsidP="00FE7FF9">
      <w:pPr>
        <w:pStyle w:val="Anexos"/>
      </w:pPr>
      <w:r w:rsidRPr="00E42843">
        <w:t xml:space="preserve">Anexo </w:t>
      </w:r>
      <w:r w:rsidRPr="00315C7B">
        <w:t>7</w:t>
      </w:r>
      <w:r w:rsidRPr="00E42843">
        <w:t xml:space="preserve"> </w:t>
      </w:r>
      <w:r>
        <w:t>Lista de Cotejo Área de Má</w:t>
      </w:r>
      <w:r w:rsidRPr="00590E4F">
        <w:t>quinas</w:t>
      </w:r>
    </w:p>
    <w:p w14:paraId="3CB3B083" w14:textId="77777777" w:rsidR="009C3839" w:rsidRPr="009247B4" w:rsidRDefault="009C3839" w:rsidP="009C3839">
      <w:pPr>
        <w:pStyle w:val="Textoindependiente"/>
        <w:jc w:val="center"/>
        <w:rPr>
          <w:sz w:val="8"/>
          <w:lang w:val="pt-BR"/>
        </w:rPr>
      </w:pPr>
    </w:p>
    <w:p w14:paraId="5487764B" w14:textId="77777777" w:rsidR="009C3839" w:rsidRPr="009247B4" w:rsidRDefault="009C3839" w:rsidP="009C3839">
      <w:pPr>
        <w:rPr>
          <w:rFonts w:ascii="Montserrat Light" w:hAnsi="Montserrat Light" w:cs="Arial"/>
          <w:color w:val="262626"/>
          <w:sz w:val="10"/>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812"/>
        <w:gridCol w:w="1139"/>
        <w:gridCol w:w="1137"/>
      </w:tblGrid>
      <w:tr w:rsidR="009C3839" w:rsidRPr="008F758B" w14:paraId="62DECAED" w14:textId="77777777" w:rsidTr="00063D43">
        <w:trPr>
          <w:trHeight w:val="320"/>
          <w:jc w:val="center"/>
        </w:trPr>
        <w:tc>
          <w:tcPr>
            <w:tcW w:w="708" w:type="dxa"/>
            <w:shd w:val="clear" w:color="auto" w:fill="D4C19C"/>
            <w:vAlign w:val="center"/>
          </w:tcPr>
          <w:p w14:paraId="6BD1F9E1" w14:textId="5C8754F2" w:rsidR="009C3839" w:rsidRPr="008F758B" w:rsidRDefault="005A5289" w:rsidP="00063D43">
            <w:pPr>
              <w:pStyle w:val="ObservacionesGralCuadroNS95"/>
              <w:jc w:val="center"/>
            </w:pPr>
            <w:r>
              <w:t>N°</w:t>
            </w:r>
          </w:p>
        </w:tc>
        <w:tc>
          <w:tcPr>
            <w:tcW w:w="4812" w:type="dxa"/>
            <w:shd w:val="clear" w:color="auto" w:fill="D4C19C"/>
            <w:vAlign w:val="center"/>
          </w:tcPr>
          <w:p w14:paraId="716C1662" w14:textId="77777777" w:rsidR="009C3839" w:rsidRPr="008F758B" w:rsidRDefault="009C3839" w:rsidP="005A5289">
            <w:pPr>
              <w:pStyle w:val="ObservacionesGralCuadroNS95"/>
              <w:jc w:val="center"/>
            </w:pPr>
            <w:r w:rsidRPr="008F758B">
              <w:t>Material</w:t>
            </w:r>
            <w:r>
              <w:t xml:space="preserve"> y Equipo</w:t>
            </w:r>
          </w:p>
        </w:tc>
        <w:tc>
          <w:tcPr>
            <w:tcW w:w="1139" w:type="dxa"/>
            <w:shd w:val="clear" w:color="auto" w:fill="D4C19C"/>
            <w:vAlign w:val="center"/>
          </w:tcPr>
          <w:p w14:paraId="5AA3B24C" w14:textId="77777777" w:rsidR="009C3839" w:rsidRPr="008F758B" w:rsidRDefault="009C3839" w:rsidP="005A5289">
            <w:pPr>
              <w:pStyle w:val="ObservacionesGralCuadroNS95"/>
              <w:jc w:val="center"/>
            </w:pPr>
            <w:r w:rsidRPr="008F758B">
              <w:t>Cuenta</w:t>
            </w:r>
          </w:p>
        </w:tc>
        <w:tc>
          <w:tcPr>
            <w:tcW w:w="1137" w:type="dxa"/>
            <w:shd w:val="clear" w:color="auto" w:fill="D4C19C"/>
            <w:vAlign w:val="center"/>
          </w:tcPr>
          <w:p w14:paraId="54FC01D2" w14:textId="77777777" w:rsidR="009C3839" w:rsidRPr="008F758B" w:rsidRDefault="009C3839" w:rsidP="005A5289">
            <w:pPr>
              <w:pStyle w:val="ObservacionesGralCuadroNS95"/>
              <w:jc w:val="center"/>
            </w:pPr>
            <w:r w:rsidRPr="008F758B">
              <w:t>No cuenta</w:t>
            </w:r>
          </w:p>
        </w:tc>
      </w:tr>
      <w:tr w:rsidR="009C3839" w:rsidRPr="008F758B" w14:paraId="43C428B7" w14:textId="77777777" w:rsidTr="005A5289">
        <w:trPr>
          <w:trHeight w:val="320"/>
          <w:jc w:val="center"/>
        </w:trPr>
        <w:tc>
          <w:tcPr>
            <w:tcW w:w="708" w:type="dxa"/>
            <w:shd w:val="clear" w:color="auto" w:fill="auto"/>
          </w:tcPr>
          <w:p w14:paraId="181BC6AF" w14:textId="637831CF" w:rsidR="00063D43" w:rsidRPr="00063D43" w:rsidRDefault="00063D43" w:rsidP="00933822">
            <w:pPr>
              <w:pStyle w:val="14NumerosTablasNS95Negrita"/>
              <w:numPr>
                <w:ilvl w:val="0"/>
                <w:numId w:val="23"/>
              </w:numPr>
              <w:jc w:val="left"/>
            </w:pPr>
          </w:p>
          <w:p w14:paraId="151BCC6A" w14:textId="77777777" w:rsidR="009C3839" w:rsidRPr="00063D43" w:rsidRDefault="009C3839" w:rsidP="00063D43">
            <w:pPr>
              <w:pStyle w:val="Prrafodelista"/>
              <w:ind w:left="720" w:firstLine="0"/>
            </w:pPr>
          </w:p>
        </w:tc>
        <w:tc>
          <w:tcPr>
            <w:tcW w:w="4812" w:type="dxa"/>
            <w:shd w:val="clear" w:color="auto" w:fill="auto"/>
            <w:vAlign w:val="center"/>
          </w:tcPr>
          <w:p w14:paraId="7CA1E037" w14:textId="03AB18BA" w:rsidR="009C3839" w:rsidRPr="008F758B" w:rsidRDefault="009C3839" w:rsidP="00063D43">
            <w:pPr>
              <w:pStyle w:val="11TextoTabla"/>
            </w:pPr>
            <w:r>
              <w:t>Dev</w:t>
            </w:r>
            <w:r w:rsidRPr="000B39DE">
              <w:t xml:space="preserve">anadora </w:t>
            </w:r>
            <w:r>
              <w:t xml:space="preserve">y/o fresadoras </w:t>
            </w:r>
            <w:r w:rsidRPr="000B39DE">
              <w:t xml:space="preserve">tipo </w:t>
            </w:r>
            <w:proofErr w:type="spellStart"/>
            <w:r w:rsidRPr="000B39DE">
              <w:t>trau</w:t>
            </w:r>
            <w:r>
              <w:t>t</w:t>
            </w:r>
            <w:r w:rsidRPr="000B39DE">
              <w:t>ma</w:t>
            </w:r>
            <w:r>
              <w:t>n</w:t>
            </w:r>
            <w:proofErr w:type="spellEnd"/>
            <w:r>
              <w:t xml:space="preserve"> especializada para </w:t>
            </w:r>
            <w:proofErr w:type="spellStart"/>
            <w:r>
              <w:t>órtesis</w:t>
            </w:r>
            <w:proofErr w:type="spellEnd"/>
            <w:r>
              <w:t xml:space="preserve"> y prótesis, de acuerdo con la matricula proyectada </w:t>
            </w:r>
            <w:r w:rsidRPr="00C915FA">
              <w:t>con</w:t>
            </w:r>
            <w:r>
              <w:t xml:space="preserve"> el herramental correspondiente</w:t>
            </w:r>
            <w:r w:rsidR="00E31772">
              <w:t>.</w:t>
            </w:r>
            <w:r w:rsidRPr="00C915FA">
              <w:t xml:space="preserve"> </w:t>
            </w:r>
          </w:p>
        </w:tc>
        <w:tc>
          <w:tcPr>
            <w:tcW w:w="1139" w:type="dxa"/>
            <w:shd w:val="clear" w:color="auto" w:fill="auto"/>
            <w:vAlign w:val="center"/>
          </w:tcPr>
          <w:p w14:paraId="6923AA78" w14:textId="77777777" w:rsidR="009C3839" w:rsidRPr="008F758B" w:rsidRDefault="009C3839" w:rsidP="006F5343">
            <w:pPr>
              <w:pStyle w:val="Textoindependiente"/>
              <w:rPr>
                <w:rFonts w:ascii="Montserrat Light" w:hAnsi="Montserrat Light" w:cs="Arial"/>
                <w:color w:val="262626"/>
                <w:sz w:val="19"/>
                <w:szCs w:val="19"/>
              </w:rPr>
            </w:pPr>
          </w:p>
        </w:tc>
        <w:tc>
          <w:tcPr>
            <w:tcW w:w="1137" w:type="dxa"/>
            <w:shd w:val="clear" w:color="auto" w:fill="auto"/>
            <w:vAlign w:val="center"/>
          </w:tcPr>
          <w:p w14:paraId="184FAD9D"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274C2FCE" w14:textId="77777777" w:rsidTr="005A5289">
        <w:trPr>
          <w:trHeight w:val="320"/>
          <w:jc w:val="center"/>
        </w:trPr>
        <w:tc>
          <w:tcPr>
            <w:tcW w:w="708" w:type="dxa"/>
            <w:shd w:val="clear" w:color="auto" w:fill="auto"/>
          </w:tcPr>
          <w:p w14:paraId="575AD5A9" w14:textId="77777777" w:rsidR="009C3839" w:rsidRPr="00063D43" w:rsidRDefault="009C3839" w:rsidP="00933822">
            <w:pPr>
              <w:pStyle w:val="Criterios8"/>
              <w:numPr>
                <w:ilvl w:val="0"/>
                <w:numId w:val="23"/>
              </w:numPr>
              <w:rPr>
                <w:rFonts w:ascii="Noto Sans" w:hAnsi="Noto Sans" w:cs="Noto Sans"/>
                <w:color w:val="auto"/>
              </w:rPr>
            </w:pPr>
          </w:p>
        </w:tc>
        <w:tc>
          <w:tcPr>
            <w:tcW w:w="4812" w:type="dxa"/>
            <w:shd w:val="clear" w:color="auto" w:fill="auto"/>
            <w:vAlign w:val="center"/>
          </w:tcPr>
          <w:p w14:paraId="52C3A4C9" w14:textId="624CC469" w:rsidR="009C3839" w:rsidRPr="008F758B" w:rsidRDefault="009C3839" w:rsidP="00063D43">
            <w:pPr>
              <w:pStyle w:val="11TextoTabla"/>
            </w:pPr>
            <w:r>
              <w:t>Sistema de extracción de polvo</w:t>
            </w:r>
            <w:r w:rsidR="00E31772">
              <w:t>.</w:t>
            </w:r>
          </w:p>
        </w:tc>
        <w:tc>
          <w:tcPr>
            <w:tcW w:w="1139" w:type="dxa"/>
            <w:shd w:val="clear" w:color="auto" w:fill="auto"/>
            <w:vAlign w:val="center"/>
          </w:tcPr>
          <w:p w14:paraId="36959E8B" w14:textId="77777777" w:rsidR="009C3839" w:rsidRPr="008F758B" w:rsidRDefault="009C3839" w:rsidP="006F5343">
            <w:pPr>
              <w:pStyle w:val="Textoindependiente"/>
              <w:rPr>
                <w:rFonts w:ascii="Montserrat Light" w:hAnsi="Montserrat Light" w:cs="Arial"/>
                <w:color w:val="262626"/>
                <w:sz w:val="19"/>
                <w:szCs w:val="19"/>
              </w:rPr>
            </w:pPr>
          </w:p>
        </w:tc>
        <w:tc>
          <w:tcPr>
            <w:tcW w:w="1137" w:type="dxa"/>
            <w:shd w:val="clear" w:color="auto" w:fill="auto"/>
            <w:vAlign w:val="center"/>
          </w:tcPr>
          <w:p w14:paraId="24F00713"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5720094E" w14:textId="77777777" w:rsidTr="005A5289">
        <w:trPr>
          <w:trHeight w:val="320"/>
          <w:jc w:val="center"/>
        </w:trPr>
        <w:tc>
          <w:tcPr>
            <w:tcW w:w="708" w:type="dxa"/>
            <w:shd w:val="clear" w:color="auto" w:fill="auto"/>
          </w:tcPr>
          <w:p w14:paraId="30D2CBC0" w14:textId="77777777" w:rsidR="009C3839" w:rsidRPr="00063D43" w:rsidRDefault="009C3839" w:rsidP="00933822">
            <w:pPr>
              <w:pStyle w:val="Criterios8"/>
              <w:numPr>
                <w:ilvl w:val="0"/>
                <w:numId w:val="23"/>
              </w:numPr>
              <w:rPr>
                <w:rFonts w:ascii="Noto Sans" w:hAnsi="Noto Sans" w:cs="Noto Sans"/>
                <w:color w:val="auto"/>
              </w:rPr>
            </w:pPr>
          </w:p>
        </w:tc>
        <w:tc>
          <w:tcPr>
            <w:tcW w:w="4812" w:type="dxa"/>
            <w:shd w:val="clear" w:color="auto" w:fill="auto"/>
            <w:vAlign w:val="center"/>
          </w:tcPr>
          <w:p w14:paraId="21DF5D64" w14:textId="187C6CED" w:rsidR="009C3839" w:rsidRPr="008F758B" w:rsidRDefault="009C3839" w:rsidP="00063D43">
            <w:pPr>
              <w:pStyle w:val="11TextoTabla"/>
            </w:pPr>
            <w:r>
              <w:t>Sierra cinta vertical</w:t>
            </w:r>
            <w:r w:rsidR="00E31772">
              <w:t>.</w:t>
            </w:r>
          </w:p>
        </w:tc>
        <w:tc>
          <w:tcPr>
            <w:tcW w:w="1139" w:type="dxa"/>
            <w:shd w:val="clear" w:color="auto" w:fill="auto"/>
            <w:vAlign w:val="center"/>
          </w:tcPr>
          <w:p w14:paraId="110E9A9A" w14:textId="77777777" w:rsidR="009C3839" w:rsidRPr="008F758B" w:rsidRDefault="009C3839" w:rsidP="006F5343">
            <w:pPr>
              <w:pStyle w:val="Textoindependiente"/>
              <w:rPr>
                <w:rFonts w:ascii="Montserrat Light" w:hAnsi="Montserrat Light" w:cs="Arial"/>
                <w:color w:val="262626"/>
                <w:sz w:val="19"/>
                <w:szCs w:val="19"/>
              </w:rPr>
            </w:pPr>
          </w:p>
        </w:tc>
        <w:tc>
          <w:tcPr>
            <w:tcW w:w="1137" w:type="dxa"/>
            <w:shd w:val="clear" w:color="auto" w:fill="auto"/>
            <w:vAlign w:val="center"/>
          </w:tcPr>
          <w:p w14:paraId="784DAE2E"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5C77C4EB" w14:textId="77777777" w:rsidTr="005A5289">
        <w:trPr>
          <w:trHeight w:val="320"/>
          <w:jc w:val="center"/>
        </w:trPr>
        <w:tc>
          <w:tcPr>
            <w:tcW w:w="708" w:type="dxa"/>
            <w:shd w:val="clear" w:color="auto" w:fill="auto"/>
          </w:tcPr>
          <w:p w14:paraId="0311D313" w14:textId="77777777" w:rsidR="009C3839" w:rsidRPr="00063D43" w:rsidRDefault="009C3839" w:rsidP="00933822">
            <w:pPr>
              <w:pStyle w:val="Criterios8"/>
              <w:numPr>
                <w:ilvl w:val="0"/>
                <w:numId w:val="23"/>
              </w:numPr>
              <w:rPr>
                <w:rFonts w:ascii="Noto Sans" w:hAnsi="Noto Sans" w:cs="Noto Sans"/>
                <w:color w:val="auto"/>
              </w:rPr>
            </w:pPr>
          </w:p>
        </w:tc>
        <w:tc>
          <w:tcPr>
            <w:tcW w:w="4812" w:type="dxa"/>
            <w:shd w:val="clear" w:color="auto" w:fill="auto"/>
            <w:vAlign w:val="center"/>
          </w:tcPr>
          <w:p w14:paraId="5DDB3C4B" w14:textId="21CE5718" w:rsidR="009C3839" w:rsidRDefault="009C3839" w:rsidP="00063D43">
            <w:pPr>
              <w:pStyle w:val="11TextoTabla"/>
            </w:pPr>
            <w:r>
              <w:t>Taladro de pedestal</w:t>
            </w:r>
            <w:r w:rsidR="00E31772">
              <w:t>.</w:t>
            </w:r>
          </w:p>
        </w:tc>
        <w:tc>
          <w:tcPr>
            <w:tcW w:w="1139" w:type="dxa"/>
            <w:shd w:val="clear" w:color="auto" w:fill="auto"/>
            <w:vAlign w:val="center"/>
          </w:tcPr>
          <w:p w14:paraId="3EA4F286" w14:textId="77777777" w:rsidR="009C3839" w:rsidRPr="008F758B" w:rsidRDefault="009C3839" w:rsidP="006F5343">
            <w:pPr>
              <w:pStyle w:val="Textoindependiente"/>
              <w:rPr>
                <w:rFonts w:ascii="Montserrat Light" w:hAnsi="Montserrat Light" w:cs="Arial"/>
                <w:color w:val="262626"/>
                <w:sz w:val="19"/>
                <w:szCs w:val="19"/>
              </w:rPr>
            </w:pPr>
          </w:p>
        </w:tc>
        <w:tc>
          <w:tcPr>
            <w:tcW w:w="1137" w:type="dxa"/>
            <w:shd w:val="clear" w:color="auto" w:fill="auto"/>
            <w:vAlign w:val="center"/>
          </w:tcPr>
          <w:p w14:paraId="58F8D106"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710A2DC9" w14:textId="77777777" w:rsidTr="005A5289">
        <w:trPr>
          <w:trHeight w:val="320"/>
          <w:jc w:val="center"/>
        </w:trPr>
        <w:tc>
          <w:tcPr>
            <w:tcW w:w="708" w:type="dxa"/>
            <w:shd w:val="clear" w:color="auto" w:fill="auto"/>
          </w:tcPr>
          <w:p w14:paraId="79CA613B" w14:textId="77777777" w:rsidR="009C3839" w:rsidRPr="00063D43" w:rsidRDefault="009C3839" w:rsidP="00933822">
            <w:pPr>
              <w:pStyle w:val="Criterios8"/>
              <w:numPr>
                <w:ilvl w:val="0"/>
                <w:numId w:val="23"/>
              </w:numPr>
              <w:rPr>
                <w:rFonts w:ascii="Noto Sans" w:hAnsi="Noto Sans" w:cs="Noto Sans"/>
                <w:color w:val="auto"/>
              </w:rPr>
            </w:pPr>
          </w:p>
        </w:tc>
        <w:tc>
          <w:tcPr>
            <w:tcW w:w="4812" w:type="dxa"/>
            <w:shd w:val="clear" w:color="auto" w:fill="auto"/>
            <w:vAlign w:val="center"/>
          </w:tcPr>
          <w:p w14:paraId="640109EB" w14:textId="2376F94F" w:rsidR="009C3839" w:rsidRPr="00BC42F6" w:rsidRDefault="009C3839" w:rsidP="00063D43">
            <w:pPr>
              <w:pStyle w:val="11TextoTabla"/>
            </w:pPr>
            <w:r w:rsidRPr="00BC42F6">
              <w:t>Esmeril</w:t>
            </w:r>
            <w:r w:rsidR="00E31772">
              <w:t>.</w:t>
            </w:r>
          </w:p>
        </w:tc>
        <w:tc>
          <w:tcPr>
            <w:tcW w:w="1139" w:type="dxa"/>
            <w:shd w:val="clear" w:color="auto" w:fill="auto"/>
            <w:vAlign w:val="center"/>
          </w:tcPr>
          <w:p w14:paraId="16E67562" w14:textId="77777777" w:rsidR="009C3839" w:rsidRPr="008F758B" w:rsidRDefault="009C3839" w:rsidP="006F5343">
            <w:pPr>
              <w:pStyle w:val="Textoindependiente"/>
              <w:rPr>
                <w:rFonts w:ascii="Montserrat Light" w:hAnsi="Montserrat Light" w:cs="Arial"/>
                <w:color w:val="262626"/>
                <w:sz w:val="19"/>
                <w:szCs w:val="19"/>
              </w:rPr>
            </w:pPr>
          </w:p>
        </w:tc>
        <w:tc>
          <w:tcPr>
            <w:tcW w:w="1137" w:type="dxa"/>
            <w:shd w:val="clear" w:color="auto" w:fill="auto"/>
            <w:vAlign w:val="center"/>
          </w:tcPr>
          <w:p w14:paraId="2231F17E"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09E8E9DA" w14:textId="77777777" w:rsidTr="005A5289">
        <w:trPr>
          <w:trHeight w:val="320"/>
          <w:jc w:val="center"/>
        </w:trPr>
        <w:tc>
          <w:tcPr>
            <w:tcW w:w="708" w:type="dxa"/>
            <w:shd w:val="clear" w:color="auto" w:fill="auto"/>
          </w:tcPr>
          <w:p w14:paraId="2E8B6F02" w14:textId="77777777" w:rsidR="009C3839" w:rsidRPr="00063D43" w:rsidRDefault="009C3839" w:rsidP="00933822">
            <w:pPr>
              <w:pStyle w:val="Criterios8"/>
              <w:numPr>
                <w:ilvl w:val="0"/>
                <w:numId w:val="23"/>
              </w:numPr>
              <w:rPr>
                <w:rFonts w:ascii="Noto Sans" w:hAnsi="Noto Sans" w:cs="Noto Sans"/>
                <w:color w:val="auto"/>
              </w:rPr>
            </w:pPr>
          </w:p>
        </w:tc>
        <w:tc>
          <w:tcPr>
            <w:tcW w:w="4812" w:type="dxa"/>
            <w:shd w:val="clear" w:color="auto" w:fill="auto"/>
            <w:vAlign w:val="center"/>
          </w:tcPr>
          <w:p w14:paraId="362E6449" w14:textId="180F8B46" w:rsidR="009C3839" w:rsidRPr="00BC42F6" w:rsidRDefault="009C3839" w:rsidP="00063D43">
            <w:pPr>
              <w:pStyle w:val="11TextoTabla"/>
            </w:pPr>
            <w:r w:rsidRPr="00BC42F6">
              <w:t>Banco de Zapatero</w:t>
            </w:r>
            <w:r w:rsidR="00E31772">
              <w:t>.</w:t>
            </w:r>
          </w:p>
        </w:tc>
        <w:tc>
          <w:tcPr>
            <w:tcW w:w="1139" w:type="dxa"/>
            <w:shd w:val="clear" w:color="auto" w:fill="auto"/>
            <w:vAlign w:val="center"/>
          </w:tcPr>
          <w:p w14:paraId="2CCA2614" w14:textId="77777777" w:rsidR="009C3839" w:rsidRPr="008F758B" w:rsidRDefault="009C3839" w:rsidP="006F5343">
            <w:pPr>
              <w:pStyle w:val="Textoindependiente"/>
              <w:rPr>
                <w:rFonts w:ascii="Montserrat Light" w:hAnsi="Montserrat Light" w:cs="Arial"/>
                <w:color w:val="262626"/>
                <w:sz w:val="19"/>
                <w:szCs w:val="19"/>
              </w:rPr>
            </w:pPr>
          </w:p>
        </w:tc>
        <w:tc>
          <w:tcPr>
            <w:tcW w:w="1137" w:type="dxa"/>
            <w:shd w:val="clear" w:color="auto" w:fill="auto"/>
            <w:vAlign w:val="center"/>
          </w:tcPr>
          <w:p w14:paraId="622393C5"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0331A209" w14:textId="77777777" w:rsidTr="005A5289">
        <w:trPr>
          <w:trHeight w:val="320"/>
          <w:jc w:val="center"/>
        </w:trPr>
        <w:tc>
          <w:tcPr>
            <w:tcW w:w="708" w:type="dxa"/>
            <w:shd w:val="clear" w:color="auto" w:fill="auto"/>
          </w:tcPr>
          <w:p w14:paraId="475FF848" w14:textId="77777777" w:rsidR="009C3839" w:rsidRPr="00063D43" w:rsidRDefault="009C3839" w:rsidP="00933822">
            <w:pPr>
              <w:pStyle w:val="Criterios8"/>
              <w:numPr>
                <w:ilvl w:val="0"/>
                <w:numId w:val="23"/>
              </w:numPr>
              <w:rPr>
                <w:rFonts w:ascii="Noto Sans" w:hAnsi="Noto Sans" w:cs="Noto Sans"/>
                <w:color w:val="auto"/>
              </w:rPr>
            </w:pPr>
          </w:p>
        </w:tc>
        <w:tc>
          <w:tcPr>
            <w:tcW w:w="4812" w:type="dxa"/>
            <w:shd w:val="clear" w:color="auto" w:fill="auto"/>
            <w:vAlign w:val="center"/>
          </w:tcPr>
          <w:p w14:paraId="47C4C2D0" w14:textId="73658EDC" w:rsidR="009C3839" w:rsidRPr="00BC42F6" w:rsidRDefault="009C3839" w:rsidP="00063D43">
            <w:pPr>
              <w:pStyle w:val="11TextoTabla"/>
            </w:pPr>
            <w:r w:rsidRPr="00BC42F6">
              <w:t>Caimán</w:t>
            </w:r>
            <w:r w:rsidR="00E31772">
              <w:t>.</w:t>
            </w:r>
          </w:p>
        </w:tc>
        <w:tc>
          <w:tcPr>
            <w:tcW w:w="1139" w:type="dxa"/>
            <w:shd w:val="clear" w:color="auto" w:fill="auto"/>
            <w:vAlign w:val="center"/>
          </w:tcPr>
          <w:p w14:paraId="62728B8A" w14:textId="77777777" w:rsidR="009C3839" w:rsidRPr="008F758B" w:rsidRDefault="009C3839" w:rsidP="006F5343">
            <w:pPr>
              <w:pStyle w:val="Textoindependiente"/>
              <w:rPr>
                <w:rFonts w:ascii="Montserrat Light" w:hAnsi="Montserrat Light" w:cs="Arial"/>
                <w:color w:val="262626"/>
                <w:sz w:val="19"/>
                <w:szCs w:val="19"/>
              </w:rPr>
            </w:pPr>
          </w:p>
        </w:tc>
        <w:tc>
          <w:tcPr>
            <w:tcW w:w="1137" w:type="dxa"/>
            <w:shd w:val="clear" w:color="auto" w:fill="auto"/>
            <w:vAlign w:val="center"/>
          </w:tcPr>
          <w:p w14:paraId="5F600F23"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3381D3D5" w14:textId="77777777" w:rsidTr="005A5289">
        <w:trPr>
          <w:trHeight w:val="320"/>
          <w:jc w:val="center"/>
        </w:trPr>
        <w:tc>
          <w:tcPr>
            <w:tcW w:w="708" w:type="dxa"/>
            <w:shd w:val="clear" w:color="auto" w:fill="auto"/>
          </w:tcPr>
          <w:p w14:paraId="2221F176" w14:textId="77777777" w:rsidR="009C3839" w:rsidRPr="00063D43" w:rsidRDefault="009C3839" w:rsidP="00933822">
            <w:pPr>
              <w:pStyle w:val="Criterios8"/>
              <w:numPr>
                <w:ilvl w:val="0"/>
                <w:numId w:val="23"/>
              </w:numPr>
              <w:rPr>
                <w:rFonts w:ascii="Noto Sans" w:hAnsi="Noto Sans" w:cs="Noto Sans"/>
                <w:color w:val="auto"/>
              </w:rPr>
            </w:pPr>
          </w:p>
        </w:tc>
        <w:tc>
          <w:tcPr>
            <w:tcW w:w="4812" w:type="dxa"/>
            <w:shd w:val="clear" w:color="auto" w:fill="auto"/>
            <w:vAlign w:val="center"/>
          </w:tcPr>
          <w:p w14:paraId="0B390C92" w14:textId="1C05B3AE" w:rsidR="009C3839" w:rsidRPr="00BC42F6" w:rsidRDefault="009C3839" w:rsidP="00063D43">
            <w:pPr>
              <w:pStyle w:val="11TextoTabla"/>
            </w:pPr>
            <w:r w:rsidRPr="00BC42F6">
              <w:t>Sierra caladora</w:t>
            </w:r>
            <w:r w:rsidR="00E31772">
              <w:t>.</w:t>
            </w:r>
          </w:p>
        </w:tc>
        <w:tc>
          <w:tcPr>
            <w:tcW w:w="1139" w:type="dxa"/>
            <w:shd w:val="clear" w:color="auto" w:fill="auto"/>
            <w:vAlign w:val="center"/>
          </w:tcPr>
          <w:p w14:paraId="26A3F935" w14:textId="77777777" w:rsidR="009C3839" w:rsidRPr="008F758B" w:rsidRDefault="009C3839" w:rsidP="006F5343">
            <w:pPr>
              <w:pStyle w:val="Textoindependiente"/>
              <w:rPr>
                <w:rFonts w:ascii="Montserrat Light" w:hAnsi="Montserrat Light" w:cs="Arial"/>
                <w:color w:val="262626"/>
                <w:sz w:val="19"/>
                <w:szCs w:val="19"/>
              </w:rPr>
            </w:pPr>
          </w:p>
        </w:tc>
        <w:tc>
          <w:tcPr>
            <w:tcW w:w="1137" w:type="dxa"/>
            <w:shd w:val="clear" w:color="auto" w:fill="auto"/>
            <w:vAlign w:val="center"/>
          </w:tcPr>
          <w:p w14:paraId="7B9C3A9F"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0C56D6B0" w14:textId="77777777" w:rsidTr="005A5289">
        <w:trPr>
          <w:trHeight w:val="320"/>
          <w:jc w:val="center"/>
        </w:trPr>
        <w:tc>
          <w:tcPr>
            <w:tcW w:w="708" w:type="dxa"/>
            <w:shd w:val="clear" w:color="auto" w:fill="auto"/>
          </w:tcPr>
          <w:p w14:paraId="16A865C7" w14:textId="77777777" w:rsidR="009C3839" w:rsidRPr="00063D43" w:rsidRDefault="009C3839" w:rsidP="00933822">
            <w:pPr>
              <w:pStyle w:val="Criterios8"/>
              <w:numPr>
                <w:ilvl w:val="0"/>
                <w:numId w:val="23"/>
              </w:numPr>
              <w:rPr>
                <w:rFonts w:ascii="Noto Sans" w:hAnsi="Noto Sans" w:cs="Noto Sans"/>
                <w:color w:val="auto"/>
              </w:rPr>
            </w:pPr>
          </w:p>
        </w:tc>
        <w:tc>
          <w:tcPr>
            <w:tcW w:w="4812" w:type="dxa"/>
            <w:shd w:val="clear" w:color="auto" w:fill="auto"/>
            <w:vAlign w:val="center"/>
          </w:tcPr>
          <w:p w14:paraId="55553D23" w14:textId="097F9B38" w:rsidR="009C3839" w:rsidRPr="00BC42F6" w:rsidRDefault="009C3839" w:rsidP="00063D43">
            <w:pPr>
              <w:pStyle w:val="11TextoTabla"/>
            </w:pPr>
            <w:proofErr w:type="spellStart"/>
            <w:r w:rsidRPr="00BC42F6">
              <w:t>Multiherramienta</w:t>
            </w:r>
            <w:proofErr w:type="spellEnd"/>
            <w:r w:rsidRPr="00BC42F6">
              <w:t xml:space="preserve"> oscilante con discos de repuesto</w:t>
            </w:r>
            <w:r w:rsidR="00E31772">
              <w:t>.</w:t>
            </w:r>
            <w:r w:rsidRPr="00BC42F6">
              <w:t xml:space="preserve"> </w:t>
            </w:r>
          </w:p>
        </w:tc>
        <w:tc>
          <w:tcPr>
            <w:tcW w:w="1139" w:type="dxa"/>
            <w:shd w:val="clear" w:color="auto" w:fill="auto"/>
            <w:vAlign w:val="center"/>
          </w:tcPr>
          <w:p w14:paraId="42174A3F" w14:textId="77777777" w:rsidR="009C3839" w:rsidRPr="008F758B" w:rsidRDefault="009C3839" w:rsidP="006F5343">
            <w:pPr>
              <w:pStyle w:val="Textoindependiente"/>
              <w:rPr>
                <w:rFonts w:ascii="Montserrat Light" w:hAnsi="Montserrat Light" w:cs="Arial"/>
                <w:color w:val="262626"/>
                <w:sz w:val="19"/>
                <w:szCs w:val="19"/>
              </w:rPr>
            </w:pPr>
          </w:p>
        </w:tc>
        <w:tc>
          <w:tcPr>
            <w:tcW w:w="1137" w:type="dxa"/>
            <w:shd w:val="clear" w:color="auto" w:fill="auto"/>
            <w:vAlign w:val="center"/>
          </w:tcPr>
          <w:p w14:paraId="12882742"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69742506" w14:textId="77777777" w:rsidTr="005A5289">
        <w:trPr>
          <w:trHeight w:val="320"/>
          <w:jc w:val="center"/>
        </w:trPr>
        <w:tc>
          <w:tcPr>
            <w:tcW w:w="708" w:type="dxa"/>
            <w:shd w:val="clear" w:color="auto" w:fill="auto"/>
          </w:tcPr>
          <w:p w14:paraId="7A76CAE4" w14:textId="77777777" w:rsidR="009C3839" w:rsidRPr="00063D43" w:rsidRDefault="009C3839" w:rsidP="00933822">
            <w:pPr>
              <w:pStyle w:val="Criterios8"/>
              <w:numPr>
                <w:ilvl w:val="0"/>
                <w:numId w:val="23"/>
              </w:numPr>
              <w:rPr>
                <w:rFonts w:ascii="Noto Sans" w:hAnsi="Noto Sans" w:cs="Noto Sans"/>
                <w:color w:val="auto"/>
              </w:rPr>
            </w:pPr>
          </w:p>
        </w:tc>
        <w:tc>
          <w:tcPr>
            <w:tcW w:w="4812" w:type="dxa"/>
            <w:shd w:val="clear" w:color="auto" w:fill="auto"/>
            <w:vAlign w:val="center"/>
          </w:tcPr>
          <w:p w14:paraId="3A528C6F" w14:textId="5F7BC553" w:rsidR="009C3839" w:rsidRPr="00BC42F6" w:rsidRDefault="009C3839" w:rsidP="00063D43">
            <w:pPr>
              <w:pStyle w:val="11TextoTabla"/>
            </w:pPr>
            <w:r w:rsidRPr="004F6531">
              <w:t>Sierra oscilatoria para cortar yeso</w:t>
            </w:r>
            <w:r w:rsidR="00E31772">
              <w:t>.</w:t>
            </w:r>
          </w:p>
        </w:tc>
        <w:tc>
          <w:tcPr>
            <w:tcW w:w="1139" w:type="dxa"/>
            <w:shd w:val="clear" w:color="auto" w:fill="auto"/>
            <w:vAlign w:val="center"/>
          </w:tcPr>
          <w:p w14:paraId="0BE23EB1" w14:textId="77777777" w:rsidR="009C3839" w:rsidRPr="008F758B" w:rsidRDefault="009C3839" w:rsidP="006F5343">
            <w:pPr>
              <w:pStyle w:val="Textoindependiente"/>
              <w:rPr>
                <w:rFonts w:ascii="Montserrat Light" w:hAnsi="Montserrat Light" w:cs="Arial"/>
                <w:color w:val="262626"/>
                <w:sz w:val="19"/>
                <w:szCs w:val="19"/>
              </w:rPr>
            </w:pPr>
          </w:p>
        </w:tc>
        <w:tc>
          <w:tcPr>
            <w:tcW w:w="1137" w:type="dxa"/>
            <w:shd w:val="clear" w:color="auto" w:fill="auto"/>
            <w:vAlign w:val="center"/>
          </w:tcPr>
          <w:p w14:paraId="018BC0E8"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4380A405" w14:textId="77777777" w:rsidTr="005A5289">
        <w:trPr>
          <w:trHeight w:val="320"/>
          <w:jc w:val="center"/>
        </w:trPr>
        <w:tc>
          <w:tcPr>
            <w:tcW w:w="708" w:type="dxa"/>
            <w:shd w:val="clear" w:color="auto" w:fill="auto"/>
          </w:tcPr>
          <w:p w14:paraId="27BD3F7C" w14:textId="77777777" w:rsidR="009C3839" w:rsidRPr="00063D43" w:rsidRDefault="009C3839" w:rsidP="00933822">
            <w:pPr>
              <w:pStyle w:val="Criterios8"/>
              <w:numPr>
                <w:ilvl w:val="0"/>
                <w:numId w:val="23"/>
              </w:numPr>
              <w:rPr>
                <w:rFonts w:ascii="Noto Sans" w:hAnsi="Noto Sans" w:cs="Noto Sans"/>
                <w:color w:val="auto"/>
              </w:rPr>
            </w:pPr>
          </w:p>
        </w:tc>
        <w:tc>
          <w:tcPr>
            <w:tcW w:w="4812" w:type="dxa"/>
            <w:shd w:val="clear" w:color="auto" w:fill="auto"/>
            <w:vAlign w:val="center"/>
          </w:tcPr>
          <w:p w14:paraId="223930FF" w14:textId="6B3587A4" w:rsidR="009C3839" w:rsidRPr="00BC42F6" w:rsidRDefault="009C3839" w:rsidP="00063D43">
            <w:pPr>
              <w:pStyle w:val="11TextoTabla"/>
            </w:pPr>
            <w:r w:rsidRPr="00BC42F6">
              <w:t>Taladro de mano eléctrico</w:t>
            </w:r>
            <w:r w:rsidR="00E31772">
              <w:t>.</w:t>
            </w:r>
          </w:p>
        </w:tc>
        <w:tc>
          <w:tcPr>
            <w:tcW w:w="1139" w:type="dxa"/>
            <w:shd w:val="clear" w:color="auto" w:fill="auto"/>
            <w:vAlign w:val="center"/>
          </w:tcPr>
          <w:p w14:paraId="07195BEA" w14:textId="77777777" w:rsidR="009C3839" w:rsidRPr="008F758B" w:rsidRDefault="009C3839" w:rsidP="006F5343">
            <w:pPr>
              <w:pStyle w:val="Textoindependiente"/>
              <w:rPr>
                <w:rFonts w:ascii="Montserrat Light" w:hAnsi="Montserrat Light" w:cs="Arial"/>
                <w:color w:val="262626"/>
                <w:sz w:val="19"/>
                <w:szCs w:val="19"/>
              </w:rPr>
            </w:pPr>
          </w:p>
        </w:tc>
        <w:tc>
          <w:tcPr>
            <w:tcW w:w="1137" w:type="dxa"/>
            <w:shd w:val="clear" w:color="auto" w:fill="auto"/>
            <w:vAlign w:val="center"/>
          </w:tcPr>
          <w:p w14:paraId="72E7D91A"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056C9250" w14:textId="77777777" w:rsidTr="005A5289">
        <w:trPr>
          <w:trHeight w:val="320"/>
          <w:jc w:val="center"/>
        </w:trPr>
        <w:tc>
          <w:tcPr>
            <w:tcW w:w="708" w:type="dxa"/>
            <w:shd w:val="clear" w:color="auto" w:fill="auto"/>
          </w:tcPr>
          <w:p w14:paraId="39212B1C" w14:textId="77777777" w:rsidR="009C3839" w:rsidRPr="00063D43" w:rsidRDefault="009C3839" w:rsidP="00933822">
            <w:pPr>
              <w:pStyle w:val="Criterios8"/>
              <w:numPr>
                <w:ilvl w:val="0"/>
                <w:numId w:val="23"/>
              </w:numPr>
              <w:rPr>
                <w:rFonts w:ascii="Noto Sans" w:hAnsi="Noto Sans" w:cs="Noto Sans"/>
                <w:color w:val="auto"/>
              </w:rPr>
            </w:pPr>
          </w:p>
        </w:tc>
        <w:tc>
          <w:tcPr>
            <w:tcW w:w="4812" w:type="dxa"/>
            <w:shd w:val="clear" w:color="auto" w:fill="auto"/>
            <w:vAlign w:val="center"/>
          </w:tcPr>
          <w:p w14:paraId="487F9C1A" w14:textId="6B07AF55" w:rsidR="009C3839" w:rsidRPr="00BC42F6" w:rsidRDefault="009C3839" w:rsidP="00063D43">
            <w:pPr>
              <w:pStyle w:val="11TextoTabla"/>
            </w:pPr>
            <w:r w:rsidRPr="00BC42F6">
              <w:t>Taladro de mano de baterías</w:t>
            </w:r>
            <w:r w:rsidR="00E31772">
              <w:t>.</w:t>
            </w:r>
          </w:p>
        </w:tc>
        <w:tc>
          <w:tcPr>
            <w:tcW w:w="1139" w:type="dxa"/>
            <w:shd w:val="clear" w:color="auto" w:fill="auto"/>
            <w:vAlign w:val="center"/>
          </w:tcPr>
          <w:p w14:paraId="62945D7F" w14:textId="77777777" w:rsidR="009C3839" w:rsidRPr="008F758B" w:rsidRDefault="009C3839" w:rsidP="006F5343">
            <w:pPr>
              <w:pStyle w:val="Textoindependiente"/>
              <w:rPr>
                <w:rFonts w:ascii="Montserrat Light" w:hAnsi="Montserrat Light" w:cs="Arial"/>
                <w:color w:val="262626"/>
                <w:sz w:val="19"/>
                <w:szCs w:val="19"/>
              </w:rPr>
            </w:pPr>
          </w:p>
        </w:tc>
        <w:tc>
          <w:tcPr>
            <w:tcW w:w="1137" w:type="dxa"/>
            <w:shd w:val="clear" w:color="auto" w:fill="auto"/>
            <w:vAlign w:val="center"/>
          </w:tcPr>
          <w:p w14:paraId="70D3B8FC"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2617EEDC" w14:textId="77777777" w:rsidTr="005A5289">
        <w:trPr>
          <w:trHeight w:val="320"/>
          <w:jc w:val="center"/>
        </w:trPr>
        <w:tc>
          <w:tcPr>
            <w:tcW w:w="708" w:type="dxa"/>
            <w:shd w:val="clear" w:color="auto" w:fill="auto"/>
          </w:tcPr>
          <w:p w14:paraId="3135B6CB" w14:textId="77777777" w:rsidR="009C3839" w:rsidRPr="00063D43" w:rsidRDefault="009C3839" w:rsidP="00933822">
            <w:pPr>
              <w:pStyle w:val="Criterios8"/>
              <w:numPr>
                <w:ilvl w:val="0"/>
                <w:numId w:val="23"/>
              </w:numPr>
              <w:rPr>
                <w:rFonts w:ascii="Noto Sans" w:hAnsi="Noto Sans" w:cs="Noto Sans"/>
                <w:color w:val="auto"/>
              </w:rPr>
            </w:pPr>
          </w:p>
        </w:tc>
        <w:tc>
          <w:tcPr>
            <w:tcW w:w="4812" w:type="dxa"/>
            <w:shd w:val="clear" w:color="auto" w:fill="auto"/>
            <w:vAlign w:val="center"/>
          </w:tcPr>
          <w:p w14:paraId="74B25845" w14:textId="712E57E2" w:rsidR="009C3839" w:rsidRPr="00BC42F6" w:rsidRDefault="009C3839" w:rsidP="00063D43">
            <w:pPr>
              <w:pStyle w:val="11TextoTabla"/>
            </w:pPr>
            <w:r w:rsidRPr="00BC42F6">
              <w:t>Pistola de calor</w:t>
            </w:r>
            <w:r w:rsidR="00E31772">
              <w:t>.</w:t>
            </w:r>
          </w:p>
        </w:tc>
        <w:tc>
          <w:tcPr>
            <w:tcW w:w="1139" w:type="dxa"/>
            <w:shd w:val="clear" w:color="auto" w:fill="auto"/>
            <w:vAlign w:val="center"/>
          </w:tcPr>
          <w:p w14:paraId="78F136B0" w14:textId="77777777" w:rsidR="009C3839" w:rsidRPr="008F758B" w:rsidRDefault="009C3839" w:rsidP="006F5343">
            <w:pPr>
              <w:pStyle w:val="Textoindependiente"/>
              <w:rPr>
                <w:rFonts w:ascii="Montserrat Light" w:hAnsi="Montserrat Light" w:cs="Arial"/>
                <w:color w:val="262626"/>
                <w:sz w:val="19"/>
                <w:szCs w:val="19"/>
              </w:rPr>
            </w:pPr>
          </w:p>
        </w:tc>
        <w:tc>
          <w:tcPr>
            <w:tcW w:w="1137" w:type="dxa"/>
            <w:shd w:val="clear" w:color="auto" w:fill="auto"/>
            <w:vAlign w:val="center"/>
          </w:tcPr>
          <w:p w14:paraId="58CC063B"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7260B71C" w14:textId="77777777" w:rsidTr="005A5289">
        <w:trPr>
          <w:trHeight w:val="320"/>
          <w:jc w:val="center"/>
        </w:trPr>
        <w:tc>
          <w:tcPr>
            <w:tcW w:w="708" w:type="dxa"/>
            <w:shd w:val="clear" w:color="auto" w:fill="auto"/>
          </w:tcPr>
          <w:p w14:paraId="7F333733" w14:textId="77777777" w:rsidR="009C3839" w:rsidRPr="00063D43" w:rsidRDefault="009C3839" w:rsidP="00933822">
            <w:pPr>
              <w:pStyle w:val="Criterios8"/>
              <w:numPr>
                <w:ilvl w:val="0"/>
                <w:numId w:val="23"/>
              </w:numPr>
              <w:rPr>
                <w:rFonts w:ascii="Noto Sans" w:hAnsi="Noto Sans" w:cs="Noto Sans"/>
                <w:color w:val="auto"/>
              </w:rPr>
            </w:pPr>
          </w:p>
        </w:tc>
        <w:tc>
          <w:tcPr>
            <w:tcW w:w="4812" w:type="dxa"/>
            <w:shd w:val="clear" w:color="auto" w:fill="auto"/>
            <w:vAlign w:val="center"/>
          </w:tcPr>
          <w:p w14:paraId="6AD99217" w14:textId="0025047D" w:rsidR="009C3839" w:rsidRPr="00BC42F6" w:rsidRDefault="009C3839" w:rsidP="00063D43">
            <w:pPr>
              <w:pStyle w:val="11TextoTabla"/>
            </w:pPr>
            <w:r w:rsidRPr="00BC42F6">
              <w:t>Plancha para PVA</w:t>
            </w:r>
            <w:r w:rsidR="00E31772">
              <w:t>.</w:t>
            </w:r>
          </w:p>
        </w:tc>
        <w:tc>
          <w:tcPr>
            <w:tcW w:w="1139" w:type="dxa"/>
            <w:shd w:val="clear" w:color="auto" w:fill="auto"/>
            <w:vAlign w:val="center"/>
          </w:tcPr>
          <w:p w14:paraId="37C67238" w14:textId="77777777" w:rsidR="009C3839" w:rsidRPr="008F758B" w:rsidRDefault="009C3839" w:rsidP="006F5343">
            <w:pPr>
              <w:pStyle w:val="Textoindependiente"/>
              <w:rPr>
                <w:rFonts w:ascii="Montserrat Light" w:hAnsi="Montserrat Light" w:cs="Arial"/>
                <w:color w:val="262626"/>
                <w:sz w:val="19"/>
                <w:szCs w:val="19"/>
              </w:rPr>
            </w:pPr>
          </w:p>
        </w:tc>
        <w:tc>
          <w:tcPr>
            <w:tcW w:w="1137" w:type="dxa"/>
            <w:shd w:val="clear" w:color="auto" w:fill="auto"/>
            <w:vAlign w:val="center"/>
          </w:tcPr>
          <w:p w14:paraId="53189D8B"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64165F1A" w14:textId="77777777" w:rsidTr="005A5289">
        <w:trPr>
          <w:trHeight w:val="320"/>
          <w:jc w:val="center"/>
        </w:trPr>
        <w:tc>
          <w:tcPr>
            <w:tcW w:w="708" w:type="dxa"/>
            <w:shd w:val="clear" w:color="auto" w:fill="auto"/>
          </w:tcPr>
          <w:p w14:paraId="035D904E" w14:textId="77777777" w:rsidR="009C3839" w:rsidRPr="00063D43" w:rsidRDefault="009C3839" w:rsidP="00933822">
            <w:pPr>
              <w:pStyle w:val="Criterios8"/>
              <w:numPr>
                <w:ilvl w:val="0"/>
                <w:numId w:val="23"/>
              </w:numPr>
              <w:rPr>
                <w:rFonts w:ascii="Noto Sans" w:hAnsi="Noto Sans" w:cs="Noto Sans"/>
                <w:color w:val="auto"/>
              </w:rPr>
            </w:pPr>
          </w:p>
        </w:tc>
        <w:tc>
          <w:tcPr>
            <w:tcW w:w="4812" w:type="dxa"/>
            <w:shd w:val="clear" w:color="auto" w:fill="auto"/>
            <w:vAlign w:val="center"/>
          </w:tcPr>
          <w:p w14:paraId="3775BFCD" w14:textId="32963FFD" w:rsidR="009C3839" w:rsidRPr="00BC42F6" w:rsidRDefault="009C3839" w:rsidP="00063D43">
            <w:pPr>
              <w:pStyle w:val="11TextoTabla"/>
            </w:pPr>
            <w:r w:rsidRPr="00BC42F6">
              <w:t>Moto</w:t>
            </w:r>
            <w:r>
              <w:t xml:space="preserve"> </w:t>
            </w:r>
            <w:proofErr w:type="spellStart"/>
            <w:r w:rsidRPr="00BC42F6">
              <w:t>tool</w:t>
            </w:r>
            <w:proofErr w:type="spellEnd"/>
            <w:r w:rsidRPr="00BC42F6">
              <w:t xml:space="preserve"> con accesorios</w:t>
            </w:r>
            <w:r w:rsidR="00E31772">
              <w:t>.</w:t>
            </w:r>
          </w:p>
        </w:tc>
        <w:tc>
          <w:tcPr>
            <w:tcW w:w="1139" w:type="dxa"/>
            <w:shd w:val="clear" w:color="auto" w:fill="auto"/>
            <w:vAlign w:val="center"/>
          </w:tcPr>
          <w:p w14:paraId="3B4BEF8B" w14:textId="77777777" w:rsidR="009C3839" w:rsidRPr="008F758B" w:rsidRDefault="009C3839" w:rsidP="006F5343">
            <w:pPr>
              <w:pStyle w:val="Textoindependiente"/>
              <w:rPr>
                <w:rFonts w:ascii="Montserrat Light" w:hAnsi="Montserrat Light" w:cs="Arial"/>
                <w:color w:val="262626"/>
                <w:sz w:val="19"/>
                <w:szCs w:val="19"/>
              </w:rPr>
            </w:pPr>
          </w:p>
        </w:tc>
        <w:tc>
          <w:tcPr>
            <w:tcW w:w="1137" w:type="dxa"/>
            <w:shd w:val="clear" w:color="auto" w:fill="auto"/>
            <w:vAlign w:val="center"/>
          </w:tcPr>
          <w:p w14:paraId="6B3179B1"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0C2AD9C3" w14:textId="77777777" w:rsidTr="005A5289">
        <w:trPr>
          <w:trHeight w:val="320"/>
          <w:jc w:val="center"/>
        </w:trPr>
        <w:tc>
          <w:tcPr>
            <w:tcW w:w="708" w:type="dxa"/>
            <w:shd w:val="clear" w:color="auto" w:fill="auto"/>
          </w:tcPr>
          <w:p w14:paraId="494B668D" w14:textId="77777777" w:rsidR="009C3839" w:rsidRPr="00063D43" w:rsidRDefault="009C3839" w:rsidP="00933822">
            <w:pPr>
              <w:pStyle w:val="Criterios8"/>
              <w:numPr>
                <w:ilvl w:val="0"/>
                <w:numId w:val="23"/>
              </w:numPr>
              <w:rPr>
                <w:rFonts w:ascii="Noto Sans" w:hAnsi="Noto Sans" w:cs="Noto Sans"/>
                <w:color w:val="auto"/>
              </w:rPr>
            </w:pPr>
          </w:p>
        </w:tc>
        <w:tc>
          <w:tcPr>
            <w:tcW w:w="4812" w:type="dxa"/>
            <w:shd w:val="clear" w:color="auto" w:fill="auto"/>
            <w:vAlign w:val="center"/>
          </w:tcPr>
          <w:p w14:paraId="6CA9FD98" w14:textId="070BA879" w:rsidR="009C3839" w:rsidRPr="00BC42F6" w:rsidRDefault="009C3839" w:rsidP="00063D43">
            <w:pPr>
              <w:pStyle w:val="11TextoTabla"/>
            </w:pPr>
            <w:r w:rsidRPr="00BC42F6">
              <w:t>Juegos de dados</w:t>
            </w:r>
            <w:r w:rsidR="00E31772">
              <w:t>.</w:t>
            </w:r>
          </w:p>
        </w:tc>
        <w:tc>
          <w:tcPr>
            <w:tcW w:w="1139" w:type="dxa"/>
            <w:shd w:val="clear" w:color="auto" w:fill="auto"/>
            <w:vAlign w:val="center"/>
          </w:tcPr>
          <w:p w14:paraId="5072B045" w14:textId="77777777" w:rsidR="009C3839" w:rsidRPr="008F758B" w:rsidRDefault="009C3839" w:rsidP="006F5343">
            <w:pPr>
              <w:pStyle w:val="Textoindependiente"/>
              <w:rPr>
                <w:rFonts w:ascii="Montserrat Light" w:hAnsi="Montserrat Light" w:cs="Arial"/>
                <w:color w:val="262626"/>
                <w:sz w:val="19"/>
                <w:szCs w:val="19"/>
              </w:rPr>
            </w:pPr>
          </w:p>
        </w:tc>
        <w:tc>
          <w:tcPr>
            <w:tcW w:w="1137" w:type="dxa"/>
            <w:shd w:val="clear" w:color="auto" w:fill="auto"/>
            <w:vAlign w:val="center"/>
          </w:tcPr>
          <w:p w14:paraId="5AE1313D"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3EBF6093" w14:textId="77777777" w:rsidTr="005A5289">
        <w:trPr>
          <w:trHeight w:val="320"/>
          <w:jc w:val="center"/>
        </w:trPr>
        <w:tc>
          <w:tcPr>
            <w:tcW w:w="708" w:type="dxa"/>
            <w:shd w:val="clear" w:color="auto" w:fill="auto"/>
          </w:tcPr>
          <w:p w14:paraId="62F0D731" w14:textId="77777777" w:rsidR="009C3839" w:rsidRPr="00063D43" w:rsidRDefault="009C3839" w:rsidP="00933822">
            <w:pPr>
              <w:pStyle w:val="Criterios8"/>
              <w:numPr>
                <w:ilvl w:val="0"/>
                <w:numId w:val="23"/>
              </w:numPr>
              <w:rPr>
                <w:rFonts w:ascii="Noto Sans" w:hAnsi="Noto Sans" w:cs="Noto Sans"/>
                <w:color w:val="auto"/>
              </w:rPr>
            </w:pPr>
          </w:p>
        </w:tc>
        <w:tc>
          <w:tcPr>
            <w:tcW w:w="4812" w:type="dxa"/>
            <w:shd w:val="clear" w:color="auto" w:fill="auto"/>
            <w:vAlign w:val="center"/>
          </w:tcPr>
          <w:p w14:paraId="4C7C6C56" w14:textId="2A12D958" w:rsidR="009C3839" w:rsidRPr="00BC42F6" w:rsidRDefault="009C3839" w:rsidP="00063D43">
            <w:pPr>
              <w:pStyle w:val="11TextoTabla"/>
            </w:pPr>
            <w:r w:rsidRPr="00BC42F6">
              <w:t>Juegos de brocas</w:t>
            </w:r>
            <w:r w:rsidR="00E31772">
              <w:t>.</w:t>
            </w:r>
          </w:p>
        </w:tc>
        <w:tc>
          <w:tcPr>
            <w:tcW w:w="1139" w:type="dxa"/>
            <w:shd w:val="clear" w:color="auto" w:fill="auto"/>
            <w:vAlign w:val="center"/>
          </w:tcPr>
          <w:p w14:paraId="5C54EA8B" w14:textId="77777777" w:rsidR="009C3839" w:rsidRPr="008F758B" w:rsidRDefault="009C3839" w:rsidP="006F5343">
            <w:pPr>
              <w:pStyle w:val="Textoindependiente"/>
              <w:rPr>
                <w:rFonts w:ascii="Montserrat Light" w:hAnsi="Montserrat Light" w:cs="Arial"/>
                <w:color w:val="262626"/>
                <w:sz w:val="19"/>
                <w:szCs w:val="19"/>
              </w:rPr>
            </w:pPr>
          </w:p>
        </w:tc>
        <w:tc>
          <w:tcPr>
            <w:tcW w:w="1137" w:type="dxa"/>
            <w:shd w:val="clear" w:color="auto" w:fill="auto"/>
            <w:vAlign w:val="center"/>
          </w:tcPr>
          <w:p w14:paraId="40B6C564"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2B650C0D" w14:textId="77777777" w:rsidTr="005A5289">
        <w:trPr>
          <w:trHeight w:val="320"/>
          <w:jc w:val="center"/>
        </w:trPr>
        <w:tc>
          <w:tcPr>
            <w:tcW w:w="708" w:type="dxa"/>
            <w:shd w:val="clear" w:color="auto" w:fill="auto"/>
          </w:tcPr>
          <w:p w14:paraId="4EE8B9AC" w14:textId="77777777" w:rsidR="009C3839" w:rsidRPr="00063D43" w:rsidRDefault="009C3839" w:rsidP="00933822">
            <w:pPr>
              <w:pStyle w:val="Criterios8"/>
              <w:numPr>
                <w:ilvl w:val="0"/>
                <w:numId w:val="23"/>
              </w:numPr>
              <w:rPr>
                <w:rFonts w:ascii="Noto Sans" w:hAnsi="Noto Sans" w:cs="Noto Sans"/>
                <w:color w:val="auto"/>
              </w:rPr>
            </w:pPr>
          </w:p>
        </w:tc>
        <w:tc>
          <w:tcPr>
            <w:tcW w:w="4812" w:type="dxa"/>
            <w:shd w:val="clear" w:color="auto" w:fill="auto"/>
            <w:vAlign w:val="center"/>
          </w:tcPr>
          <w:p w14:paraId="5127E642" w14:textId="6C4BFCC8" w:rsidR="009C3839" w:rsidRPr="00BC42F6" w:rsidRDefault="009C3839" w:rsidP="00063D43">
            <w:pPr>
              <w:pStyle w:val="11TextoTabla"/>
            </w:pPr>
            <w:r w:rsidRPr="00BC42F6">
              <w:t>Juego de puntos de golpe</w:t>
            </w:r>
            <w:r w:rsidR="00E31772">
              <w:t>.</w:t>
            </w:r>
          </w:p>
        </w:tc>
        <w:tc>
          <w:tcPr>
            <w:tcW w:w="1139" w:type="dxa"/>
            <w:shd w:val="clear" w:color="auto" w:fill="auto"/>
            <w:vAlign w:val="center"/>
          </w:tcPr>
          <w:p w14:paraId="02B9459A" w14:textId="77777777" w:rsidR="009C3839" w:rsidRPr="008F758B" w:rsidRDefault="009C3839" w:rsidP="006F5343">
            <w:pPr>
              <w:pStyle w:val="Textoindependiente"/>
              <w:rPr>
                <w:rFonts w:ascii="Montserrat Light" w:hAnsi="Montserrat Light" w:cs="Arial"/>
                <w:color w:val="262626"/>
                <w:sz w:val="19"/>
                <w:szCs w:val="19"/>
              </w:rPr>
            </w:pPr>
          </w:p>
        </w:tc>
        <w:tc>
          <w:tcPr>
            <w:tcW w:w="1137" w:type="dxa"/>
            <w:shd w:val="clear" w:color="auto" w:fill="auto"/>
            <w:vAlign w:val="center"/>
          </w:tcPr>
          <w:p w14:paraId="18AFCD56"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3FD61A37" w14:textId="77777777" w:rsidTr="005A5289">
        <w:trPr>
          <w:trHeight w:val="320"/>
          <w:jc w:val="center"/>
        </w:trPr>
        <w:tc>
          <w:tcPr>
            <w:tcW w:w="708" w:type="dxa"/>
            <w:shd w:val="clear" w:color="auto" w:fill="auto"/>
          </w:tcPr>
          <w:p w14:paraId="5E8C14DB" w14:textId="77777777" w:rsidR="009C3839" w:rsidRPr="00063D43" w:rsidRDefault="009C3839" w:rsidP="00933822">
            <w:pPr>
              <w:pStyle w:val="Criterios8"/>
              <w:numPr>
                <w:ilvl w:val="0"/>
                <w:numId w:val="23"/>
              </w:numPr>
              <w:rPr>
                <w:rFonts w:ascii="Noto Sans" w:hAnsi="Noto Sans" w:cs="Noto Sans"/>
                <w:color w:val="auto"/>
              </w:rPr>
            </w:pPr>
          </w:p>
        </w:tc>
        <w:tc>
          <w:tcPr>
            <w:tcW w:w="4812" w:type="dxa"/>
            <w:shd w:val="clear" w:color="auto" w:fill="auto"/>
            <w:vAlign w:val="center"/>
          </w:tcPr>
          <w:p w14:paraId="3F08EFFF" w14:textId="4A72F01F" w:rsidR="009C3839" w:rsidRPr="00BC42F6" w:rsidRDefault="009C3839" w:rsidP="00063D43">
            <w:pPr>
              <w:pStyle w:val="11TextoTabla"/>
            </w:pPr>
            <w:r w:rsidRPr="00BC42F6">
              <w:t>Juego de sacabocados</w:t>
            </w:r>
            <w:r w:rsidR="00E31772">
              <w:t>.</w:t>
            </w:r>
          </w:p>
        </w:tc>
        <w:tc>
          <w:tcPr>
            <w:tcW w:w="1139" w:type="dxa"/>
            <w:shd w:val="clear" w:color="auto" w:fill="auto"/>
            <w:vAlign w:val="center"/>
          </w:tcPr>
          <w:p w14:paraId="54EBECB1" w14:textId="77777777" w:rsidR="009C3839" w:rsidRPr="008F758B" w:rsidRDefault="009C3839" w:rsidP="006F5343">
            <w:pPr>
              <w:pStyle w:val="Textoindependiente"/>
              <w:rPr>
                <w:rFonts w:ascii="Montserrat Light" w:hAnsi="Montserrat Light" w:cs="Arial"/>
                <w:color w:val="262626"/>
                <w:sz w:val="19"/>
                <w:szCs w:val="19"/>
              </w:rPr>
            </w:pPr>
          </w:p>
        </w:tc>
        <w:tc>
          <w:tcPr>
            <w:tcW w:w="1137" w:type="dxa"/>
            <w:shd w:val="clear" w:color="auto" w:fill="auto"/>
            <w:vAlign w:val="center"/>
          </w:tcPr>
          <w:p w14:paraId="79E42115"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740491F4" w14:textId="77777777" w:rsidTr="005A5289">
        <w:trPr>
          <w:trHeight w:val="320"/>
          <w:jc w:val="center"/>
        </w:trPr>
        <w:tc>
          <w:tcPr>
            <w:tcW w:w="708" w:type="dxa"/>
            <w:shd w:val="clear" w:color="auto" w:fill="auto"/>
          </w:tcPr>
          <w:p w14:paraId="13B885ED" w14:textId="77777777" w:rsidR="009C3839" w:rsidRPr="00063D43" w:rsidRDefault="009C3839" w:rsidP="00933822">
            <w:pPr>
              <w:pStyle w:val="Criterios8"/>
              <w:numPr>
                <w:ilvl w:val="0"/>
                <w:numId w:val="23"/>
              </w:numPr>
              <w:rPr>
                <w:color w:val="auto"/>
              </w:rPr>
            </w:pPr>
          </w:p>
        </w:tc>
        <w:tc>
          <w:tcPr>
            <w:tcW w:w="4812" w:type="dxa"/>
            <w:shd w:val="clear" w:color="auto" w:fill="auto"/>
            <w:vAlign w:val="center"/>
          </w:tcPr>
          <w:p w14:paraId="28F695B0" w14:textId="4B75FD1A" w:rsidR="009C3839" w:rsidRPr="00BC42F6" w:rsidRDefault="009C3839" w:rsidP="00063D43">
            <w:pPr>
              <w:pStyle w:val="11TextoTabla"/>
            </w:pPr>
            <w:r w:rsidRPr="00BC42F6">
              <w:t>Soleras para fabricación de bolsas de PVA</w:t>
            </w:r>
            <w:r w:rsidR="00E31772">
              <w:t>.</w:t>
            </w:r>
          </w:p>
        </w:tc>
        <w:tc>
          <w:tcPr>
            <w:tcW w:w="1139" w:type="dxa"/>
            <w:shd w:val="clear" w:color="auto" w:fill="auto"/>
            <w:vAlign w:val="center"/>
          </w:tcPr>
          <w:p w14:paraId="16D94A72" w14:textId="77777777" w:rsidR="009C3839" w:rsidRPr="008F758B" w:rsidRDefault="009C3839" w:rsidP="006F5343">
            <w:pPr>
              <w:pStyle w:val="Textoindependiente"/>
              <w:rPr>
                <w:rFonts w:ascii="Montserrat Light" w:hAnsi="Montserrat Light" w:cs="Arial"/>
                <w:color w:val="262626"/>
                <w:sz w:val="19"/>
                <w:szCs w:val="19"/>
              </w:rPr>
            </w:pPr>
          </w:p>
        </w:tc>
        <w:tc>
          <w:tcPr>
            <w:tcW w:w="1137" w:type="dxa"/>
            <w:shd w:val="clear" w:color="auto" w:fill="auto"/>
            <w:vAlign w:val="center"/>
          </w:tcPr>
          <w:p w14:paraId="2909B229"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3671E973" w14:textId="77777777" w:rsidTr="005A5289">
        <w:trPr>
          <w:trHeight w:val="320"/>
          <w:jc w:val="center"/>
        </w:trPr>
        <w:tc>
          <w:tcPr>
            <w:tcW w:w="5520" w:type="dxa"/>
            <w:gridSpan w:val="2"/>
            <w:shd w:val="clear" w:color="auto" w:fill="D4C19C"/>
          </w:tcPr>
          <w:p w14:paraId="6E602D48" w14:textId="77777777" w:rsidR="009C3839" w:rsidRPr="008F758B" w:rsidRDefault="009C3839" w:rsidP="00063D43">
            <w:pPr>
              <w:pStyle w:val="8TtuloTabla"/>
              <w:jc w:val="left"/>
            </w:pPr>
            <w:r w:rsidRPr="008F758B">
              <w:t>TOTAL 100%</w:t>
            </w:r>
          </w:p>
        </w:tc>
        <w:tc>
          <w:tcPr>
            <w:tcW w:w="2276" w:type="dxa"/>
            <w:gridSpan w:val="2"/>
            <w:shd w:val="clear" w:color="auto" w:fill="D4C19C"/>
            <w:vAlign w:val="center"/>
          </w:tcPr>
          <w:p w14:paraId="7AB615DE" w14:textId="77777777" w:rsidR="009C3839" w:rsidRPr="008F758B" w:rsidRDefault="009C3839" w:rsidP="006F5343">
            <w:pPr>
              <w:suppressLineNumbers/>
              <w:snapToGrid w:val="0"/>
              <w:ind w:right="247"/>
              <w:jc w:val="both"/>
              <w:rPr>
                <w:rFonts w:ascii="Montserrat SemiBold" w:hAnsi="Montserrat SemiBold" w:cs="Arial"/>
                <w:b/>
                <w:bCs/>
                <w:color w:val="9D2449"/>
                <w:sz w:val="18"/>
                <w:szCs w:val="18"/>
              </w:rPr>
            </w:pPr>
          </w:p>
        </w:tc>
      </w:tr>
    </w:tbl>
    <w:p w14:paraId="4B15A7BC" w14:textId="77777777" w:rsidR="009C3839" w:rsidRPr="00FD00DB" w:rsidRDefault="009C3839" w:rsidP="009C3839">
      <w:pPr>
        <w:pStyle w:val="Textoindependiente"/>
        <w:jc w:val="center"/>
        <w:rPr>
          <w:rFonts w:ascii="Montserrat Light" w:hAnsi="Montserrat Light" w:cs="Arial"/>
          <w:b/>
          <w:color w:val="262626"/>
          <w:sz w:val="19"/>
          <w:szCs w:val="19"/>
          <w:lang w:val="pt-BR"/>
        </w:rPr>
      </w:pPr>
    </w:p>
    <w:p w14:paraId="18D0B1AA" w14:textId="77777777" w:rsidR="009C3839" w:rsidRPr="000513E9" w:rsidRDefault="009C3839" w:rsidP="009C3839">
      <w:pPr>
        <w:pStyle w:val="titulored"/>
        <w:spacing w:after="0"/>
        <w:jc w:val="center"/>
        <w:rPr>
          <w:sz w:val="22"/>
        </w:rPr>
      </w:pPr>
    </w:p>
    <w:p w14:paraId="6607DD93" w14:textId="77777777" w:rsidR="00063D43" w:rsidRDefault="00063D43" w:rsidP="00120BD2">
      <w:pPr>
        <w:pStyle w:val="Anexos"/>
        <w:jc w:val="center"/>
      </w:pPr>
    </w:p>
    <w:p w14:paraId="1BB6B11A" w14:textId="77777777" w:rsidR="00063D43" w:rsidRDefault="00063D43" w:rsidP="00120BD2">
      <w:pPr>
        <w:pStyle w:val="Anexos"/>
        <w:jc w:val="center"/>
      </w:pPr>
    </w:p>
    <w:p w14:paraId="3019B9BB" w14:textId="77777777" w:rsidR="00063D43" w:rsidRDefault="00063D43" w:rsidP="00120BD2">
      <w:pPr>
        <w:pStyle w:val="Anexos"/>
        <w:jc w:val="center"/>
      </w:pPr>
    </w:p>
    <w:p w14:paraId="4E54B07F" w14:textId="77777777" w:rsidR="00063D43" w:rsidRDefault="00063D43" w:rsidP="00120BD2">
      <w:pPr>
        <w:pStyle w:val="Anexos"/>
        <w:jc w:val="center"/>
      </w:pPr>
    </w:p>
    <w:p w14:paraId="01730902" w14:textId="77777777" w:rsidR="004F137D" w:rsidRDefault="004F137D" w:rsidP="00120BD2">
      <w:pPr>
        <w:pStyle w:val="Anexos"/>
        <w:jc w:val="center"/>
      </w:pPr>
    </w:p>
    <w:p w14:paraId="193C7C7C" w14:textId="7542097D" w:rsidR="009C3839" w:rsidRPr="008F758B" w:rsidRDefault="009C3839" w:rsidP="00FE7FF9">
      <w:pPr>
        <w:pStyle w:val="Anexos"/>
      </w:pPr>
      <w:r w:rsidRPr="008F758B">
        <w:t>Anexo</w:t>
      </w:r>
      <w:r>
        <w:t xml:space="preserve"> 8</w:t>
      </w:r>
      <w:r w:rsidRPr="008F758B">
        <w:t xml:space="preserve">. Lista de Cotejo Área de Evaluación </w:t>
      </w:r>
      <w:r>
        <w:t>Funcional</w:t>
      </w:r>
    </w:p>
    <w:p w14:paraId="40805D97" w14:textId="77777777" w:rsidR="009C3839" w:rsidRPr="008F758B" w:rsidRDefault="009C3839" w:rsidP="009C3839">
      <w:pPr>
        <w:pStyle w:val="Textoindependiente"/>
        <w:jc w:val="center"/>
        <w:rPr>
          <w:rFonts w:ascii="Montserrat Light" w:hAnsi="Montserrat Light" w:cs="Arial"/>
          <w:b/>
          <w:color w:val="262626"/>
          <w:sz w:val="19"/>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56"/>
        <w:gridCol w:w="1139"/>
        <w:gridCol w:w="1113"/>
      </w:tblGrid>
      <w:tr w:rsidR="009C3839" w:rsidRPr="008F758B" w14:paraId="03A63CBE" w14:textId="77777777" w:rsidTr="005A5289">
        <w:trPr>
          <w:trHeight w:val="320"/>
          <w:jc w:val="center"/>
        </w:trPr>
        <w:tc>
          <w:tcPr>
            <w:tcW w:w="709" w:type="dxa"/>
            <w:shd w:val="clear" w:color="auto" w:fill="D4C19C"/>
          </w:tcPr>
          <w:p w14:paraId="17933AB5" w14:textId="77777777" w:rsidR="009C3839" w:rsidRPr="008F758B" w:rsidRDefault="009C3839" w:rsidP="005A5289">
            <w:pPr>
              <w:pStyle w:val="ObservacionesGralCuadroNS95"/>
              <w:jc w:val="center"/>
            </w:pPr>
            <w:r>
              <w:t>N°</w:t>
            </w:r>
          </w:p>
        </w:tc>
        <w:tc>
          <w:tcPr>
            <w:tcW w:w="4956" w:type="dxa"/>
            <w:shd w:val="clear" w:color="auto" w:fill="D4C19C"/>
            <w:vAlign w:val="center"/>
          </w:tcPr>
          <w:p w14:paraId="063FE4DC" w14:textId="77777777" w:rsidR="009C3839" w:rsidRPr="008F758B" w:rsidRDefault="009C3839" w:rsidP="005A5289">
            <w:pPr>
              <w:pStyle w:val="ObservacionesGralCuadroNS95"/>
              <w:jc w:val="center"/>
            </w:pPr>
            <w:r w:rsidRPr="008F758B">
              <w:t>Material</w:t>
            </w:r>
            <w:r>
              <w:t xml:space="preserve"> y Equipo</w:t>
            </w:r>
          </w:p>
        </w:tc>
        <w:tc>
          <w:tcPr>
            <w:tcW w:w="1139" w:type="dxa"/>
            <w:shd w:val="clear" w:color="auto" w:fill="D4C19C"/>
            <w:vAlign w:val="center"/>
          </w:tcPr>
          <w:p w14:paraId="5C3B7AC0" w14:textId="77777777" w:rsidR="009C3839" w:rsidRPr="008F758B" w:rsidRDefault="009C3839" w:rsidP="005A5289">
            <w:pPr>
              <w:pStyle w:val="ObservacionesGralCuadroNS95"/>
              <w:jc w:val="center"/>
            </w:pPr>
            <w:r w:rsidRPr="008F758B">
              <w:t>Cuenta</w:t>
            </w:r>
          </w:p>
        </w:tc>
        <w:tc>
          <w:tcPr>
            <w:tcW w:w="1113" w:type="dxa"/>
            <w:shd w:val="clear" w:color="auto" w:fill="D4C19C"/>
            <w:vAlign w:val="center"/>
          </w:tcPr>
          <w:p w14:paraId="70E105BE" w14:textId="77777777" w:rsidR="009C3839" w:rsidRPr="008F758B" w:rsidRDefault="009C3839" w:rsidP="005A5289">
            <w:pPr>
              <w:pStyle w:val="ObservacionesGralCuadroNS95"/>
              <w:jc w:val="center"/>
            </w:pPr>
            <w:r w:rsidRPr="008F758B">
              <w:t>No cuenta</w:t>
            </w:r>
          </w:p>
        </w:tc>
      </w:tr>
      <w:tr w:rsidR="009C3839" w:rsidRPr="008F758B" w14:paraId="28F9F0C8" w14:textId="77777777" w:rsidTr="005A5289">
        <w:trPr>
          <w:trHeight w:val="320"/>
          <w:jc w:val="center"/>
        </w:trPr>
        <w:tc>
          <w:tcPr>
            <w:tcW w:w="709" w:type="dxa"/>
            <w:shd w:val="clear" w:color="auto" w:fill="auto"/>
          </w:tcPr>
          <w:p w14:paraId="1B74FC19" w14:textId="77777777" w:rsidR="009C3839" w:rsidRPr="00157E07" w:rsidRDefault="009C3839" w:rsidP="00933822">
            <w:pPr>
              <w:pStyle w:val="Criterios8"/>
              <w:numPr>
                <w:ilvl w:val="0"/>
                <w:numId w:val="13"/>
              </w:numPr>
              <w:ind w:left="530"/>
              <w:rPr>
                <w:rFonts w:ascii="Noto Sans" w:hAnsi="Noto Sans" w:cs="Noto Sans"/>
                <w:color w:val="auto"/>
              </w:rPr>
            </w:pPr>
          </w:p>
        </w:tc>
        <w:tc>
          <w:tcPr>
            <w:tcW w:w="4956" w:type="dxa"/>
            <w:shd w:val="clear" w:color="auto" w:fill="auto"/>
            <w:vAlign w:val="center"/>
          </w:tcPr>
          <w:p w14:paraId="71F811F6" w14:textId="3508FFA4" w:rsidR="009C3839" w:rsidRPr="008F758B" w:rsidRDefault="009C3839" w:rsidP="00157E07">
            <w:pPr>
              <w:pStyle w:val="006Textotabla"/>
            </w:pPr>
            <w:r w:rsidRPr="008F758B">
              <w:t>Goniómetros para todas las articulaciones</w:t>
            </w:r>
            <w:r w:rsidR="00E31772">
              <w:t>.</w:t>
            </w:r>
            <w:r w:rsidRPr="008F758B">
              <w:rPr>
                <w:vertAlign w:val="superscript"/>
              </w:rPr>
              <w:t>1</w:t>
            </w:r>
          </w:p>
        </w:tc>
        <w:tc>
          <w:tcPr>
            <w:tcW w:w="1139" w:type="dxa"/>
            <w:shd w:val="clear" w:color="auto" w:fill="auto"/>
            <w:vAlign w:val="center"/>
          </w:tcPr>
          <w:p w14:paraId="54D60420" w14:textId="77777777" w:rsidR="009C3839" w:rsidRPr="008F758B" w:rsidRDefault="009C3839" w:rsidP="006F5343">
            <w:pPr>
              <w:pStyle w:val="Textoindependiente"/>
              <w:rPr>
                <w:rFonts w:ascii="Montserrat Light" w:hAnsi="Montserrat Light" w:cs="Arial"/>
                <w:color w:val="262626"/>
                <w:sz w:val="19"/>
                <w:szCs w:val="19"/>
              </w:rPr>
            </w:pPr>
          </w:p>
        </w:tc>
        <w:tc>
          <w:tcPr>
            <w:tcW w:w="1113" w:type="dxa"/>
            <w:shd w:val="clear" w:color="auto" w:fill="auto"/>
            <w:vAlign w:val="center"/>
          </w:tcPr>
          <w:p w14:paraId="31691FE9"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4B92C226" w14:textId="77777777" w:rsidTr="005A5289">
        <w:trPr>
          <w:trHeight w:val="320"/>
          <w:jc w:val="center"/>
        </w:trPr>
        <w:tc>
          <w:tcPr>
            <w:tcW w:w="709" w:type="dxa"/>
            <w:shd w:val="clear" w:color="auto" w:fill="auto"/>
          </w:tcPr>
          <w:p w14:paraId="1796F8E8" w14:textId="77777777" w:rsidR="009C3839" w:rsidRPr="00157E07" w:rsidRDefault="009C3839" w:rsidP="00933822">
            <w:pPr>
              <w:pStyle w:val="Criterios8"/>
              <w:numPr>
                <w:ilvl w:val="0"/>
                <w:numId w:val="13"/>
              </w:numPr>
              <w:ind w:left="530"/>
              <w:rPr>
                <w:rFonts w:ascii="Noto Sans" w:hAnsi="Noto Sans" w:cs="Noto Sans"/>
                <w:color w:val="auto"/>
              </w:rPr>
            </w:pPr>
          </w:p>
        </w:tc>
        <w:tc>
          <w:tcPr>
            <w:tcW w:w="4956" w:type="dxa"/>
            <w:shd w:val="clear" w:color="auto" w:fill="auto"/>
            <w:vAlign w:val="center"/>
          </w:tcPr>
          <w:p w14:paraId="15D7A45D" w14:textId="1BF8456F" w:rsidR="009C3839" w:rsidRPr="008F758B" w:rsidRDefault="009C3839" w:rsidP="00157E07">
            <w:pPr>
              <w:pStyle w:val="006Textotabla"/>
            </w:pPr>
            <w:r w:rsidRPr="008F758B">
              <w:t>Cinta métrica</w:t>
            </w:r>
            <w:r w:rsidR="00E31772">
              <w:t>.</w:t>
            </w:r>
            <w:r w:rsidRPr="008F758B">
              <w:rPr>
                <w:vertAlign w:val="superscript"/>
              </w:rPr>
              <w:t>1</w:t>
            </w:r>
          </w:p>
        </w:tc>
        <w:tc>
          <w:tcPr>
            <w:tcW w:w="1139" w:type="dxa"/>
            <w:shd w:val="clear" w:color="auto" w:fill="auto"/>
            <w:vAlign w:val="center"/>
          </w:tcPr>
          <w:p w14:paraId="0CC95396" w14:textId="77777777" w:rsidR="009C3839" w:rsidRPr="008F758B" w:rsidRDefault="009C3839" w:rsidP="006F5343">
            <w:pPr>
              <w:pStyle w:val="Textoindependiente"/>
              <w:rPr>
                <w:rFonts w:ascii="Montserrat Light" w:hAnsi="Montserrat Light" w:cs="Arial"/>
                <w:color w:val="262626"/>
                <w:sz w:val="19"/>
                <w:szCs w:val="19"/>
              </w:rPr>
            </w:pPr>
          </w:p>
        </w:tc>
        <w:tc>
          <w:tcPr>
            <w:tcW w:w="1113" w:type="dxa"/>
            <w:shd w:val="clear" w:color="auto" w:fill="auto"/>
            <w:vAlign w:val="center"/>
          </w:tcPr>
          <w:p w14:paraId="22986621"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3024B7E9" w14:textId="77777777" w:rsidTr="005A5289">
        <w:trPr>
          <w:trHeight w:val="320"/>
          <w:jc w:val="center"/>
        </w:trPr>
        <w:tc>
          <w:tcPr>
            <w:tcW w:w="709" w:type="dxa"/>
            <w:shd w:val="clear" w:color="auto" w:fill="auto"/>
          </w:tcPr>
          <w:p w14:paraId="582F148E" w14:textId="77777777" w:rsidR="009C3839" w:rsidRPr="00157E07" w:rsidRDefault="009C3839" w:rsidP="00933822">
            <w:pPr>
              <w:pStyle w:val="Criterios8"/>
              <w:numPr>
                <w:ilvl w:val="0"/>
                <w:numId w:val="13"/>
              </w:numPr>
              <w:ind w:left="530"/>
              <w:rPr>
                <w:rFonts w:ascii="Noto Sans" w:hAnsi="Noto Sans" w:cs="Noto Sans"/>
                <w:color w:val="auto"/>
              </w:rPr>
            </w:pPr>
          </w:p>
        </w:tc>
        <w:tc>
          <w:tcPr>
            <w:tcW w:w="4956" w:type="dxa"/>
            <w:shd w:val="clear" w:color="auto" w:fill="auto"/>
            <w:vAlign w:val="center"/>
          </w:tcPr>
          <w:p w14:paraId="213462E1" w14:textId="3E51ED8B" w:rsidR="009C3839" w:rsidRPr="008F758B" w:rsidRDefault="009C3839" w:rsidP="00157E07">
            <w:pPr>
              <w:pStyle w:val="006Textotabla"/>
            </w:pPr>
            <w:proofErr w:type="spellStart"/>
            <w:r>
              <w:t>Estadímetro</w:t>
            </w:r>
            <w:proofErr w:type="spellEnd"/>
            <w:r w:rsidR="00E31772">
              <w:t>.</w:t>
            </w:r>
            <w:r>
              <w:t xml:space="preserve"> </w:t>
            </w:r>
          </w:p>
        </w:tc>
        <w:tc>
          <w:tcPr>
            <w:tcW w:w="1139" w:type="dxa"/>
            <w:shd w:val="clear" w:color="auto" w:fill="auto"/>
            <w:vAlign w:val="center"/>
          </w:tcPr>
          <w:p w14:paraId="71C21CAA" w14:textId="77777777" w:rsidR="009C3839" w:rsidRPr="008F758B" w:rsidRDefault="009C3839" w:rsidP="006F5343">
            <w:pPr>
              <w:pStyle w:val="Textoindependiente"/>
              <w:rPr>
                <w:rFonts w:ascii="Montserrat Light" w:hAnsi="Montserrat Light" w:cs="Arial"/>
                <w:color w:val="262626"/>
                <w:sz w:val="19"/>
                <w:szCs w:val="19"/>
              </w:rPr>
            </w:pPr>
          </w:p>
        </w:tc>
        <w:tc>
          <w:tcPr>
            <w:tcW w:w="1113" w:type="dxa"/>
            <w:shd w:val="clear" w:color="auto" w:fill="auto"/>
            <w:vAlign w:val="center"/>
          </w:tcPr>
          <w:p w14:paraId="3ED2982C"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07875AC3" w14:textId="77777777" w:rsidTr="005A5289">
        <w:trPr>
          <w:trHeight w:val="320"/>
          <w:jc w:val="center"/>
        </w:trPr>
        <w:tc>
          <w:tcPr>
            <w:tcW w:w="709" w:type="dxa"/>
            <w:shd w:val="clear" w:color="auto" w:fill="auto"/>
          </w:tcPr>
          <w:p w14:paraId="0BB03D04" w14:textId="77777777" w:rsidR="009C3839" w:rsidRPr="00157E07" w:rsidRDefault="009C3839" w:rsidP="00933822">
            <w:pPr>
              <w:pStyle w:val="Criterios8"/>
              <w:numPr>
                <w:ilvl w:val="0"/>
                <w:numId w:val="13"/>
              </w:numPr>
              <w:ind w:left="530"/>
              <w:rPr>
                <w:rFonts w:ascii="Noto Sans" w:hAnsi="Noto Sans" w:cs="Noto Sans"/>
                <w:color w:val="auto"/>
              </w:rPr>
            </w:pPr>
          </w:p>
        </w:tc>
        <w:tc>
          <w:tcPr>
            <w:tcW w:w="4956" w:type="dxa"/>
            <w:shd w:val="clear" w:color="auto" w:fill="auto"/>
            <w:vAlign w:val="center"/>
          </w:tcPr>
          <w:p w14:paraId="03216DFE" w14:textId="273D8CC2" w:rsidR="009C3839" w:rsidRPr="008F758B" w:rsidRDefault="009C3839" w:rsidP="00157E07">
            <w:pPr>
              <w:pStyle w:val="006Textotabla"/>
            </w:pPr>
            <w:r>
              <w:t>Antropómetro</w:t>
            </w:r>
            <w:r w:rsidR="00E31772">
              <w:t>.</w:t>
            </w:r>
          </w:p>
        </w:tc>
        <w:tc>
          <w:tcPr>
            <w:tcW w:w="1139" w:type="dxa"/>
            <w:shd w:val="clear" w:color="auto" w:fill="auto"/>
            <w:vAlign w:val="center"/>
          </w:tcPr>
          <w:p w14:paraId="34854AD8" w14:textId="77777777" w:rsidR="009C3839" w:rsidRPr="008F758B" w:rsidRDefault="009C3839" w:rsidP="006F5343">
            <w:pPr>
              <w:pStyle w:val="Textoindependiente"/>
              <w:rPr>
                <w:rFonts w:ascii="Montserrat Light" w:hAnsi="Montserrat Light" w:cs="Arial"/>
                <w:color w:val="262626"/>
                <w:sz w:val="19"/>
                <w:szCs w:val="19"/>
              </w:rPr>
            </w:pPr>
          </w:p>
        </w:tc>
        <w:tc>
          <w:tcPr>
            <w:tcW w:w="1113" w:type="dxa"/>
            <w:shd w:val="clear" w:color="auto" w:fill="auto"/>
            <w:vAlign w:val="center"/>
          </w:tcPr>
          <w:p w14:paraId="78950254"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3620AC2F" w14:textId="77777777" w:rsidTr="005A5289">
        <w:trPr>
          <w:trHeight w:val="320"/>
          <w:jc w:val="center"/>
        </w:trPr>
        <w:tc>
          <w:tcPr>
            <w:tcW w:w="709" w:type="dxa"/>
            <w:shd w:val="clear" w:color="auto" w:fill="auto"/>
          </w:tcPr>
          <w:p w14:paraId="6EB1A342" w14:textId="77777777" w:rsidR="009C3839" w:rsidRPr="00157E07" w:rsidRDefault="009C3839" w:rsidP="00933822">
            <w:pPr>
              <w:pStyle w:val="Criterios8"/>
              <w:numPr>
                <w:ilvl w:val="0"/>
                <w:numId w:val="13"/>
              </w:numPr>
              <w:ind w:left="530"/>
              <w:rPr>
                <w:rFonts w:ascii="Noto Sans" w:hAnsi="Noto Sans" w:cs="Noto Sans"/>
                <w:color w:val="auto"/>
              </w:rPr>
            </w:pPr>
          </w:p>
        </w:tc>
        <w:tc>
          <w:tcPr>
            <w:tcW w:w="4956" w:type="dxa"/>
            <w:shd w:val="clear" w:color="auto" w:fill="auto"/>
            <w:vAlign w:val="center"/>
          </w:tcPr>
          <w:p w14:paraId="2FD11290" w14:textId="6D1B1AE3" w:rsidR="009C3839" w:rsidRPr="008F758B" w:rsidRDefault="009C3839" w:rsidP="00157E07">
            <w:pPr>
              <w:pStyle w:val="006Textotabla"/>
            </w:pPr>
            <w:r w:rsidRPr="008F758B">
              <w:t>Martillo de reflejos con aditamento para sensibilización</w:t>
            </w:r>
            <w:r w:rsidR="00E31772">
              <w:t>.</w:t>
            </w:r>
            <w:r w:rsidRPr="008F758B">
              <w:rPr>
                <w:vertAlign w:val="superscript"/>
              </w:rPr>
              <w:t>1</w:t>
            </w:r>
            <w:r w:rsidRPr="008F758B">
              <w:t xml:space="preserve">  </w:t>
            </w:r>
          </w:p>
        </w:tc>
        <w:tc>
          <w:tcPr>
            <w:tcW w:w="1139" w:type="dxa"/>
            <w:shd w:val="clear" w:color="auto" w:fill="auto"/>
            <w:vAlign w:val="center"/>
          </w:tcPr>
          <w:p w14:paraId="02C1F442" w14:textId="77777777" w:rsidR="009C3839" w:rsidRPr="008F758B" w:rsidRDefault="009C3839" w:rsidP="006F5343">
            <w:pPr>
              <w:pStyle w:val="Textoindependiente"/>
              <w:rPr>
                <w:rFonts w:ascii="Montserrat Light" w:hAnsi="Montserrat Light" w:cs="Arial"/>
                <w:color w:val="262626"/>
                <w:sz w:val="19"/>
                <w:szCs w:val="19"/>
              </w:rPr>
            </w:pPr>
          </w:p>
        </w:tc>
        <w:tc>
          <w:tcPr>
            <w:tcW w:w="1113" w:type="dxa"/>
            <w:shd w:val="clear" w:color="auto" w:fill="auto"/>
            <w:vAlign w:val="center"/>
          </w:tcPr>
          <w:p w14:paraId="65C44890"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75A0B7E2" w14:textId="77777777" w:rsidTr="005A5289">
        <w:trPr>
          <w:trHeight w:val="320"/>
          <w:jc w:val="center"/>
        </w:trPr>
        <w:tc>
          <w:tcPr>
            <w:tcW w:w="709" w:type="dxa"/>
            <w:shd w:val="clear" w:color="auto" w:fill="auto"/>
          </w:tcPr>
          <w:p w14:paraId="1E7A58D3" w14:textId="77777777" w:rsidR="009C3839" w:rsidRPr="00157E07" w:rsidRDefault="009C3839" w:rsidP="00933822">
            <w:pPr>
              <w:pStyle w:val="Criterios8"/>
              <w:numPr>
                <w:ilvl w:val="0"/>
                <w:numId w:val="13"/>
              </w:numPr>
              <w:ind w:left="530"/>
              <w:rPr>
                <w:rFonts w:ascii="Noto Sans" w:hAnsi="Noto Sans" w:cs="Noto Sans"/>
                <w:color w:val="auto"/>
              </w:rPr>
            </w:pPr>
          </w:p>
        </w:tc>
        <w:tc>
          <w:tcPr>
            <w:tcW w:w="4956" w:type="dxa"/>
            <w:shd w:val="clear" w:color="auto" w:fill="auto"/>
            <w:vAlign w:val="center"/>
          </w:tcPr>
          <w:p w14:paraId="56AE50A5" w14:textId="27FCCFAD" w:rsidR="009C3839" w:rsidRPr="008F758B" w:rsidRDefault="009C3839" w:rsidP="00157E07">
            <w:pPr>
              <w:pStyle w:val="006Textotabla"/>
            </w:pPr>
            <w:r w:rsidRPr="008F758B">
              <w:t>Negatoscopio</w:t>
            </w:r>
            <w:r w:rsidR="00E31772">
              <w:t>.</w:t>
            </w:r>
          </w:p>
        </w:tc>
        <w:tc>
          <w:tcPr>
            <w:tcW w:w="1139" w:type="dxa"/>
            <w:shd w:val="clear" w:color="auto" w:fill="auto"/>
            <w:vAlign w:val="center"/>
          </w:tcPr>
          <w:p w14:paraId="7858BA68" w14:textId="77777777" w:rsidR="009C3839" w:rsidRPr="008F758B" w:rsidRDefault="009C3839" w:rsidP="006F5343">
            <w:pPr>
              <w:pStyle w:val="Textoindependiente"/>
              <w:rPr>
                <w:rFonts w:ascii="Montserrat Light" w:hAnsi="Montserrat Light" w:cs="Arial"/>
                <w:color w:val="262626"/>
                <w:sz w:val="19"/>
                <w:szCs w:val="19"/>
              </w:rPr>
            </w:pPr>
          </w:p>
        </w:tc>
        <w:tc>
          <w:tcPr>
            <w:tcW w:w="1113" w:type="dxa"/>
            <w:shd w:val="clear" w:color="auto" w:fill="auto"/>
            <w:vAlign w:val="center"/>
          </w:tcPr>
          <w:p w14:paraId="7EF41A45"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16313AE8" w14:textId="77777777" w:rsidTr="005A5289">
        <w:trPr>
          <w:trHeight w:val="320"/>
          <w:jc w:val="center"/>
        </w:trPr>
        <w:tc>
          <w:tcPr>
            <w:tcW w:w="709" w:type="dxa"/>
            <w:shd w:val="clear" w:color="auto" w:fill="auto"/>
          </w:tcPr>
          <w:p w14:paraId="31BB4BD1" w14:textId="77777777" w:rsidR="009C3839" w:rsidRPr="00157E07" w:rsidRDefault="009C3839" w:rsidP="00933822">
            <w:pPr>
              <w:pStyle w:val="Criterios8"/>
              <w:numPr>
                <w:ilvl w:val="0"/>
                <w:numId w:val="13"/>
              </w:numPr>
              <w:ind w:left="530"/>
              <w:rPr>
                <w:rFonts w:ascii="Noto Sans" w:hAnsi="Noto Sans" w:cs="Noto Sans"/>
                <w:color w:val="auto"/>
              </w:rPr>
            </w:pPr>
          </w:p>
        </w:tc>
        <w:tc>
          <w:tcPr>
            <w:tcW w:w="4956" w:type="dxa"/>
            <w:shd w:val="clear" w:color="auto" w:fill="auto"/>
            <w:vAlign w:val="center"/>
          </w:tcPr>
          <w:p w14:paraId="79586E5C" w14:textId="73AD6AF8" w:rsidR="009C3839" w:rsidRPr="008F758B" w:rsidRDefault="009C3839" w:rsidP="00157E07">
            <w:pPr>
              <w:pStyle w:val="006Textotabla"/>
            </w:pPr>
            <w:proofErr w:type="spellStart"/>
            <w:r w:rsidRPr="008F758B">
              <w:t>Plantoscopio</w:t>
            </w:r>
            <w:proofErr w:type="spellEnd"/>
            <w:r w:rsidR="00E31772">
              <w:t>.</w:t>
            </w:r>
            <w:r w:rsidRPr="008F758B">
              <w:t xml:space="preserve"> </w:t>
            </w:r>
          </w:p>
        </w:tc>
        <w:tc>
          <w:tcPr>
            <w:tcW w:w="1139" w:type="dxa"/>
            <w:shd w:val="clear" w:color="auto" w:fill="auto"/>
            <w:vAlign w:val="center"/>
          </w:tcPr>
          <w:p w14:paraId="508EACAB" w14:textId="77777777" w:rsidR="009C3839" w:rsidRPr="008F758B" w:rsidRDefault="009C3839" w:rsidP="006F5343">
            <w:pPr>
              <w:pStyle w:val="Textoindependiente"/>
              <w:rPr>
                <w:rFonts w:ascii="Montserrat Light" w:hAnsi="Montserrat Light" w:cs="Arial"/>
                <w:color w:val="262626"/>
                <w:sz w:val="19"/>
                <w:szCs w:val="19"/>
              </w:rPr>
            </w:pPr>
          </w:p>
        </w:tc>
        <w:tc>
          <w:tcPr>
            <w:tcW w:w="1113" w:type="dxa"/>
            <w:shd w:val="clear" w:color="auto" w:fill="auto"/>
            <w:vAlign w:val="center"/>
          </w:tcPr>
          <w:p w14:paraId="0C82EFAB"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3A73E04C" w14:textId="77777777" w:rsidTr="005A5289">
        <w:trPr>
          <w:trHeight w:val="320"/>
          <w:jc w:val="center"/>
        </w:trPr>
        <w:tc>
          <w:tcPr>
            <w:tcW w:w="709" w:type="dxa"/>
            <w:shd w:val="clear" w:color="auto" w:fill="auto"/>
          </w:tcPr>
          <w:p w14:paraId="79AD8A34" w14:textId="77777777" w:rsidR="009C3839" w:rsidRPr="00157E07" w:rsidRDefault="009C3839" w:rsidP="00933822">
            <w:pPr>
              <w:pStyle w:val="Criterios8"/>
              <w:numPr>
                <w:ilvl w:val="0"/>
                <w:numId w:val="13"/>
              </w:numPr>
              <w:ind w:left="530"/>
              <w:rPr>
                <w:rFonts w:ascii="Noto Sans" w:hAnsi="Noto Sans" w:cs="Noto Sans"/>
                <w:color w:val="auto"/>
              </w:rPr>
            </w:pPr>
          </w:p>
        </w:tc>
        <w:tc>
          <w:tcPr>
            <w:tcW w:w="4956" w:type="dxa"/>
            <w:shd w:val="clear" w:color="auto" w:fill="auto"/>
            <w:vAlign w:val="center"/>
          </w:tcPr>
          <w:p w14:paraId="119BE860" w14:textId="1254D71A" w:rsidR="009C3839" w:rsidRPr="008F758B" w:rsidRDefault="009C3839" w:rsidP="00157E07">
            <w:pPr>
              <w:pStyle w:val="006Textotabla"/>
            </w:pPr>
            <w:r w:rsidRPr="008F758B">
              <w:t>Báscula</w:t>
            </w:r>
            <w:r w:rsidR="00E31772">
              <w:t>.</w:t>
            </w:r>
            <w:r w:rsidRPr="008F758B">
              <w:t xml:space="preserve"> </w:t>
            </w:r>
          </w:p>
        </w:tc>
        <w:tc>
          <w:tcPr>
            <w:tcW w:w="1139" w:type="dxa"/>
            <w:shd w:val="clear" w:color="auto" w:fill="auto"/>
            <w:vAlign w:val="center"/>
          </w:tcPr>
          <w:p w14:paraId="252E6B8A" w14:textId="77777777" w:rsidR="009C3839" w:rsidRPr="008F758B" w:rsidRDefault="009C3839" w:rsidP="006F5343">
            <w:pPr>
              <w:pStyle w:val="Textoindependiente"/>
              <w:rPr>
                <w:rFonts w:ascii="Montserrat Light" w:hAnsi="Montserrat Light" w:cs="Arial"/>
                <w:color w:val="262626"/>
                <w:sz w:val="19"/>
                <w:szCs w:val="19"/>
              </w:rPr>
            </w:pPr>
          </w:p>
        </w:tc>
        <w:tc>
          <w:tcPr>
            <w:tcW w:w="1113" w:type="dxa"/>
            <w:shd w:val="clear" w:color="auto" w:fill="auto"/>
            <w:vAlign w:val="center"/>
          </w:tcPr>
          <w:p w14:paraId="00E05D9C" w14:textId="77777777" w:rsidR="009C3839" w:rsidRPr="008F758B" w:rsidRDefault="009C3839" w:rsidP="006F5343">
            <w:pPr>
              <w:pStyle w:val="Textoindependiente"/>
              <w:rPr>
                <w:rFonts w:ascii="Montserrat Light" w:hAnsi="Montserrat Light" w:cs="Arial"/>
                <w:color w:val="262626"/>
                <w:sz w:val="19"/>
                <w:szCs w:val="19"/>
              </w:rPr>
            </w:pPr>
            <w:r w:rsidRPr="008F758B">
              <w:rPr>
                <w:rFonts w:ascii="Montserrat Light" w:hAnsi="Montserrat Light" w:cs="Arial"/>
                <w:color w:val="262626"/>
                <w:sz w:val="19"/>
                <w:szCs w:val="19"/>
              </w:rPr>
              <w:t xml:space="preserve"> </w:t>
            </w:r>
          </w:p>
        </w:tc>
      </w:tr>
      <w:tr w:rsidR="009C3839" w:rsidRPr="008F758B" w14:paraId="603E8247" w14:textId="77777777" w:rsidTr="005A5289">
        <w:trPr>
          <w:trHeight w:val="320"/>
          <w:jc w:val="center"/>
        </w:trPr>
        <w:tc>
          <w:tcPr>
            <w:tcW w:w="709" w:type="dxa"/>
            <w:shd w:val="clear" w:color="auto" w:fill="auto"/>
          </w:tcPr>
          <w:p w14:paraId="0A70870D" w14:textId="77777777" w:rsidR="009C3839" w:rsidRPr="00157E07" w:rsidRDefault="009C3839" w:rsidP="00933822">
            <w:pPr>
              <w:pStyle w:val="Criterios8"/>
              <w:numPr>
                <w:ilvl w:val="0"/>
                <w:numId w:val="13"/>
              </w:numPr>
              <w:ind w:left="530"/>
              <w:rPr>
                <w:rFonts w:ascii="Noto Sans" w:hAnsi="Noto Sans" w:cs="Noto Sans"/>
                <w:color w:val="auto"/>
              </w:rPr>
            </w:pPr>
          </w:p>
        </w:tc>
        <w:tc>
          <w:tcPr>
            <w:tcW w:w="4956" w:type="dxa"/>
            <w:shd w:val="clear" w:color="auto" w:fill="auto"/>
            <w:vAlign w:val="center"/>
          </w:tcPr>
          <w:p w14:paraId="19F9A896" w14:textId="14BAF2C1" w:rsidR="009C3839" w:rsidRPr="008F758B" w:rsidRDefault="009C3839" w:rsidP="00157E07">
            <w:pPr>
              <w:pStyle w:val="006Textotabla"/>
            </w:pPr>
            <w:r w:rsidRPr="008F758B">
              <w:t>Plomada</w:t>
            </w:r>
            <w:r w:rsidR="00E31772">
              <w:t>.</w:t>
            </w:r>
          </w:p>
        </w:tc>
        <w:tc>
          <w:tcPr>
            <w:tcW w:w="1139" w:type="dxa"/>
            <w:shd w:val="clear" w:color="auto" w:fill="auto"/>
            <w:vAlign w:val="center"/>
          </w:tcPr>
          <w:p w14:paraId="19C53213" w14:textId="77777777" w:rsidR="009C3839" w:rsidRPr="008F758B" w:rsidRDefault="009C3839" w:rsidP="006F5343">
            <w:pPr>
              <w:pStyle w:val="Textoindependiente"/>
              <w:rPr>
                <w:rFonts w:ascii="Montserrat Light" w:hAnsi="Montserrat Light" w:cs="Arial"/>
                <w:color w:val="262626"/>
                <w:sz w:val="19"/>
                <w:szCs w:val="19"/>
              </w:rPr>
            </w:pPr>
          </w:p>
        </w:tc>
        <w:tc>
          <w:tcPr>
            <w:tcW w:w="1113" w:type="dxa"/>
            <w:shd w:val="clear" w:color="auto" w:fill="auto"/>
            <w:vAlign w:val="center"/>
          </w:tcPr>
          <w:p w14:paraId="3D1EC37E"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7E5B7476" w14:textId="77777777" w:rsidTr="005A5289">
        <w:trPr>
          <w:trHeight w:val="320"/>
          <w:jc w:val="center"/>
        </w:trPr>
        <w:tc>
          <w:tcPr>
            <w:tcW w:w="5665" w:type="dxa"/>
            <w:gridSpan w:val="2"/>
            <w:shd w:val="clear" w:color="auto" w:fill="D4C19C"/>
          </w:tcPr>
          <w:p w14:paraId="5918BEE6" w14:textId="77777777" w:rsidR="009C3839" w:rsidRPr="008F758B" w:rsidRDefault="009C3839" w:rsidP="005A5289">
            <w:pPr>
              <w:pStyle w:val="ObservacionesGralCuadroNS95"/>
            </w:pPr>
            <w:r w:rsidRPr="008F758B">
              <w:t>TOTAL 100%</w:t>
            </w:r>
          </w:p>
        </w:tc>
        <w:tc>
          <w:tcPr>
            <w:tcW w:w="2252" w:type="dxa"/>
            <w:gridSpan w:val="2"/>
            <w:shd w:val="clear" w:color="auto" w:fill="D4C19C"/>
            <w:vAlign w:val="center"/>
          </w:tcPr>
          <w:p w14:paraId="256066FB" w14:textId="77777777" w:rsidR="009C3839" w:rsidRPr="008F758B" w:rsidRDefault="009C3839" w:rsidP="005A5289">
            <w:pPr>
              <w:pStyle w:val="ObservacionesGralCuadroNS95"/>
            </w:pPr>
          </w:p>
        </w:tc>
      </w:tr>
    </w:tbl>
    <w:p w14:paraId="158FC56F" w14:textId="03553541" w:rsidR="009C3839" w:rsidRPr="00813903" w:rsidRDefault="009C3839" w:rsidP="00063D43">
      <w:pPr>
        <w:pStyle w:val="11TextoTabla"/>
        <w:ind w:left="709"/>
        <w:jc w:val="left"/>
        <w:rPr>
          <w:sz w:val="20"/>
          <w:szCs w:val="20"/>
        </w:rPr>
      </w:pPr>
      <w:r w:rsidRPr="00813903">
        <w:rPr>
          <w:sz w:val="20"/>
          <w:szCs w:val="20"/>
          <w:vertAlign w:val="superscript"/>
        </w:rPr>
        <w:t>1</w:t>
      </w:r>
      <w:r w:rsidRPr="00813903">
        <w:rPr>
          <w:sz w:val="20"/>
          <w:szCs w:val="20"/>
        </w:rPr>
        <w:t>Un instrumento por cada 4 a 6 alumnos en práctica</w:t>
      </w:r>
      <w:r w:rsidR="00E31772" w:rsidRPr="00813903">
        <w:rPr>
          <w:sz w:val="20"/>
          <w:szCs w:val="20"/>
        </w:rPr>
        <w:t>.</w:t>
      </w:r>
    </w:p>
    <w:p w14:paraId="479602D3" w14:textId="77777777" w:rsidR="009C3839" w:rsidRDefault="009C3839" w:rsidP="009C3839">
      <w:pPr>
        <w:pStyle w:val="Textoindependiente"/>
        <w:jc w:val="center"/>
        <w:rPr>
          <w:rFonts w:ascii="Montserrat Light" w:hAnsi="Montserrat Light" w:cs="Arial"/>
          <w:b/>
          <w:color w:val="262626"/>
          <w:sz w:val="19"/>
          <w:szCs w:val="19"/>
        </w:rPr>
      </w:pPr>
    </w:p>
    <w:p w14:paraId="60F727C6" w14:textId="77777777" w:rsidR="009C3839" w:rsidRDefault="009C3839" w:rsidP="009C3839">
      <w:pPr>
        <w:pStyle w:val="Textoindependiente"/>
        <w:jc w:val="center"/>
        <w:rPr>
          <w:rFonts w:ascii="Montserrat Light" w:hAnsi="Montserrat Light" w:cs="Arial"/>
          <w:b/>
          <w:color w:val="262626"/>
          <w:sz w:val="19"/>
          <w:szCs w:val="19"/>
        </w:rPr>
      </w:pPr>
    </w:p>
    <w:p w14:paraId="04BDCFF1" w14:textId="77777777" w:rsidR="009C3839" w:rsidRDefault="009C3839" w:rsidP="009C3839">
      <w:pPr>
        <w:widowControl/>
        <w:rPr>
          <w:rFonts w:ascii="Montserrat" w:eastAsia="Times New Roman" w:hAnsi="Montserrat" w:cs="Arial"/>
          <w:color w:val="9D2449"/>
          <w:sz w:val="40"/>
          <w:szCs w:val="44"/>
          <w:lang w:eastAsia="es-MX"/>
        </w:rPr>
      </w:pPr>
      <w:r>
        <w:br w:type="page"/>
      </w:r>
    </w:p>
    <w:p w14:paraId="00DF1171" w14:textId="77777777" w:rsidR="009C3839" w:rsidRPr="008F758B" w:rsidRDefault="009C3839" w:rsidP="00EA5D5C">
      <w:pPr>
        <w:pStyle w:val="Anexos"/>
        <w:jc w:val="both"/>
      </w:pPr>
      <w:r w:rsidRPr="008F758B">
        <w:lastRenderedPageBreak/>
        <w:t xml:space="preserve">Anexo </w:t>
      </w:r>
      <w:r>
        <w:t>9.</w:t>
      </w:r>
      <w:r w:rsidRPr="008F758B">
        <w:t xml:space="preserve"> Lista de Cotejo de Laboratorio de Anatomía y Morfología Humana</w:t>
      </w:r>
    </w:p>
    <w:p w14:paraId="08ACDB12" w14:textId="77777777" w:rsidR="009C3839" w:rsidRPr="008F758B" w:rsidRDefault="009C3839" w:rsidP="009C3839">
      <w:pPr>
        <w:pStyle w:val="Textoindependiente"/>
        <w:jc w:val="center"/>
        <w:rPr>
          <w:rFonts w:ascii="Montserrat Light" w:hAnsi="Montserrat Light" w:cs="Arial"/>
          <w:b/>
          <w:color w:val="262626"/>
          <w:sz w:val="19"/>
          <w:szCs w:val="19"/>
        </w:rPr>
      </w:pPr>
    </w:p>
    <w:tbl>
      <w:tblPr>
        <w:tblW w:w="765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276"/>
        <w:gridCol w:w="1118"/>
        <w:gridCol w:w="11"/>
      </w:tblGrid>
      <w:tr w:rsidR="009C3839" w:rsidRPr="008F758B" w14:paraId="216AC4A6" w14:textId="77777777" w:rsidTr="00071F56">
        <w:trPr>
          <w:trHeight w:val="320"/>
        </w:trPr>
        <w:tc>
          <w:tcPr>
            <w:tcW w:w="709" w:type="dxa"/>
            <w:shd w:val="clear" w:color="auto" w:fill="D4C19C"/>
            <w:vAlign w:val="center"/>
          </w:tcPr>
          <w:p w14:paraId="6A5CEBCC" w14:textId="77777777" w:rsidR="009C3839" w:rsidRPr="008F758B" w:rsidRDefault="009C3839" w:rsidP="005A5289">
            <w:pPr>
              <w:pStyle w:val="ObservacionesGralCuadroNS95"/>
            </w:pPr>
            <w:bookmarkStart w:id="0" w:name="_Hlk72226975"/>
            <w:r>
              <w:t>N°</w:t>
            </w:r>
          </w:p>
        </w:tc>
        <w:tc>
          <w:tcPr>
            <w:tcW w:w="4536" w:type="dxa"/>
            <w:shd w:val="clear" w:color="auto" w:fill="D4C19C"/>
            <w:vAlign w:val="center"/>
          </w:tcPr>
          <w:p w14:paraId="09CEE78A" w14:textId="77777777" w:rsidR="009C3839" w:rsidRPr="008F758B" w:rsidRDefault="009C3839" w:rsidP="005A5289">
            <w:pPr>
              <w:pStyle w:val="ObservacionesGralCuadroNS95"/>
            </w:pPr>
            <w:r w:rsidRPr="008F758B">
              <w:t>Material</w:t>
            </w:r>
            <w:r>
              <w:t xml:space="preserve"> y Equipo</w:t>
            </w:r>
          </w:p>
        </w:tc>
        <w:tc>
          <w:tcPr>
            <w:tcW w:w="1276" w:type="dxa"/>
            <w:shd w:val="clear" w:color="auto" w:fill="D4C19C"/>
            <w:vAlign w:val="center"/>
          </w:tcPr>
          <w:p w14:paraId="61953CA6" w14:textId="77777777" w:rsidR="009C3839" w:rsidRPr="008F758B" w:rsidRDefault="009C3839" w:rsidP="005A5289">
            <w:pPr>
              <w:pStyle w:val="ObservacionesGralCuadroNS95"/>
            </w:pPr>
            <w:r w:rsidRPr="008F758B">
              <w:t>Cuenta</w:t>
            </w:r>
          </w:p>
        </w:tc>
        <w:tc>
          <w:tcPr>
            <w:tcW w:w="1129" w:type="dxa"/>
            <w:gridSpan w:val="2"/>
            <w:shd w:val="clear" w:color="auto" w:fill="D4C19C"/>
            <w:vAlign w:val="center"/>
          </w:tcPr>
          <w:p w14:paraId="354489E4" w14:textId="77777777" w:rsidR="009C3839" w:rsidRPr="008F758B" w:rsidRDefault="009C3839" w:rsidP="005A5289">
            <w:pPr>
              <w:pStyle w:val="ObservacionesGralCuadroNS95"/>
            </w:pPr>
            <w:r w:rsidRPr="008F758B">
              <w:t>No cuenta</w:t>
            </w:r>
          </w:p>
        </w:tc>
      </w:tr>
      <w:tr w:rsidR="009C3839" w:rsidRPr="008F758B" w14:paraId="43C8B995" w14:textId="77777777" w:rsidTr="005A5289">
        <w:trPr>
          <w:gridAfter w:val="1"/>
          <w:wAfter w:w="11" w:type="dxa"/>
          <w:trHeight w:val="320"/>
        </w:trPr>
        <w:tc>
          <w:tcPr>
            <w:tcW w:w="709" w:type="dxa"/>
            <w:shd w:val="clear" w:color="auto" w:fill="auto"/>
          </w:tcPr>
          <w:p w14:paraId="1806DF76" w14:textId="77777777" w:rsidR="009C3839" w:rsidRPr="00071F56" w:rsidRDefault="009C3839" w:rsidP="00933822">
            <w:pPr>
              <w:pStyle w:val="Criterios8"/>
              <w:numPr>
                <w:ilvl w:val="0"/>
                <w:numId w:val="14"/>
              </w:numPr>
              <w:ind w:left="587"/>
              <w:rPr>
                <w:rFonts w:ascii="Noto Sans" w:hAnsi="Noto Sans" w:cs="Noto Sans"/>
                <w:color w:val="auto"/>
                <w:sz w:val="19"/>
                <w:szCs w:val="19"/>
              </w:rPr>
            </w:pPr>
          </w:p>
        </w:tc>
        <w:tc>
          <w:tcPr>
            <w:tcW w:w="4536" w:type="dxa"/>
            <w:shd w:val="clear" w:color="auto" w:fill="auto"/>
            <w:vAlign w:val="center"/>
          </w:tcPr>
          <w:p w14:paraId="5AB76C76" w14:textId="684A1A8F" w:rsidR="009C3839" w:rsidRPr="008F758B" w:rsidRDefault="009C3839" w:rsidP="00157E07">
            <w:pPr>
              <w:pStyle w:val="006Textotabla"/>
            </w:pPr>
            <w:r w:rsidRPr="008F758B">
              <w:t>Esqueleto tamaño natural</w:t>
            </w:r>
            <w:r w:rsidR="00E31772">
              <w:t>.</w:t>
            </w:r>
          </w:p>
        </w:tc>
        <w:tc>
          <w:tcPr>
            <w:tcW w:w="1276" w:type="dxa"/>
            <w:shd w:val="clear" w:color="auto" w:fill="auto"/>
            <w:vAlign w:val="center"/>
          </w:tcPr>
          <w:p w14:paraId="49C8C65B" w14:textId="77777777" w:rsidR="009C3839" w:rsidRPr="008F758B" w:rsidRDefault="009C3839" w:rsidP="006F5343">
            <w:pPr>
              <w:pStyle w:val="Textoindependiente"/>
              <w:rPr>
                <w:rFonts w:ascii="Montserrat Light" w:hAnsi="Montserrat Light" w:cs="Arial"/>
                <w:color w:val="262626"/>
                <w:sz w:val="19"/>
                <w:szCs w:val="19"/>
              </w:rPr>
            </w:pPr>
          </w:p>
        </w:tc>
        <w:tc>
          <w:tcPr>
            <w:tcW w:w="1118" w:type="dxa"/>
            <w:shd w:val="clear" w:color="auto" w:fill="auto"/>
            <w:vAlign w:val="center"/>
          </w:tcPr>
          <w:p w14:paraId="366E6295"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26F507A3" w14:textId="77777777" w:rsidTr="005A5289">
        <w:trPr>
          <w:gridAfter w:val="1"/>
          <w:wAfter w:w="11" w:type="dxa"/>
          <w:trHeight w:val="320"/>
        </w:trPr>
        <w:tc>
          <w:tcPr>
            <w:tcW w:w="709" w:type="dxa"/>
            <w:shd w:val="clear" w:color="auto" w:fill="auto"/>
            <w:vAlign w:val="center"/>
          </w:tcPr>
          <w:p w14:paraId="06845F9A" w14:textId="77777777" w:rsidR="009C3839" w:rsidRPr="00071F56" w:rsidRDefault="009C3839" w:rsidP="00933822">
            <w:pPr>
              <w:pStyle w:val="Criterios8"/>
              <w:numPr>
                <w:ilvl w:val="0"/>
                <w:numId w:val="14"/>
              </w:numPr>
              <w:ind w:left="587"/>
              <w:rPr>
                <w:rFonts w:ascii="Noto Sans" w:hAnsi="Noto Sans" w:cs="Noto Sans"/>
                <w:color w:val="auto"/>
                <w:sz w:val="19"/>
                <w:szCs w:val="19"/>
              </w:rPr>
            </w:pPr>
          </w:p>
        </w:tc>
        <w:tc>
          <w:tcPr>
            <w:tcW w:w="4536" w:type="dxa"/>
            <w:shd w:val="clear" w:color="auto" w:fill="auto"/>
            <w:vAlign w:val="center"/>
          </w:tcPr>
          <w:p w14:paraId="1F543B96" w14:textId="10724A1C" w:rsidR="009C3839" w:rsidRPr="008F758B" w:rsidRDefault="009C3839" w:rsidP="00157E07">
            <w:pPr>
              <w:pStyle w:val="006Textotabla"/>
            </w:pPr>
            <w:r w:rsidRPr="008F758B">
              <w:t>Sistema muscular</w:t>
            </w:r>
            <w:r w:rsidR="00E31772">
              <w:t>.</w:t>
            </w:r>
          </w:p>
        </w:tc>
        <w:tc>
          <w:tcPr>
            <w:tcW w:w="1276" w:type="dxa"/>
            <w:shd w:val="clear" w:color="auto" w:fill="auto"/>
            <w:vAlign w:val="center"/>
          </w:tcPr>
          <w:p w14:paraId="7D7EBC82" w14:textId="77777777" w:rsidR="009C3839" w:rsidRPr="008F758B" w:rsidRDefault="009C3839" w:rsidP="006F5343">
            <w:pPr>
              <w:pStyle w:val="Textoindependiente"/>
              <w:rPr>
                <w:rFonts w:ascii="Montserrat Light" w:hAnsi="Montserrat Light" w:cs="Arial"/>
                <w:color w:val="262626"/>
                <w:sz w:val="19"/>
                <w:szCs w:val="19"/>
              </w:rPr>
            </w:pPr>
          </w:p>
        </w:tc>
        <w:tc>
          <w:tcPr>
            <w:tcW w:w="1118" w:type="dxa"/>
            <w:shd w:val="clear" w:color="auto" w:fill="auto"/>
            <w:vAlign w:val="center"/>
          </w:tcPr>
          <w:p w14:paraId="0212D153"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19756789" w14:textId="77777777" w:rsidTr="005A5289">
        <w:trPr>
          <w:gridAfter w:val="1"/>
          <w:wAfter w:w="11" w:type="dxa"/>
          <w:trHeight w:val="320"/>
        </w:trPr>
        <w:tc>
          <w:tcPr>
            <w:tcW w:w="709" w:type="dxa"/>
            <w:shd w:val="clear" w:color="auto" w:fill="auto"/>
            <w:vAlign w:val="center"/>
          </w:tcPr>
          <w:p w14:paraId="2132D1AF" w14:textId="77777777" w:rsidR="009C3839" w:rsidRPr="00071F56" w:rsidRDefault="009C3839" w:rsidP="00933822">
            <w:pPr>
              <w:pStyle w:val="Criterios8"/>
              <w:numPr>
                <w:ilvl w:val="0"/>
                <w:numId w:val="14"/>
              </w:numPr>
              <w:ind w:left="587"/>
              <w:rPr>
                <w:rFonts w:ascii="Noto Sans" w:hAnsi="Noto Sans" w:cs="Noto Sans"/>
                <w:color w:val="auto"/>
                <w:sz w:val="19"/>
                <w:szCs w:val="19"/>
              </w:rPr>
            </w:pPr>
          </w:p>
        </w:tc>
        <w:tc>
          <w:tcPr>
            <w:tcW w:w="4536" w:type="dxa"/>
            <w:shd w:val="clear" w:color="auto" w:fill="auto"/>
            <w:vAlign w:val="center"/>
          </w:tcPr>
          <w:p w14:paraId="35A2EC69" w14:textId="4FEE2A89" w:rsidR="009C3839" w:rsidRPr="008F758B" w:rsidRDefault="009C3839" w:rsidP="00157E07">
            <w:pPr>
              <w:pStyle w:val="006Textotabla"/>
            </w:pPr>
            <w:r w:rsidRPr="008F758B">
              <w:t>Sistema tegumentario</w:t>
            </w:r>
            <w:r w:rsidR="00E31772">
              <w:t>.</w:t>
            </w:r>
          </w:p>
        </w:tc>
        <w:tc>
          <w:tcPr>
            <w:tcW w:w="1276" w:type="dxa"/>
            <w:shd w:val="clear" w:color="auto" w:fill="auto"/>
            <w:vAlign w:val="center"/>
          </w:tcPr>
          <w:p w14:paraId="465436B6" w14:textId="77777777" w:rsidR="009C3839" w:rsidRPr="008F758B" w:rsidRDefault="009C3839" w:rsidP="006F5343">
            <w:pPr>
              <w:pStyle w:val="Textoindependiente"/>
              <w:rPr>
                <w:rFonts w:ascii="Montserrat Light" w:hAnsi="Montserrat Light" w:cs="Arial"/>
                <w:color w:val="262626"/>
                <w:sz w:val="19"/>
                <w:szCs w:val="19"/>
              </w:rPr>
            </w:pPr>
          </w:p>
        </w:tc>
        <w:tc>
          <w:tcPr>
            <w:tcW w:w="1118" w:type="dxa"/>
            <w:shd w:val="clear" w:color="auto" w:fill="auto"/>
            <w:vAlign w:val="center"/>
          </w:tcPr>
          <w:p w14:paraId="27C3B14C"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43DDCB11" w14:textId="77777777" w:rsidTr="005A5289">
        <w:trPr>
          <w:gridAfter w:val="1"/>
          <w:wAfter w:w="11" w:type="dxa"/>
          <w:trHeight w:val="320"/>
        </w:trPr>
        <w:tc>
          <w:tcPr>
            <w:tcW w:w="709" w:type="dxa"/>
            <w:shd w:val="clear" w:color="auto" w:fill="auto"/>
            <w:vAlign w:val="center"/>
          </w:tcPr>
          <w:p w14:paraId="4811ABB7" w14:textId="77777777" w:rsidR="009C3839" w:rsidRPr="00071F56" w:rsidRDefault="009C3839" w:rsidP="00933822">
            <w:pPr>
              <w:pStyle w:val="Criterios8"/>
              <w:numPr>
                <w:ilvl w:val="0"/>
                <w:numId w:val="14"/>
              </w:numPr>
              <w:ind w:left="587"/>
              <w:rPr>
                <w:rFonts w:ascii="Noto Sans" w:hAnsi="Noto Sans" w:cs="Noto Sans"/>
                <w:color w:val="auto"/>
                <w:sz w:val="19"/>
                <w:szCs w:val="19"/>
              </w:rPr>
            </w:pPr>
          </w:p>
        </w:tc>
        <w:tc>
          <w:tcPr>
            <w:tcW w:w="4536" w:type="dxa"/>
            <w:shd w:val="clear" w:color="auto" w:fill="auto"/>
            <w:vAlign w:val="center"/>
          </w:tcPr>
          <w:p w14:paraId="68F5671E" w14:textId="612413C8" w:rsidR="009C3839" w:rsidRPr="008F758B" w:rsidRDefault="009C3839" w:rsidP="00157E07">
            <w:pPr>
              <w:pStyle w:val="006Textotabla"/>
            </w:pPr>
            <w:r w:rsidRPr="008F758B">
              <w:t>Sistema cardiaco</w:t>
            </w:r>
            <w:r w:rsidR="00E31772">
              <w:t>.</w:t>
            </w:r>
            <w:r w:rsidRPr="008F758B">
              <w:rPr>
                <w:vertAlign w:val="superscript"/>
              </w:rPr>
              <w:t xml:space="preserve">1 </w:t>
            </w:r>
          </w:p>
        </w:tc>
        <w:tc>
          <w:tcPr>
            <w:tcW w:w="1276" w:type="dxa"/>
            <w:shd w:val="clear" w:color="auto" w:fill="auto"/>
            <w:vAlign w:val="center"/>
          </w:tcPr>
          <w:p w14:paraId="2981C95C" w14:textId="77777777" w:rsidR="009C3839" w:rsidRPr="008F758B" w:rsidRDefault="009C3839" w:rsidP="006F5343">
            <w:pPr>
              <w:pStyle w:val="Textoindependiente"/>
              <w:rPr>
                <w:rFonts w:ascii="Montserrat Light" w:hAnsi="Montserrat Light" w:cs="Arial"/>
                <w:color w:val="262626"/>
                <w:sz w:val="19"/>
                <w:szCs w:val="19"/>
              </w:rPr>
            </w:pPr>
          </w:p>
        </w:tc>
        <w:tc>
          <w:tcPr>
            <w:tcW w:w="1118" w:type="dxa"/>
            <w:shd w:val="clear" w:color="auto" w:fill="auto"/>
            <w:vAlign w:val="center"/>
          </w:tcPr>
          <w:p w14:paraId="731691A1"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6E143824" w14:textId="77777777" w:rsidTr="005A5289">
        <w:trPr>
          <w:gridAfter w:val="1"/>
          <w:wAfter w:w="11" w:type="dxa"/>
          <w:trHeight w:val="320"/>
        </w:trPr>
        <w:tc>
          <w:tcPr>
            <w:tcW w:w="709" w:type="dxa"/>
            <w:shd w:val="clear" w:color="auto" w:fill="auto"/>
            <w:vAlign w:val="center"/>
          </w:tcPr>
          <w:p w14:paraId="2EC43580" w14:textId="77777777" w:rsidR="009C3839" w:rsidRPr="00071F56" w:rsidRDefault="009C3839" w:rsidP="00933822">
            <w:pPr>
              <w:pStyle w:val="Criterios8"/>
              <w:numPr>
                <w:ilvl w:val="0"/>
                <w:numId w:val="14"/>
              </w:numPr>
              <w:ind w:left="587"/>
              <w:rPr>
                <w:rFonts w:ascii="Noto Sans" w:hAnsi="Noto Sans" w:cs="Noto Sans"/>
                <w:color w:val="auto"/>
                <w:sz w:val="19"/>
                <w:szCs w:val="19"/>
              </w:rPr>
            </w:pPr>
          </w:p>
        </w:tc>
        <w:tc>
          <w:tcPr>
            <w:tcW w:w="4536" w:type="dxa"/>
            <w:shd w:val="clear" w:color="auto" w:fill="auto"/>
            <w:vAlign w:val="center"/>
          </w:tcPr>
          <w:p w14:paraId="38453FAD" w14:textId="4CE02802" w:rsidR="009C3839" w:rsidRPr="008F758B" w:rsidRDefault="009C3839" w:rsidP="00157E07">
            <w:pPr>
              <w:pStyle w:val="006Textotabla"/>
            </w:pPr>
            <w:r w:rsidRPr="008F758B">
              <w:t>Sistema nervioso central y periférico</w:t>
            </w:r>
            <w:r w:rsidR="00E31772">
              <w:t>.</w:t>
            </w:r>
            <w:r w:rsidRPr="008F758B">
              <w:rPr>
                <w:vertAlign w:val="superscript"/>
              </w:rPr>
              <w:t>1</w:t>
            </w:r>
          </w:p>
        </w:tc>
        <w:tc>
          <w:tcPr>
            <w:tcW w:w="1276" w:type="dxa"/>
            <w:shd w:val="clear" w:color="auto" w:fill="auto"/>
            <w:vAlign w:val="center"/>
          </w:tcPr>
          <w:p w14:paraId="53A890F6" w14:textId="77777777" w:rsidR="009C3839" w:rsidRPr="008F758B" w:rsidRDefault="009C3839" w:rsidP="006F5343">
            <w:pPr>
              <w:pStyle w:val="Textoindependiente"/>
              <w:rPr>
                <w:rFonts w:ascii="Montserrat Light" w:hAnsi="Montserrat Light" w:cs="Arial"/>
                <w:color w:val="262626"/>
                <w:sz w:val="19"/>
                <w:szCs w:val="19"/>
              </w:rPr>
            </w:pPr>
          </w:p>
        </w:tc>
        <w:tc>
          <w:tcPr>
            <w:tcW w:w="1118" w:type="dxa"/>
            <w:shd w:val="clear" w:color="auto" w:fill="auto"/>
            <w:vAlign w:val="center"/>
          </w:tcPr>
          <w:p w14:paraId="04CE014A"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0F8720A1" w14:textId="77777777" w:rsidTr="005A5289">
        <w:trPr>
          <w:gridAfter w:val="1"/>
          <w:wAfter w:w="11" w:type="dxa"/>
          <w:trHeight w:val="320"/>
        </w:trPr>
        <w:tc>
          <w:tcPr>
            <w:tcW w:w="709" w:type="dxa"/>
            <w:shd w:val="clear" w:color="auto" w:fill="auto"/>
            <w:vAlign w:val="center"/>
          </w:tcPr>
          <w:p w14:paraId="18BAA921" w14:textId="77777777" w:rsidR="009C3839" w:rsidRPr="00071F56" w:rsidRDefault="009C3839" w:rsidP="00933822">
            <w:pPr>
              <w:pStyle w:val="Criterios8"/>
              <w:numPr>
                <w:ilvl w:val="0"/>
                <w:numId w:val="14"/>
              </w:numPr>
              <w:ind w:left="587"/>
              <w:rPr>
                <w:rFonts w:ascii="Noto Sans" w:hAnsi="Noto Sans" w:cs="Noto Sans"/>
                <w:color w:val="auto"/>
                <w:sz w:val="19"/>
                <w:szCs w:val="19"/>
              </w:rPr>
            </w:pPr>
          </w:p>
        </w:tc>
        <w:tc>
          <w:tcPr>
            <w:tcW w:w="4536" w:type="dxa"/>
            <w:shd w:val="clear" w:color="auto" w:fill="auto"/>
            <w:vAlign w:val="center"/>
          </w:tcPr>
          <w:p w14:paraId="4BF707C4" w14:textId="59C47CD2" w:rsidR="009C3839" w:rsidRPr="008F758B" w:rsidRDefault="009C3839" w:rsidP="00157E07">
            <w:pPr>
              <w:pStyle w:val="006Textotabla"/>
            </w:pPr>
            <w:r w:rsidRPr="008F758B">
              <w:t>Articulaciones (hombro, codo, muñeca, mano, cadera, rodilla, tobillo y pie)</w:t>
            </w:r>
            <w:r w:rsidR="00E31772">
              <w:t>.</w:t>
            </w:r>
          </w:p>
        </w:tc>
        <w:tc>
          <w:tcPr>
            <w:tcW w:w="1276" w:type="dxa"/>
            <w:shd w:val="clear" w:color="auto" w:fill="auto"/>
            <w:vAlign w:val="center"/>
          </w:tcPr>
          <w:p w14:paraId="5EF1CD8E" w14:textId="77777777" w:rsidR="009C3839" w:rsidRPr="008F758B" w:rsidRDefault="009C3839" w:rsidP="006F5343">
            <w:pPr>
              <w:pStyle w:val="Textoindependiente"/>
              <w:rPr>
                <w:rFonts w:ascii="Montserrat Light" w:hAnsi="Montserrat Light" w:cs="Arial"/>
                <w:color w:val="262626"/>
                <w:sz w:val="19"/>
                <w:szCs w:val="19"/>
              </w:rPr>
            </w:pPr>
          </w:p>
        </w:tc>
        <w:tc>
          <w:tcPr>
            <w:tcW w:w="1118" w:type="dxa"/>
            <w:shd w:val="clear" w:color="auto" w:fill="auto"/>
            <w:vAlign w:val="center"/>
          </w:tcPr>
          <w:p w14:paraId="7D67BB3D"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448B708B" w14:textId="77777777" w:rsidTr="005A5289">
        <w:trPr>
          <w:gridAfter w:val="1"/>
          <w:wAfter w:w="11" w:type="dxa"/>
          <w:trHeight w:val="320"/>
        </w:trPr>
        <w:tc>
          <w:tcPr>
            <w:tcW w:w="709" w:type="dxa"/>
            <w:shd w:val="clear" w:color="auto" w:fill="auto"/>
            <w:vAlign w:val="center"/>
          </w:tcPr>
          <w:p w14:paraId="4DFB7191" w14:textId="77777777" w:rsidR="009C3839" w:rsidRPr="00071F56" w:rsidRDefault="009C3839" w:rsidP="00933822">
            <w:pPr>
              <w:pStyle w:val="Criterios8"/>
              <w:numPr>
                <w:ilvl w:val="0"/>
                <w:numId w:val="14"/>
              </w:numPr>
              <w:ind w:left="587"/>
              <w:rPr>
                <w:rFonts w:ascii="Noto Sans" w:hAnsi="Noto Sans" w:cs="Noto Sans"/>
                <w:color w:val="auto"/>
                <w:sz w:val="19"/>
                <w:szCs w:val="19"/>
              </w:rPr>
            </w:pPr>
          </w:p>
        </w:tc>
        <w:tc>
          <w:tcPr>
            <w:tcW w:w="4536" w:type="dxa"/>
            <w:shd w:val="clear" w:color="auto" w:fill="auto"/>
            <w:vAlign w:val="center"/>
          </w:tcPr>
          <w:p w14:paraId="4240A08A" w14:textId="7BA3388A" w:rsidR="009C3839" w:rsidRPr="008F758B" w:rsidRDefault="009C3839" w:rsidP="00157E07">
            <w:pPr>
              <w:pStyle w:val="006Textotabla"/>
            </w:pPr>
            <w:r w:rsidRPr="008F758B">
              <w:t xml:space="preserve">Columna vertebral </w:t>
            </w:r>
            <w:r w:rsidR="00E31772">
              <w:t>.</w:t>
            </w:r>
          </w:p>
        </w:tc>
        <w:tc>
          <w:tcPr>
            <w:tcW w:w="1276" w:type="dxa"/>
            <w:shd w:val="clear" w:color="auto" w:fill="auto"/>
            <w:vAlign w:val="center"/>
          </w:tcPr>
          <w:p w14:paraId="445BB84E" w14:textId="77777777" w:rsidR="009C3839" w:rsidRPr="008F758B" w:rsidRDefault="009C3839" w:rsidP="006F5343">
            <w:pPr>
              <w:pStyle w:val="Textoindependiente"/>
              <w:rPr>
                <w:rFonts w:ascii="Montserrat Light" w:hAnsi="Montserrat Light" w:cs="Arial"/>
                <w:color w:val="262626"/>
                <w:sz w:val="19"/>
                <w:szCs w:val="19"/>
              </w:rPr>
            </w:pPr>
          </w:p>
        </w:tc>
        <w:tc>
          <w:tcPr>
            <w:tcW w:w="1118" w:type="dxa"/>
            <w:shd w:val="clear" w:color="auto" w:fill="auto"/>
            <w:vAlign w:val="center"/>
          </w:tcPr>
          <w:p w14:paraId="0DBA70F0"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07240D13" w14:textId="77777777" w:rsidTr="005A5289">
        <w:trPr>
          <w:gridAfter w:val="1"/>
          <w:wAfter w:w="11" w:type="dxa"/>
          <w:trHeight w:val="320"/>
        </w:trPr>
        <w:tc>
          <w:tcPr>
            <w:tcW w:w="709" w:type="dxa"/>
            <w:shd w:val="clear" w:color="auto" w:fill="auto"/>
            <w:vAlign w:val="center"/>
          </w:tcPr>
          <w:p w14:paraId="346957AB" w14:textId="77777777" w:rsidR="009C3839" w:rsidRPr="00071F56" w:rsidRDefault="009C3839" w:rsidP="00933822">
            <w:pPr>
              <w:pStyle w:val="Criterios8"/>
              <w:numPr>
                <w:ilvl w:val="0"/>
                <w:numId w:val="14"/>
              </w:numPr>
              <w:ind w:left="587"/>
              <w:rPr>
                <w:rFonts w:ascii="Noto Sans" w:hAnsi="Noto Sans" w:cs="Noto Sans"/>
                <w:color w:val="auto"/>
                <w:sz w:val="19"/>
                <w:szCs w:val="19"/>
              </w:rPr>
            </w:pPr>
          </w:p>
        </w:tc>
        <w:tc>
          <w:tcPr>
            <w:tcW w:w="4536" w:type="dxa"/>
            <w:shd w:val="clear" w:color="auto" w:fill="auto"/>
            <w:vAlign w:val="center"/>
          </w:tcPr>
          <w:p w14:paraId="4855066D" w14:textId="28985302" w:rsidR="009C3839" w:rsidRPr="008F758B" w:rsidRDefault="009C3839" w:rsidP="00157E07">
            <w:pPr>
              <w:pStyle w:val="006Textotabla"/>
            </w:pPr>
            <w:r w:rsidRPr="008F758B">
              <w:t>Órganos de los Sentidos</w:t>
            </w:r>
            <w:r w:rsidR="00E31772">
              <w:t>.</w:t>
            </w:r>
            <w:r w:rsidRPr="008F758B">
              <w:rPr>
                <w:vertAlign w:val="superscript"/>
              </w:rPr>
              <w:t>1</w:t>
            </w:r>
            <w:r w:rsidRPr="008F758B">
              <w:t xml:space="preserve"> </w:t>
            </w:r>
          </w:p>
        </w:tc>
        <w:tc>
          <w:tcPr>
            <w:tcW w:w="1276" w:type="dxa"/>
            <w:shd w:val="clear" w:color="auto" w:fill="auto"/>
            <w:vAlign w:val="center"/>
          </w:tcPr>
          <w:p w14:paraId="00E44C22" w14:textId="77777777" w:rsidR="009C3839" w:rsidRPr="008F758B" w:rsidRDefault="009C3839" w:rsidP="006F5343">
            <w:pPr>
              <w:pStyle w:val="Textoindependiente"/>
              <w:rPr>
                <w:rFonts w:ascii="Montserrat Light" w:hAnsi="Montserrat Light" w:cs="Arial"/>
                <w:color w:val="262626"/>
                <w:sz w:val="19"/>
                <w:szCs w:val="19"/>
              </w:rPr>
            </w:pPr>
          </w:p>
        </w:tc>
        <w:tc>
          <w:tcPr>
            <w:tcW w:w="1118" w:type="dxa"/>
            <w:shd w:val="clear" w:color="auto" w:fill="auto"/>
            <w:vAlign w:val="center"/>
          </w:tcPr>
          <w:p w14:paraId="5149613C"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487D15E3" w14:textId="77777777" w:rsidTr="005A5289">
        <w:trPr>
          <w:gridAfter w:val="1"/>
          <w:wAfter w:w="11" w:type="dxa"/>
          <w:trHeight w:val="320"/>
        </w:trPr>
        <w:tc>
          <w:tcPr>
            <w:tcW w:w="709" w:type="dxa"/>
            <w:shd w:val="clear" w:color="auto" w:fill="auto"/>
            <w:vAlign w:val="center"/>
          </w:tcPr>
          <w:p w14:paraId="0D163B6B" w14:textId="77777777" w:rsidR="009C3839" w:rsidRPr="00071F56" w:rsidRDefault="009C3839" w:rsidP="00933822">
            <w:pPr>
              <w:pStyle w:val="Criterios8"/>
              <w:numPr>
                <w:ilvl w:val="0"/>
                <w:numId w:val="14"/>
              </w:numPr>
              <w:ind w:left="587"/>
              <w:rPr>
                <w:rFonts w:ascii="Noto Sans" w:hAnsi="Noto Sans" w:cs="Noto Sans"/>
                <w:color w:val="auto"/>
                <w:sz w:val="19"/>
                <w:szCs w:val="19"/>
              </w:rPr>
            </w:pPr>
          </w:p>
        </w:tc>
        <w:tc>
          <w:tcPr>
            <w:tcW w:w="4536" w:type="dxa"/>
            <w:shd w:val="clear" w:color="auto" w:fill="auto"/>
            <w:vAlign w:val="center"/>
          </w:tcPr>
          <w:p w14:paraId="28F21D1D" w14:textId="5F15B681" w:rsidR="009C3839" w:rsidRPr="008F758B" w:rsidRDefault="009C3839" w:rsidP="00157E07">
            <w:pPr>
              <w:pStyle w:val="006Textotabla"/>
            </w:pPr>
            <w:r>
              <w:t>Modelos de discapacidad</w:t>
            </w:r>
            <w:r w:rsidR="00E31772">
              <w:t>.</w:t>
            </w:r>
          </w:p>
        </w:tc>
        <w:tc>
          <w:tcPr>
            <w:tcW w:w="1276" w:type="dxa"/>
            <w:shd w:val="clear" w:color="auto" w:fill="auto"/>
            <w:vAlign w:val="center"/>
          </w:tcPr>
          <w:p w14:paraId="6B539F93" w14:textId="77777777" w:rsidR="009C3839" w:rsidRPr="008F758B" w:rsidRDefault="009C3839" w:rsidP="006F5343">
            <w:pPr>
              <w:pStyle w:val="Textoindependiente"/>
              <w:rPr>
                <w:rFonts w:ascii="Montserrat Light" w:hAnsi="Montserrat Light" w:cs="Arial"/>
                <w:color w:val="262626"/>
                <w:sz w:val="19"/>
                <w:szCs w:val="19"/>
              </w:rPr>
            </w:pPr>
          </w:p>
        </w:tc>
        <w:tc>
          <w:tcPr>
            <w:tcW w:w="1118" w:type="dxa"/>
            <w:shd w:val="clear" w:color="auto" w:fill="auto"/>
            <w:vAlign w:val="center"/>
          </w:tcPr>
          <w:p w14:paraId="021DB388"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07467B44" w14:textId="77777777" w:rsidTr="005A5289">
        <w:trPr>
          <w:gridAfter w:val="1"/>
          <w:wAfter w:w="11" w:type="dxa"/>
          <w:trHeight w:val="320"/>
        </w:trPr>
        <w:tc>
          <w:tcPr>
            <w:tcW w:w="709" w:type="dxa"/>
            <w:shd w:val="clear" w:color="auto" w:fill="auto"/>
            <w:vAlign w:val="center"/>
          </w:tcPr>
          <w:p w14:paraId="01BD8920" w14:textId="77777777" w:rsidR="009C3839" w:rsidRPr="00071F56" w:rsidRDefault="009C3839" w:rsidP="00933822">
            <w:pPr>
              <w:pStyle w:val="Criterios8"/>
              <w:numPr>
                <w:ilvl w:val="0"/>
                <w:numId w:val="14"/>
              </w:numPr>
              <w:ind w:left="587"/>
              <w:rPr>
                <w:rFonts w:ascii="Noto Sans" w:hAnsi="Noto Sans" w:cs="Noto Sans"/>
                <w:color w:val="auto"/>
                <w:sz w:val="19"/>
                <w:szCs w:val="19"/>
              </w:rPr>
            </w:pPr>
          </w:p>
        </w:tc>
        <w:tc>
          <w:tcPr>
            <w:tcW w:w="4536" w:type="dxa"/>
            <w:shd w:val="clear" w:color="auto" w:fill="auto"/>
            <w:vAlign w:val="center"/>
          </w:tcPr>
          <w:p w14:paraId="5F424B11" w14:textId="1BE0AA53" w:rsidR="009C3839" w:rsidRDefault="009C3839" w:rsidP="00157E07">
            <w:pPr>
              <w:pStyle w:val="006Textotabla"/>
            </w:pPr>
            <w:r>
              <w:t xml:space="preserve">Modelos con amputaciones </w:t>
            </w:r>
            <w:proofErr w:type="spellStart"/>
            <w:r>
              <w:t>transfemorales</w:t>
            </w:r>
            <w:proofErr w:type="spellEnd"/>
            <w:r>
              <w:t xml:space="preserve"> y </w:t>
            </w:r>
            <w:proofErr w:type="spellStart"/>
            <w:r>
              <w:t>transtibiales</w:t>
            </w:r>
            <w:proofErr w:type="spellEnd"/>
            <w:r>
              <w:t xml:space="preserve"> para vendaje</w:t>
            </w:r>
            <w:r w:rsidR="00E31772">
              <w:t>.</w:t>
            </w:r>
          </w:p>
        </w:tc>
        <w:tc>
          <w:tcPr>
            <w:tcW w:w="1276" w:type="dxa"/>
            <w:shd w:val="clear" w:color="auto" w:fill="auto"/>
            <w:vAlign w:val="center"/>
          </w:tcPr>
          <w:p w14:paraId="0D46BF18" w14:textId="77777777" w:rsidR="009C3839" w:rsidRPr="008F758B" w:rsidRDefault="009C3839" w:rsidP="006F5343">
            <w:pPr>
              <w:pStyle w:val="Textoindependiente"/>
              <w:rPr>
                <w:rFonts w:ascii="Montserrat Light" w:hAnsi="Montserrat Light" w:cs="Arial"/>
                <w:color w:val="262626"/>
                <w:sz w:val="19"/>
                <w:szCs w:val="19"/>
              </w:rPr>
            </w:pPr>
          </w:p>
        </w:tc>
        <w:tc>
          <w:tcPr>
            <w:tcW w:w="1118" w:type="dxa"/>
            <w:shd w:val="clear" w:color="auto" w:fill="auto"/>
            <w:vAlign w:val="center"/>
          </w:tcPr>
          <w:p w14:paraId="6E1DC61F"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138EE36F" w14:textId="77777777" w:rsidTr="005A5289">
        <w:trPr>
          <w:trHeight w:val="320"/>
        </w:trPr>
        <w:tc>
          <w:tcPr>
            <w:tcW w:w="5245" w:type="dxa"/>
            <w:gridSpan w:val="2"/>
            <w:shd w:val="clear" w:color="auto" w:fill="D4C19C"/>
          </w:tcPr>
          <w:p w14:paraId="35F397AD" w14:textId="77777777" w:rsidR="009C3839" w:rsidRPr="008F758B" w:rsidRDefault="009C3839" w:rsidP="005A5289">
            <w:pPr>
              <w:pStyle w:val="ObservacionesGralCuadroNS95"/>
            </w:pPr>
            <w:r w:rsidRPr="008F758B">
              <w:t>TOTAL 100%</w:t>
            </w:r>
          </w:p>
        </w:tc>
        <w:tc>
          <w:tcPr>
            <w:tcW w:w="2405" w:type="dxa"/>
            <w:gridSpan w:val="3"/>
            <w:shd w:val="clear" w:color="auto" w:fill="D4C19C"/>
            <w:vAlign w:val="center"/>
          </w:tcPr>
          <w:p w14:paraId="5D0E959F" w14:textId="77777777" w:rsidR="009C3839" w:rsidRPr="008F758B" w:rsidRDefault="009C3839" w:rsidP="005A5289">
            <w:pPr>
              <w:pStyle w:val="ObservacionesGralCuadroNS95"/>
            </w:pPr>
          </w:p>
        </w:tc>
      </w:tr>
    </w:tbl>
    <w:bookmarkEnd w:id="0"/>
    <w:p w14:paraId="6BB7D7AA" w14:textId="79A81C43" w:rsidR="009C3839" w:rsidRPr="00813903" w:rsidRDefault="009C3839" w:rsidP="00071F56">
      <w:pPr>
        <w:pStyle w:val="11TextoTabla"/>
        <w:ind w:left="851"/>
        <w:rPr>
          <w:sz w:val="20"/>
          <w:szCs w:val="20"/>
          <w:lang w:val="es-ES_tradnl"/>
        </w:rPr>
      </w:pPr>
      <w:r w:rsidRPr="00813903">
        <w:rPr>
          <w:sz w:val="20"/>
          <w:szCs w:val="20"/>
          <w:vertAlign w:val="superscript"/>
          <w:lang w:val="es-ES_tradnl"/>
        </w:rPr>
        <w:t xml:space="preserve">           1</w:t>
      </w:r>
      <w:r w:rsidRPr="00813903">
        <w:rPr>
          <w:sz w:val="20"/>
          <w:szCs w:val="20"/>
          <w:lang w:val="es-ES_tradnl"/>
        </w:rPr>
        <w:t>Puede presentarse en físico o en software</w:t>
      </w:r>
      <w:r w:rsidR="00E31772" w:rsidRPr="00813903">
        <w:rPr>
          <w:sz w:val="20"/>
          <w:szCs w:val="20"/>
          <w:lang w:val="es-ES_tradnl"/>
        </w:rPr>
        <w:t>.</w:t>
      </w:r>
    </w:p>
    <w:p w14:paraId="06D97365" w14:textId="77777777" w:rsidR="009C3839" w:rsidRDefault="009C3839" w:rsidP="009C3839">
      <w:pPr>
        <w:pStyle w:val="titulored"/>
        <w:jc w:val="center"/>
        <w:rPr>
          <w:lang w:val="pt-BR"/>
        </w:rPr>
      </w:pPr>
    </w:p>
    <w:p w14:paraId="5F2CAD0D" w14:textId="77777777" w:rsidR="009C3839" w:rsidRDefault="009C3839" w:rsidP="009C3839">
      <w:pPr>
        <w:widowControl/>
        <w:rPr>
          <w:rFonts w:ascii="Montserrat" w:eastAsia="Times New Roman" w:hAnsi="Montserrat" w:cs="Arial"/>
          <w:color w:val="9D2449"/>
          <w:sz w:val="40"/>
          <w:szCs w:val="44"/>
          <w:lang w:val="pt-BR" w:eastAsia="es-MX"/>
        </w:rPr>
      </w:pPr>
      <w:r>
        <w:rPr>
          <w:lang w:val="pt-BR"/>
        </w:rPr>
        <w:br w:type="page"/>
      </w:r>
    </w:p>
    <w:p w14:paraId="6C496374" w14:textId="77777777" w:rsidR="009C3839" w:rsidRPr="00315C7B" w:rsidRDefault="009C3839" w:rsidP="00EA5D5C">
      <w:pPr>
        <w:pStyle w:val="Anexos"/>
        <w:jc w:val="both"/>
      </w:pPr>
      <w:r w:rsidRPr="00315C7B">
        <w:lastRenderedPageBreak/>
        <w:t>Anexo 10. Lista de Cotejo de Almac</w:t>
      </w:r>
      <w:r>
        <w:t>é</w:t>
      </w:r>
      <w:r w:rsidRPr="00315C7B">
        <w:t>n</w:t>
      </w:r>
    </w:p>
    <w:tbl>
      <w:tblPr>
        <w:tblW w:w="822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19"/>
        <w:gridCol w:w="1276"/>
        <w:gridCol w:w="1417"/>
      </w:tblGrid>
      <w:tr w:rsidR="009C3839" w:rsidRPr="008F758B" w14:paraId="0E948AB6" w14:textId="77777777" w:rsidTr="002868CF">
        <w:trPr>
          <w:trHeight w:val="320"/>
        </w:trPr>
        <w:tc>
          <w:tcPr>
            <w:tcW w:w="709" w:type="dxa"/>
            <w:shd w:val="clear" w:color="auto" w:fill="D4C19C"/>
          </w:tcPr>
          <w:p w14:paraId="5679506D" w14:textId="77777777" w:rsidR="009C3839" w:rsidRPr="008F758B" w:rsidRDefault="009C3839" w:rsidP="005A5289">
            <w:pPr>
              <w:pStyle w:val="ObservacionesGralCuadroNS95"/>
            </w:pPr>
            <w:r>
              <w:t>N°</w:t>
            </w:r>
          </w:p>
        </w:tc>
        <w:tc>
          <w:tcPr>
            <w:tcW w:w="4819" w:type="dxa"/>
            <w:shd w:val="clear" w:color="auto" w:fill="D4C19C"/>
            <w:vAlign w:val="center"/>
          </w:tcPr>
          <w:p w14:paraId="070F4609" w14:textId="77777777" w:rsidR="009C3839" w:rsidRPr="008F758B" w:rsidRDefault="009C3839" w:rsidP="005A5289">
            <w:pPr>
              <w:pStyle w:val="ObservacionesGralCuadroNS95"/>
            </w:pPr>
            <w:r w:rsidRPr="008F758B">
              <w:t>Material</w:t>
            </w:r>
            <w:r>
              <w:t xml:space="preserve"> y Equipo</w:t>
            </w:r>
          </w:p>
        </w:tc>
        <w:tc>
          <w:tcPr>
            <w:tcW w:w="1276" w:type="dxa"/>
            <w:shd w:val="clear" w:color="auto" w:fill="D4C19C"/>
            <w:vAlign w:val="center"/>
          </w:tcPr>
          <w:p w14:paraId="6FFE71FA" w14:textId="77777777" w:rsidR="009C3839" w:rsidRPr="008F758B" w:rsidRDefault="009C3839" w:rsidP="005A5289">
            <w:pPr>
              <w:pStyle w:val="ObservacionesGralCuadroNS95"/>
            </w:pPr>
            <w:r w:rsidRPr="008F758B">
              <w:t>Cuenta</w:t>
            </w:r>
          </w:p>
        </w:tc>
        <w:tc>
          <w:tcPr>
            <w:tcW w:w="1417" w:type="dxa"/>
            <w:shd w:val="clear" w:color="auto" w:fill="D4C19C"/>
            <w:vAlign w:val="center"/>
          </w:tcPr>
          <w:p w14:paraId="0F677231" w14:textId="77777777" w:rsidR="009C3839" w:rsidRPr="008F758B" w:rsidRDefault="009C3839" w:rsidP="005A5289">
            <w:pPr>
              <w:pStyle w:val="ObservacionesGralCuadroNS95"/>
            </w:pPr>
            <w:r w:rsidRPr="008F758B">
              <w:t>No cuenta</w:t>
            </w:r>
          </w:p>
        </w:tc>
      </w:tr>
      <w:tr w:rsidR="009C3839" w:rsidRPr="008F758B" w14:paraId="70B6B4BC" w14:textId="77777777" w:rsidTr="002868CF">
        <w:trPr>
          <w:trHeight w:val="320"/>
        </w:trPr>
        <w:tc>
          <w:tcPr>
            <w:tcW w:w="709" w:type="dxa"/>
            <w:shd w:val="clear" w:color="auto" w:fill="auto"/>
          </w:tcPr>
          <w:p w14:paraId="739A117A" w14:textId="77777777" w:rsidR="009C3839" w:rsidRPr="00157E07" w:rsidRDefault="009C3839" w:rsidP="00933822">
            <w:pPr>
              <w:pStyle w:val="Criterios8"/>
              <w:numPr>
                <w:ilvl w:val="0"/>
                <w:numId w:val="15"/>
              </w:numPr>
              <w:ind w:left="530"/>
              <w:rPr>
                <w:rFonts w:ascii="Noto Sans" w:hAnsi="Noto Sans" w:cs="Noto Sans"/>
                <w:color w:val="auto"/>
              </w:rPr>
            </w:pPr>
          </w:p>
        </w:tc>
        <w:tc>
          <w:tcPr>
            <w:tcW w:w="4819" w:type="dxa"/>
            <w:shd w:val="clear" w:color="auto" w:fill="auto"/>
            <w:vAlign w:val="center"/>
          </w:tcPr>
          <w:p w14:paraId="789D5959" w14:textId="0843249D" w:rsidR="009C3839" w:rsidRPr="004F6531" w:rsidRDefault="009C3839" w:rsidP="00157E07">
            <w:pPr>
              <w:pStyle w:val="006Textotabla"/>
            </w:pPr>
            <w:r w:rsidRPr="004F6531">
              <w:t>Componentes protésicos de miembro inferior y miembro superior</w:t>
            </w:r>
            <w:r w:rsidR="00E31772">
              <w:t>.</w:t>
            </w:r>
          </w:p>
        </w:tc>
        <w:tc>
          <w:tcPr>
            <w:tcW w:w="1276" w:type="dxa"/>
            <w:shd w:val="clear" w:color="auto" w:fill="auto"/>
            <w:vAlign w:val="center"/>
          </w:tcPr>
          <w:p w14:paraId="4779980E" w14:textId="77777777" w:rsidR="009C3839" w:rsidRPr="008F758B" w:rsidRDefault="009C3839" w:rsidP="006F5343">
            <w:pPr>
              <w:pStyle w:val="Textoindependiente"/>
              <w:rPr>
                <w:rFonts w:ascii="Montserrat Light" w:hAnsi="Montserrat Light" w:cs="Arial"/>
                <w:color w:val="262626"/>
                <w:sz w:val="19"/>
                <w:szCs w:val="19"/>
              </w:rPr>
            </w:pPr>
          </w:p>
        </w:tc>
        <w:tc>
          <w:tcPr>
            <w:tcW w:w="1417" w:type="dxa"/>
            <w:shd w:val="clear" w:color="auto" w:fill="auto"/>
            <w:vAlign w:val="center"/>
          </w:tcPr>
          <w:p w14:paraId="1ECB1A25"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3ACFF6FF" w14:textId="77777777" w:rsidTr="002868CF">
        <w:trPr>
          <w:trHeight w:val="320"/>
        </w:trPr>
        <w:tc>
          <w:tcPr>
            <w:tcW w:w="709" w:type="dxa"/>
            <w:shd w:val="clear" w:color="auto" w:fill="auto"/>
            <w:vAlign w:val="center"/>
          </w:tcPr>
          <w:p w14:paraId="2C409273" w14:textId="77777777" w:rsidR="009C3839" w:rsidRPr="00157E07" w:rsidRDefault="009C3839" w:rsidP="00933822">
            <w:pPr>
              <w:pStyle w:val="Criterios8"/>
              <w:numPr>
                <w:ilvl w:val="0"/>
                <w:numId w:val="15"/>
              </w:numPr>
              <w:ind w:left="530"/>
              <w:rPr>
                <w:rFonts w:ascii="Noto Sans" w:hAnsi="Noto Sans" w:cs="Noto Sans"/>
                <w:color w:val="auto"/>
              </w:rPr>
            </w:pPr>
          </w:p>
        </w:tc>
        <w:tc>
          <w:tcPr>
            <w:tcW w:w="4819" w:type="dxa"/>
            <w:shd w:val="clear" w:color="auto" w:fill="auto"/>
            <w:vAlign w:val="center"/>
          </w:tcPr>
          <w:p w14:paraId="443F0CE2" w14:textId="02EAE332" w:rsidR="009C3839" w:rsidRPr="004F6531" w:rsidRDefault="009C3839" w:rsidP="00157E07">
            <w:pPr>
              <w:pStyle w:val="006Textotabla"/>
            </w:pPr>
            <w:r w:rsidRPr="004F6531">
              <w:t xml:space="preserve">Componentes </w:t>
            </w:r>
            <w:proofErr w:type="spellStart"/>
            <w:r w:rsidRPr="004F6531">
              <w:t>ortésicos</w:t>
            </w:r>
            <w:proofErr w:type="spellEnd"/>
            <w:r w:rsidRPr="004F6531">
              <w:t xml:space="preserve"> de miembro inferior y superior</w:t>
            </w:r>
            <w:r w:rsidR="00E31772">
              <w:t>.</w:t>
            </w:r>
          </w:p>
        </w:tc>
        <w:tc>
          <w:tcPr>
            <w:tcW w:w="1276" w:type="dxa"/>
            <w:shd w:val="clear" w:color="auto" w:fill="auto"/>
            <w:vAlign w:val="center"/>
          </w:tcPr>
          <w:p w14:paraId="41DE2267" w14:textId="77777777" w:rsidR="009C3839" w:rsidRPr="008F758B" w:rsidRDefault="009C3839" w:rsidP="006F5343">
            <w:pPr>
              <w:pStyle w:val="Textoindependiente"/>
              <w:rPr>
                <w:rFonts w:ascii="Montserrat Light" w:hAnsi="Montserrat Light" w:cs="Arial"/>
                <w:color w:val="262626"/>
                <w:sz w:val="19"/>
                <w:szCs w:val="19"/>
              </w:rPr>
            </w:pPr>
          </w:p>
        </w:tc>
        <w:tc>
          <w:tcPr>
            <w:tcW w:w="1417" w:type="dxa"/>
            <w:shd w:val="clear" w:color="auto" w:fill="auto"/>
            <w:vAlign w:val="center"/>
          </w:tcPr>
          <w:p w14:paraId="01DA9D44"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6624BB95" w14:textId="77777777" w:rsidTr="002868CF">
        <w:trPr>
          <w:trHeight w:val="320"/>
        </w:trPr>
        <w:tc>
          <w:tcPr>
            <w:tcW w:w="709" w:type="dxa"/>
            <w:shd w:val="clear" w:color="auto" w:fill="auto"/>
            <w:vAlign w:val="center"/>
          </w:tcPr>
          <w:p w14:paraId="57435E71" w14:textId="77777777" w:rsidR="009C3839" w:rsidRPr="00157E07" w:rsidRDefault="009C3839" w:rsidP="00933822">
            <w:pPr>
              <w:pStyle w:val="Criterios8"/>
              <w:numPr>
                <w:ilvl w:val="0"/>
                <w:numId w:val="15"/>
              </w:numPr>
              <w:ind w:left="530"/>
              <w:rPr>
                <w:rFonts w:ascii="Noto Sans" w:hAnsi="Noto Sans" w:cs="Noto Sans"/>
                <w:color w:val="auto"/>
              </w:rPr>
            </w:pPr>
          </w:p>
        </w:tc>
        <w:tc>
          <w:tcPr>
            <w:tcW w:w="4819" w:type="dxa"/>
            <w:shd w:val="clear" w:color="auto" w:fill="auto"/>
            <w:vAlign w:val="center"/>
          </w:tcPr>
          <w:p w14:paraId="4E8B02AC" w14:textId="513EB96F" w:rsidR="009C3839" w:rsidRPr="004F6531" w:rsidRDefault="009C3839" w:rsidP="00157E07">
            <w:pPr>
              <w:pStyle w:val="006Textotabla"/>
            </w:pPr>
            <w:r w:rsidRPr="004F6531">
              <w:t xml:space="preserve">Materiales textiles y fibras de refuerzo para fabricación de </w:t>
            </w:r>
            <w:proofErr w:type="spellStart"/>
            <w:r w:rsidR="002868CF" w:rsidRPr="004F6531">
              <w:t>órtesis</w:t>
            </w:r>
            <w:proofErr w:type="spellEnd"/>
            <w:r w:rsidRPr="004F6531">
              <w:t xml:space="preserve"> y prótesis (como por ejemplo, </w:t>
            </w:r>
            <w:proofErr w:type="spellStart"/>
            <w:r w:rsidRPr="004F6531">
              <w:t>stockinette</w:t>
            </w:r>
            <w:proofErr w:type="spellEnd"/>
            <w:r w:rsidRPr="004F6531">
              <w:t xml:space="preserve">, medias, </w:t>
            </w:r>
            <w:r w:rsidR="002868CF" w:rsidRPr="004F6531">
              <w:t>perlón</w:t>
            </w:r>
            <w:r w:rsidRPr="004F6531">
              <w:t xml:space="preserve">, fibras de carbono, vidrio, hilo, cintas, velcros, </w:t>
            </w:r>
            <w:proofErr w:type="spellStart"/>
            <w:r w:rsidRPr="004F6531">
              <w:t>etc</w:t>
            </w:r>
            <w:proofErr w:type="spellEnd"/>
            <w:r w:rsidRPr="004F6531">
              <w:t>)</w:t>
            </w:r>
            <w:r w:rsidR="00E31772">
              <w:t>.</w:t>
            </w:r>
          </w:p>
        </w:tc>
        <w:tc>
          <w:tcPr>
            <w:tcW w:w="1276" w:type="dxa"/>
            <w:shd w:val="clear" w:color="auto" w:fill="auto"/>
            <w:vAlign w:val="center"/>
          </w:tcPr>
          <w:p w14:paraId="45F2505C" w14:textId="77777777" w:rsidR="009C3839" w:rsidRPr="008F758B" w:rsidRDefault="009C3839" w:rsidP="006F5343">
            <w:pPr>
              <w:pStyle w:val="Textoindependiente"/>
              <w:rPr>
                <w:rFonts w:ascii="Montserrat Light" w:hAnsi="Montserrat Light" w:cs="Arial"/>
                <w:color w:val="262626"/>
                <w:sz w:val="19"/>
                <w:szCs w:val="19"/>
              </w:rPr>
            </w:pPr>
          </w:p>
        </w:tc>
        <w:tc>
          <w:tcPr>
            <w:tcW w:w="1417" w:type="dxa"/>
            <w:shd w:val="clear" w:color="auto" w:fill="auto"/>
            <w:vAlign w:val="center"/>
          </w:tcPr>
          <w:p w14:paraId="7C01A505"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560C5C71" w14:textId="77777777" w:rsidTr="002868CF">
        <w:trPr>
          <w:trHeight w:val="320"/>
        </w:trPr>
        <w:tc>
          <w:tcPr>
            <w:tcW w:w="709" w:type="dxa"/>
            <w:shd w:val="clear" w:color="auto" w:fill="auto"/>
            <w:vAlign w:val="center"/>
          </w:tcPr>
          <w:p w14:paraId="2A3D2C41" w14:textId="77777777" w:rsidR="009C3839" w:rsidRPr="00157E07" w:rsidRDefault="009C3839" w:rsidP="00933822">
            <w:pPr>
              <w:pStyle w:val="Criterios8"/>
              <w:numPr>
                <w:ilvl w:val="0"/>
                <w:numId w:val="15"/>
              </w:numPr>
              <w:ind w:left="530"/>
              <w:rPr>
                <w:rFonts w:ascii="Noto Sans" w:hAnsi="Noto Sans" w:cs="Noto Sans"/>
                <w:color w:val="auto"/>
              </w:rPr>
            </w:pPr>
          </w:p>
        </w:tc>
        <w:tc>
          <w:tcPr>
            <w:tcW w:w="4819" w:type="dxa"/>
            <w:shd w:val="clear" w:color="auto" w:fill="auto"/>
            <w:vAlign w:val="center"/>
          </w:tcPr>
          <w:p w14:paraId="07D78D63" w14:textId="0D6FB956" w:rsidR="009C3839" w:rsidRPr="004F6531" w:rsidDel="00FF3E22" w:rsidRDefault="009C3839" w:rsidP="00157E07">
            <w:pPr>
              <w:pStyle w:val="006Textotabla"/>
            </w:pPr>
            <w:r w:rsidRPr="004F6531">
              <w:t xml:space="preserve">Placas y cuadros de termoplásticos de diferentes grosores y propiedades para los distintos procesos de manufactura de </w:t>
            </w:r>
            <w:proofErr w:type="spellStart"/>
            <w:r w:rsidRPr="004F6531">
              <w:t>órtesis</w:t>
            </w:r>
            <w:proofErr w:type="spellEnd"/>
            <w:r w:rsidRPr="004F6531">
              <w:t xml:space="preserve"> y prótesis (como por ejemplo, polietileno, polipropileno, </w:t>
            </w:r>
            <w:proofErr w:type="spellStart"/>
            <w:r w:rsidRPr="004F6531">
              <w:t>copolímero</w:t>
            </w:r>
            <w:proofErr w:type="spellEnd"/>
            <w:r w:rsidRPr="004F6531">
              <w:t xml:space="preserve">, </w:t>
            </w:r>
            <w:r w:rsidR="002868CF" w:rsidRPr="004F6531">
              <w:t>dúplex</w:t>
            </w:r>
            <w:r w:rsidRPr="004F6531">
              <w:t>, silicón, etc.).</w:t>
            </w:r>
          </w:p>
        </w:tc>
        <w:tc>
          <w:tcPr>
            <w:tcW w:w="1276" w:type="dxa"/>
            <w:shd w:val="clear" w:color="auto" w:fill="auto"/>
            <w:vAlign w:val="center"/>
          </w:tcPr>
          <w:p w14:paraId="7357C549" w14:textId="77777777" w:rsidR="009C3839" w:rsidRPr="008F758B" w:rsidRDefault="009C3839" w:rsidP="006F5343">
            <w:pPr>
              <w:pStyle w:val="Textoindependiente"/>
              <w:rPr>
                <w:rFonts w:ascii="Montserrat Light" w:hAnsi="Montserrat Light" w:cs="Arial"/>
                <w:color w:val="262626"/>
                <w:sz w:val="19"/>
                <w:szCs w:val="19"/>
              </w:rPr>
            </w:pPr>
          </w:p>
        </w:tc>
        <w:tc>
          <w:tcPr>
            <w:tcW w:w="1417" w:type="dxa"/>
            <w:shd w:val="clear" w:color="auto" w:fill="auto"/>
            <w:vAlign w:val="center"/>
          </w:tcPr>
          <w:p w14:paraId="093875D0"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5AF7AAC1" w14:textId="77777777" w:rsidTr="002868CF">
        <w:trPr>
          <w:trHeight w:val="1370"/>
        </w:trPr>
        <w:tc>
          <w:tcPr>
            <w:tcW w:w="709" w:type="dxa"/>
            <w:shd w:val="clear" w:color="auto" w:fill="auto"/>
            <w:vAlign w:val="center"/>
          </w:tcPr>
          <w:p w14:paraId="33433783" w14:textId="77777777" w:rsidR="009C3839" w:rsidRPr="00157E07" w:rsidRDefault="009C3839" w:rsidP="00933822">
            <w:pPr>
              <w:pStyle w:val="Criterios8"/>
              <w:numPr>
                <w:ilvl w:val="0"/>
                <w:numId w:val="15"/>
              </w:numPr>
              <w:ind w:left="530"/>
              <w:rPr>
                <w:rFonts w:ascii="Noto Sans" w:hAnsi="Noto Sans" w:cs="Noto Sans"/>
                <w:color w:val="auto"/>
              </w:rPr>
            </w:pPr>
          </w:p>
        </w:tc>
        <w:tc>
          <w:tcPr>
            <w:tcW w:w="4819" w:type="dxa"/>
            <w:shd w:val="clear" w:color="auto" w:fill="auto"/>
            <w:vAlign w:val="center"/>
          </w:tcPr>
          <w:p w14:paraId="34B57BF9" w14:textId="77777777" w:rsidR="009C3839" w:rsidRPr="004F6531" w:rsidRDefault="009C3839" w:rsidP="00157E07">
            <w:pPr>
              <w:pStyle w:val="006Textotabla"/>
            </w:pPr>
            <w:r w:rsidRPr="004F6531">
              <w:t>Espumas EVA (</w:t>
            </w:r>
            <w:proofErr w:type="spellStart"/>
            <w:r w:rsidRPr="004F6531">
              <w:t>etil</w:t>
            </w:r>
            <w:proofErr w:type="spellEnd"/>
            <w:r w:rsidRPr="004F6531">
              <w:t xml:space="preserve">-vinil-acetato) de diferentes grosores y propiedades para los distintos procesos de manufactura de </w:t>
            </w:r>
            <w:proofErr w:type="spellStart"/>
            <w:r w:rsidRPr="004F6531">
              <w:t>órtesis</w:t>
            </w:r>
            <w:proofErr w:type="spellEnd"/>
            <w:r w:rsidRPr="004F6531">
              <w:t xml:space="preserve"> y prótesis (como por ejemplo, </w:t>
            </w:r>
            <w:proofErr w:type="spellStart"/>
            <w:r w:rsidRPr="004F6531">
              <w:t>pelite</w:t>
            </w:r>
            <w:proofErr w:type="spellEnd"/>
            <w:r w:rsidRPr="004F6531">
              <w:t xml:space="preserve">, </w:t>
            </w:r>
            <w:proofErr w:type="spellStart"/>
            <w:r w:rsidRPr="004F6531">
              <w:t>plastazote</w:t>
            </w:r>
            <w:proofErr w:type="spellEnd"/>
            <w:r w:rsidRPr="004F6531">
              <w:t xml:space="preserve">, </w:t>
            </w:r>
            <w:proofErr w:type="spellStart"/>
            <w:r w:rsidRPr="004F6531">
              <w:t>norah</w:t>
            </w:r>
            <w:proofErr w:type="spellEnd"/>
            <w:r w:rsidRPr="004F6531">
              <w:t xml:space="preserve">, </w:t>
            </w:r>
            <w:proofErr w:type="spellStart"/>
            <w:r w:rsidRPr="004F6531">
              <w:t>porón</w:t>
            </w:r>
            <w:proofErr w:type="spellEnd"/>
            <w:r w:rsidRPr="004F6531">
              <w:t>, etc.).</w:t>
            </w:r>
          </w:p>
        </w:tc>
        <w:tc>
          <w:tcPr>
            <w:tcW w:w="1276" w:type="dxa"/>
            <w:shd w:val="clear" w:color="auto" w:fill="auto"/>
            <w:vAlign w:val="center"/>
          </w:tcPr>
          <w:p w14:paraId="3161E210" w14:textId="77777777" w:rsidR="009C3839" w:rsidRPr="008F758B" w:rsidRDefault="009C3839" w:rsidP="006F5343">
            <w:pPr>
              <w:pStyle w:val="Textoindependiente"/>
              <w:rPr>
                <w:rFonts w:ascii="Montserrat Light" w:hAnsi="Montserrat Light" w:cs="Arial"/>
                <w:color w:val="262626"/>
                <w:sz w:val="19"/>
                <w:szCs w:val="19"/>
              </w:rPr>
            </w:pPr>
          </w:p>
        </w:tc>
        <w:tc>
          <w:tcPr>
            <w:tcW w:w="1417" w:type="dxa"/>
            <w:shd w:val="clear" w:color="auto" w:fill="auto"/>
            <w:vAlign w:val="center"/>
          </w:tcPr>
          <w:p w14:paraId="132A5B27"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392F7CA5" w14:textId="77777777" w:rsidTr="002868CF">
        <w:trPr>
          <w:trHeight w:val="320"/>
        </w:trPr>
        <w:tc>
          <w:tcPr>
            <w:tcW w:w="709" w:type="dxa"/>
            <w:shd w:val="clear" w:color="auto" w:fill="auto"/>
            <w:vAlign w:val="center"/>
          </w:tcPr>
          <w:p w14:paraId="6A5E81CE" w14:textId="77777777" w:rsidR="009C3839" w:rsidRPr="00157E07" w:rsidRDefault="009C3839" w:rsidP="00933822">
            <w:pPr>
              <w:pStyle w:val="Criterios8"/>
              <w:numPr>
                <w:ilvl w:val="0"/>
                <w:numId w:val="15"/>
              </w:numPr>
              <w:ind w:left="530"/>
              <w:rPr>
                <w:rFonts w:ascii="Noto Sans" w:hAnsi="Noto Sans" w:cs="Noto Sans"/>
                <w:color w:val="auto"/>
              </w:rPr>
            </w:pPr>
          </w:p>
        </w:tc>
        <w:tc>
          <w:tcPr>
            <w:tcW w:w="4819" w:type="dxa"/>
            <w:shd w:val="clear" w:color="auto" w:fill="auto"/>
            <w:vAlign w:val="center"/>
          </w:tcPr>
          <w:p w14:paraId="46A6B7EB" w14:textId="17A955E6" w:rsidR="009C3839" w:rsidRPr="004F6531" w:rsidRDefault="009C3839" w:rsidP="00157E07">
            <w:pPr>
              <w:pStyle w:val="006Textotabla"/>
            </w:pPr>
            <w:r w:rsidRPr="004F6531">
              <w:t xml:space="preserve">Sustancias utilizadas en el proceso de laminación durante la manufactura de </w:t>
            </w:r>
            <w:proofErr w:type="spellStart"/>
            <w:r w:rsidR="002868CF" w:rsidRPr="004F6531">
              <w:t>órtesis</w:t>
            </w:r>
            <w:proofErr w:type="spellEnd"/>
            <w:r w:rsidRPr="004F6531">
              <w:t xml:space="preserve"> y prótesis (como por ejemplo, resinas acrílicas, espumas, silicones, pigmentos, selladores, etc.).</w:t>
            </w:r>
          </w:p>
        </w:tc>
        <w:tc>
          <w:tcPr>
            <w:tcW w:w="1276" w:type="dxa"/>
            <w:shd w:val="clear" w:color="auto" w:fill="auto"/>
            <w:vAlign w:val="center"/>
          </w:tcPr>
          <w:p w14:paraId="04EA846C" w14:textId="77777777" w:rsidR="009C3839" w:rsidRPr="008F758B" w:rsidRDefault="009C3839" w:rsidP="006F5343">
            <w:pPr>
              <w:pStyle w:val="Textoindependiente"/>
              <w:rPr>
                <w:rFonts w:ascii="Montserrat Light" w:hAnsi="Montserrat Light" w:cs="Arial"/>
                <w:color w:val="262626"/>
                <w:sz w:val="19"/>
                <w:szCs w:val="19"/>
              </w:rPr>
            </w:pPr>
          </w:p>
        </w:tc>
        <w:tc>
          <w:tcPr>
            <w:tcW w:w="1417" w:type="dxa"/>
            <w:shd w:val="clear" w:color="auto" w:fill="auto"/>
            <w:vAlign w:val="center"/>
          </w:tcPr>
          <w:p w14:paraId="33E6D2BD"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535A98BA" w14:textId="77777777" w:rsidTr="002868CF">
        <w:trPr>
          <w:trHeight w:val="320"/>
        </w:trPr>
        <w:tc>
          <w:tcPr>
            <w:tcW w:w="709" w:type="dxa"/>
            <w:shd w:val="clear" w:color="auto" w:fill="auto"/>
            <w:vAlign w:val="center"/>
          </w:tcPr>
          <w:p w14:paraId="6DCD9391" w14:textId="77777777" w:rsidR="009C3839" w:rsidRPr="00157E07" w:rsidRDefault="009C3839" w:rsidP="00933822">
            <w:pPr>
              <w:pStyle w:val="Criterios8"/>
              <w:numPr>
                <w:ilvl w:val="0"/>
                <w:numId w:val="15"/>
              </w:numPr>
              <w:ind w:left="530"/>
              <w:rPr>
                <w:rFonts w:ascii="Noto Sans" w:hAnsi="Noto Sans" w:cs="Noto Sans"/>
                <w:color w:val="auto"/>
              </w:rPr>
            </w:pPr>
          </w:p>
        </w:tc>
        <w:tc>
          <w:tcPr>
            <w:tcW w:w="4819" w:type="dxa"/>
            <w:shd w:val="clear" w:color="auto" w:fill="auto"/>
            <w:vAlign w:val="center"/>
          </w:tcPr>
          <w:p w14:paraId="02A3026A" w14:textId="77777777" w:rsidR="009C3839" w:rsidRPr="004F6531" w:rsidRDefault="009C3839" w:rsidP="00157E07">
            <w:pPr>
              <w:pStyle w:val="006Textotabla"/>
            </w:pPr>
            <w:r w:rsidRPr="004F6531">
              <w:t xml:space="preserve">Solventes para la limpieza, lubricación, desmolde y mantenimiento de los materiales utilizados durante el proceso de manufactura de </w:t>
            </w:r>
            <w:proofErr w:type="spellStart"/>
            <w:r w:rsidRPr="004F6531">
              <w:t>órtesis</w:t>
            </w:r>
            <w:proofErr w:type="spellEnd"/>
            <w:r w:rsidRPr="004F6531">
              <w:t xml:space="preserve"> y prótesis. </w:t>
            </w:r>
          </w:p>
        </w:tc>
        <w:tc>
          <w:tcPr>
            <w:tcW w:w="1276" w:type="dxa"/>
            <w:shd w:val="clear" w:color="auto" w:fill="auto"/>
            <w:vAlign w:val="center"/>
          </w:tcPr>
          <w:p w14:paraId="42A03CCD" w14:textId="77777777" w:rsidR="009C3839" w:rsidRPr="008F758B" w:rsidRDefault="009C3839" w:rsidP="006F5343">
            <w:pPr>
              <w:pStyle w:val="Textoindependiente"/>
              <w:rPr>
                <w:rFonts w:ascii="Montserrat Light" w:hAnsi="Montserrat Light" w:cs="Arial"/>
                <w:color w:val="262626"/>
                <w:sz w:val="19"/>
                <w:szCs w:val="19"/>
              </w:rPr>
            </w:pPr>
          </w:p>
        </w:tc>
        <w:tc>
          <w:tcPr>
            <w:tcW w:w="1417" w:type="dxa"/>
            <w:shd w:val="clear" w:color="auto" w:fill="auto"/>
            <w:vAlign w:val="center"/>
          </w:tcPr>
          <w:p w14:paraId="18496955"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66BAD10A" w14:textId="77777777" w:rsidTr="002868CF">
        <w:trPr>
          <w:trHeight w:val="320"/>
        </w:trPr>
        <w:tc>
          <w:tcPr>
            <w:tcW w:w="709" w:type="dxa"/>
            <w:shd w:val="clear" w:color="auto" w:fill="auto"/>
            <w:vAlign w:val="center"/>
          </w:tcPr>
          <w:p w14:paraId="55A1EFE9" w14:textId="77777777" w:rsidR="009C3839" w:rsidRPr="00157E07" w:rsidRDefault="009C3839" w:rsidP="00933822">
            <w:pPr>
              <w:pStyle w:val="Criterios8"/>
              <w:numPr>
                <w:ilvl w:val="0"/>
                <w:numId w:val="15"/>
              </w:numPr>
              <w:ind w:left="530"/>
              <w:rPr>
                <w:rFonts w:ascii="Noto Sans" w:hAnsi="Noto Sans" w:cs="Noto Sans"/>
                <w:color w:val="auto"/>
              </w:rPr>
            </w:pPr>
          </w:p>
        </w:tc>
        <w:tc>
          <w:tcPr>
            <w:tcW w:w="4819" w:type="dxa"/>
            <w:shd w:val="clear" w:color="auto" w:fill="auto"/>
            <w:vAlign w:val="center"/>
          </w:tcPr>
          <w:p w14:paraId="407D9D67" w14:textId="77777777" w:rsidR="009C3839" w:rsidRPr="004F6531" w:rsidRDefault="009C3839" w:rsidP="00157E07">
            <w:pPr>
              <w:pStyle w:val="006Textotabla"/>
            </w:pPr>
            <w:r w:rsidRPr="004F6531">
              <w:t xml:space="preserve">Adhesivos de contacto, en aerosol y a modo de cintas para la unión de los materiales durante el proceso de manufactura de </w:t>
            </w:r>
            <w:proofErr w:type="spellStart"/>
            <w:r w:rsidRPr="004F6531">
              <w:t>órtesis</w:t>
            </w:r>
            <w:proofErr w:type="spellEnd"/>
            <w:r w:rsidRPr="004F6531">
              <w:t xml:space="preserve"> y prótesis.</w:t>
            </w:r>
          </w:p>
        </w:tc>
        <w:tc>
          <w:tcPr>
            <w:tcW w:w="1276" w:type="dxa"/>
            <w:shd w:val="clear" w:color="auto" w:fill="auto"/>
            <w:vAlign w:val="center"/>
          </w:tcPr>
          <w:p w14:paraId="2E0C5781" w14:textId="77777777" w:rsidR="009C3839" w:rsidRPr="008F758B" w:rsidRDefault="009C3839" w:rsidP="006F5343">
            <w:pPr>
              <w:pStyle w:val="Textoindependiente"/>
              <w:rPr>
                <w:rFonts w:ascii="Montserrat Light" w:hAnsi="Montserrat Light" w:cs="Arial"/>
                <w:color w:val="262626"/>
                <w:sz w:val="19"/>
                <w:szCs w:val="19"/>
              </w:rPr>
            </w:pPr>
          </w:p>
        </w:tc>
        <w:tc>
          <w:tcPr>
            <w:tcW w:w="1417" w:type="dxa"/>
            <w:shd w:val="clear" w:color="auto" w:fill="auto"/>
            <w:vAlign w:val="center"/>
          </w:tcPr>
          <w:p w14:paraId="2A85B699"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279E9371" w14:textId="77777777" w:rsidTr="002868CF">
        <w:trPr>
          <w:trHeight w:val="320"/>
        </w:trPr>
        <w:tc>
          <w:tcPr>
            <w:tcW w:w="709" w:type="dxa"/>
            <w:shd w:val="clear" w:color="auto" w:fill="auto"/>
            <w:vAlign w:val="center"/>
          </w:tcPr>
          <w:p w14:paraId="27F25516" w14:textId="77777777" w:rsidR="009C3839" w:rsidRPr="00157E07" w:rsidRDefault="009C3839" w:rsidP="00933822">
            <w:pPr>
              <w:pStyle w:val="Criterios8"/>
              <w:numPr>
                <w:ilvl w:val="0"/>
                <w:numId w:val="15"/>
              </w:numPr>
              <w:ind w:left="530"/>
              <w:rPr>
                <w:rFonts w:ascii="Noto Sans" w:hAnsi="Noto Sans" w:cs="Noto Sans"/>
                <w:color w:val="auto"/>
              </w:rPr>
            </w:pPr>
          </w:p>
        </w:tc>
        <w:tc>
          <w:tcPr>
            <w:tcW w:w="4819" w:type="dxa"/>
            <w:shd w:val="clear" w:color="auto" w:fill="auto"/>
            <w:vAlign w:val="center"/>
          </w:tcPr>
          <w:p w14:paraId="16B6E86A" w14:textId="77777777" w:rsidR="009C3839" w:rsidRPr="004F6531" w:rsidRDefault="009C3839" w:rsidP="00157E07">
            <w:pPr>
              <w:pStyle w:val="006Textotabla"/>
            </w:pPr>
            <w:r w:rsidRPr="004F6531">
              <w:t xml:space="preserve">Pieles naturales o sintéticas, </w:t>
            </w:r>
            <w:proofErr w:type="spellStart"/>
            <w:r w:rsidRPr="004F6531">
              <w:t>viniles</w:t>
            </w:r>
            <w:proofErr w:type="spellEnd"/>
            <w:r w:rsidRPr="004F6531">
              <w:t xml:space="preserve">, </w:t>
            </w:r>
            <w:proofErr w:type="spellStart"/>
            <w:r w:rsidRPr="004F6531">
              <w:t>etc</w:t>
            </w:r>
            <w:proofErr w:type="spellEnd"/>
            <w:r w:rsidRPr="004F6531">
              <w:t xml:space="preserve"> para el proceso de terminado de </w:t>
            </w:r>
            <w:proofErr w:type="spellStart"/>
            <w:r w:rsidRPr="004F6531">
              <w:t>órtesis</w:t>
            </w:r>
            <w:proofErr w:type="spellEnd"/>
            <w:r w:rsidRPr="004F6531">
              <w:t xml:space="preserve"> y prótesis.</w:t>
            </w:r>
          </w:p>
        </w:tc>
        <w:tc>
          <w:tcPr>
            <w:tcW w:w="1276" w:type="dxa"/>
            <w:shd w:val="clear" w:color="auto" w:fill="auto"/>
            <w:vAlign w:val="center"/>
          </w:tcPr>
          <w:p w14:paraId="01FEDF90" w14:textId="77777777" w:rsidR="009C3839" w:rsidRPr="008F758B" w:rsidRDefault="009C3839" w:rsidP="006F5343">
            <w:pPr>
              <w:pStyle w:val="Textoindependiente"/>
              <w:rPr>
                <w:rFonts w:ascii="Montserrat Light" w:hAnsi="Montserrat Light" w:cs="Arial"/>
                <w:color w:val="262626"/>
                <w:sz w:val="19"/>
                <w:szCs w:val="19"/>
              </w:rPr>
            </w:pPr>
          </w:p>
        </w:tc>
        <w:tc>
          <w:tcPr>
            <w:tcW w:w="1417" w:type="dxa"/>
            <w:shd w:val="clear" w:color="auto" w:fill="auto"/>
            <w:vAlign w:val="center"/>
          </w:tcPr>
          <w:p w14:paraId="29D33B81"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1F849CD2" w14:textId="77777777" w:rsidTr="002868CF">
        <w:trPr>
          <w:trHeight w:val="320"/>
        </w:trPr>
        <w:tc>
          <w:tcPr>
            <w:tcW w:w="709" w:type="dxa"/>
            <w:shd w:val="clear" w:color="auto" w:fill="auto"/>
            <w:vAlign w:val="center"/>
          </w:tcPr>
          <w:p w14:paraId="098B1CC9" w14:textId="77777777" w:rsidR="009C3839" w:rsidRPr="00157E07" w:rsidRDefault="009C3839" w:rsidP="00933822">
            <w:pPr>
              <w:pStyle w:val="Criterios8"/>
              <w:numPr>
                <w:ilvl w:val="0"/>
                <w:numId w:val="15"/>
              </w:numPr>
              <w:ind w:left="530"/>
              <w:rPr>
                <w:rFonts w:ascii="Noto Sans" w:hAnsi="Noto Sans" w:cs="Noto Sans"/>
                <w:color w:val="auto"/>
              </w:rPr>
            </w:pPr>
          </w:p>
        </w:tc>
        <w:tc>
          <w:tcPr>
            <w:tcW w:w="4819" w:type="dxa"/>
            <w:shd w:val="clear" w:color="auto" w:fill="auto"/>
            <w:vAlign w:val="center"/>
          </w:tcPr>
          <w:p w14:paraId="38DC107B" w14:textId="77777777" w:rsidR="009C3839" w:rsidRPr="004F6531" w:rsidRDefault="009C3839" w:rsidP="00157E07">
            <w:pPr>
              <w:pStyle w:val="006Textotabla"/>
            </w:pPr>
            <w:r w:rsidRPr="004F6531">
              <w:t>Herramientas y materiales para rebaje y desbaste.</w:t>
            </w:r>
          </w:p>
        </w:tc>
        <w:tc>
          <w:tcPr>
            <w:tcW w:w="1276" w:type="dxa"/>
            <w:shd w:val="clear" w:color="auto" w:fill="auto"/>
            <w:vAlign w:val="center"/>
          </w:tcPr>
          <w:p w14:paraId="6D7100C5" w14:textId="77777777" w:rsidR="009C3839" w:rsidRPr="008F758B" w:rsidRDefault="009C3839" w:rsidP="006F5343">
            <w:pPr>
              <w:pStyle w:val="Textoindependiente"/>
              <w:rPr>
                <w:rFonts w:ascii="Montserrat Light" w:hAnsi="Montserrat Light" w:cs="Arial"/>
                <w:color w:val="262626"/>
                <w:sz w:val="19"/>
                <w:szCs w:val="19"/>
              </w:rPr>
            </w:pPr>
          </w:p>
        </w:tc>
        <w:tc>
          <w:tcPr>
            <w:tcW w:w="1417" w:type="dxa"/>
            <w:shd w:val="clear" w:color="auto" w:fill="auto"/>
            <w:vAlign w:val="center"/>
          </w:tcPr>
          <w:p w14:paraId="2337675A"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49C5ACAE" w14:textId="77777777" w:rsidTr="002868CF">
        <w:trPr>
          <w:trHeight w:val="320"/>
        </w:trPr>
        <w:tc>
          <w:tcPr>
            <w:tcW w:w="709" w:type="dxa"/>
            <w:shd w:val="clear" w:color="auto" w:fill="auto"/>
            <w:vAlign w:val="center"/>
          </w:tcPr>
          <w:p w14:paraId="3D80F5D0" w14:textId="77777777" w:rsidR="009C3839" w:rsidRPr="00157E07" w:rsidRDefault="009C3839" w:rsidP="00933822">
            <w:pPr>
              <w:pStyle w:val="Criterios8"/>
              <w:numPr>
                <w:ilvl w:val="0"/>
                <w:numId w:val="15"/>
              </w:numPr>
              <w:ind w:left="530"/>
              <w:rPr>
                <w:rFonts w:ascii="Noto Sans" w:hAnsi="Noto Sans" w:cs="Noto Sans"/>
                <w:color w:val="auto"/>
              </w:rPr>
            </w:pPr>
          </w:p>
        </w:tc>
        <w:tc>
          <w:tcPr>
            <w:tcW w:w="4819" w:type="dxa"/>
            <w:shd w:val="clear" w:color="auto" w:fill="auto"/>
            <w:vAlign w:val="center"/>
          </w:tcPr>
          <w:p w14:paraId="1762F805" w14:textId="77777777" w:rsidR="009C3839" w:rsidRPr="004F6531" w:rsidRDefault="009C3839" w:rsidP="00157E07">
            <w:pPr>
              <w:pStyle w:val="006Textotabla"/>
            </w:pPr>
            <w:r w:rsidRPr="004F6531">
              <w:t>Herramientas manuales de golpe.</w:t>
            </w:r>
          </w:p>
        </w:tc>
        <w:tc>
          <w:tcPr>
            <w:tcW w:w="1276" w:type="dxa"/>
            <w:shd w:val="clear" w:color="auto" w:fill="auto"/>
            <w:vAlign w:val="center"/>
          </w:tcPr>
          <w:p w14:paraId="4AD187EC" w14:textId="77777777" w:rsidR="009C3839" w:rsidRPr="008F758B" w:rsidRDefault="009C3839" w:rsidP="006F5343">
            <w:pPr>
              <w:pStyle w:val="Textoindependiente"/>
              <w:rPr>
                <w:rFonts w:ascii="Montserrat Light" w:hAnsi="Montserrat Light" w:cs="Arial"/>
                <w:color w:val="262626"/>
                <w:sz w:val="19"/>
                <w:szCs w:val="19"/>
              </w:rPr>
            </w:pPr>
          </w:p>
        </w:tc>
        <w:tc>
          <w:tcPr>
            <w:tcW w:w="1417" w:type="dxa"/>
            <w:shd w:val="clear" w:color="auto" w:fill="auto"/>
            <w:vAlign w:val="center"/>
          </w:tcPr>
          <w:p w14:paraId="635833BC"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1DDE39E5" w14:textId="77777777" w:rsidTr="002868CF">
        <w:trPr>
          <w:trHeight w:val="320"/>
        </w:trPr>
        <w:tc>
          <w:tcPr>
            <w:tcW w:w="709" w:type="dxa"/>
            <w:shd w:val="clear" w:color="auto" w:fill="auto"/>
            <w:vAlign w:val="center"/>
          </w:tcPr>
          <w:p w14:paraId="3F7E72F1" w14:textId="77777777" w:rsidR="009C3839" w:rsidRPr="00157E07" w:rsidRDefault="009C3839" w:rsidP="00933822">
            <w:pPr>
              <w:pStyle w:val="Criterios8"/>
              <w:numPr>
                <w:ilvl w:val="0"/>
                <w:numId w:val="15"/>
              </w:numPr>
              <w:ind w:left="530"/>
              <w:rPr>
                <w:rFonts w:ascii="Noto Sans" w:hAnsi="Noto Sans" w:cs="Noto Sans"/>
                <w:color w:val="auto"/>
              </w:rPr>
            </w:pPr>
          </w:p>
        </w:tc>
        <w:tc>
          <w:tcPr>
            <w:tcW w:w="4819" w:type="dxa"/>
            <w:shd w:val="clear" w:color="auto" w:fill="auto"/>
            <w:vAlign w:val="center"/>
          </w:tcPr>
          <w:p w14:paraId="710C5852" w14:textId="55F1D4E4" w:rsidR="009C3839" w:rsidRPr="004F6531" w:rsidRDefault="009C3839" w:rsidP="00157E07">
            <w:pPr>
              <w:pStyle w:val="006Textotabla"/>
            </w:pPr>
            <w:r w:rsidRPr="004F6531">
              <w:t>Herramientas manuales para serrar</w:t>
            </w:r>
            <w:r w:rsidR="00E31772">
              <w:t>, de corte, perforado y afilado.</w:t>
            </w:r>
          </w:p>
        </w:tc>
        <w:tc>
          <w:tcPr>
            <w:tcW w:w="1276" w:type="dxa"/>
            <w:shd w:val="clear" w:color="auto" w:fill="auto"/>
            <w:vAlign w:val="center"/>
          </w:tcPr>
          <w:p w14:paraId="01A53AA7" w14:textId="77777777" w:rsidR="009C3839" w:rsidRPr="008F758B" w:rsidRDefault="009C3839" w:rsidP="006F5343">
            <w:pPr>
              <w:pStyle w:val="Textoindependiente"/>
              <w:rPr>
                <w:rFonts w:ascii="Montserrat Light" w:hAnsi="Montserrat Light" w:cs="Arial"/>
                <w:color w:val="262626"/>
                <w:sz w:val="19"/>
                <w:szCs w:val="19"/>
              </w:rPr>
            </w:pPr>
          </w:p>
        </w:tc>
        <w:tc>
          <w:tcPr>
            <w:tcW w:w="1417" w:type="dxa"/>
            <w:shd w:val="clear" w:color="auto" w:fill="auto"/>
            <w:vAlign w:val="center"/>
          </w:tcPr>
          <w:p w14:paraId="3AC7CBB2"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4C5A8826" w14:textId="77777777" w:rsidTr="002868CF">
        <w:trPr>
          <w:trHeight w:val="320"/>
        </w:trPr>
        <w:tc>
          <w:tcPr>
            <w:tcW w:w="709" w:type="dxa"/>
            <w:shd w:val="clear" w:color="auto" w:fill="auto"/>
            <w:vAlign w:val="center"/>
          </w:tcPr>
          <w:p w14:paraId="715FB70B" w14:textId="77777777" w:rsidR="009C3839" w:rsidRPr="00157E07" w:rsidRDefault="009C3839" w:rsidP="00933822">
            <w:pPr>
              <w:pStyle w:val="Criterios8"/>
              <w:numPr>
                <w:ilvl w:val="0"/>
                <w:numId w:val="15"/>
              </w:numPr>
              <w:ind w:left="530"/>
              <w:rPr>
                <w:rFonts w:ascii="Noto Sans" w:hAnsi="Noto Sans" w:cs="Noto Sans"/>
                <w:color w:val="auto"/>
              </w:rPr>
            </w:pPr>
          </w:p>
        </w:tc>
        <w:tc>
          <w:tcPr>
            <w:tcW w:w="4819" w:type="dxa"/>
            <w:shd w:val="clear" w:color="auto" w:fill="auto"/>
            <w:vAlign w:val="center"/>
          </w:tcPr>
          <w:p w14:paraId="7FFE0B51" w14:textId="38D3AC45" w:rsidR="009C3839" w:rsidRPr="004F6531" w:rsidRDefault="009C3839" w:rsidP="00157E07">
            <w:pPr>
              <w:pStyle w:val="006Textotabla"/>
            </w:pPr>
            <w:r w:rsidRPr="004F6531">
              <w:t>Herramientas manuales de soporte y sujeción</w:t>
            </w:r>
            <w:r w:rsidR="00E31772">
              <w:t>.</w:t>
            </w:r>
          </w:p>
        </w:tc>
        <w:tc>
          <w:tcPr>
            <w:tcW w:w="1276" w:type="dxa"/>
            <w:shd w:val="clear" w:color="auto" w:fill="auto"/>
            <w:vAlign w:val="center"/>
          </w:tcPr>
          <w:p w14:paraId="50051909" w14:textId="77777777" w:rsidR="009C3839" w:rsidRPr="008F758B" w:rsidRDefault="009C3839" w:rsidP="006F5343">
            <w:pPr>
              <w:pStyle w:val="Textoindependiente"/>
              <w:rPr>
                <w:rFonts w:ascii="Montserrat Light" w:hAnsi="Montserrat Light" w:cs="Arial"/>
                <w:color w:val="262626"/>
                <w:sz w:val="19"/>
                <w:szCs w:val="19"/>
              </w:rPr>
            </w:pPr>
          </w:p>
        </w:tc>
        <w:tc>
          <w:tcPr>
            <w:tcW w:w="1417" w:type="dxa"/>
            <w:shd w:val="clear" w:color="auto" w:fill="auto"/>
            <w:vAlign w:val="center"/>
          </w:tcPr>
          <w:p w14:paraId="6E9E5CC9" w14:textId="77777777" w:rsidR="009C3839" w:rsidRPr="008F758B" w:rsidRDefault="009C3839" w:rsidP="006F5343">
            <w:pPr>
              <w:pStyle w:val="Textoindependiente"/>
              <w:rPr>
                <w:rFonts w:ascii="Montserrat Light" w:hAnsi="Montserrat Light" w:cs="Arial"/>
                <w:color w:val="262626"/>
                <w:sz w:val="19"/>
                <w:szCs w:val="19"/>
              </w:rPr>
            </w:pPr>
          </w:p>
        </w:tc>
      </w:tr>
    </w:tbl>
    <w:p w14:paraId="482600D5" w14:textId="77777777" w:rsidR="009C3839" w:rsidRDefault="009C3839" w:rsidP="009C3839">
      <w:r>
        <w:br w:type="page"/>
      </w:r>
    </w:p>
    <w:p w14:paraId="74FABBD9" w14:textId="77777777" w:rsidR="009C3839" w:rsidRDefault="009C3839" w:rsidP="009C3839"/>
    <w:tbl>
      <w:tblPr>
        <w:tblW w:w="822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678"/>
        <w:gridCol w:w="1276"/>
        <w:gridCol w:w="1417"/>
      </w:tblGrid>
      <w:tr w:rsidR="009C3839" w:rsidRPr="008F758B" w14:paraId="3FC74EBF" w14:textId="77777777" w:rsidTr="002868CF">
        <w:trPr>
          <w:trHeight w:val="320"/>
        </w:trPr>
        <w:tc>
          <w:tcPr>
            <w:tcW w:w="850" w:type="dxa"/>
            <w:shd w:val="clear" w:color="auto" w:fill="D4C19C"/>
          </w:tcPr>
          <w:p w14:paraId="5205772E" w14:textId="77777777" w:rsidR="009C3839" w:rsidRPr="008F758B" w:rsidRDefault="009C3839" w:rsidP="003B6A99">
            <w:pPr>
              <w:pStyle w:val="ObservacionesGralCuadroNS95"/>
              <w:jc w:val="center"/>
            </w:pPr>
            <w:r>
              <w:t>N°</w:t>
            </w:r>
          </w:p>
        </w:tc>
        <w:tc>
          <w:tcPr>
            <w:tcW w:w="4678" w:type="dxa"/>
            <w:shd w:val="clear" w:color="auto" w:fill="D4C19C"/>
            <w:vAlign w:val="center"/>
          </w:tcPr>
          <w:p w14:paraId="36BA0996" w14:textId="77777777" w:rsidR="009C3839" w:rsidRPr="008F758B" w:rsidRDefault="009C3839" w:rsidP="005A5289">
            <w:pPr>
              <w:pStyle w:val="ObservacionesGralCuadroNS95"/>
            </w:pPr>
            <w:r w:rsidRPr="008F758B">
              <w:t>Material</w:t>
            </w:r>
            <w:r>
              <w:t xml:space="preserve"> y Equipo</w:t>
            </w:r>
          </w:p>
        </w:tc>
        <w:tc>
          <w:tcPr>
            <w:tcW w:w="1276" w:type="dxa"/>
            <w:shd w:val="clear" w:color="auto" w:fill="D4C19C"/>
            <w:vAlign w:val="center"/>
          </w:tcPr>
          <w:p w14:paraId="1A0E8C39" w14:textId="77777777" w:rsidR="009C3839" w:rsidRPr="008F758B" w:rsidRDefault="009C3839" w:rsidP="005A5289">
            <w:pPr>
              <w:pStyle w:val="ObservacionesGralCuadroNS95"/>
            </w:pPr>
            <w:r w:rsidRPr="008F758B">
              <w:t>Cuenta</w:t>
            </w:r>
          </w:p>
        </w:tc>
        <w:tc>
          <w:tcPr>
            <w:tcW w:w="1417" w:type="dxa"/>
            <w:shd w:val="clear" w:color="auto" w:fill="D4C19C"/>
            <w:vAlign w:val="center"/>
          </w:tcPr>
          <w:p w14:paraId="3B261A2F" w14:textId="77777777" w:rsidR="009C3839" w:rsidRPr="008F758B" w:rsidRDefault="009C3839" w:rsidP="005A5289">
            <w:pPr>
              <w:pStyle w:val="ObservacionesGralCuadroNS95"/>
            </w:pPr>
            <w:r w:rsidRPr="008F758B">
              <w:t>No cuenta</w:t>
            </w:r>
          </w:p>
        </w:tc>
      </w:tr>
      <w:tr w:rsidR="009C3839" w:rsidRPr="008F758B" w14:paraId="763CC6D5" w14:textId="77777777" w:rsidTr="002868CF">
        <w:trPr>
          <w:trHeight w:val="320"/>
        </w:trPr>
        <w:tc>
          <w:tcPr>
            <w:tcW w:w="850" w:type="dxa"/>
            <w:shd w:val="clear" w:color="auto" w:fill="auto"/>
            <w:vAlign w:val="center"/>
          </w:tcPr>
          <w:p w14:paraId="5C24CEC6" w14:textId="77777777" w:rsidR="009C3839" w:rsidRPr="00157E07" w:rsidRDefault="009C3839" w:rsidP="00933822">
            <w:pPr>
              <w:pStyle w:val="Criterios8"/>
              <w:numPr>
                <w:ilvl w:val="0"/>
                <w:numId w:val="15"/>
              </w:numPr>
              <w:ind w:left="587"/>
              <w:rPr>
                <w:rFonts w:ascii="Noto Sans" w:hAnsi="Noto Sans" w:cs="Noto Sans"/>
                <w:color w:val="auto"/>
              </w:rPr>
            </w:pPr>
          </w:p>
        </w:tc>
        <w:tc>
          <w:tcPr>
            <w:tcW w:w="4678" w:type="dxa"/>
            <w:shd w:val="clear" w:color="auto" w:fill="auto"/>
            <w:vAlign w:val="center"/>
          </w:tcPr>
          <w:p w14:paraId="0B1D7686" w14:textId="40E19322" w:rsidR="009C3839" w:rsidRPr="004F6531" w:rsidRDefault="009C3839" w:rsidP="00157E07">
            <w:pPr>
              <w:pStyle w:val="006Textotabla"/>
            </w:pPr>
            <w:r w:rsidRPr="004F6531">
              <w:t>Herramientas manuales de medición y trazo</w:t>
            </w:r>
            <w:r w:rsidR="00E31772">
              <w:t>.</w:t>
            </w:r>
          </w:p>
        </w:tc>
        <w:tc>
          <w:tcPr>
            <w:tcW w:w="1276" w:type="dxa"/>
            <w:shd w:val="clear" w:color="auto" w:fill="auto"/>
            <w:vAlign w:val="center"/>
          </w:tcPr>
          <w:p w14:paraId="04589813" w14:textId="77777777" w:rsidR="009C3839" w:rsidRPr="008F758B" w:rsidRDefault="009C3839" w:rsidP="006F5343">
            <w:pPr>
              <w:pStyle w:val="Textoindependiente"/>
              <w:rPr>
                <w:rFonts w:ascii="Montserrat Light" w:hAnsi="Montserrat Light" w:cs="Arial"/>
                <w:color w:val="262626"/>
                <w:sz w:val="19"/>
                <w:szCs w:val="19"/>
              </w:rPr>
            </w:pPr>
          </w:p>
        </w:tc>
        <w:tc>
          <w:tcPr>
            <w:tcW w:w="1417" w:type="dxa"/>
            <w:shd w:val="clear" w:color="auto" w:fill="auto"/>
            <w:vAlign w:val="center"/>
          </w:tcPr>
          <w:p w14:paraId="55CEB684"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6CF92924" w14:textId="77777777" w:rsidTr="002868CF">
        <w:trPr>
          <w:trHeight w:val="320"/>
        </w:trPr>
        <w:tc>
          <w:tcPr>
            <w:tcW w:w="850" w:type="dxa"/>
            <w:shd w:val="clear" w:color="auto" w:fill="auto"/>
            <w:vAlign w:val="center"/>
          </w:tcPr>
          <w:p w14:paraId="14A4D444" w14:textId="77777777" w:rsidR="009C3839" w:rsidRPr="00157E07" w:rsidRDefault="009C3839" w:rsidP="00933822">
            <w:pPr>
              <w:pStyle w:val="Criterios8"/>
              <w:numPr>
                <w:ilvl w:val="0"/>
                <w:numId w:val="15"/>
              </w:numPr>
              <w:ind w:left="587"/>
              <w:rPr>
                <w:rFonts w:ascii="Noto Sans" w:hAnsi="Noto Sans" w:cs="Noto Sans"/>
                <w:color w:val="auto"/>
              </w:rPr>
            </w:pPr>
          </w:p>
        </w:tc>
        <w:tc>
          <w:tcPr>
            <w:tcW w:w="4678" w:type="dxa"/>
            <w:shd w:val="clear" w:color="auto" w:fill="auto"/>
            <w:vAlign w:val="center"/>
          </w:tcPr>
          <w:p w14:paraId="126FE3FC" w14:textId="261C09B1" w:rsidR="009C3839" w:rsidRPr="004F6531" w:rsidRDefault="009C3839" w:rsidP="00157E07">
            <w:pPr>
              <w:pStyle w:val="006Textotabla"/>
            </w:pPr>
            <w:r w:rsidRPr="004F6531">
              <w:t>Herramientas manuales de limpieza</w:t>
            </w:r>
            <w:r w:rsidR="00E31772">
              <w:t>.</w:t>
            </w:r>
          </w:p>
        </w:tc>
        <w:tc>
          <w:tcPr>
            <w:tcW w:w="1276" w:type="dxa"/>
            <w:shd w:val="clear" w:color="auto" w:fill="auto"/>
            <w:vAlign w:val="center"/>
          </w:tcPr>
          <w:p w14:paraId="698A059F" w14:textId="77777777" w:rsidR="009C3839" w:rsidRPr="008F758B" w:rsidRDefault="009C3839" w:rsidP="006F5343">
            <w:pPr>
              <w:pStyle w:val="Textoindependiente"/>
              <w:rPr>
                <w:rFonts w:ascii="Montserrat Light" w:hAnsi="Montserrat Light" w:cs="Arial"/>
                <w:color w:val="262626"/>
                <w:sz w:val="19"/>
                <w:szCs w:val="19"/>
              </w:rPr>
            </w:pPr>
          </w:p>
        </w:tc>
        <w:tc>
          <w:tcPr>
            <w:tcW w:w="1417" w:type="dxa"/>
            <w:shd w:val="clear" w:color="auto" w:fill="auto"/>
            <w:vAlign w:val="center"/>
          </w:tcPr>
          <w:p w14:paraId="6F06A51D"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6B4AA4E0" w14:textId="77777777" w:rsidTr="002868CF">
        <w:trPr>
          <w:trHeight w:val="320"/>
        </w:trPr>
        <w:tc>
          <w:tcPr>
            <w:tcW w:w="850" w:type="dxa"/>
            <w:shd w:val="clear" w:color="auto" w:fill="auto"/>
            <w:vAlign w:val="center"/>
          </w:tcPr>
          <w:p w14:paraId="2DAC4197" w14:textId="77777777" w:rsidR="009C3839" w:rsidRPr="00157E07" w:rsidRDefault="009C3839" w:rsidP="00933822">
            <w:pPr>
              <w:pStyle w:val="Criterios8"/>
              <w:numPr>
                <w:ilvl w:val="0"/>
                <w:numId w:val="15"/>
              </w:numPr>
              <w:ind w:left="587"/>
              <w:rPr>
                <w:rFonts w:ascii="Noto Sans" w:hAnsi="Noto Sans" w:cs="Noto Sans"/>
                <w:color w:val="auto"/>
              </w:rPr>
            </w:pPr>
          </w:p>
        </w:tc>
        <w:tc>
          <w:tcPr>
            <w:tcW w:w="4678" w:type="dxa"/>
            <w:shd w:val="clear" w:color="auto" w:fill="auto"/>
            <w:vAlign w:val="center"/>
          </w:tcPr>
          <w:p w14:paraId="445D0CE8" w14:textId="2F765FA2" w:rsidR="009C3839" w:rsidRPr="004F6531" w:rsidRDefault="009C3839" w:rsidP="00157E07">
            <w:pPr>
              <w:pStyle w:val="006Textotabla"/>
            </w:pPr>
            <w:r w:rsidRPr="004F6531">
              <w:t>Herramientas manuales de unión</w:t>
            </w:r>
            <w:r w:rsidR="00E31772">
              <w:t>.</w:t>
            </w:r>
          </w:p>
        </w:tc>
        <w:tc>
          <w:tcPr>
            <w:tcW w:w="1276" w:type="dxa"/>
            <w:shd w:val="clear" w:color="auto" w:fill="auto"/>
            <w:vAlign w:val="center"/>
          </w:tcPr>
          <w:p w14:paraId="40C4EBF6" w14:textId="77777777" w:rsidR="009C3839" w:rsidRPr="008F758B" w:rsidRDefault="009C3839" w:rsidP="006F5343">
            <w:pPr>
              <w:pStyle w:val="Textoindependiente"/>
              <w:rPr>
                <w:rFonts w:ascii="Montserrat Light" w:hAnsi="Montserrat Light" w:cs="Arial"/>
                <w:color w:val="262626"/>
                <w:sz w:val="19"/>
                <w:szCs w:val="19"/>
              </w:rPr>
            </w:pPr>
          </w:p>
        </w:tc>
        <w:tc>
          <w:tcPr>
            <w:tcW w:w="1417" w:type="dxa"/>
            <w:shd w:val="clear" w:color="auto" w:fill="auto"/>
            <w:vAlign w:val="center"/>
          </w:tcPr>
          <w:p w14:paraId="5D9D0160"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1281E8B0" w14:textId="77777777" w:rsidTr="002868CF">
        <w:trPr>
          <w:trHeight w:val="320"/>
        </w:trPr>
        <w:tc>
          <w:tcPr>
            <w:tcW w:w="850" w:type="dxa"/>
            <w:shd w:val="clear" w:color="auto" w:fill="auto"/>
            <w:vAlign w:val="center"/>
          </w:tcPr>
          <w:p w14:paraId="29A41FE2" w14:textId="77777777" w:rsidR="009C3839" w:rsidRPr="00157E07" w:rsidRDefault="009C3839" w:rsidP="00933822">
            <w:pPr>
              <w:pStyle w:val="Criterios8"/>
              <w:numPr>
                <w:ilvl w:val="0"/>
                <w:numId w:val="15"/>
              </w:numPr>
              <w:ind w:left="587"/>
              <w:rPr>
                <w:rFonts w:ascii="Noto Sans" w:hAnsi="Noto Sans" w:cs="Noto Sans"/>
                <w:color w:val="auto"/>
              </w:rPr>
            </w:pPr>
          </w:p>
        </w:tc>
        <w:tc>
          <w:tcPr>
            <w:tcW w:w="4678" w:type="dxa"/>
            <w:shd w:val="clear" w:color="auto" w:fill="auto"/>
            <w:vAlign w:val="center"/>
          </w:tcPr>
          <w:p w14:paraId="1867FA58" w14:textId="08AA18FF" w:rsidR="009C3839" w:rsidRPr="004F6531" w:rsidRDefault="009C3839" w:rsidP="00157E07">
            <w:pPr>
              <w:pStyle w:val="006Textotabla"/>
            </w:pPr>
            <w:r w:rsidRPr="004F6531">
              <w:t>Herramientas manuales de montaje</w:t>
            </w:r>
            <w:r w:rsidR="00E31772">
              <w:t>.</w:t>
            </w:r>
            <w:r w:rsidRPr="004F6531">
              <w:t xml:space="preserve"> </w:t>
            </w:r>
          </w:p>
        </w:tc>
        <w:tc>
          <w:tcPr>
            <w:tcW w:w="1276" w:type="dxa"/>
            <w:shd w:val="clear" w:color="auto" w:fill="auto"/>
            <w:vAlign w:val="center"/>
          </w:tcPr>
          <w:p w14:paraId="67FBC241" w14:textId="77777777" w:rsidR="009C3839" w:rsidRPr="008F758B" w:rsidRDefault="009C3839" w:rsidP="006F5343">
            <w:pPr>
              <w:pStyle w:val="Textoindependiente"/>
              <w:rPr>
                <w:rFonts w:ascii="Montserrat Light" w:hAnsi="Montserrat Light" w:cs="Arial"/>
                <w:color w:val="262626"/>
                <w:sz w:val="19"/>
                <w:szCs w:val="19"/>
              </w:rPr>
            </w:pPr>
          </w:p>
        </w:tc>
        <w:tc>
          <w:tcPr>
            <w:tcW w:w="1417" w:type="dxa"/>
            <w:shd w:val="clear" w:color="auto" w:fill="auto"/>
            <w:vAlign w:val="center"/>
          </w:tcPr>
          <w:p w14:paraId="405831F9"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2D0CBF9C" w14:textId="77777777" w:rsidTr="002868CF">
        <w:trPr>
          <w:trHeight w:val="320"/>
        </w:trPr>
        <w:tc>
          <w:tcPr>
            <w:tcW w:w="850" w:type="dxa"/>
            <w:shd w:val="clear" w:color="auto" w:fill="auto"/>
            <w:vAlign w:val="center"/>
          </w:tcPr>
          <w:p w14:paraId="1CC86981" w14:textId="77777777" w:rsidR="009C3839" w:rsidRPr="00157E07" w:rsidRDefault="009C3839" w:rsidP="00933822">
            <w:pPr>
              <w:pStyle w:val="Criterios8"/>
              <w:numPr>
                <w:ilvl w:val="0"/>
                <w:numId w:val="15"/>
              </w:numPr>
              <w:ind w:left="587"/>
              <w:rPr>
                <w:rFonts w:ascii="Noto Sans" w:hAnsi="Noto Sans" w:cs="Noto Sans"/>
                <w:color w:val="auto"/>
              </w:rPr>
            </w:pPr>
          </w:p>
        </w:tc>
        <w:tc>
          <w:tcPr>
            <w:tcW w:w="4678" w:type="dxa"/>
            <w:shd w:val="clear" w:color="auto" w:fill="auto"/>
            <w:vAlign w:val="center"/>
          </w:tcPr>
          <w:p w14:paraId="4F842ADE" w14:textId="6E239511" w:rsidR="009C3839" w:rsidRPr="004F6531" w:rsidRDefault="009C3839" w:rsidP="00157E07">
            <w:pPr>
              <w:pStyle w:val="006Textotabla"/>
            </w:pPr>
            <w:r w:rsidRPr="004F6531">
              <w:t xml:space="preserve">Herramientas manuales especializadas en </w:t>
            </w:r>
            <w:proofErr w:type="spellStart"/>
            <w:r w:rsidRPr="004F6531">
              <w:t>órtesis</w:t>
            </w:r>
            <w:proofErr w:type="spellEnd"/>
            <w:r w:rsidRPr="004F6531">
              <w:t xml:space="preserve"> y prótesis (como p</w:t>
            </w:r>
            <w:r w:rsidR="00A715B5">
              <w:t>or ejemplo, alineadores, grifas</w:t>
            </w:r>
            <w:r w:rsidRPr="004F6531">
              <w:t xml:space="preserve">, </w:t>
            </w:r>
            <w:proofErr w:type="spellStart"/>
            <w:r w:rsidRPr="004F6531">
              <w:t>quitarrebabas</w:t>
            </w:r>
            <w:proofErr w:type="spellEnd"/>
            <w:r w:rsidRPr="004F6531">
              <w:t>, gurbias, etc.).</w:t>
            </w:r>
          </w:p>
        </w:tc>
        <w:tc>
          <w:tcPr>
            <w:tcW w:w="1276" w:type="dxa"/>
            <w:shd w:val="clear" w:color="auto" w:fill="auto"/>
            <w:vAlign w:val="center"/>
          </w:tcPr>
          <w:p w14:paraId="1C6D588C" w14:textId="77777777" w:rsidR="009C3839" w:rsidRPr="008F758B" w:rsidRDefault="009C3839" w:rsidP="006F5343">
            <w:pPr>
              <w:pStyle w:val="Textoindependiente"/>
              <w:rPr>
                <w:rFonts w:ascii="Montserrat Light" w:hAnsi="Montserrat Light" w:cs="Arial"/>
                <w:color w:val="262626"/>
                <w:sz w:val="19"/>
                <w:szCs w:val="19"/>
              </w:rPr>
            </w:pPr>
          </w:p>
        </w:tc>
        <w:tc>
          <w:tcPr>
            <w:tcW w:w="1417" w:type="dxa"/>
            <w:shd w:val="clear" w:color="auto" w:fill="auto"/>
            <w:vAlign w:val="center"/>
          </w:tcPr>
          <w:p w14:paraId="29EABACB"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1EB210D0" w14:textId="77777777" w:rsidTr="002868CF">
        <w:trPr>
          <w:trHeight w:val="320"/>
        </w:trPr>
        <w:tc>
          <w:tcPr>
            <w:tcW w:w="850" w:type="dxa"/>
            <w:shd w:val="clear" w:color="auto" w:fill="auto"/>
            <w:vAlign w:val="center"/>
          </w:tcPr>
          <w:p w14:paraId="5D1F908C" w14:textId="77777777" w:rsidR="009C3839" w:rsidRPr="00157E07" w:rsidRDefault="009C3839" w:rsidP="00933822">
            <w:pPr>
              <w:pStyle w:val="Criterios8"/>
              <w:numPr>
                <w:ilvl w:val="0"/>
                <w:numId w:val="15"/>
              </w:numPr>
              <w:ind w:left="587"/>
              <w:rPr>
                <w:rFonts w:ascii="Noto Sans" w:hAnsi="Noto Sans" w:cs="Noto Sans"/>
                <w:color w:val="auto"/>
              </w:rPr>
            </w:pPr>
          </w:p>
        </w:tc>
        <w:tc>
          <w:tcPr>
            <w:tcW w:w="4678" w:type="dxa"/>
            <w:shd w:val="clear" w:color="auto" w:fill="auto"/>
            <w:vAlign w:val="center"/>
          </w:tcPr>
          <w:p w14:paraId="1EF932A3" w14:textId="77777777" w:rsidR="009C3839" w:rsidRPr="004F6531" w:rsidRDefault="009C3839" w:rsidP="00157E07">
            <w:pPr>
              <w:pStyle w:val="006Textotabla"/>
            </w:pPr>
            <w:r w:rsidRPr="004F6531">
              <w:t>Equipo de primeros auxilios.</w:t>
            </w:r>
          </w:p>
        </w:tc>
        <w:tc>
          <w:tcPr>
            <w:tcW w:w="1276" w:type="dxa"/>
            <w:shd w:val="clear" w:color="auto" w:fill="auto"/>
            <w:vAlign w:val="center"/>
          </w:tcPr>
          <w:p w14:paraId="591860A5" w14:textId="77777777" w:rsidR="009C3839" w:rsidRPr="008F758B" w:rsidRDefault="009C3839" w:rsidP="006F5343">
            <w:pPr>
              <w:pStyle w:val="Textoindependiente"/>
              <w:rPr>
                <w:rFonts w:ascii="Montserrat Light" w:hAnsi="Montserrat Light" w:cs="Arial"/>
                <w:color w:val="262626"/>
                <w:sz w:val="19"/>
                <w:szCs w:val="19"/>
              </w:rPr>
            </w:pPr>
          </w:p>
        </w:tc>
        <w:tc>
          <w:tcPr>
            <w:tcW w:w="1417" w:type="dxa"/>
            <w:shd w:val="clear" w:color="auto" w:fill="auto"/>
            <w:vAlign w:val="center"/>
          </w:tcPr>
          <w:p w14:paraId="17407415"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426EB744" w14:textId="77777777" w:rsidTr="002868CF">
        <w:trPr>
          <w:trHeight w:val="320"/>
        </w:trPr>
        <w:tc>
          <w:tcPr>
            <w:tcW w:w="850" w:type="dxa"/>
            <w:shd w:val="clear" w:color="auto" w:fill="auto"/>
            <w:vAlign w:val="center"/>
          </w:tcPr>
          <w:p w14:paraId="303BC478" w14:textId="77777777" w:rsidR="009C3839" w:rsidRPr="00157E07" w:rsidRDefault="009C3839" w:rsidP="00933822">
            <w:pPr>
              <w:pStyle w:val="Criterios8"/>
              <w:numPr>
                <w:ilvl w:val="0"/>
                <w:numId w:val="15"/>
              </w:numPr>
              <w:ind w:left="587"/>
              <w:rPr>
                <w:rFonts w:ascii="Noto Sans" w:hAnsi="Noto Sans" w:cs="Noto Sans"/>
                <w:color w:val="auto"/>
              </w:rPr>
            </w:pPr>
          </w:p>
        </w:tc>
        <w:tc>
          <w:tcPr>
            <w:tcW w:w="4678" w:type="dxa"/>
            <w:shd w:val="clear" w:color="auto" w:fill="auto"/>
            <w:vAlign w:val="center"/>
          </w:tcPr>
          <w:p w14:paraId="7FECFF50" w14:textId="77777777" w:rsidR="009C3839" w:rsidRPr="004F6531" w:rsidRDefault="009C3839" w:rsidP="00157E07">
            <w:pPr>
              <w:pStyle w:val="006Textotabla"/>
            </w:pPr>
            <w:r w:rsidRPr="004F6531">
              <w:t>Equipo de seguridad.</w:t>
            </w:r>
          </w:p>
        </w:tc>
        <w:tc>
          <w:tcPr>
            <w:tcW w:w="1276" w:type="dxa"/>
            <w:shd w:val="clear" w:color="auto" w:fill="auto"/>
            <w:vAlign w:val="center"/>
          </w:tcPr>
          <w:p w14:paraId="420BAA75" w14:textId="77777777" w:rsidR="009C3839" w:rsidRPr="008F758B" w:rsidRDefault="009C3839" w:rsidP="006F5343">
            <w:pPr>
              <w:pStyle w:val="Textoindependiente"/>
              <w:rPr>
                <w:rFonts w:ascii="Montserrat Light" w:hAnsi="Montserrat Light" w:cs="Arial"/>
                <w:color w:val="262626"/>
                <w:sz w:val="19"/>
                <w:szCs w:val="19"/>
              </w:rPr>
            </w:pPr>
          </w:p>
        </w:tc>
        <w:tc>
          <w:tcPr>
            <w:tcW w:w="1417" w:type="dxa"/>
            <w:shd w:val="clear" w:color="auto" w:fill="auto"/>
            <w:vAlign w:val="center"/>
          </w:tcPr>
          <w:p w14:paraId="549710DC" w14:textId="77777777" w:rsidR="009C3839" w:rsidRPr="008F758B" w:rsidRDefault="009C3839" w:rsidP="006F5343">
            <w:pPr>
              <w:pStyle w:val="Textoindependiente"/>
              <w:rPr>
                <w:rFonts w:ascii="Montserrat Light" w:hAnsi="Montserrat Light" w:cs="Arial"/>
                <w:color w:val="262626"/>
                <w:sz w:val="19"/>
                <w:szCs w:val="19"/>
              </w:rPr>
            </w:pPr>
          </w:p>
        </w:tc>
      </w:tr>
      <w:tr w:rsidR="009C3839" w:rsidRPr="008F758B" w14:paraId="3AFDA69A" w14:textId="77777777" w:rsidTr="002868CF">
        <w:trPr>
          <w:trHeight w:val="320"/>
        </w:trPr>
        <w:tc>
          <w:tcPr>
            <w:tcW w:w="5528" w:type="dxa"/>
            <w:gridSpan w:val="2"/>
            <w:shd w:val="clear" w:color="auto" w:fill="D4C19C"/>
          </w:tcPr>
          <w:p w14:paraId="2C798266" w14:textId="77777777" w:rsidR="009C3839" w:rsidRPr="008F758B" w:rsidRDefault="009C3839" w:rsidP="005A5289">
            <w:pPr>
              <w:pStyle w:val="ObservacionesGralCuadroNS95"/>
            </w:pPr>
            <w:r w:rsidRPr="008F758B">
              <w:t>TOTAL 100%</w:t>
            </w:r>
          </w:p>
        </w:tc>
        <w:tc>
          <w:tcPr>
            <w:tcW w:w="2693" w:type="dxa"/>
            <w:gridSpan w:val="2"/>
            <w:shd w:val="clear" w:color="auto" w:fill="D4C19C"/>
            <w:vAlign w:val="center"/>
          </w:tcPr>
          <w:p w14:paraId="4C8C3C99" w14:textId="77777777" w:rsidR="009C3839" w:rsidRPr="008F758B" w:rsidRDefault="009C3839" w:rsidP="005A5289">
            <w:pPr>
              <w:pStyle w:val="ObservacionesGralCuadroNS95"/>
            </w:pPr>
          </w:p>
        </w:tc>
      </w:tr>
    </w:tbl>
    <w:p w14:paraId="2FED46CD" w14:textId="77777777" w:rsidR="009C3839" w:rsidRPr="008F758B" w:rsidRDefault="009C3839" w:rsidP="009C3839">
      <w:pPr>
        <w:pStyle w:val="titulored"/>
        <w:jc w:val="center"/>
      </w:pPr>
    </w:p>
    <w:p w14:paraId="3CC1ECAE" w14:textId="77777777" w:rsidR="009C3839" w:rsidRDefault="009C3839" w:rsidP="009C3839">
      <w:pPr>
        <w:widowControl/>
        <w:rPr>
          <w:rFonts w:ascii="Montserrat Medium" w:hAnsi="Montserrat Medium" w:cs="Arial"/>
          <w:b/>
          <w:bCs/>
          <w:sz w:val="19"/>
          <w:szCs w:val="19"/>
        </w:rPr>
      </w:pPr>
      <w:r>
        <w:rPr>
          <w:rFonts w:ascii="Montserrat Medium" w:hAnsi="Montserrat Medium" w:cs="Arial"/>
          <w:b/>
          <w:bCs/>
          <w:sz w:val="19"/>
          <w:szCs w:val="19"/>
        </w:rPr>
        <w:br w:type="page"/>
      </w:r>
    </w:p>
    <w:p w14:paraId="0C1162B1" w14:textId="77777777" w:rsidR="009C3839" w:rsidRPr="00403C8E" w:rsidRDefault="009C3839" w:rsidP="00120BD2">
      <w:pPr>
        <w:pStyle w:val="Anexos"/>
      </w:pPr>
      <w:r>
        <w:lastRenderedPageBreak/>
        <w:t>DEFINICIÓN DE LOS 9</w:t>
      </w:r>
      <w:r w:rsidRPr="00403C8E">
        <w:t xml:space="preserve"> CRITERIOS A EVALUAR</w:t>
      </w:r>
    </w:p>
    <w:p w14:paraId="1203CF49" w14:textId="77777777" w:rsidR="009C3839" w:rsidRPr="00157E07" w:rsidRDefault="009C3839" w:rsidP="009C3839">
      <w:pPr>
        <w:pStyle w:val="definicion1"/>
        <w:rPr>
          <w:rFonts w:ascii="Noto Sans" w:hAnsi="Noto Sans" w:cs="Noto Sans"/>
          <w:sz w:val="20"/>
          <w:szCs w:val="20"/>
        </w:rPr>
      </w:pPr>
      <w:r w:rsidRPr="00157E07">
        <w:rPr>
          <w:rFonts w:ascii="Noto Sans" w:hAnsi="Noto Sans" w:cs="Noto Sans"/>
          <w:b/>
          <w:sz w:val="20"/>
          <w:szCs w:val="20"/>
        </w:rPr>
        <w:t>Campo disciplinar:</w:t>
      </w:r>
      <w:r w:rsidRPr="00157E07">
        <w:rPr>
          <w:rFonts w:ascii="Noto Sans" w:hAnsi="Noto Sans" w:cs="Noto Sans"/>
          <w:sz w:val="20"/>
          <w:szCs w:val="20"/>
        </w:rPr>
        <w:t xml:space="preserve"> Bases metodológicas, teóricas, filosóficas y científicas que comprende una disciplina. Los componentes del campo disciplinar son:</w:t>
      </w:r>
    </w:p>
    <w:p w14:paraId="3733D2BA" w14:textId="77777777" w:rsidR="009C3839" w:rsidRPr="00157E07" w:rsidRDefault="009C3839" w:rsidP="00120BD2">
      <w:pPr>
        <w:numPr>
          <w:ilvl w:val="0"/>
          <w:numId w:val="4"/>
        </w:numPr>
        <w:spacing w:after="120" w:line="276" w:lineRule="auto"/>
        <w:ind w:left="426" w:right="249" w:hanging="284"/>
        <w:jc w:val="both"/>
        <w:rPr>
          <w:rFonts w:ascii="Noto Sans" w:hAnsi="Noto Sans" w:cs="Noto Sans"/>
          <w:sz w:val="20"/>
          <w:szCs w:val="20"/>
        </w:rPr>
      </w:pPr>
      <w:r w:rsidRPr="00157E07">
        <w:rPr>
          <w:rFonts w:ascii="Noto Sans" w:hAnsi="Noto Sans" w:cs="Noto Sans"/>
          <w:b/>
          <w:sz w:val="20"/>
          <w:szCs w:val="20"/>
        </w:rPr>
        <w:t>Cuerpo de conocimientos de la disciplina</w:t>
      </w:r>
      <w:r w:rsidRPr="00157E07">
        <w:rPr>
          <w:rFonts w:ascii="Noto Sans" w:hAnsi="Noto Sans" w:cs="Noto Sans"/>
          <w:sz w:val="20"/>
          <w:szCs w:val="20"/>
        </w:rPr>
        <w:t>.</w:t>
      </w:r>
    </w:p>
    <w:p w14:paraId="5A27EDAE" w14:textId="77777777" w:rsidR="009C3839" w:rsidRPr="00157E07" w:rsidRDefault="009C3839" w:rsidP="00120BD2">
      <w:pPr>
        <w:spacing w:after="120" w:line="276" w:lineRule="auto"/>
        <w:ind w:left="426" w:right="249" w:hanging="284"/>
        <w:jc w:val="both"/>
        <w:rPr>
          <w:rFonts w:ascii="Noto Sans" w:hAnsi="Noto Sans" w:cs="Noto Sans"/>
          <w:sz w:val="20"/>
          <w:szCs w:val="20"/>
        </w:rPr>
      </w:pPr>
      <w:r w:rsidRPr="00157E07">
        <w:rPr>
          <w:rFonts w:ascii="Noto Sans" w:hAnsi="Noto Sans" w:cs="Noto Sans"/>
          <w:sz w:val="20"/>
          <w:szCs w:val="20"/>
        </w:rPr>
        <w:tab/>
        <w:t>Sustento de la disciplina, considera el desarrollo histórico, teórico y científico.</w:t>
      </w:r>
    </w:p>
    <w:p w14:paraId="48D60A52" w14:textId="77777777" w:rsidR="009C3839" w:rsidRPr="00157E07" w:rsidRDefault="009C3839" w:rsidP="00120BD2">
      <w:pPr>
        <w:numPr>
          <w:ilvl w:val="0"/>
          <w:numId w:val="4"/>
        </w:numPr>
        <w:spacing w:after="120" w:line="276" w:lineRule="auto"/>
        <w:ind w:left="426" w:right="249" w:hanging="284"/>
        <w:jc w:val="both"/>
        <w:rPr>
          <w:rFonts w:ascii="Noto Sans" w:hAnsi="Noto Sans" w:cs="Noto Sans"/>
          <w:b/>
          <w:sz w:val="20"/>
          <w:szCs w:val="20"/>
        </w:rPr>
      </w:pPr>
      <w:r w:rsidRPr="00157E07">
        <w:rPr>
          <w:rFonts w:ascii="Noto Sans" w:hAnsi="Noto Sans" w:cs="Noto Sans"/>
          <w:b/>
          <w:sz w:val="20"/>
          <w:szCs w:val="20"/>
        </w:rPr>
        <w:t>Métodos, técnicas y procedimientos que se aplican en la disciplina.</w:t>
      </w:r>
    </w:p>
    <w:p w14:paraId="5656CB06" w14:textId="77777777" w:rsidR="009C3839" w:rsidRPr="00157E07" w:rsidRDefault="009C3839" w:rsidP="00120BD2">
      <w:pPr>
        <w:spacing w:after="120" w:line="276" w:lineRule="auto"/>
        <w:ind w:left="426" w:right="249" w:hanging="284"/>
        <w:jc w:val="both"/>
        <w:rPr>
          <w:rFonts w:ascii="Noto Sans" w:hAnsi="Noto Sans" w:cs="Noto Sans"/>
          <w:sz w:val="20"/>
          <w:szCs w:val="20"/>
        </w:rPr>
      </w:pPr>
      <w:r w:rsidRPr="00157E07">
        <w:rPr>
          <w:rFonts w:ascii="Noto Sans" w:hAnsi="Noto Sans" w:cs="Noto Sans"/>
          <w:sz w:val="20"/>
          <w:szCs w:val="20"/>
        </w:rPr>
        <w:tab/>
        <w:t>Describe los métodos, técnicas y procedimientos requeridos para desempeñarse en la disciplina y que además se encuentran dentro de los temas y contenidos de El plan de estudios de estudio.</w:t>
      </w:r>
    </w:p>
    <w:p w14:paraId="5AB779D9" w14:textId="77777777" w:rsidR="009C3839" w:rsidRPr="00157E07" w:rsidRDefault="009C3839" w:rsidP="00120BD2">
      <w:pPr>
        <w:numPr>
          <w:ilvl w:val="0"/>
          <w:numId w:val="3"/>
        </w:numPr>
        <w:spacing w:after="120" w:line="276" w:lineRule="auto"/>
        <w:ind w:left="426" w:right="249" w:hanging="284"/>
        <w:jc w:val="both"/>
        <w:rPr>
          <w:rFonts w:ascii="Noto Sans" w:hAnsi="Noto Sans" w:cs="Noto Sans"/>
          <w:b/>
          <w:sz w:val="20"/>
          <w:szCs w:val="20"/>
        </w:rPr>
      </w:pPr>
      <w:r w:rsidRPr="00157E07">
        <w:rPr>
          <w:rFonts w:ascii="Noto Sans" w:hAnsi="Noto Sans" w:cs="Noto Sans"/>
          <w:b/>
          <w:sz w:val="20"/>
          <w:szCs w:val="20"/>
        </w:rPr>
        <w:t>Escenarios debidamente equipados con tecnología aplicada en la disciplina.</w:t>
      </w:r>
    </w:p>
    <w:p w14:paraId="4BCA5D69" w14:textId="52A6E32D" w:rsidR="009C3839" w:rsidRPr="00157E07" w:rsidRDefault="009C3839" w:rsidP="00120BD2">
      <w:pPr>
        <w:spacing w:after="120" w:line="276" w:lineRule="auto"/>
        <w:ind w:left="426" w:right="249" w:hanging="284"/>
        <w:jc w:val="both"/>
        <w:rPr>
          <w:rFonts w:ascii="Noto Sans" w:hAnsi="Noto Sans" w:cs="Noto Sans"/>
          <w:sz w:val="20"/>
          <w:szCs w:val="20"/>
        </w:rPr>
      </w:pPr>
      <w:r w:rsidRPr="00157E07">
        <w:rPr>
          <w:rFonts w:ascii="Noto Sans" w:hAnsi="Noto Sans" w:cs="Noto Sans"/>
          <w:sz w:val="20"/>
          <w:szCs w:val="20"/>
        </w:rPr>
        <w:tab/>
        <w:t xml:space="preserve">Describe los escenarios para el actuar del profesional en el área de la disciplina y las tecnologías actuales que se requieren para un desempeño competente, tomando en cuenta las acciones de promoción, prevención y control de riesgos, así como las tendientes a la </w:t>
      </w:r>
      <w:hyperlink w:anchor="Práctica_clínica" w:history="1"/>
      <w:r w:rsidR="00DA336C">
        <w:rPr>
          <w:rStyle w:val="Hipervnculo"/>
          <w:rFonts w:ascii="Noto Sans" w:hAnsi="Noto Sans" w:cs="Noto Sans"/>
          <w:color w:val="auto"/>
          <w:sz w:val="20"/>
          <w:szCs w:val="20"/>
          <w:u w:val="none"/>
        </w:rPr>
        <w:t xml:space="preserve">          </w:t>
      </w:r>
      <w:r w:rsidRPr="00157E07">
        <w:rPr>
          <w:rStyle w:val="Hipervnculo"/>
          <w:rFonts w:ascii="Noto Sans" w:hAnsi="Noto Sans" w:cs="Noto Sans"/>
          <w:color w:val="auto"/>
          <w:sz w:val="20"/>
          <w:szCs w:val="20"/>
          <w:u w:val="none"/>
        </w:rPr>
        <w:t>.</w:t>
      </w:r>
    </w:p>
    <w:p w14:paraId="2D6E6E58" w14:textId="77777777" w:rsidR="009C3839" w:rsidRPr="00157E07" w:rsidRDefault="009C3839" w:rsidP="009C3839">
      <w:pPr>
        <w:pStyle w:val="definicion1"/>
        <w:rPr>
          <w:rFonts w:ascii="Noto Sans" w:hAnsi="Noto Sans" w:cs="Noto Sans"/>
          <w:sz w:val="20"/>
          <w:szCs w:val="20"/>
        </w:rPr>
      </w:pPr>
      <w:r w:rsidRPr="00157E07">
        <w:rPr>
          <w:rFonts w:ascii="Noto Sans" w:hAnsi="Noto Sans" w:cs="Noto Sans"/>
          <w:b/>
          <w:bCs w:val="0"/>
          <w:sz w:val="20"/>
          <w:szCs w:val="20"/>
        </w:rPr>
        <w:t>Perfil profesional:</w:t>
      </w:r>
      <w:r w:rsidRPr="00157E07">
        <w:rPr>
          <w:rFonts w:ascii="Noto Sans" w:hAnsi="Noto Sans" w:cs="Noto Sans"/>
          <w:b/>
          <w:sz w:val="20"/>
          <w:szCs w:val="20"/>
        </w:rPr>
        <w:t xml:space="preserve"> </w:t>
      </w:r>
      <w:r w:rsidRPr="00157E07">
        <w:rPr>
          <w:rFonts w:ascii="Noto Sans" w:hAnsi="Noto Sans" w:cs="Noto Sans"/>
          <w:sz w:val="20"/>
          <w:szCs w:val="20"/>
        </w:rPr>
        <w:t>Conjunto de conocimientos, habilidades, destrezas, actitudes y valores, a ser adquiridas por el estudiante al término del proceso educativo. Los componentes del perfil profesional que se deben evaluar son:</w:t>
      </w:r>
    </w:p>
    <w:p w14:paraId="008C00B6" w14:textId="77777777" w:rsidR="009C3839" w:rsidRPr="00157E07" w:rsidRDefault="009C3839" w:rsidP="009C3839">
      <w:pPr>
        <w:pStyle w:val="vietadef"/>
        <w:rPr>
          <w:rFonts w:ascii="Noto Sans" w:hAnsi="Noto Sans" w:cs="Noto Sans"/>
          <w:b/>
        </w:rPr>
      </w:pPr>
      <w:r w:rsidRPr="00157E07">
        <w:rPr>
          <w:rFonts w:ascii="Noto Sans" w:hAnsi="Noto Sans" w:cs="Noto Sans"/>
          <w:b/>
        </w:rPr>
        <w:t>Elementos del perfil profesional.</w:t>
      </w:r>
    </w:p>
    <w:p w14:paraId="1603F852" w14:textId="77777777" w:rsidR="009C3839" w:rsidRPr="00157E07" w:rsidRDefault="009C3839" w:rsidP="009C3839">
      <w:pPr>
        <w:pStyle w:val="vietadef"/>
        <w:numPr>
          <w:ilvl w:val="0"/>
          <w:numId w:val="0"/>
        </w:numPr>
        <w:ind w:left="720"/>
        <w:rPr>
          <w:rFonts w:ascii="Noto Sans" w:hAnsi="Noto Sans" w:cs="Noto Sans"/>
        </w:rPr>
      </w:pPr>
      <w:r w:rsidRPr="00157E07">
        <w:rPr>
          <w:rFonts w:ascii="Noto Sans" w:hAnsi="Noto Sans" w:cs="Noto Sans"/>
        </w:rPr>
        <w:t>Áreas y competencias que debe cubrir el recién egresados al terminar el proceso educativo.</w:t>
      </w:r>
    </w:p>
    <w:p w14:paraId="315A3017" w14:textId="77777777" w:rsidR="009C3839" w:rsidRPr="00157E07" w:rsidRDefault="009C3839" w:rsidP="009C3839">
      <w:pPr>
        <w:pStyle w:val="vietadef"/>
        <w:rPr>
          <w:rFonts w:ascii="Noto Sans" w:hAnsi="Noto Sans" w:cs="Noto Sans"/>
          <w:b/>
        </w:rPr>
      </w:pPr>
      <w:r w:rsidRPr="00157E07">
        <w:rPr>
          <w:rFonts w:ascii="Noto Sans" w:hAnsi="Noto Sans" w:cs="Noto Sans"/>
          <w:b/>
        </w:rPr>
        <w:t>Evaluación del perfil profesional.</w:t>
      </w:r>
    </w:p>
    <w:p w14:paraId="6BF3C093" w14:textId="77777777" w:rsidR="009C3839" w:rsidRPr="00157E07" w:rsidRDefault="009C3839" w:rsidP="009C3839">
      <w:pPr>
        <w:pStyle w:val="vietadef"/>
        <w:numPr>
          <w:ilvl w:val="0"/>
          <w:numId w:val="0"/>
        </w:numPr>
        <w:ind w:left="720"/>
        <w:rPr>
          <w:rFonts w:ascii="Noto Sans" w:hAnsi="Noto Sans" w:cs="Noto Sans"/>
        </w:rPr>
      </w:pPr>
      <w:r w:rsidRPr="00157E07">
        <w:rPr>
          <w:rFonts w:ascii="Noto Sans" w:hAnsi="Noto Sans" w:cs="Noto Sans"/>
        </w:rPr>
        <w:t xml:space="preserve">Congruencia del perfil profesional con el campo disciplinar, el </w:t>
      </w:r>
      <w:hyperlink w:anchor="Marco_Normativo" w:history="1">
        <w:r w:rsidRPr="00157E07">
          <w:rPr>
            <w:rStyle w:val="Hipervnculo"/>
            <w:rFonts w:ascii="Noto Sans" w:hAnsi="Noto Sans" w:cs="Noto Sans"/>
            <w:bCs/>
            <w:color w:val="auto"/>
            <w:u w:val="none"/>
          </w:rPr>
          <w:t>marco normativo</w:t>
        </w:r>
      </w:hyperlink>
      <w:r w:rsidRPr="00157E07">
        <w:rPr>
          <w:rFonts w:ascii="Noto Sans" w:hAnsi="Noto Sans" w:cs="Noto Sans"/>
        </w:rPr>
        <w:t xml:space="preserve"> vigente de la profesión y las necesidades de salud de la población.</w:t>
      </w:r>
    </w:p>
    <w:p w14:paraId="012FC446" w14:textId="0354D6E7" w:rsidR="009C3839" w:rsidRPr="00157E07" w:rsidRDefault="00E31772" w:rsidP="009C3839">
      <w:pPr>
        <w:pStyle w:val="definicion1"/>
        <w:rPr>
          <w:rFonts w:ascii="Noto Sans" w:hAnsi="Noto Sans" w:cs="Noto Sans"/>
          <w:sz w:val="20"/>
          <w:szCs w:val="20"/>
        </w:rPr>
      </w:pPr>
      <w:r w:rsidRPr="00157E07">
        <w:rPr>
          <w:rFonts w:ascii="Noto Sans" w:hAnsi="Noto Sans" w:cs="Noto Sans"/>
          <w:b/>
          <w:bCs w:val="0"/>
          <w:sz w:val="20"/>
          <w:szCs w:val="20"/>
        </w:rPr>
        <w:t>Perfil de i</w:t>
      </w:r>
      <w:r w:rsidR="009C3839" w:rsidRPr="00157E07">
        <w:rPr>
          <w:rFonts w:ascii="Noto Sans" w:hAnsi="Noto Sans" w:cs="Noto Sans"/>
          <w:b/>
          <w:bCs w:val="0"/>
          <w:sz w:val="20"/>
          <w:szCs w:val="20"/>
        </w:rPr>
        <w:t>ngreso:</w:t>
      </w:r>
      <w:r w:rsidR="009C3839" w:rsidRPr="00157E07">
        <w:rPr>
          <w:rFonts w:ascii="Noto Sans" w:hAnsi="Noto Sans" w:cs="Noto Sans"/>
          <w:b/>
          <w:sz w:val="20"/>
          <w:szCs w:val="20"/>
        </w:rPr>
        <w:t xml:space="preserve"> </w:t>
      </w:r>
      <w:r w:rsidR="009C3839" w:rsidRPr="00157E07">
        <w:rPr>
          <w:rFonts w:ascii="Noto Sans" w:hAnsi="Noto Sans" w:cs="Noto Sans"/>
          <w:sz w:val="20"/>
          <w:szCs w:val="20"/>
        </w:rPr>
        <w:t>Conjunto de conocimientos, habilidades, destrezas, actitudes y valores, necesarios en el aspirante para poder desempeñarse exitosamente a lo largo del proceso educativo y culminar el plan de estudios.</w:t>
      </w:r>
    </w:p>
    <w:p w14:paraId="20896CDA" w14:textId="77777777" w:rsidR="009C3839" w:rsidRPr="00157E07" w:rsidRDefault="009C3839" w:rsidP="009C3839">
      <w:pPr>
        <w:pStyle w:val="definicion1"/>
        <w:rPr>
          <w:rFonts w:ascii="Noto Sans" w:hAnsi="Noto Sans" w:cs="Noto Sans"/>
          <w:sz w:val="20"/>
          <w:szCs w:val="20"/>
        </w:rPr>
      </w:pPr>
      <w:r w:rsidRPr="00157E07">
        <w:rPr>
          <w:rFonts w:ascii="Noto Sans" w:hAnsi="Noto Sans" w:cs="Noto Sans"/>
          <w:b/>
          <w:bCs w:val="0"/>
          <w:sz w:val="20"/>
          <w:szCs w:val="20"/>
        </w:rPr>
        <w:t>Perfil del docente:</w:t>
      </w:r>
      <w:r w:rsidRPr="00157E07">
        <w:rPr>
          <w:rFonts w:ascii="Noto Sans" w:hAnsi="Noto Sans" w:cs="Noto Sans"/>
          <w:b/>
          <w:sz w:val="20"/>
          <w:szCs w:val="20"/>
        </w:rPr>
        <w:t xml:space="preserve"> </w:t>
      </w:r>
      <w:r w:rsidRPr="00157E07">
        <w:rPr>
          <w:rFonts w:ascii="Noto Sans" w:hAnsi="Noto Sans" w:cs="Noto Sans"/>
          <w:sz w:val="20"/>
          <w:szCs w:val="20"/>
        </w:rPr>
        <w:t>Conjunto de conocimientos, habilidades, destrezas, actitudes, profesional y docente, así como formación didáctica y experiencia en investigación que debe cubrir el personal académico para impartir los contenidos de El plan de estudios de estudio, los cuales deben ser congruentes con la unidad académica o asignatura en el que va a participar.</w:t>
      </w:r>
    </w:p>
    <w:p w14:paraId="53219C3F" w14:textId="77777777" w:rsidR="009C3839" w:rsidRPr="00157E07" w:rsidRDefault="009C3839" w:rsidP="009C3839">
      <w:pPr>
        <w:pStyle w:val="definicion1"/>
        <w:rPr>
          <w:rFonts w:ascii="Noto Sans" w:hAnsi="Noto Sans" w:cs="Noto Sans"/>
          <w:color w:val="000000"/>
          <w:sz w:val="20"/>
          <w:szCs w:val="20"/>
        </w:rPr>
      </w:pPr>
      <w:r w:rsidRPr="00157E07">
        <w:rPr>
          <w:rFonts w:ascii="Noto Sans" w:hAnsi="Noto Sans" w:cs="Noto Sans"/>
          <w:b/>
          <w:bCs w:val="0"/>
          <w:sz w:val="20"/>
          <w:szCs w:val="20"/>
        </w:rPr>
        <w:t>Estructura curricular y programas de estudio:</w:t>
      </w:r>
      <w:r w:rsidRPr="00157E07">
        <w:rPr>
          <w:rFonts w:ascii="Noto Sans" w:hAnsi="Noto Sans" w:cs="Noto Sans"/>
          <w:b/>
          <w:sz w:val="20"/>
          <w:szCs w:val="20"/>
        </w:rPr>
        <w:t xml:space="preserve"> </w:t>
      </w:r>
      <w:r w:rsidRPr="00157E07">
        <w:rPr>
          <w:rFonts w:ascii="Noto Sans" w:hAnsi="Noto Sans" w:cs="Noto Sans"/>
          <w:color w:val="000000"/>
          <w:sz w:val="20"/>
          <w:szCs w:val="20"/>
        </w:rPr>
        <w:t>Componente del plan de estudios que responde al perfil profesional y se concreta en un documento que sistematiza el conjunto de actividades que deberán desarrollar profesores y estudiantes para el logro de los objetivos educativos o competencias planteadas en la asignatura, área o módulo. Los componentes de la organización, estructura curricular y programas de estudio y práctica que se deben evaluar son:</w:t>
      </w:r>
    </w:p>
    <w:p w14:paraId="4B73F2F1" w14:textId="77777777" w:rsidR="009C3839" w:rsidRPr="00157E07" w:rsidRDefault="009C3839" w:rsidP="009C3839">
      <w:pPr>
        <w:pStyle w:val="vietadef"/>
        <w:rPr>
          <w:rFonts w:ascii="Noto Sans" w:hAnsi="Noto Sans" w:cs="Noto Sans"/>
        </w:rPr>
      </w:pPr>
      <w:r w:rsidRPr="00157E07">
        <w:rPr>
          <w:rFonts w:ascii="Noto Sans" w:hAnsi="Noto Sans" w:cs="Noto Sans"/>
          <w:b/>
        </w:rPr>
        <w:lastRenderedPageBreak/>
        <w:t xml:space="preserve">Estructura y mapa curricular: </w:t>
      </w:r>
      <w:r w:rsidRPr="00157E07">
        <w:rPr>
          <w:rFonts w:ascii="Noto Sans" w:hAnsi="Noto Sans" w:cs="Noto Sans"/>
        </w:rPr>
        <w:t>Es la organización sistemática del Plan de estudios compuesta por un conjunto de criterios, programas, metodologías y procesos que contribuyen a la formación integral y a la construcción de la propuesta curricular.</w:t>
      </w:r>
    </w:p>
    <w:p w14:paraId="3A3BE5D0" w14:textId="77777777" w:rsidR="009C3839" w:rsidRPr="00157E07" w:rsidRDefault="009C3839" w:rsidP="009C3839">
      <w:pPr>
        <w:pStyle w:val="vietadef"/>
        <w:rPr>
          <w:rFonts w:ascii="Noto Sans" w:hAnsi="Noto Sans" w:cs="Noto Sans"/>
        </w:rPr>
      </w:pPr>
      <w:r w:rsidRPr="00157E07">
        <w:rPr>
          <w:rFonts w:ascii="Noto Sans" w:hAnsi="Noto Sans" w:cs="Noto Sans"/>
          <w:b/>
        </w:rPr>
        <w:t xml:space="preserve">Programas de estudio: </w:t>
      </w:r>
      <w:r w:rsidRPr="00157E07">
        <w:rPr>
          <w:rFonts w:ascii="Noto Sans" w:hAnsi="Noto Sans" w:cs="Noto Sans"/>
        </w:rPr>
        <w:t>Descripción sistematizada de los contenidos de las asignaturas o unidades de aprendizaje, ordenadas por secuencias o áreas relacionadas con los recursos didácticos y bibliográficos indispensables con los cuales se regulan los procesos de enseñanza y aprendizaje.</w:t>
      </w:r>
    </w:p>
    <w:p w14:paraId="26EC235F" w14:textId="77777777" w:rsidR="009C3839" w:rsidRPr="00157E07" w:rsidRDefault="009C3839" w:rsidP="009C3839">
      <w:pPr>
        <w:pStyle w:val="definicion1"/>
        <w:rPr>
          <w:rFonts w:ascii="Noto Sans" w:hAnsi="Noto Sans" w:cs="Noto Sans"/>
          <w:sz w:val="20"/>
          <w:szCs w:val="20"/>
        </w:rPr>
      </w:pPr>
      <w:r w:rsidRPr="00157E07">
        <w:rPr>
          <w:rFonts w:ascii="Noto Sans" w:hAnsi="Noto Sans" w:cs="Noto Sans"/>
          <w:b/>
          <w:sz w:val="20"/>
          <w:szCs w:val="20"/>
        </w:rPr>
        <w:t xml:space="preserve">Campo clínico: </w:t>
      </w:r>
      <w:r w:rsidRPr="00157E07">
        <w:rPr>
          <w:rFonts w:ascii="Noto Sans" w:hAnsi="Noto Sans" w:cs="Noto Sans"/>
          <w:sz w:val="20"/>
          <w:szCs w:val="20"/>
        </w:rPr>
        <w:t>Establecimiento para la atención médica del Sistema Nacional de Salud que cuenta con la infraestructura, equipamiento, pacientes, personal médico, paramédico y administrativo que conforman un escenario educativo para desarrollar las actividades teórico prácticas previstas en el plan de estudios. (Norma Oficial Mexicana NOM 234-SSA1-2003 Utilización de campos clínicos para ciclos clínicos e internado de pregrado).</w:t>
      </w:r>
    </w:p>
    <w:p w14:paraId="4C15BFF0" w14:textId="77777777" w:rsidR="009C3839" w:rsidRPr="00157E07" w:rsidRDefault="009C3839" w:rsidP="009C3839">
      <w:pPr>
        <w:pStyle w:val="definicion1"/>
        <w:rPr>
          <w:rFonts w:ascii="Noto Sans" w:hAnsi="Noto Sans" w:cs="Noto Sans"/>
          <w:b/>
          <w:sz w:val="20"/>
          <w:szCs w:val="20"/>
        </w:rPr>
      </w:pPr>
      <w:r w:rsidRPr="00157E07">
        <w:rPr>
          <w:rFonts w:ascii="Noto Sans" w:hAnsi="Noto Sans" w:cs="Noto Sans"/>
          <w:b/>
          <w:sz w:val="20"/>
          <w:szCs w:val="20"/>
        </w:rPr>
        <w:t xml:space="preserve">Sistema de evaluación: </w:t>
      </w:r>
      <w:r w:rsidRPr="00157E07">
        <w:rPr>
          <w:rFonts w:ascii="Noto Sans" w:hAnsi="Noto Sans" w:cs="Noto Sans"/>
          <w:sz w:val="20"/>
          <w:szCs w:val="20"/>
        </w:rPr>
        <w:t>Conjunto de instrumentos y procedimientos que permitan recolectar y analizar información acerca del desempeño de los estudiantes, los docentes, El plan de estudios, los egresados y el propio plan de estudios, encaminados a su mejora.</w:t>
      </w:r>
    </w:p>
    <w:p w14:paraId="79713E83" w14:textId="77777777" w:rsidR="009C3839" w:rsidRPr="00157E07" w:rsidRDefault="009C3839" w:rsidP="009C3839">
      <w:pPr>
        <w:pStyle w:val="definicion1"/>
        <w:rPr>
          <w:rFonts w:ascii="Noto Sans" w:hAnsi="Noto Sans" w:cs="Noto Sans"/>
          <w:b/>
          <w:sz w:val="20"/>
          <w:szCs w:val="20"/>
        </w:rPr>
      </w:pPr>
      <w:r w:rsidRPr="00157E07">
        <w:rPr>
          <w:rFonts w:ascii="Noto Sans" w:hAnsi="Noto Sans" w:cs="Noto Sans"/>
          <w:b/>
          <w:sz w:val="20"/>
          <w:szCs w:val="20"/>
        </w:rPr>
        <w:t xml:space="preserve">Infraestructura y equipamiento: </w:t>
      </w:r>
      <w:r w:rsidRPr="00157E07">
        <w:rPr>
          <w:rFonts w:ascii="Noto Sans" w:hAnsi="Noto Sans" w:cs="Noto Sans"/>
          <w:sz w:val="20"/>
          <w:szCs w:val="20"/>
        </w:rPr>
        <w:t xml:space="preserve">Conjunto de espacios dentro de la institución educativa donde se refuerza el conocimiento y se propician experiencias para la aplicación de lo adquirido, a partir de escenarios debidamente equipados con la tecnología necesaria para la disciplina. </w:t>
      </w:r>
    </w:p>
    <w:p w14:paraId="0878301D" w14:textId="77777777" w:rsidR="009C3839" w:rsidRPr="00157E07" w:rsidRDefault="009C3839" w:rsidP="009C3839">
      <w:pPr>
        <w:pStyle w:val="Ttulo4"/>
        <w:numPr>
          <w:ilvl w:val="0"/>
          <w:numId w:val="0"/>
        </w:numPr>
        <w:tabs>
          <w:tab w:val="clear" w:pos="0"/>
        </w:tabs>
        <w:spacing w:before="0" w:after="0"/>
        <w:ind w:left="709" w:right="247"/>
        <w:jc w:val="both"/>
        <w:rPr>
          <w:rFonts w:ascii="Noto Sans" w:hAnsi="Noto Sans" w:cs="Noto Sans"/>
          <w:b w:val="0"/>
          <w:sz w:val="20"/>
          <w:szCs w:val="20"/>
        </w:rPr>
      </w:pPr>
      <w:r w:rsidRPr="00157E07">
        <w:rPr>
          <w:rFonts w:ascii="Noto Sans" w:hAnsi="Noto Sans" w:cs="Noto Sans"/>
          <w:sz w:val="20"/>
          <w:szCs w:val="20"/>
        </w:rPr>
        <w:t xml:space="preserve">Infraestructura: </w:t>
      </w:r>
      <w:r w:rsidRPr="00157E07">
        <w:rPr>
          <w:rFonts w:ascii="Noto Sans" w:hAnsi="Noto Sans" w:cs="Noto Sans"/>
          <w:b w:val="0"/>
          <w:sz w:val="20"/>
          <w:szCs w:val="20"/>
        </w:rPr>
        <w:t>Conjunto de áreas físicas e instalaciones propias de la institución educativa indispensables para realizar las actividades especificadas en el plan y programas de estudio.</w:t>
      </w:r>
    </w:p>
    <w:p w14:paraId="05DA7A37" w14:textId="77777777" w:rsidR="009C3839" w:rsidRPr="00157E07" w:rsidRDefault="009C3839" w:rsidP="009C3839">
      <w:pPr>
        <w:spacing w:before="240"/>
        <w:ind w:left="709" w:right="247"/>
        <w:jc w:val="both"/>
        <w:rPr>
          <w:rFonts w:ascii="Noto Sans" w:hAnsi="Noto Sans" w:cs="Noto Sans"/>
          <w:sz w:val="20"/>
          <w:szCs w:val="20"/>
        </w:rPr>
      </w:pPr>
      <w:r w:rsidRPr="00157E07">
        <w:rPr>
          <w:rFonts w:ascii="Noto Sans" w:hAnsi="Noto Sans" w:cs="Noto Sans"/>
          <w:b/>
          <w:sz w:val="20"/>
          <w:szCs w:val="20"/>
        </w:rPr>
        <w:t xml:space="preserve">Equipamiento: </w:t>
      </w:r>
      <w:r w:rsidRPr="00157E07">
        <w:rPr>
          <w:rFonts w:ascii="Noto Sans" w:hAnsi="Noto Sans" w:cs="Noto Sans"/>
          <w:sz w:val="20"/>
          <w:szCs w:val="20"/>
        </w:rPr>
        <w:t>Conjunto de instrumentos, equipos, mobiliario y materiales propios de la institución educativa, indispensables para realizar las actividades especificadas en el plan y programas de estudio, suficiente para atender a la matrícula propuesta.</w:t>
      </w:r>
    </w:p>
    <w:p w14:paraId="298F53DE" w14:textId="77777777" w:rsidR="009C3839" w:rsidRPr="00157E07" w:rsidRDefault="009C3839" w:rsidP="009C3839">
      <w:pPr>
        <w:pStyle w:val="definicion1"/>
        <w:spacing w:before="240"/>
        <w:ind w:left="284" w:right="247" w:hanging="284"/>
        <w:rPr>
          <w:rFonts w:ascii="Noto Sans" w:hAnsi="Noto Sans" w:cs="Noto Sans"/>
          <w:b/>
          <w:sz w:val="20"/>
          <w:szCs w:val="20"/>
        </w:rPr>
      </w:pPr>
      <w:r w:rsidRPr="00157E07">
        <w:rPr>
          <w:rFonts w:ascii="Noto Sans" w:hAnsi="Noto Sans" w:cs="Noto Sans"/>
          <w:b/>
          <w:sz w:val="20"/>
          <w:szCs w:val="20"/>
        </w:rPr>
        <w:t xml:space="preserve">Acervo </w:t>
      </w:r>
      <w:proofErr w:type="spellStart"/>
      <w:r w:rsidRPr="00157E07">
        <w:rPr>
          <w:rFonts w:ascii="Noto Sans" w:hAnsi="Noto Sans" w:cs="Noto Sans"/>
          <w:b/>
          <w:sz w:val="20"/>
          <w:szCs w:val="20"/>
        </w:rPr>
        <w:t>bibliohemerográfico</w:t>
      </w:r>
      <w:proofErr w:type="spellEnd"/>
      <w:r w:rsidRPr="00157E07">
        <w:rPr>
          <w:rFonts w:ascii="Noto Sans" w:hAnsi="Noto Sans" w:cs="Noto Sans"/>
          <w:b/>
          <w:sz w:val="20"/>
          <w:szCs w:val="20"/>
        </w:rPr>
        <w:t xml:space="preserve"> básico y complementario: </w:t>
      </w:r>
      <w:r w:rsidRPr="00157E07">
        <w:rPr>
          <w:rFonts w:ascii="Noto Sans" w:hAnsi="Noto Sans" w:cs="Noto Sans"/>
          <w:sz w:val="20"/>
          <w:szCs w:val="20"/>
        </w:rPr>
        <w:t>La Institución Educativa deberá presentar con evidencias probatorias de los servicios que ofrece la biblioteca, de los derechos de autor para efectos del fotocopiado del material.</w:t>
      </w:r>
    </w:p>
    <w:p w14:paraId="7A9134DA" w14:textId="3B8C2559" w:rsidR="009C3839" w:rsidRPr="00157E07" w:rsidRDefault="009C3839" w:rsidP="009C3839">
      <w:pPr>
        <w:pStyle w:val="Ttulo4"/>
        <w:numPr>
          <w:ilvl w:val="0"/>
          <w:numId w:val="0"/>
        </w:numPr>
        <w:spacing w:before="0" w:after="0"/>
        <w:ind w:left="709" w:right="247"/>
        <w:jc w:val="both"/>
        <w:rPr>
          <w:rFonts w:ascii="Noto Sans" w:hAnsi="Noto Sans" w:cs="Noto Sans"/>
          <w:b w:val="0"/>
          <w:sz w:val="20"/>
          <w:szCs w:val="20"/>
        </w:rPr>
      </w:pPr>
      <w:r w:rsidRPr="00157E07">
        <w:rPr>
          <w:rFonts w:ascii="Noto Sans" w:hAnsi="Noto Sans" w:cs="Noto Sans"/>
          <w:sz w:val="20"/>
          <w:szCs w:val="20"/>
        </w:rPr>
        <w:t xml:space="preserve">Acervo básico: </w:t>
      </w:r>
      <w:r w:rsidRPr="00157E07">
        <w:rPr>
          <w:rFonts w:ascii="Noto Sans" w:hAnsi="Noto Sans" w:cs="Noto Sans"/>
          <w:b w:val="0"/>
          <w:color w:val="000000"/>
          <w:sz w:val="20"/>
          <w:szCs w:val="20"/>
        </w:rPr>
        <w:t xml:space="preserve">Conjunto de materiales </w:t>
      </w:r>
      <w:proofErr w:type="spellStart"/>
      <w:r w:rsidRPr="00157E07">
        <w:rPr>
          <w:rFonts w:ascii="Noto Sans" w:hAnsi="Noto Sans" w:cs="Noto Sans"/>
          <w:b w:val="0"/>
          <w:color w:val="000000"/>
          <w:sz w:val="20"/>
          <w:szCs w:val="20"/>
        </w:rPr>
        <w:t>bibliohemerográficos</w:t>
      </w:r>
      <w:proofErr w:type="spellEnd"/>
      <w:r w:rsidRPr="00157E07">
        <w:rPr>
          <w:rFonts w:ascii="Noto Sans" w:hAnsi="Noto Sans" w:cs="Noto Sans"/>
          <w:b w:val="0"/>
          <w:color w:val="000000"/>
          <w:sz w:val="20"/>
          <w:szCs w:val="20"/>
        </w:rPr>
        <w:t xml:space="preserve"> (libros, revistas y otros materiales impresos o digitalizados), incluidos dentro del plan de estudios y requeridos para que los estudiantes puedan dominar los contenidos planteados</w:t>
      </w:r>
      <w:r w:rsidR="00880209" w:rsidRPr="00157E07">
        <w:rPr>
          <w:rFonts w:ascii="Noto Sans" w:hAnsi="Noto Sans" w:cs="Noto Sans"/>
          <w:b w:val="0"/>
          <w:color w:val="000000"/>
          <w:sz w:val="20"/>
          <w:szCs w:val="20"/>
        </w:rPr>
        <w:t>.</w:t>
      </w:r>
    </w:p>
    <w:p w14:paraId="2FA57ACB" w14:textId="77777777" w:rsidR="009C3839" w:rsidRPr="00157E07" w:rsidRDefault="009C3839" w:rsidP="009C3839">
      <w:pPr>
        <w:pStyle w:val="Ttulo4"/>
        <w:numPr>
          <w:ilvl w:val="0"/>
          <w:numId w:val="0"/>
        </w:numPr>
        <w:spacing w:after="0"/>
        <w:ind w:left="709" w:right="247"/>
        <w:jc w:val="both"/>
        <w:rPr>
          <w:rFonts w:ascii="Noto Sans" w:hAnsi="Noto Sans" w:cs="Noto Sans"/>
          <w:b w:val="0"/>
          <w:sz w:val="20"/>
          <w:szCs w:val="20"/>
        </w:rPr>
      </w:pPr>
      <w:r w:rsidRPr="00157E07">
        <w:rPr>
          <w:rFonts w:ascii="Noto Sans" w:hAnsi="Noto Sans" w:cs="Noto Sans"/>
          <w:sz w:val="20"/>
          <w:szCs w:val="20"/>
        </w:rPr>
        <w:t xml:space="preserve">Acervo complementario: </w:t>
      </w:r>
      <w:r w:rsidRPr="00157E07">
        <w:rPr>
          <w:rFonts w:ascii="Noto Sans" w:hAnsi="Noto Sans" w:cs="Noto Sans"/>
          <w:b w:val="0"/>
          <w:color w:val="000000"/>
          <w:sz w:val="20"/>
          <w:szCs w:val="20"/>
        </w:rPr>
        <w:t xml:space="preserve">Conjunto de materiales </w:t>
      </w:r>
      <w:proofErr w:type="spellStart"/>
      <w:r w:rsidRPr="00157E07">
        <w:rPr>
          <w:rFonts w:ascii="Noto Sans" w:hAnsi="Noto Sans" w:cs="Noto Sans"/>
          <w:b w:val="0"/>
          <w:color w:val="000000"/>
          <w:sz w:val="20"/>
          <w:szCs w:val="20"/>
        </w:rPr>
        <w:t>bibliohemerográficos</w:t>
      </w:r>
      <w:proofErr w:type="spellEnd"/>
      <w:r w:rsidRPr="00157E07">
        <w:rPr>
          <w:rFonts w:ascii="Noto Sans" w:hAnsi="Noto Sans" w:cs="Noto Sans"/>
          <w:b w:val="0"/>
          <w:color w:val="000000"/>
          <w:sz w:val="20"/>
          <w:szCs w:val="20"/>
        </w:rPr>
        <w:t xml:space="preserve"> (l</w:t>
      </w:r>
      <w:r w:rsidRPr="00157E07">
        <w:rPr>
          <w:rFonts w:ascii="Noto Sans" w:hAnsi="Noto Sans" w:cs="Noto Sans"/>
          <w:b w:val="0"/>
          <w:sz w:val="20"/>
          <w:szCs w:val="20"/>
        </w:rPr>
        <w:t>ibros, revistas y otros materiales impresos o digitalizados) requeridos para que los estudiantes puedan ampliar el conocimiento de los contenidos planteados en el plan de estudios.</w:t>
      </w:r>
    </w:p>
    <w:p w14:paraId="7A64914A" w14:textId="77777777" w:rsidR="009C3839" w:rsidRPr="005F58CE" w:rsidRDefault="009C3839" w:rsidP="009C3839">
      <w:pPr>
        <w:jc w:val="both"/>
        <w:rPr>
          <w:rFonts w:ascii="Montserrat Light" w:hAnsi="Montserrat Light"/>
          <w:lang w:val="es-ES_tradnl"/>
        </w:rPr>
      </w:pPr>
    </w:p>
    <w:p w14:paraId="7F26B206" w14:textId="77777777" w:rsidR="009C3839" w:rsidRPr="00403C8E" w:rsidRDefault="009C3839" w:rsidP="009C3839">
      <w:pPr>
        <w:ind w:left="284" w:right="247" w:hanging="284"/>
        <w:jc w:val="both"/>
        <w:rPr>
          <w:rFonts w:ascii="Montserrat Medium" w:hAnsi="Montserrat Medium" w:cs="Arial"/>
          <w:sz w:val="19"/>
          <w:szCs w:val="19"/>
        </w:rPr>
      </w:pPr>
    </w:p>
    <w:p w14:paraId="560BA49C" w14:textId="77777777" w:rsidR="009C3839" w:rsidRPr="00403C8E" w:rsidRDefault="00A950E4" w:rsidP="0035539B">
      <w:pPr>
        <w:pStyle w:val="Anexos"/>
        <w:rPr>
          <w:color w:val="3B3838"/>
          <w:sz w:val="19"/>
        </w:rPr>
      </w:pPr>
      <w:r w:rsidRPr="00403C8E">
        <w:rPr>
          <w:sz w:val="19"/>
        </w:rPr>
        <w:br w:type="page"/>
      </w:r>
      <w:r w:rsidR="009C3839" w:rsidRPr="00403C8E">
        <w:lastRenderedPageBreak/>
        <w:t>GLOSARIO</w:t>
      </w:r>
    </w:p>
    <w:p w14:paraId="17B6E3A5" w14:textId="2A6963D0" w:rsidR="009C3839" w:rsidRPr="00880209" w:rsidRDefault="009C3839" w:rsidP="0035539B">
      <w:pPr>
        <w:pStyle w:val="4TextogralNS10"/>
      </w:pPr>
      <w:r w:rsidRPr="00880209">
        <w:rPr>
          <w:b/>
          <w:bCs/>
        </w:rPr>
        <w:t xml:space="preserve">Carta de intención: </w:t>
      </w:r>
      <w:r w:rsidRPr="00880209">
        <w:t>Documento en el cual se expresa el propósito de obtener una relación de trabajo pedagógico con los estudiantes, entre la institución educativa y la institución de salud, con la finalidad de firmar un Convenio una vez que se obtenga el RVOE. Se presenta un ejemplo dentro de la página web</w:t>
      </w:r>
      <w:r w:rsidR="00813903">
        <w:t>:</w:t>
      </w:r>
      <w:r w:rsidRPr="00880209">
        <w:t xml:space="preserve"> </w:t>
      </w:r>
      <w:hyperlink r:id="rId17" w:history="1">
        <w:r w:rsidRPr="00880209">
          <w:t>www.cifrhs.salud.gob.mx</w:t>
        </w:r>
      </w:hyperlink>
      <w:r w:rsidRPr="00880209">
        <w:t>.</w:t>
      </w:r>
    </w:p>
    <w:p w14:paraId="5E47E4CA" w14:textId="77777777" w:rsidR="009C3839" w:rsidRPr="00880209" w:rsidRDefault="009C3839" w:rsidP="0035539B">
      <w:pPr>
        <w:pStyle w:val="4TextogralNS10"/>
      </w:pPr>
      <w:r w:rsidRPr="00880209">
        <w:rPr>
          <w:b/>
          <w:bCs/>
        </w:rPr>
        <w:t xml:space="preserve">Coherencia horizontal: </w:t>
      </w:r>
      <w:r w:rsidRPr="00880209">
        <w:t>La organización de las diversas líneas o áreas disciplinares a lo largo del proceso educativo, de tal forma que se relacionen entre sí de una manera lógica y estructurada para facilitar la integración de los conocimientos.</w:t>
      </w:r>
    </w:p>
    <w:p w14:paraId="07210DE6" w14:textId="77777777" w:rsidR="009C3839" w:rsidRPr="00880209" w:rsidRDefault="009C3839" w:rsidP="0035539B">
      <w:pPr>
        <w:pStyle w:val="4TextogralNS10"/>
      </w:pPr>
      <w:r w:rsidRPr="00880209">
        <w:rPr>
          <w:b/>
          <w:bCs/>
        </w:rPr>
        <w:t xml:space="preserve">Coherencia vertical: </w:t>
      </w:r>
      <w:r w:rsidRPr="00880209">
        <w:t>La organización de las asignaturas o módulos a lo largo del proceso educativo, dentro de una secuencia de menor a mayor profundidad, que deben cursarse a lo largo del proceso educativo.</w:t>
      </w:r>
    </w:p>
    <w:p w14:paraId="1A1EF557" w14:textId="77777777" w:rsidR="009C3839" w:rsidRPr="00880209" w:rsidRDefault="009C3839" w:rsidP="0035539B">
      <w:pPr>
        <w:pStyle w:val="4TextogralNS10"/>
      </w:pPr>
      <w:r w:rsidRPr="00880209">
        <w:rPr>
          <w:b/>
          <w:bCs/>
        </w:rPr>
        <w:t xml:space="preserve">Coherencia transversal: </w:t>
      </w:r>
      <w:r w:rsidRPr="00880209">
        <w:t>La organización de los saberes instrumentales e interpersonales que se interrelacionan con los diversos contenidos y que intervienen a lo largo de todo el proceso educativo para la adquisición de competencias para la vida con la finalidad de maximizar el desempeño profesional.</w:t>
      </w:r>
    </w:p>
    <w:p w14:paraId="30B6DAB4" w14:textId="77777777" w:rsidR="009C3839" w:rsidRPr="00880209" w:rsidRDefault="009C3839" w:rsidP="0035539B">
      <w:pPr>
        <w:pStyle w:val="4TextogralNS10"/>
      </w:pPr>
      <w:r w:rsidRPr="00880209">
        <w:rPr>
          <w:b/>
          <w:bCs/>
        </w:rPr>
        <w:t xml:space="preserve">Criterios esenciales: </w:t>
      </w:r>
      <w:r w:rsidRPr="00880209">
        <w:t>Conjunto de elementos del plan de estudios medibles y recomendados por la CIFRHS como requisitos de apertura y funcionamiento para la evaluación de los Planes y Programas de Estudio.</w:t>
      </w:r>
    </w:p>
    <w:p w14:paraId="71F10BE5" w14:textId="77777777" w:rsidR="009C3839" w:rsidRPr="00880209" w:rsidRDefault="009C3839" w:rsidP="0035539B">
      <w:pPr>
        <w:pStyle w:val="4TextogralNS10"/>
      </w:pPr>
      <w:r w:rsidRPr="00880209">
        <w:rPr>
          <w:b/>
          <w:bCs/>
        </w:rPr>
        <w:t xml:space="preserve">Convenio: </w:t>
      </w:r>
      <w:r w:rsidRPr="00880209">
        <w:t>Acuerdo entre la Institución Educativa y la Institución de Salud para la utilización de los campos clínicos, en el cual se comprometan al desarrollo de El plan de estudios académicos y programas operativos, que permitan el quehacer pedagógico con el alumno y se garantice la seguridad de los pacientes.</w:t>
      </w:r>
    </w:p>
    <w:p w14:paraId="47624E98" w14:textId="77777777" w:rsidR="009C3839" w:rsidRPr="00880209" w:rsidRDefault="009C3839" w:rsidP="0035539B">
      <w:pPr>
        <w:pStyle w:val="4TextogralNS10"/>
      </w:pPr>
      <w:r w:rsidRPr="00880209">
        <w:rPr>
          <w:b/>
          <w:bCs/>
          <w:lang w:val="es-ES_tradnl"/>
        </w:rPr>
        <w:t>Enfoque inclusivo:</w:t>
      </w:r>
      <w:r w:rsidRPr="00880209">
        <w:t xml:space="preserve"> Constituye una visión para reconocer que todas las personas o grupos sociales tienen habilidades y potencialidades propias, entendiendo a dicha diversidad como un enriquecimiento para las sociedades, de tal forma que se garanticen las mismas posibilidades y oportunidades de acceso y participación recíproca para realizarse en igualdad de condiciones como individuos.</w:t>
      </w:r>
    </w:p>
    <w:p w14:paraId="216E078B" w14:textId="77777777" w:rsidR="009C3839" w:rsidRPr="00880209" w:rsidRDefault="009C3839" w:rsidP="0035539B">
      <w:pPr>
        <w:pStyle w:val="4TextogralNS10"/>
      </w:pPr>
      <w:r w:rsidRPr="00880209">
        <w:rPr>
          <w:b/>
          <w:bCs/>
          <w:lang w:val="es-ES_tradnl"/>
        </w:rPr>
        <w:t>Escenarios de práctica:</w:t>
      </w:r>
      <w:r w:rsidRPr="00880209">
        <w:t xml:space="preserve"> Corresponden a los espacios en los que se desarrolla una intervención profesional directa o indirectamente al usuario dentro de su contexto de salud, educativo, organizacional, social o comunitario, a través de equipos </w:t>
      </w:r>
      <w:proofErr w:type="spellStart"/>
      <w:r w:rsidRPr="00880209">
        <w:t>multi</w:t>
      </w:r>
      <w:proofErr w:type="spellEnd"/>
      <w:r w:rsidRPr="00880209">
        <w:t xml:space="preserve">, </w:t>
      </w:r>
      <w:proofErr w:type="spellStart"/>
      <w:r w:rsidRPr="00880209">
        <w:t>trans</w:t>
      </w:r>
      <w:proofErr w:type="spellEnd"/>
      <w:r w:rsidRPr="00880209">
        <w:t xml:space="preserve"> e interdisciplinarios y coordinada por una institución de salud, educativa, empresarial pública y privada, y que permite a los estudiantes adquirir las competencias profesionales a través de actividades teórico-prácticas previstas en el plan de estudios y supervisadas por personal profesional.</w:t>
      </w:r>
    </w:p>
    <w:p w14:paraId="15242FAC" w14:textId="77777777" w:rsidR="009C3839" w:rsidRPr="00880209" w:rsidRDefault="009C3839" w:rsidP="0035539B">
      <w:pPr>
        <w:pStyle w:val="4TextogralNS10"/>
      </w:pPr>
      <w:r w:rsidRPr="00880209">
        <w:t>Los escenarios de práctica deben contar con un espacio físico con la infraestructura, equipamiento y organización idóneos que permita la articulación pedagógica y administrativa de las prácticas profesionales supervisadas.</w:t>
      </w:r>
    </w:p>
    <w:p w14:paraId="28459A99" w14:textId="77777777" w:rsidR="009C3839" w:rsidRPr="00880209" w:rsidRDefault="009C3839" w:rsidP="0035539B">
      <w:pPr>
        <w:pStyle w:val="4TextogralNS10"/>
      </w:pPr>
      <w:r w:rsidRPr="00880209">
        <w:rPr>
          <w:b/>
          <w:bCs/>
          <w:lang w:val="es-ES_tradnl"/>
        </w:rPr>
        <w:t>Factibilidad de matrícula:</w:t>
      </w:r>
      <w:r w:rsidRPr="00880209">
        <w:rPr>
          <w:bCs/>
          <w:lang w:val="es-ES_tradnl"/>
        </w:rPr>
        <w:t xml:space="preserve"> </w:t>
      </w:r>
      <w:r w:rsidRPr="00880209">
        <w:t xml:space="preserve">Es el número de estudiantes que se pueden formar conforme a la infraestructura de la Institución Educativa y al análisis de campos clínicos disponibles en la entidad </w:t>
      </w:r>
      <w:r w:rsidRPr="00880209">
        <w:lastRenderedPageBreak/>
        <w:t>federativa donde se establecerá la misma.</w:t>
      </w:r>
    </w:p>
    <w:p w14:paraId="1148B381" w14:textId="77777777" w:rsidR="009C3839" w:rsidRPr="00880209" w:rsidRDefault="009C3839" w:rsidP="0035539B">
      <w:pPr>
        <w:pStyle w:val="4TextogralNS10"/>
        <w:rPr>
          <w:bCs/>
          <w:lang w:val="es-ES_tradnl"/>
        </w:rPr>
      </w:pPr>
      <w:r w:rsidRPr="00880209">
        <w:rPr>
          <w:b/>
          <w:bCs/>
          <w:lang w:val="es-ES_tradnl"/>
        </w:rPr>
        <w:t xml:space="preserve">Investigación: </w:t>
      </w:r>
      <w:r w:rsidRPr="00880209">
        <w:t>Las actividades de investigación desarrolladas por los docentes pueden incluir investigación básica, aplicada, psicopedagógica, y puede evidenciarse con publicaciones, pertenencia al SNI, carta de participación en la evaluación de planes y programas de estudio por parte de la institución educativa, entre otras.</w:t>
      </w:r>
    </w:p>
    <w:p w14:paraId="2D1B2020" w14:textId="77777777" w:rsidR="009C3839" w:rsidRPr="00880209" w:rsidRDefault="009C3839" w:rsidP="0035539B">
      <w:pPr>
        <w:pStyle w:val="4TextogralNS10"/>
      </w:pPr>
      <w:r w:rsidRPr="00880209">
        <w:rPr>
          <w:b/>
          <w:bCs/>
          <w:lang w:val="es-ES_tradnl"/>
        </w:rPr>
        <w:t>Mapa curricular</w:t>
      </w:r>
      <w:r w:rsidRPr="00880209">
        <w:rPr>
          <w:bCs/>
          <w:lang w:val="es-ES_tradnl"/>
        </w:rPr>
        <w:t xml:space="preserve">: </w:t>
      </w:r>
      <w:r w:rsidRPr="00880209">
        <w:t>Organización secuencial de las diferentes asignaturas de un currículo que establecen una relación horizontal, vertical y transversal dentro de sus áreas de conocimiento y ejes de formación.</w:t>
      </w:r>
    </w:p>
    <w:p w14:paraId="04AC3150" w14:textId="77777777" w:rsidR="009C3839" w:rsidRPr="00880209" w:rsidRDefault="009C3839" w:rsidP="0035539B">
      <w:pPr>
        <w:pStyle w:val="4TextogralNS10"/>
      </w:pPr>
      <w:r w:rsidRPr="00880209">
        <w:rPr>
          <w:b/>
          <w:bCs/>
          <w:lang w:val="es-ES_tradnl"/>
        </w:rPr>
        <w:t xml:space="preserve">Marco normativo:  </w:t>
      </w:r>
      <w:r w:rsidRPr="00880209">
        <w:t>Conjunto de normas, leyes, reglamentos, nacionales e internacionales vigentes que regulan la disciplina.</w:t>
      </w:r>
    </w:p>
    <w:p w14:paraId="5CEC7AB1" w14:textId="77777777" w:rsidR="009C3839" w:rsidRPr="00880209" w:rsidRDefault="009C3839" w:rsidP="0035539B">
      <w:pPr>
        <w:pStyle w:val="4TextogralNS10"/>
      </w:pPr>
      <w:r w:rsidRPr="00880209">
        <w:rPr>
          <w:b/>
          <w:bCs/>
          <w:lang w:val="es-ES_tradnl"/>
        </w:rPr>
        <w:t>Modelo educativo:</w:t>
      </w:r>
      <w:r w:rsidRPr="00880209">
        <w:rPr>
          <w:bCs/>
          <w:lang w:val="es-ES_tradnl"/>
        </w:rPr>
        <w:t xml:space="preserve"> </w:t>
      </w:r>
      <w:r w:rsidRPr="00880209">
        <w:t>Teorías y enfoques psicopedagógicos que orientan la organización y diseño curricular para el establecimiento de El plan de estudios de estudio y las estrategias de enseñanza-aprendizaje.</w:t>
      </w:r>
    </w:p>
    <w:p w14:paraId="772BADB7" w14:textId="63348EA7" w:rsidR="009C3839" w:rsidRPr="00880209" w:rsidRDefault="00880209" w:rsidP="0035539B">
      <w:pPr>
        <w:pStyle w:val="4TextogralNS10"/>
      </w:pPr>
      <w:r>
        <w:rPr>
          <w:b/>
          <w:lang w:val="es-ES_tradnl"/>
        </w:rPr>
        <w:t>Opinión técnico-a</w:t>
      </w:r>
      <w:r w:rsidR="009C3839" w:rsidRPr="00880209">
        <w:rPr>
          <w:b/>
          <w:lang w:val="es-ES_tradnl"/>
        </w:rPr>
        <w:t>cadémica</w:t>
      </w:r>
      <w:r w:rsidR="009C3839" w:rsidRPr="00880209">
        <w:rPr>
          <w:lang w:val="es-ES_tradnl"/>
        </w:rPr>
        <w:t xml:space="preserve">: </w:t>
      </w:r>
      <w:r w:rsidR="009C3839" w:rsidRPr="00880209">
        <w:t>El resultado de la evaluación realizada sobre un Plan y Programas de Estudio en áreas de la salud, derivado del análisis metodológico y desde el enfoque de la disciplina correspondiente, formulada por la CIFRHS, con base en los Criterios Esenciales para Evaluar Planes y Programas de Estudio, con el propósito de verificar la Oportunidad y Pertinencia para obtener el RVOE.</w:t>
      </w:r>
    </w:p>
    <w:p w14:paraId="61B44861" w14:textId="77777777" w:rsidR="009C3839" w:rsidRPr="00880209" w:rsidRDefault="009C3839" w:rsidP="0035539B">
      <w:pPr>
        <w:pStyle w:val="4TextogralNS10"/>
      </w:pPr>
      <w:r w:rsidRPr="00880209">
        <w:rPr>
          <w:b/>
          <w:lang w:val="es-ES_tradnl"/>
        </w:rPr>
        <w:t xml:space="preserve">Programa propedéutico: </w:t>
      </w:r>
      <w:r w:rsidRPr="00880209">
        <w:t>Curso o taller diseñado por la Institución Educativa destinado a proporcionar a los futuros estudiantes los conocimientos básicos y transversales que les permitirá llevar a cabo el proceso educativo.</w:t>
      </w:r>
    </w:p>
    <w:p w14:paraId="5C4997AA" w14:textId="77777777" w:rsidR="009C3839" w:rsidRPr="00880209" w:rsidRDefault="009C3839" w:rsidP="0035539B">
      <w:pPr>
        <w:pStyle w:val="4TextogralNS10"/>
      </w:pPr>
      <w:r w:rsidRPr="00880209">
        <w:rPr>
          <w:b/>
          <w:lang w:val="es-ES_tradnl"/>
        </w:rPr>
        <w:t xml:space="preserve">Práctica clínica: </w:t>
      </w:r>
      <w:r w:rsidRPr="00880209">
        <w:t>Las actividades prácticas estructuradas dentro de un Programa de Académico que se realizan dentro de un campo clínico de acuerdo a las características del mismo, y bajo supervisión de profesionales del área de la disciplina, con la finalidad de adquirir competencias profesionales.</w:t>
      </w:r>
    </w:p>
    <w:p w14:paraId="0E4C3A37" w14:textId="1C58C2EE" w:rsidR="009C3839" w:rsidRPr="00880209" w:rsidRDefault="009C3839" w:rsidP="0035539B">
      <w:pPr>
        <w:pStyle w:val="4TextogralNS10"/>
      </w:pPr>
      <w:r w:rsidRPr="00880209">
        <w:rPr>
          <w:b/>
          <w:lang w:val="es-ES_tradnl"/>
        </w:rPr>
        <w:t>Programa académi</w:t>
      </w:r>
      <w:r w:rsidR="00880209">
        <w:rPr>
          <w:b/>
          <w:lang w:val="es-ES_tradnl"/>
        </w:rPr>
        <w:t>co de servicio s</w:t>
      </w:r>
      <w:r w:rsidRPr="00880209">
        <w:rPr>
          <w:b/>
          <w:lang w:val="es-ES_tradnl"/>
        </w:rPr>
        <w:t xml:space="preserve">ocial: </w:t>
      </w:r>
      <w:r w:rsidRPr="00880209">
        <w:t>El programa realizado por la Institución Educativa que describe las actividades de enseñanza aprendizaje que realizará el estudiante dentro de los campos clínicos o escenarios de práctica, conforme al Plan y programas de estudio, de carácter temporal en interés de la sociedad y el Estado, conforme a la Ley Reglamentaria del Artículo 5o. Constitucional, relativo al Ejercicio de las Profesiones en la Ciudad de México (Diario Oficial de la Federación el 26 de mayo de 1945) y al Programa Nacional de Servicio Social de Carreras afines.</w:t>
      </w:r>
    </w:p>
    <w:p w14:paraId="53D5350E" w14:textId="77777777" w:rsidR="009C3839" w:rsidRPr="00880209" w:rsidRDefault="009C3839" w:rsidP="0035539B">
      <w:pPr>
        <w:pStyle w:val="4TextogralNS10"/>
      </w:pPr>
      <w:r w:rsidRPr="00880209">
        <w:rPr>
          <w:b/>
          <w:lang w:val="es-ES_tradnl"/>
        </w:rPr>
        <w:t>Programa académico:</w:t>
      </w:r>
      <w:r w:rsidRPr="00880209">
        <w:rPr>
          <w:lang w:val="es-ES_tradnl"/>
        </w:rPr>
        <w:t xml:space="preserve"> </w:t>
      </w:r>
      <w:r w:rsidRPr="00880209">
        <w:t>Programa educativo elaborado por la Institución Educativa que especifica las actividades de enseñanza aprendizaje que debe cubrir el estudiante dentro de los campos clínicos o escenarios de práctica, de acuerdo a las características del mismo y bajo supervisión de profesionales en el área de la disciplina. Cada programa académico debe estar respaldado con un Convenio o Carta de Intención que garantice su realización.</w:t>
      </w:r>
    </w:p>
    <w:p w14:paraId="35613C05" w14:textId="77777777" w:rsidR="009C3839" w:rsidRPr="00880209" w:rsidRDefault="009C3839" w:rsidP="0035539B">
      <w:pPr>
        <w:pStyle w:val="4TextogralNS10"/>
      </w:pPr>
      <w:r w:rsidRPr="00880209">
        <w:rPr>
          <w:b/>
          <w:lang w:val="es-ES_tradnl"/>
        </w:rPr>
        <w:t>Actividades de inducción:</w:t>
      </w:r>
      <w:r w:rsidRPr="00880209">
        <w:rPr>
          <w:lang w:val="es-ES_tradnl"/>
        </w:rPr>
        <w:t xml:space="preserve"> </w:t>
      </w:r>
      <w:r w:rsidRPr="00880209">
        <w:t>Programa pedagógico elaborado por la institución educativa que especifica las actividades de enseñanza-aprendizaje que debe cubrir el estudiante dentro de los campos clínicos o escenarios de práctica, de acuerdo a las características de este último y bajo supervisión de profesionales en el área de la disciplina. Cada programa debe estar respaldado con un Convenio o Carta de Intención que garantice su realización.</w:t>
      </w:r>
    </w:p>
    <w:p w14:paraId="6E484ECD" w14:textId="77777777" w:rsidR="009C3839" w:rsidRDefault="009C3839" w:rsidP="0035539B">
      <w:pPr>
        <w:pStyle w:val="4TextogralNS10"/>
        <w:rPr>
          <w:rFonts w:ascii="Montserrat Light" w:hAnsi="Montserrat Light" w:cs="Arial"/>
        </w:rPr>
      </w:pPr>
      <w:r>
        <w:lastRenderedPageBreak/>
        <w:br w:type="page"/>
      </w:r>
    </w:p>
    <w:p w14:paraId="0A9DE30B" w14:textId="77777777" w:rsidR="00F4311D" w:rsidRDefault="00F4311D" w:rsidP="00F4311D">
      <w:pPr>
        <w:pStyle w:val="3TtuloApartados"/>
        <w:jc w:val="center"/>
      </w:pPr>
    </w:p>
    <w:p w14:paraId="57FF57FB" w14:textId="58A9F160" w:rsidR="008F3BDA" w:rsidRPr="0035539B" w:rsidRDefault="008F3BDA" w:rsidP="00F4311D">
      <w:pPr>
        <w:pStyle w:val="3TtuloApartados"/>
        <w:jc w:val="center"/>
      </w:pPr>
      <w:r w:rsidRPr="0035539B">
        <w:t>COMITÉ DE EVALUACIÓN (COEVA) DEL CIFRHS</w:t>
      </w:r>
    </w:p>
    <w:tbl>
      <w:tblPr>
        <w:tblW w:w="9129" w:type="dxa"/>
        <w:jc w:val="center"/>
        <w:tblLayout w:type="fixed"/>
        <w:tblLook w:val="04A0" w:firstRow="1" w:lastRow="0" w:firstColumn="1" w:lastColumn="0" w:noHBand="0" w:noVBand="1"/>
      </w:tblPr>
      <w:tblGrid>
        <w:gridCol w:w="4395"/>
        <w:gridCol w:w="4734"/>
      </w:tblGrid>
      <w:tr w:rsidR="008F3BDA" w:rsidRPr="0035539B" w14:paraId="0D49C1EB" w14:textId="77777777" w:rsidTr="00205976">
        <w:trPr>
          <w:trHeight w:val="851"/>
          <w:jc w:val="center"/>
        </w:trPr>
        <w:tc>
          <w:tcPr>
            <w:tcW w:w="4395" w:type="dxa"/>
          </w:tcPr>
          <w:p w14:paraId="5F3C1984" w14:textId="5040FAC8" w:rsidR="008F3BDA" w:rsidRPr="0035539B" w:rsidRDefault="008F3BDA">
            <w:pPr>
              <w:spacing w:line="276" w:lineRule="auto"/>
              <w:ind w:right="-377"/>
              <w:rPr>
                <w:rFonts w:ascii="Noto Sans" w:eastAsia="Times New Roman" w:hAnsi="Noto Sans" w:cs="Noto Sans"/>
                <w:b/>
                <w:sz w:val="18"/>
                <w:szCs w:val="18"/>
                <w:lang w:eastAsia="es-MX"/>
              </w:rPr>
            </w:pPr>
          </w:p>
        </w:tc>
        <w:tc>
          <w:tcPr>
            <w:tcW w:w="4734" w:type="dxa"/>
          </w:tcPr>
          <w:p w14:paraId="111C7F3B" w14:textId="16EE5509" w:rsidR="008F3BDA" w:rsidRPr="0035539B" w:rsidRDefault="008F3BDA">
            <w:pPr>
              <w:spacing w:line="276" w:lineRule="auto"/>
              <w:ind w:left="319" w:right="-377"/>
              <w:rPr>
                <w:rFonts w:ascii="Noto Sans" w:eastAsia="Times New Roman" w:hAnsi="Noto Sans" w:cs="Noto Sans"/>
                <w:b/>
                <w:sz w:val="18"/>
                <w:szCs w:val="18"/>
                <w:highlight w:val="yellow"/>
                <w:lang w:eastAsia="es-MX"/>
              </w:rPr>
            </w:pPr>
          </w:p>
        </w:tc>
      </w:tr>
      <w:tr w:rsidR="00205976" w:rsidRPr="0029498B" w14:paraId="0E1E81EC" w14:textId="77777777" w:rsidTr="00205976">
        <w:trPr>
          <w:trHeight w:val="851"/>
          <w:jc w:val="center"/>
        </w:trPr>
        <w:tc>
          <w:tcPr>
            <w:tcW w:w="4395" w:type="dxa"/>
            <w:shd w:val="clear" w:color="auto" w:fill="auto"/>
          </w:tcPr>
          <w:p w14:paraId="07C3B48E" w14:textId="77777777" w:rsidR="00205976" w:rsidRPr="0029498B" w:rsidRDefault="00205976" w:rsidP="00205976">
            <w:pPr>
              <w:widowControl/>
              <w:spacing w:line="276" w:lineRule="auto"/>
              <w:ind w:right="34"/>
              <w:rPr>
                <w:rFonts w:ascii="Noto Sans" w:hAnsi="Noto Sans" w:cs="Noto Sans"/>
                <w:sz w:val="18"/>
                <w:highlight w:val="yellow"/>
              </w:rPr>
            </w:pPr>
            <w:r w:rsidRPr="0029498B">
              <w:rPr>
                <w:rFonts w:ascii="Noto Sans" w:hAnsi="Noto Sans" w:cs="Noto Sans"/>
                <w:sz w:val="18"/>
              </w:rPr>
              <w:t xml:space="preserve">Dr. David </w:t>
            </w:r>
            <w:proofErr w:type="spellStart"/>
            <w:r w:rsidRPr="0029498B">
              <w:rPr>
                <w:rFonts w:ascii="Noto Sans" w:hAnsi="Noto Sans" w:cs="Noto Sans"/>
                <w:sz w:val="18"/>
              </w:rPr>
              <w:t>Kershenobich</w:t>
            </w:r>
            <w:proofErr w:type="spellEnd"/>
            <w:r w:rsidRPr="0029498B">
              <w:rPr>
                <w:rFonts w:ascii="Noto Sans" w:hAnsi="Noto Sans" w:cs="Noto Sans"/>
                <w:sz w:val="18"/>
              </w:rPr>
              <w:t xml:space="preserve"> </w:t>
            </w:r>
            <w:proofErr w:type="spellStart"/>
            <w:r w:rsidRPr="0029498B">
              <w:rPr>
                <w:rFonts w:ascii="Noto Sans" w:hAnsi="Noto Sans" w:cs="Noto Sans"/>
                <w:sz w:val="18"/>
              </w:rPr>
              <w:t>Stalnikowitz</w:t>
            </w:r>
            <w:proofErr w:type="spellEnd"/>
          </w:p>
          <w:p w14:paraId="79F26E32" w14:textId="77777777" w:rsidR="00205976" w:rsidRPr="0029498B" w:rsidRDefault="00205976" w:rsidP="00205976">
            <w:pPr>
              <w:widowControl/>
              <w:spacing w:line="276" w:lineRule="auto"/>
              <w:ind w:right="34"/>
              <w:rPr>
                <w:rFonts w:ascii="Noto Sans" w:hAnsi="Noto Sans" w:cs="Noto Sans"/>
                <w:b/>
                <w:sz w:val="18"/>
              </w:rPr>
            </w:pPr>
            <w:r w:rsidRPr="0029498B">
              <w:rPr>
                <w:rFonts w:ascii="Noto Sans" w:hAnsi="Noto Sans" w:cs="Noto Sans"/>
                <w:b/>
                <w:sz w:val="18"/>
              </w:rPr>
              <w:t xml:space="preserve">Secretario de Salud </w:t>
            </w:r>
          </w:p>
          <w:p w14:paraId="647A605C" w14:textId="77777777" w:rsidR="00205976" w:rsidRPr="0029498B" w:rsidRDefault="00205976" w:rsidP="00205976">
            <w:pPr>
              <w:widowControl/>
              <w:spacing w:line="276" w:lineRule="auto"/>
              <w:ind w:right="34"/>
              <w:rPr>
                <w:rFonts w:ascii="Noto Sans" w:hAnsi="Noto Sans" w:cs="Noto Sans"/>
                <w:sz w:val="18"/>
              </w:rPr>
            </w:pPr>
            <w:r w:rsidRPr="0029498B">
              <w:rPr>
                <w:rFonts w:ascii="Noto Sans" w:hAnsi="Noto Sans" w:cs="Noto Sans"/>
                <w:b/>
                <w:sz w:val="18"/>
              </w:rPr>
              <w:t>Co-Presidente CIFRHS</w:t>
            </w:r>
            <w:r w:rsidRPr="0029498B">
              <w:rPr>
                <w:rFonts w:ascii="Noto Sans" w:hAnsi="Noto Sans" w:cs="Noto Sans"/>
                <w:sz w:val="18"/>
              </w:rPr>
              <w:t xml:space="preserve"> </w:t>
            </w:r>
          </w:p>
        </w:tc>
        <w:tc>
          <w:tcPr>
            <w:tcW w:w="4734" w:type="dxa"/>
            <w:shd w:val="clear" w:color="auto" w:fill="auto"/>
          </w:tcPr>
          <w:p w14:paraId="45CF8E5A" w14:textId="77777777" w:rsidR="00205976" w:rsidRPr="0029498B" w:rsidRDefault="00205976" w:rsidP="00205976">
            <w:pPr>
              <w:widowControl/>
              <w:spacing w:line="276" w:lineRule="auto"/>
              <w:ind w:left="319" w:right="34"/>
              <w:rPr>
                <w:rFonts w:ascii="Noto Sans" w:hAnsi="Noto Sans" w:cs="Noto Sans"/>
                <w:sz w:val="18"/>
              </w:rPr>
            </w:pPr>
            <w:r w:rsidRPr="0029498B">
              <w:rPr>
                <w:rFonts w:ascii="Noto Sans" w:hAnsi="Noto Sans" w:cs="Noto Sans"/>
                <w:sz w:val="18"/>
              </w:rPr>
              <w:t xml:space="preserve">Lic. Mario Delgado Carrillo </w:t>
            </w:r>
          </w:p>
          <w:p w14:paraId="4694DFDF" w14:textId="77777777" w:rsidR="00205976" w:rsidRPr="0029498B" w:rsidRDefault="00205976" w:rsidP="00205976">
            <w:pPr>
              <w:widowControl/>
              <w:spacing w:line="276" w:lineRule="auto"/>
              <w:ind w:left="319" w:right="34"/>
              <w:rPr>
                <w:rFonts w:ascii="Noto Sans" w:hAnsi="Noto Sans" w:cs="Noto Sans"/>
                <w:b/>
                <w:sz w:val="18"/>
              </w:rPr>
            </w:pPr>
            <w:r w:rsidRPr="0029498B">
              <w:rPr>
                <w:rFonts w:ascii="Noto Sans" w:hAnsi="Noto Sans" w:cs="Noto Sans"/>
                <w:b/>
                <w:sz w:val="18"/>
              </w:rPr>
              <w:t>Secretaria de Educación Pública</w:t>
            </w:r>
          </w:p>
          <w:p w14:paraId="585D4B4C" w14:textId="77777777" w:rsidR="00205976" w:rsidRPr="0029498B" w:rsidRDefault="00205976" w:rsidP="00205976">
            <w:pPr>
              <w:widowControl/>
              <w:spacing w:line="276" w:lineRule="auto"/>
              <w:ind w:left="319" w:right="34"/>
              <w:rPr>
                <w:rFonts w:ascii="Noto Sans" w:hAnsi="Noto Sans" w:cs="Noto Sans"/>
                <w:sz w:val="18"/>
                <w:highlight w:val="yellow"/>
              </w:rPr>
            </w:pPr>
            <w:r w:rsidRPr="0029498B">
              <w:rPr>
                <w:rFonts w:ascii="Noto Sans" w:hAnsi="Noto Sans" w:cs="Noto Sans"/>
                <w:b/>
                <w:sz w:val="18"/>
              </w:rPr>
              <w:t>Co-Presidente CIFRHS</w:t>
            </w:r>
          </w:p>
        </w:tc>
      </w:tr>
      <w:tr w:rsidR="00205976" w:rsidRPr="0029498B" w14:paraId="558B60A6" w14:textId="77777777" w:rsidTr="00205976">
        <w:trPr>
          <w:trHeight w:val="241"/>
          <w:jc w:val="center"/>
        </w:trPr>
        <w:tc>
          <w:tcPr>
            <w:tcW w:w="4395" w:type="dxa"/>
            <w:shd w:val="clear" w:color="auto" w:fill="auto"/>
          </w:tcPr>
          <w:p w14:paraId="436AF002" w14:textId="77777777" w:rsidR="00205976" w:rsidRPr="0029498B" w:rsidRDefault="00205976" w:rsidP="00205976">
            <w:pPr>
              <w:widowControl/>
              <w:spacing w:line="276" w:lineRule="auto"/>
              <w:ind w:right="34"/>
              <w:rPr>
                <w:rFonts w:ascii="Noto Sans" w:hAnsi="Noto Sans" w:cs="Noto Sans"/>
                <w:sz w:val="18"/>
              </w:rPr>
            </w:pPr>
          </w:p>
        </w:tc>
        <w:tc>
          <w:tcPr>
            <w:tcW w:w="4734" w:type="dxa"/>
            <w:shd w:val="clear" w:color="auto" w:fill="auto"/>
          </w:tcPr>
          <w:p w14:paraId="78865C2F" w14:textId="77777777" w:rsidR="00205976" w:rsidRPr="0029498B" w:rsidRDefault="00205976" w:rsidP="00205976">
            <w:pPr>
              <w:widowControl/>
              <w:spacing w:line="276" w:lineRule="auto"/>
              <w:ind w:left="319" w:right="247"/>
              <w:rPr>
                <w:rFonts w:ascii="Noto Sans" w:hAnsi="Noto Sans" w:cs="Noto Sans"/>
                <w:sz w:val="18"/>
              </w:rPr>
            </w:pPr>
          </w:p>
        </w:tc>
      </w:tr>
      <w:tr w:rsidR="00205976" w:rsidRPr="0029498B" w14:paraId="73D2AFF1" w14:textId="77777777" w:rsidTr="00205976">
        <w:trPr>
          <w:trHeight w:val="1304"/>
          <w:jc w:val="center"/>
        </w:trPr>
        <w:tc>
          <w:tcPr>
            <w:tcW w:w="4395" w:type="dxa"/>
            <w:shd w:val="clear" w:color="auto" w:fill="auto"/>
          </w:tcPr>
          <w:p w14:paraId="414F9383" w14:textId="77777777" w:rsidR="00205976" w:rsidRPr="0029498B" w:rsidRDefault="00205976" w:rsidP="00205976">
            <w:pPr>
              <w:widowControl/>
              <w:spacing w:line="276" w:lineRule="auto"/>
              <w:ind w:right="34"/>
              <w:rPr>
                <w:rFonts w:ascii="Noto Sans" w:hAnsi="Noto Sans" w:cs="Noto Sans"/>
                <w:sz w:val="18"/>
              </w:rPr>
            </w:pPr>
            <w:r w:rsidRPr="0029498B">
              <w:rPr>
                <w:rFonts w:ascii="Noto Sans" w:hAnsi="Noto Sans" w:cs="Noto Sans"/>
                <w:sz w:val="18"/>
              </w:rPr>
              <w:t>Dra. Laura Cortés Sanabria</w:t>
            </w:r>
          </w:p>
          <w:p w14:paraId="24DAD4A5" w14:textId="77777777" w:rsidR="00205976" w:rsidRPr="0029498B" w:rsidRDefault="00205976" w:rsidP="00205976">
            <w:pPr>
              <w:widowControl/>
              <w:spacing w:line="276" w:lineRule="auto"/>
              <w:ind w:right="34"/>
              <w:rPr>
                <w:rFonts w:ascii="Noto Sans" w:hAnsi="Noto Sans" w:cs="Noto Sans"/>
                <w:b/>
                <w:sz w:val="18"/>
              </w:rPr>
            </w:pPr>
            <w:r w:rsidRPr="0029498B">
              <w:rPr>
                <w:rFonts w:ascii="Noto Sans" w:hAnsi="Noto Sans" w:cs="Noto Sans"/>
                <w:b/>
                <w:sz w:val="18"/>
              </w:rPr>
              <w:t>Secretaria Técnica de la CIFRHS</w:t>
            </w:r>
          </w:p>
          <w:p w14:paraId="7A1C7F6D" w14:textId="77777777" w:rsidR="00205976" w:rsidRPr="0029498B" w:rsidRDefault="00205976" w:rsidP="00205976">
            <w:pPr>
              <w:widowControl/>
              <w:spacing w:line="276" w:lineRule="auto"/>
              <w:ind w:right="34"/>
              <w:rPr>
                <w:rFonts w:ascii="Noto Sans" w:hAnsi="Noto Sans" w:cs="Noto Sans"/>
                <w:sz w:val="18"/>
              </w:rPr>
            </w:pPr>
            <w:r w:rsidRPr="0029498B">
              <w:rPr>
                <w:rFonts w:ascii="Noto Sans" w:hAnsi="Noto Sans" w:cs="Noto Sans"/>
                <w:b/>
                <w:sz w:val="18"/>
              </w:rPr>
              <w:t>Co-Presidente de COEVA</w:t>
            </w:r>
            <w:r w:rsidRPr="0029498B">
              <w:rPr>
                <w:rFonts w:ascii="Noto Sans" w:hAnsi="Noto Sans" w:cs="Noto Sans"/>
                <w:sz w:val="18"/>
              </w:rPr>
              <w:t xml:space="preserve"> </w:t>
            </w:r>
          </w:p>
        </w:tc>
        <w:tc>
          <w:tcPr>
            <w:tcW w:w="4734" w:type="dxa"/>
            <w:shd w:val="clear" w:color="auto" w:fill="auto"/>
          </w:tcPr>
          <w:p w14:paraId="32516F5C" w14:textId="77777777" w:rsidR="00205976" w:rsidRPr="0029498B" w:rsidRDefault="00205976" w:rsidP="00205976">
            <w:pPr>
              <w:widowControl/>
              <w:spacing w:line="276" w:lineRule="auto"/>
              <w:ind w:left="319" w:right="34"/>
              <w:rPr>
                <w:rFonts w:ascii="Noto Sans" w:hAnsi="Noto Sans" w:cs="Noto Sans"/>
                <w:sz w:val="18"/>
              </w:rPr>
            </w:pPr>
            <w:r w:rsidRPr="0029498B">
              <w:rPr>
                <w:rFonts w:ascii="Noto Sans" w:hAnsi="Noto Sans" w:cs="Noto Sans"/>
                <w:sz w:val="18"/>
              </w:rPr>
              <w:t xml:space="preserve">María del Carmen </w:t>
            </w:r>
            <w:proofErr w:type="spellStart"/>
            <w:r w:rsidRPr="0029498B">
              <w:rPr>
                <w:rFonts w:ascii="Noto Sans" w:hAnsi="Noto Sans" w:cs="Noto Sans"/>
                <w:sz w:val="18"/>
              </w:rPr>
              <w:t>Salvatori</w:t>
            </w:r>
            <w:proofErr w:type="spellEnd"/>
            <w:r w:rsidRPr="0029498B">
              <w:rPr>
                <w:rFonts w:ascii="Noto Sans" w:hAnsi="Noto Sans" w:cs="Noto Sans"/>
                <w:sz w:val="18"/>
              </w:rPr>
              <w:t xml:space="preserve"> Bronca</w:t>
            </w:r>
          </w:p>
          <w:p w14:paraId="7929F283" w14:textId="77777777" w:rsidR="00205976" w:rsidRPr="0029498B" w:rsidRDefault="00205976" w:rsidP="00205976">
            <w:pPr>
              <w:widowControl/>
              <w:spacing w:line="276" w:lineRule="auto"/>
              <w:ind w:left="319" w:right="34"/>
              <w:rPr>
                <w:rFonts w:ascii="Noto Sans" w:hAnsi="Noto Sans" w:cs="Noto Sans"/>
                <w:b/>
                <w:sz w:val="18"/>
              </w:rPr>
            </w:pPr>
            <w:r w:rsidRPr="0029498B">
              <w:rPr>
                <w:rFonts w:ascii="Noto Sans" w:hAnsi="Noto Sans" w:cs="Noto Sans"/>
                <w:b/>
                <w:sz w:val="18"/>
              </w:rPr>
              <w:t xml:space="preserve">Directora General de Acreditación, Incorporación y Revalidación (DGAIR/SEP) </w:t>
            </w:r>
          </w:p>
          <w:p w14:paraId="5949807A" w14:textId="77777777" w:rsidR="00205976" w:rsidRPr="0029498B" w:rsidRDefault="00205976" w:rsidP="00205976">
            <w:pPr>
              <w:widowControl/>
              <w:spacing w:line="276" w:lineRule="auto"/>
              <w:ind w:left="319" w:right="34"/>
              <w:rPr>
                <w:rFonts w:ascii="Noto Sans" w:hAnsi="Noto Sans" w:cs="Noto Sans"/>
                <w:sz w:val="18"/>
              </w:rPr>
            </w:pPr>
            <w:r w:rsidRPr="0029498B">
              <w:rPr>
                <w:rFonts w:ascii="Noto Sans" w:hAnsi="Noto Sans" w:cs="Noto Sans"/>
                <w:b/>
                <w:sz w:val="18"/>
              </w:rPr>
              <w:t>Co-Presidente de COEVA</w:t>
            </w:r>
          </w:p>
        </w:tc>
      </w:tr>
      <w:tr w:rsidR="00205976" w:rsidRPr="0029498B" w14:paraId="0A73C8CE" w14:textId="77777777" w:rsidTr="00205976">
        <w:trPr>
          <w:trHeight w:val="1075"/>
          <w:jc w:val="center"/>
        </w:trPr>
        <w:tc>
          <w:tcPr>
            <w:tcW w:w="4395" w:type="dxa"/>
            <w:shd w:val="clear" w:color="auto" w:fill="auto"/>
          </w:tcPr>
          <w:p w14:paraId="54214019" w14:textId="77777777" w:rsidR="00205976" w:rsidRPr="0029498B" w:rsidRDefault="00205976" w:rsidP="00205976">
            <w:pPr>
              <w:widowControl/>
              <w:spacing w:line="276" w:lineRule="auto"/>
              <w:ind w:right="34"/>
              <w:rPr>
                <w:rFonts w:ascii="Noto Sans" w:hAnsi="Noto Sans" w:cs="Noto Sans"/>
                <w:sz w:val="18"/>
              </w:rPr>
            </w:pPr>
            <w:r w:rsidRPr="0029498B">
              <w:rPr>
                <w:rFonts w:ascii="Noto Sans" w:hAnsi="Noto Sans" w:cs="Noto Sans"/>
                <w:sz w:val="18"/>
              </w:rPr>
              <w:t xml:space="preserve">Dra. Magdalena Delgado Bernal </w:t>
            </w:r>
          </w:p>
          <w:p w14:paraId="1AA4D387" w14:textId="77777777" w:rsidR="00205976" w:rsidRPr="0029498B" w:rsidRDefault="00205976" w:rsidP="00205976">
            <w:pPr>
              <w:widowControl/>
              <w:spacing w:line="276" w:lineRule="auto"/>
              <w:ind w:right="34"/>
              <w:rPr>
                <w:rFonts w:ascii="Noto Sans" w:hAnsi="Noto Sans" w:cs="Noto Sans"/>
                <w:sz w:val="18"/>
              </w:rPr>
            </w:pPr>
            <w:r w:rsidRPr="0029498B">
              <w:rPr>
                <w:rFonts w:ascii="Noto Sans" w:hAnsi="Noto Sans" w:cs="Noto Sans"/>
                <w:b/>
                <w:sz w:val="18"/>
              </w:rPr>
              <w:t>Director de Educación en Salud de la Dirección General de Calidad y Educación en Salud (DES/DGCES)</w:t>
            </w:r>
          </w:p>
        </w:tc>
        <w:tc>
          <w:tcPr>
            <w:tcW w:w="4734" w:type="dxa"/>
            <w:shd w:val="clear" w:color="auto" w:fill="auto"/>
          </w:tcPr>
          <w:p w14:paraId="65AF520A" w14:textId="77777777" w:rsidR="00205976" w:rsidRPr="0029498B" w:rsidRDefault="00205976" w:rsidP="00205976">
            <w:pPr>
              <w:widowControl/>
              <w:spacing w:line="276" w:lineRule="auto"/>
              <w:ind w:left="319" w:right="247"/>
              <w:rPr>
                <w:rFonts w:ascii="Noto Sans" w:hAnsi="Noto Sans" w:cs="Noto Sans"/>
                <w:sz w:val="18"/>
              </w:rPr>
            </w:pPr>
            <w:r w:rsidRPr="0029498B">
              <w:rPr>
                <w:rFonts w:ascii="Noto Sans" w:hAnsi="Noto Sans" w:cs="Noto Sans"/>
                <w:sz w:val="18"/>
              </w:rPr>
              <w:t xml:space="preserve">Mtra. Liliana González Mier </w:t>
            </w:r>
          </w:p>
          <w:p w14:paraId="11EB499D" w14:textId="77777777" w:rsidR="00205976" w:rsidRPr="0029498B" w:rsidRDefault="00205976" w:rsidP="00205976">
            <w:pPr>
              <w:widowControl/>
              <w:spacing w:line="276" w:lineRule="auto"/>
              <w:ind w:left="319" w:right="34"/>
              <w:rPr>
                <w:rFonts w:ascii="Noto Sans" w:hAnsi="Noto Sans" w:cs="Noto Sans"/>
                <w:sz w:val="18"/>
              </w:rPr>
            </w:pPr>
            <w:r w:rsidRPr="0029498B">
              <w:rPr>
                <w:rFonts w:ascii="Noto Sans" w:hAnsi="Noto Sans" w:cs="Noto Sans"/>
                <w:b/>
                <w:sz w:val="18"/>
              </w:rPr>
              <w:t>Directora de Instituciones Particulares de Educación Superior (DIPES/SEP)</w:t>
            </w:r>
          </w:p>
        </w:tc>
      </w:tr>
      <w:tr w:rsidR="00205976" w:rsidRPr="0029498B" w14:paraId="3DD73F31" w14:textId="77777777" w:rsidTr="00205976">
        <w:trPr>
          <w:trHeight w:val="1075"/>
          <w:jc w:val="center"/>
        </w:trPr>
        <w:tc>
          <w:tcPr>
            <w:tcW w:w="4395" w:type="dxa"/>
            <w:shd w:val="clear" w:color="auto" w:fill="auto"/>
          </w:tcPr>
          <w:p w14:paraId="16EB463A" w14:textId="77777777" w:rsidR="00205976" w:rsidRPr="0029498B" w:rsidRDefault="00205976" w:rsidP="00205976">
            <w:pPr>
              <w:widowControl/>
              <w:spacing w:line="276" w:lineRule="auto"/>
              <w:ind w:right="34"/>
              <w:rPr>
                <w:rFonts w:ascii="Noto Sans" w:hAnsi="Noto Sans" w:cs="Noto Sans"/>
                <w:sz w:val="18"/>
              </w:rPr>
            </w:pPr>
          </w:p>
          <w:p w14:paraId="5AF1EC2C" w14:textId="77777777" w:rsidR="00205976" w:rsidRPr="0029498B" w:rsidRDefault="00205976" w:rsidP="00205976">
            <w:pPr>
              <w:widowControl/>
              <w:spacing w:line="276" w:lineRule="auto"/>
              <w:ind w:right="34"/>
              <w:rPr>
                <w:rFonts w:ascii="Noto Sans" w:hAnsi="Noto Sans" w:cs="Noto Sans"/>
                <w:sz w:val="18"/>
              </w:rPr>
            </w:pPr>
            <w:r w:rsidRPr="0029498B">
              <w:rPr>
                <w:rFonts w:ascii="Noto Sans" w:hAnsi="Noto Sans" w:cs="Noto Sans"/>
                <w:sz w:val="18"/>
              </w:rPr>
              <w:t>Mtro. Bernardo Espino Del Castillo Barrón</w:t>
            </w:r>
          </w:p>
          <w:p w14:paraId="0DFE2A4E" w14:textId="77777777" w:rsidR="00205976" w:rsidRPr="0029498B" w:rsidRDefault="00205976" w:rsidP="00205976">
            <w:pPr>
              <w:widowControl/>
              <w:spacing w:line="276" w:lineRule="auto"/>
              <w:ind w:right="34"/>
              <w:rPr>
                <w:rFonts w:ascii="Noto Sans" w:hAnsi="Noto Sans" w:cs="Noto Sans"/>
                <w:b/>
                <w:sz w:val="18"/>
              </w:rPr>
            </w:pPr>
            <w:r w:rsidRPr="0029498B">
              <w:rPr>
                <w:rFonts w:ascii="Noto Sans" w:hAnsi="Noto Sans" w:cs="Noto Sans"/>
                <w:b/>
                <w:sz w:val="18"/>
              </w:rPr>
              <w:t>Director General de Profesiones (DGP/SEP)</w:t>
            </w:r>
          </w:p>
        </w:tc>
        <w:tc>
          <w:tcPr>
            <w:tcW w:w="4734" w:type="dxa"/>
            <w:shd w:val="clear" w:color="auto" w:fill="auto"/>
          </w:tcPr>
          <w:p w14:paraId="6AA9AF66" w14:textId="77777777" w:rsidR="00205976" w:rsidRPr="0029498B" w:rsidRDefault="00205976" w:rsidP="00205976">
            <w:pPr>
              <w:widowControl/>
              <w:spacing w:line="276" w:lineRule="auto"/>
              <w:ind w:left="319" w:right="247"/>
              <w:rPr>
                <w:rFonts w:ascii="Noto Sans" w:hAnsi="Noto Sans" w:cs="Noto Sans"/>
                <w:sz w:val="18"/>
              </w:rPr>
            </w:pPr>
            <w:r w:rsidRPr="0029498B">
              <w:rPr>
                <w:rFonts w:ascii="Noto Sans" w:hAnsi="Noto Sans" w:cs="Noto Sans"/>
                <w:sz w:val="18"/>
              </w:rPr>
              <w:t xml:space="preserve">Dra. Ana Luisa </w:t>
            </w:r>
            <w:proofErr w:type="spellStart"/>
            <w:r w:rsidRPr="0029498B">
              <w:rPr>
                <w:rFonts w:ascii="Noto Sans" w:hAnsi="Noto Sans" w:cs="Noto Sans"/>
                <w:sz w:val="18"/>
              </w:rPr>
              <w:t>Munive</w:t>
            </w:r>
            <w:proofErr w:type="spellEnd"/>
            <w:r w:rsidRPr="0029498B">
              <w:rPr>
                <w:rFonts w:ascii="Noto Sans" w:hAnsi="Noto Sans" w:cs="Noto Sans"/>
                <w:sz w:val="18"/>
              </w:rPr>
              <w:t xml:space="preserve"> Aragón</w:t>
            </w:r>
          </w:p>
          <w:p w14:paraId="0ABADDAF" w14:textId="77777777" w:rsidR="00205976" w:rsidRPr="0029498B" w:rsidRDefault="00205976" w:rsidP="00205976">
            <w:pPr>
              <w:widowControl/>
              <w:spacing w:line="276" w:lineRule="auto"/>
              <w:ind w:left="319" w:right="247"/>
              <w:rPr>
                <w:rFonts w:ascii="Noto Sans" w:hAnsi="Noto Sans" w:cs="Noto Sans"/>
                <w:sz w:val="18"/>
              </w:rPr>
            </w:pPr>
            <w:r w:rsidRPr="0029498B">
              <w:rPr>
                <w:rFonts w:ascii="Noto Sans" w:hAnsi="Noto Sans" w:cs="Noto Sans"/>
                <w:b/>
                <w:sz w:val="18"/>
              </w:rPr>
              <w:t>Titular de la División de Programas Educativos del Instituto Mexicano del Seguro Social (IMSS)</w:t>
            </w:r>
          </w:p>
        </w:tc>
      </w:tr>
      <w:tr w:rsidR="00205976" w:rsidRPr="0029498B" w14:paraId="373E0817" w14:textId="77777777" w:rsidTr="00205976">
        <w:trPr>
          <w:trHeight w:val="549"/>
          <w:jc w:val="center"/>
        </w:trPr>
        <w:tc>
          <w:tcPr>
            <w:tcW w:w="4395" w:type="dxa"/>
            <w:shd w:val="clear" w:color="auto" w:fill="auto"/>
          </w:tcPr>
          <w:p w14:paraId="05A0129F" w14:textId="77777777" w:rsidR="00205976" w:rsidRPr="0029498B" w:rsidRDefault="00205976" w:rsidP="00205976">
            <w:pPr>
              <w:widowControl/>
              <w:spacing w:line="276" w:lineRule="auto"/>
              <w:ind w:right="34"/>
              <w:rPr>
                <w:rFonts w:ascii="Noto Sans" w:hAnsi="Noto Sans" w:cs="Noto Sans"/>
                <w:sz w:val="18"/>
              </w:rPr>
            </w:pPr>
          </w:p>
          <w:p w14:paraId="68F70CBD" w14:textId="77777777" w:rsidR="00205976" w:rsidRPr="0029498B" w:rsidRDefault="00205976" w:rsidP="00205976">
            <w:pPr>
              <w:widowControl/>
              <w:spacing w:line="276" w:lineRule="auto"/>
              <w:ind w:right="34"/>
              <w:rPr>
                <w:rFonts w:ascii="Noto Sans" w:hAnsi="Noto Sans" w:cs="Noto Sans"/>
                <w:sz w:val="18"/>
              </w:rPr>
            </w:pPr>
            <w:r w:rsidRPr="0029498B">
              <w:rPr>
                <w:rFonts w:ascii="Noto Sans" w:hAnsi="Noto Sans" w:cs="Noto Sans"/>
                <w:sz w:val="18"/>
              </w:rPr>
              <w:t xml:space="preserve">Lic. Omar Antonio Nicolás Tovar Ornelas </w:t>
            </w:r>
          </w:p>
          <w:p w14:paraId="68B0AA97" w14:textId="77777777" w:rsidR="00205976" w:rsidRPr="0029498B" w:rsidRDefault="00205976" w:rsidP="00205976">
            <w:pPr>
              <w:widowControl/>
              <w:spacing w:line="276" w:lineRule="auto"/>
              <w:ind w:right="34"/>
              <w:rPr>
                <w:rFonts w:ascii="Noto Sans" w:hAnsi="Noto Sans" w:cs="Noto Sans"/>
                <w:sz w:val="18"/>
              </w:rPr>
            </w:pPr>
            <w:r w:rsidRPr="0029498B">
              <w:rPr>
                <w:rFonts w:ascii="Noto Sans" w:hAnsi="Noto Sans" w:cs="Noto Sans"/>
                <w:b/>
                <w:sz w:val="18"/>
              </w:rPr>
              <w:t>Representante de la Secretaría de Hacienda y Crédito Público (SHCP)</w:t>
            </w:r>
          </w:p>
        </w:tc>
        <w:tc>
          <w:tcPr>
            <w:tcW w:w="4734" w:type="dxa"/>
            <w:shd w:val="clear" w:color="auto" w:fill="auto"/>
          </w:tcPr>
          <w:p w14:paraId="5C8D4D54" w14:textId="77777777" w:rsidR="00205976" w:rsidRPr="0029498B" w:rsidRDefault="00205976" w:rsidP="00205976">
            <w:pPr>
              <w:widowControl/>
              <w:spacing w:line="276" w:lineRule="auto"/>
              <w:ind w:left="319" w:right="247"/>
              <w:rPr>
                <w:rFonts w:ascii="Noto Sans" w:hAnsi="Noto Sans" w:cs="Noto Sans"/>
                <w:sz w:val="18"/>
              </w:rPr>
            </w:pPr>
          </w:p>
          <w:p w14:paraId="33DC6DA0" w14:textId="77777777" w:rsidR="00205976" w:rsidRPr="0029498B" w:rsidRDefault="00205976" w:rsidP="00205976">
            <w:pPr>
              <w:widowControl/>
              <w:spacing w:line="276" w:lineRule="auto"/>
              <w:ind w:left="319" w:right="34"/>
              <w:rPr>
                <w:rFonts w:ascii="Noto Sans" w:hAnsi="Noto Sans" w:cs="Noto Sans"/>
                <w:sz w:val="18"/>
              </w:rPr>
            </w:pPr>
            <w:r w:rsidRPr="0029498B">
              <w:rPr>
                <w:rFonts w:ascii="Noto Sans" w:hAnsi="Noto Sans" w:cs="Noto Sans"/>
                <w:sz w:val="18"/>
              </w:rPr>
              <w:t>Lic. Luis Enrique Sarabia Gallardo</w:t>
            </w:r>
          </w:p>
          <w:p w14:paraId="2A66725C" w14:textId="77777777" w:rsidR="00205976" w:rsidRPr="0029498B" w:rsidRDefault="00205976" w:rsidP="00205976">
            <w:pPr>
              <w:widowControl/>
              <w:spacing w:line="276" w:lineRule="auto"/>
              <w:ind w:left="319" w:right="34"/>
              <w:rPr>
                <w:rFonts w:ascii="Noto Sans" w:hAnsi="Noto Sans" w:cs="Noto Sans"/>
                <w:sz w:val="18"/>
              </w:rPr>
            </w:pPr>
            <w:r w:rsidRPr="0029498B">
              <w:rPr>
                <w:rFonts w:ascii="Noto Sans" w:hAnsi="Noto Sans" w:cs="Noto Sans"/>
                <w:b/>
                <w:sz w:val="18"/>
              </w:rPr>
              <w:t>Titular del Órgano Interno de Control en el Sistema Nacional para el Desarrollo Integral de la Familia (SNDIF)</w:t>
            </w:r>
          </w:p>
        </w:tc>
      </w:tr>
      <w:tr w:rsidR="00205976" w:rsidRPr="0029498B" w14:paraId="42A3DDB6" w14:textId="77777777" w:rsidTr="00205976">
        <w:trPr>
          <w:trHeight w:val="1304"/>
          <w:jc w:val="center"/>
        </w:trPr>
        <w:tc>
          <w:tcPr>
            <w:tcW w:w="4395" w:type="dxa"/>
            <w:shd w:val="clear" w:color="auto" w:fill="auto"/>
          </w:tcPr>
          <w:p w14:paraId="61C93DEF" w14:textId="77777777" w:rsidR="00205976" w:rsidRPr="0029498B" w:rsidRDefault="00205976" w:rsidP="00205976">
            <w:pPr>
              <w:widowControl/>
              <w:spacing w:line="276" w:lineRule="auto"/>
              <w:ind w:right="34"/>
              <w:rPr>
                <w:rFonts w:ascii="Noto Sans" w:hAnsi="Noto Sans" w:cs="Noto Sans"/>
                <w:sz w:val="18"/>
              </w:rPr>
            </w:pPr>
          </w:p>
          <w:p w14:paraId="0059E307" w14:textId="77777777" w:rsidR="00205976" w:rsidRPr="0029498B" w:rsidRDefault="00205976" w:rsidP="00205976">
            <w:pPr>
              <w:widowControl/>
              <w:spacing w:line="276" w:lineRule="auto"/>
              <w:ind w:right="34"/>
              <w:rPr>
                <w:rFonts w:ascii="Noto Sans" w:hAnsi="Noto Sans" w:cs="Noto Sans"/>
                <w:sz w:val="18"/>
              </w:rPr>
            </w:pPr>
            <w:r w:rsidRPr="0029498B">
              <w:rPr>
                <w:rFonts w:ascii="Noto Sans" w:hAnsi="Noto Sans" w:cs="Noto Sans"/>
                <w:sz w:val="18"/>
              </w:rPr>
              <w:t>Dr. César Alejandro Arce Salinas</w:t>
            </w:r>
          </w:p>
          <w:p w14:paraId="136737EC" w14:textId="77777777" w:rsidR="00205976" w:rsidRPr="0029498B" w:rsidRDefault="00205976" w:rsidP="00205976">
            <w:pPr>
              <w:widowControl/>
              <w:spacing w:line="276" w:lineRule="auto"/>
              <w:ind w:right="34"/>
              <w:rPr>
                <w:rFonts w:ascii="Noto Sans" w:hAnsi="Noto Sans" w:cs="Noto Sans"/>
                <w:sz w:val="18"/>
              </w:rPr>
            </w:pPr>
            <w:r w:rsidRPr="0029498B">
              <w:rPr>
                <w:rFonts w:ascii="Noto Sans" w:hAnsi="Noto Sans" w:cs="Noto Sans"/>
                <w:b/>
                <w:sz w:val="18"/>
              </w:rPr>
              <w:t>Jefe de Servicios y Enseñanza e Investigación del Instituto de Seguridad y Servicios Sociales de los Trabajadores del Estado (ISSSTE)</w:t>
            </w:r>
          </w:p>
        </w:tc>
        <w:tc>
          <w:tcPr>
            <w:tcW w:w="4734" w:type="dxa"/>
            <w:shd w:val="clear" w:color="auto" w:fill="auto"/>
          </w:tcPr>
          <w:p w14:paraId="79D90AEF" w14:textId="77777777" w:rsidR="00205976" w:rsidRPr="0029498B" w:rsidRDefault="00205976" w:rsidP="00205976">
            <w:pPr>
              <w:widowControl/>
              <w:spacing w:line="276" w:lineRule="auto"/>
              <w:ind w:left="319" w:right="247"/>
              <w:rPr>
                <w:rFonts w:ascii="Noto Sans" w:hAnsi="Noto Sans" w:cs="Noto Sans"/>
                <w:sz w:val="18"/>
              </w:rPr>
            </w:pPr>
          </w:p>
          <w:p w14:paraId="168575DC" w14:textId="77777777" w:rsidR="00205976" w:rsidRPr="0029498B" w:rsidRDefault="00205976" w:rsidP="00205976">
            <w:pPr>
              <w:widowControl/>
              <w:spacing w:line="276" w:lineRule="auto"/>
              <w:ind w:left="319" w:right="34"/>
              <w:rPr>
                <w:rFonts w:ascii="Noto Sans" w:hAnsi="Noto Sans" w:cs="Noto Sans"/>
                <w:sz w:val="18"/>
              </w:rPr>
            </w:pPr>
            <w:r w:rsidRPr="0029498B">
              <w:rPr>
                <w:rFonts w:ascii="Noto Sans" w:hAnsi="Noto Sans" w:cs="Noto Sans"/>
                <w:sz w:val="18"/>
              </w:rPr>
              <w:t>Dra. Carla del Carmen Toledo Salinas</w:t>
            </w:r>
          </w:p>
          <w:p w14:paraId="1907285B" w14:textId="77777777" w:rsidR="00205976" w:rsidRPr="0029498B" w:rsidRDefault="00205976" w:rsidP="00205976">
            <w:pPr>
              <w:widowControl/>
              <w:spacing w:line="276" w:lineRule="auto"/>
              <w:ind w:left="319" w:right="34"/>
              <w:rPr>
                <w:rFonts w:ascii="Noto Sans" w:hAnsi="Noto Sans" w:cs="Noto Sans"/>
                <w:sz w:val="18"/>
              </w:rPr>
            </w:pPr>
            <w:r w:rsidRPr="0029498B">
              <w:rPr>
                <w:rFonts w:ascii="Noto Sans" w:hAnsi="Noto Sans" w:cs="Noto Sans"/>
                <w:b/>
                <w:sz w:val="18"/>
              </w:rPr>
              <w:t>Directora General de Coordinación de los Institutos Nacionales de Salud de la Comisión Coordinadora de Institutos Nacionales de Salud y Hospitales de Alta Especialidad (CCINSHAE)</w:t>
            </w:r>
          </w:p>
        </w:tc>
      </w:tr>
      <w:tr w:rsidR="00205976" w:rsidRPr="0029498B" w14:paraId="5EE1477D" w14:textId="77777777" w:rsidTr="00205976">
        <w:trPr>
          <w:trHeight w:val="1304"/>
          <w:jc w:val="center"/>
        </w:trPr>
        <w:tc>
          <w:tcPr>
            <w:tcW w:w="4395" w:type="dxa"/>
            <w:shd w:val="clear" w:color="auto" w:fill="auto"/>
          </w:tcPr>
          <w:p w14:paraId="237D60DE" w14:textId="77777777" w:rsidR="00205976" w:rsidRPr="0029498B" w:rsidRDefault="00205976" w:rsidP="00205976">
            <w:pPr>
              <w:widowControl/>
              <w:spacing w:line="276" w:lineRule="auto"/>
              <w:ind w:right="34"/>
              <w:rPr>
                <w:rFonts w:ascii="Noto Sans" w:hAnsi="Noto Sans" w:cs="Noto Sans"/>
                <w:sz w:val="18"/>
              </w:rPr>
            </w:pPr>
          </w:p>
          <w:p w14:paraId="1BF9DEA5" w14:textId="77777777" w:rsidR="00205976" w:rsidRPr="0029498B" w:rsidRDefault="00205976" w:rsidP="00205976">
            <w:pPr>
              <w:widowControl/>
              <w:spacing w:line="276" w:lineRule="auto"/>
              <w:ind w:right="34"/>
              <w:rPr>
                <w:rFonts w:ascii="Noto Sans" w:hAnsi="Noto Sans" w:cs="Noto Sans"/>
                <w:sz w:val="18"/>
              </w:rPr>
            </w:pPr>
            <w:r w:rsidRPr="0029498B">
              <w:rPr>
                <w:rFonts w:ascii="Noto Sans" w:hAnsi="Noto Sans" w:cs="Noto Sans"/>
                <w:sz w:val="18"/>
              </w:rPr>
              <w:t>Mtra. Patricia Alejandra Bernal Monzón</w:t>
            </w:r>
          </w:p>
          <w:p w14:paraId="5BDF2A0B" w14:textId="77777777" w:rsidR="00205976" w:rsidRPr="0029498B" w:rsidRDefault="00205976" w:rsidP="00205976">
            <w:pPr>
              <w:widowControl/>
              <w:spacing w:line="276" w:lineRule="auto"/>
              <w:ind w:right="34"/>
              <w:rPr>
                <w:rFonts w:ascii="Noto Sans" w:hAnsi="Noto Sans" w:cs="Noto Sans"/>
                <w:sz w:val="18"/>
              </w:rPr>
            </w:pPr>
            <w:r w:rsidRPr="0029498B">
              <w:rPr>
                <w:rFonts w:ascii="Noto Sans" w:hAnsi="Noto Sans" w:cs="Noto Sans"/>
                <w:b/>
                <w:sz w:val="18"/>
              </w:rPr>
              <w:t>Directora de Diseño Curricular del Colegio Nacional de Educación Profesional Técnica (CONALEP)</w:t>
            </w:r>
          </w:p>
        </w:tc>
        <w:tc>
          <w:tcPr>
            <w:tcW w:w="4734" w:type="dxa"/>
            <w:shd w:val="clear" w:color="auto" w:fill="auto"/>
          </w:tcPr>
          <w:p w14:paraId="1B5CDA7D" w14:textId="77777777" w:rsidR="00205976" w:rsidRPr="0029498B" w:rsidRDefault="00205976" w:rsidP="00205976">
            <w:pPr>
              <w:widowControl/>
              <w:spacing w:line="276" w:lineRule="auto"/>
              <w:ind w:left="319" w:right="247"/>
              <w:rPr>
                <w:rFonts w:ascii="Noto Sans" w:hAnsi="Noto Sans" w:cs="Noto Sans"/>
                <w:sz w:val="18"/>
              </w:rPr>
            </w:pPr>
          </w:p>
          <w:p w14:paraId="5436B5DD" w14:textId="77777777" w:rsidR="00205976" w:rsidRPr="0029498B" w:rsidRDefault="00205976" w:rsidP="00205976">
            <w:pPr>
              <w:widowControl/>
              <w:spacing w:line="276" w:lineRule="auto"/>
              <w:ind w:left="319" w:right="34"/>
              <w:rPr>
                <w:rFonts w:ascii="Noto Sans" w:hAnsi="Noto Sans" w:cs="Noto Sans"/>
                <w:sz w:val="18"/>
              </w:rPr>
            </w:pPr>
            <w:r w:rsidRPr="0029498B">
              <w:rPr>
                <w:rFonts w:ascii="Noto Sans" w:hAnsi="Noto Sans" w:cs="Noto Sans"/>
                <w:sz w:val="18"/>
              </w:rPr>
              <w:t xml:space="preserve"> Dr. Germán Enrique Fajardo </w:t>
            </w:r>
            <w:proofErr w:type="spellStart"/>
            <w:r w:rsidRPr="0029498B">
              <w:rPr>
                <w:rFonts w:ascii="Noto Sans" w:hAnsi="Noto Sans" w:cs="Noto Sans"/>
                <w:sz w:val="18"/>
              </w:rPr>
              <w:t>Dolci</w:t>
            </w:r>
            <w:proofErr w:type="spellEnd"/>
          </w:p>
          <w:p w14:paraId="51EBD1ED" w14:textId="77777777" w:rsidR="00205976" w:rsidRPr="0029498B" w:rsidRDefault="00205976" w:rsidP="00205976">
            <w:pPr>
              <w:widowControl/>
              <w:spacing w:line="276" w:lineRule="auto"/>
              <w:ind w:left="319" w:right="34"/>
              <w:rPr>
                <w:rFonts w:ascii="Noto Sans" w:hAnsi="Noto Sans" w:cs="Noto Sans"/>
                <w:sz w:val="18"/>
              </w:rPr>
            </w:pPr>
            <w:r w:rsidRPr="0029498B">
              <w:rPr>
                <w:rFonts w:ascii="Noto Sans" w:hAnsi="Noto Sans" w:cs="Noto Sans"/>
                <w:b/>
                <w:sz w:val="18"/>
              </w:rPr>
              <w:t>Presidente de la Academia Nacional de Medicina (ANM)</w:t>
            </w:r>
          </w:p>
        </w:tc>
      </w:tr>
      <w:tr w:rsidR="00205976" w:rsidRPr="0029498B" w14:paraId="1A52F10A" w14:textId="77777777" w:rsidTr="00205976">
        <w:trPr>
          <w:trHeight w:val="1304"/>
          <w:jc w:val="center"/>
        </w:trPr>
        <w:tc>
          <w:tcPr>
            <w:tcW w:w="4395" w:type="dxa"/>
            <w:shd w:val="clear" w:color="auto" w:fill="auto"/>
          </w:tcPr>
          <w:p w14:paraId="038070D0" w14:textId="77777777" w:rsidR="00205976" w:rsidRPr="0029498B" w:rsidRDefault="00205976" w:rsidP="00205976">
            <w:pPr>
              <w:widowControl/>
              <w:spacing w:line="276" w:lineRule="auto"/>
              <w:ind w:right="34"/>
              <w:rPr>
                <w:rFonts w:ascii="Noto Sans" w:hAnsi="Noto Sans" w:cs="Noto Sans"/>
                <w:sz w:val="18"/>
              </w:rPr>
            </w:pPr>
          </w:p>
          <w:p w14:paraId="71748C57" w14:textId="77777777" w:rsidR="00205976" w:rsidRPr="0029498B" w:rsidRDefault="00205976" w:rsidP="00205976">
            <w:pPr>
              <w:widowControl/>
              <w:spacing w:line="276" w:lineRule="auto"/>
              <w:ind w:right="34"/>
              <w:rPr>
                <w:rFonts w:ascii="Noto Sans" w:hAnsi="Noto Sans" w:cs="Noto Sans"/>
                <w:sz w:val="18"/>
              </w:rPr>
            </w:pPr>
            <w:r w:rsidRPr="0029498B">
              <w:rPr>
                <w:rFonts w:ascii="Noto Sans" w:hAnsi="Noto Sans" w:cs="Noto Sans"/>
                <w:sz w:val="18"/>
              </w:rPr>
              <w:t xml:space="preserve">Dr. Luis Armando González </w:t>
            </w:r>
            <w:proofErr w:type="spellStart"/>
            <w:r w:rsidRPr="0029498B">
              <w:rPr>
                <w:rFonts w:ascii="Noto Sans" w:hAnsi="Noto Sans" w:cs="Noto Sans"/>
                <w:sz w:val="18"/>
              </w:rPr>
              <w:t>Placencia</w:t>
            </w:r>
            <w:proofErr w:type="spellEnd"/>
          </w:p>
          <w:p w14:paraId="1F38C8F6" w14:textId="77777777" w:rsidR="00205976" w:rsidRPr="0029498B" w:rsidRDefault="00205976" w:rsidP="00205976">
            <w:pPr>
              <w:widowControl/>
              <w:spacing w:line="276" w:lineRule="auto"/>
              <w:ind w:right="34"/>
              <w:rPr>
                <w:rFonts w:ascii="Noto Sans" w:hAnsi="Noto Sans" w:cs="Noto Sans"/>
                <w:sz w:val="18"/>
              </w:rPr>
            </w:pPr>
            <w:r w:rsidRPr="0029498B">
              <w:rPr>
                <w:rFonts w:ascii="Noto Sans" w:hAnsi="Noto Sans" w:cs="Noto Sans"/>
                <w:b/>
                <w:sz w:val="18"/>
              </w:rPr>
              <w:t>Presidente de la Asociación Nacional de Universidades e Instituciones de Educación Superior (ANUIES)</w:t>
            </w:r>
          </w:p>
        </w:tc>
        <w:tc>
          <w:tcPr>
            <w:tcW w:w="4734" w:type="dxa"/>
            <w:shd w:val="clear" w:color="auto" w:fill="auto"/>
          </w:tcPr>
          <w:p w14:paraId="608259CF" w14:textId="77777777" w:rsidR="00205976" w:rsidRPr="0029498B" w:rsidRDefault="00205976" w:rsidP="00205976">
            <w:pPr>
              <w:widowControl/>
              <w:spacing w:line="276" w:lineRule="auto"/>
              <w:ind w:left="319" w:right="247"/>
              <w:rPr>
                <w:rFonts w:ascii="Noto Sans" w:hAnsi="Noto Sans" w:cs="Noto Sans"/>
                <w:sz w:val="18"/>
              </w:rPr>
            </w:pPr>
          </w:p>
          <w:p w14:paraId="03BC4F3E" w14:textId="77777777" w:rsidR="00205976" w:rsidRPr="0029498B" w:rsidRDefault="00205976" w:rsidP="00205976">
            <w:pPr>
              <w:widowControl/>
              <w:spacing w:line="276" w:lineRule="auto"/>
              <w:ind w:left="319" w:right="34"/>
              <w:rPr>
                <w:rFonts w:ascii="Noto Sans" w:hAnsi="Noto Sans" w:cs="Noto Sans"/>
                <w:sz w:val="18"/>
              </w:rPr>
            </w:pPr>
            <w:r w:rsidRPr="0029498B">
              <w:rPr>
                <w:rFonts w:ascii="Noto Sans" w:hAnsi="Noto Sans" w:cs="Noto Sans"/>
                <w:sz w:val="18"/>
              </w:rPr>
              <w:t>Dra. Carolina Del Carmen Ortega Franco</w:t>
            </w:r>
          </w:p>
          <w:p w14:paraId="6A38A65B" w14:textId="77777777" w:rsidR="00205976" w:rsidRPr="0029498B" w:rsidRDefault="00205976" w:rsidP="00205976">
            <w:pPr>
              <w:widowControl/>
              <w:spacing w:line="276" w:lineRule="auto"/>
              <w:ind w:left="319" w:right="34"/>
              <w:rPr>
                <w:rFonts w:ascii="Noto Sans" w:hAnsi="Noto Sans" w:cs="Noto Sans"/>
                <w:b/>
                <w:sz w:val="18"/>
              </w:rPr>
            </w:pPr>
            <w:r w:rsidRPr="0029498B">
              <w:rPr>
                <w:rFonts w:ascii="Noto Sans" w:hAnsi="Noto Sans" w:cs="Noto Sans"/>
                <w:b/>
                <w:sz w:val="18"/>
              </w:rPr>
              <w:t>Representante Institucional y Jefa del Área de la Coordinación de Educación en Salud del Instituto Mexicano del Seguro Social (IMSS)</w:t>
            </w:r>
          </w:p>
        </w:tc>
      </w:tr>
    </w:tbl>
    <w:p w14:paraId="5932932D" w14:textId="34D06965" w:rsidR="009C3839" w:rsidRPr="00403C8E" w:rsidRDefault="009C3839" w:rsidP="00205976">
      <w:pPr>
        <w:widowControl/>
        <w:rPr>
          <w:rFonts w:ascii="Montserrat Medium" w:eastAsia="Times New Roman" w:hAnsi="Montserrat Medium" w:cs="Arial"/>
          <w:b/>
          <w:bCs/>
          <w:color w:val="595959"/>
          <w:sz w:val="19"/>
          <w:szCs w:val="19"/>
          <w:lang w:eastAsia="es-MX"/>
        </w:rPr>
      </w:pPr>
    </w:p>
    <w:p w14:paraId="24B2A9DB" w14:textId="7D789EC8" w:rsidR="009F4760" w:rsidRPr="00AE0272" w:rsidRDefault="00AD75B1" w:rsidP="00F4311D">
      <w:pPr>
        <w:pStyle w:val="3TtuloApartados"/>
        <w:jc w:val="center"/>
        <w:rPr>
          <w:rFonts w:ascii="Montserrat Light" w:hAnsi="Montserrat Light"/>
        </w:rPr>
      </w:pPr>
      <w:r w:rsidRPr="00AE0272">
        <w:t>GRUPO TÉCNICO</w:t>
      </w:r>
    </w:p>
    <w:p w14:paraId="752B0335" w14:textId="48B6C828" w:rsidR="009F4760" w:rsidRPr="00095BC0" w:rsidRDefault="009F4760" w:rsidP="009F4760">
      <w:pPr>
        <w:widowControl/>
        <w:ind w:right="247"/>
        <w:rPr>
          <w:rFonts w:ascii="Montserrat Medium" w:eastAsia="Times New Roman" w:hAnsi="Montserrat Medium" w:cs="Arial"/>
          <w:b/>
          <w:bCs/>
          <w:sz w:val="18"/>
          <w:szCs w:val="18"/>
          <w:lang w:eastAsia="es-MX"/>
        </w:rPr>
      </w:pPr>
    </w:p>
    <w:tbl>
      <w:tblPr>
        <w:tblW w:w="9498" w:type="dxa"/>
        <w:jc w:val="center"/>
        <w:tblCellSpacing w:w="20" w:type="dxa"/>
        <w:tblLook w:val="04A0" w:firstRow="1" w:lastRow="0" w:firstColumn="1" w:lastColumn="0" w:noHBand="0" w:noVBand="1"/>
      </w:tblPr>
      <w:tblGrid>
        <w:gridCol w:w="3008"/>
        <w:gridCol w:w="3206"/>
        <w:gridCol w:w="3284"/>
      </w:tblGrid>
      <w:tr w:rsidR="009F4760" w:rsidRPr="004205F0" w14:paraId="565615C2" w14:textId="77777777" w:rsidTr="00953A4B">
        <w:trPr>
          <w:trHeight w:val="1676"/>
          <w:tblCellSpacing w:w="20" w:type="dxa"/>
          <w:jc w:val="center"/>
        </w:trPr>
        <w:tc>
          <w:tcPr>
            <w:tcW w:w="2948" w:type="dxa"/>
            <w:shd w:val="clear" w:color="auto" w:fill="auto"/>
            <w:vAlign w:val="center"/>
          </w:tcPr>
          <w:p w14:paraId="0E27017E" w14:textId="77777777" w:rsidR="009F4760" w:rsidRPr="004205F0" w:rsidRDefault="009F4760" w:rsidP="009B0692">
            <w:pPr>
              <w:widowControl/>
              <w:jc w:val="center"/>
              <w:rPr>
                <w:rFonts w:ascii="Noto Sans" w:eastAsia="Batang" w:hAnsi="Noto Sans" w:cs="Noto Sans"/>
                <w:bCs/>
                <w:sz w:val="18"/>
                <w:szCs w:val="18"/>
                <w:lang w:eastAsia="es-MX"/>
              </w:rPr>
            </w:pPr>
          </w:p>
        </w:tc>
        <w:tc>
          <w:tcPr>
            <w:tcW w:w="3166" w:type="dxa"/>
            <w:shd w:val="clear" w:color="auto" w:fill="auto"/>
            <w:vAlign w:val="center"/>
          </w:tcPr>
          <w:p w14:paraId="0970EE5B" w14:textId="00AFD2BD" w:rsidR="00AD75B1" w:rsidRDefault="00AD75B1" w:rsidP="009B0692">
            <w:pPr>
              <w:widowControl/>
              <w:jc w:val="center"/>
              <w:rPr>
                <w:rFonts w:ascii="Noto Sans" w:eastAsia="Batang" w:hAnsi="Noto Sans" w:cs="Noto Sans"/>
                <w:b/>
                <w:sz w:val="18"/>
                <w:szCs w:val="18"/>
                <w:lang w:eastAsia="es-MX"/>
              </w:rPr>
            </w:pPr>
            <w:r w:rsidRPr="004205F0">
              <w:rPr>
                <w:rFonts w:ascii="Noto Sans" w:eastAsia="Batang" w:hAnsi="Noto Sans" w:cs="Noto Sans"/>
                <w:b/>
                <w:sz w:val="18"/>
                <w:szCs w:val="18"/>
                <w:lang w:eastAsia="es-MX"/>
              </w:rPr>
              <w:t>COORDINADOR</w:t>
            </w:r>
          </w:p>
          <w:p w14:paraId="74343FF3" w14:textId="77777777" w:rsidR="004205F0" w:rsidRPr="004205F0" w:rsidRDefault="004205F0" w:rsidP="009B0692">
            <w:pPr>
              <w:widowControl/>
              <w:jc w:val="center"/>
              <w:rPr>
                <w:rFonts w:ascii="Noto Sans" w:eastAsia="Batang" w:hAnsi="Noto Sans" w:cs="Noto Sans"/>
                <w:b/>
                <w:sz w:val="18"/>
                <w:szCs w:val="18"/>
                <w:lang w:eastAsia="es-MX"/>
              </w:rPr>
            </w:pPr>
          </w:p>
          <w:p w14:paraId="4C74D9A5" w14:textId="77777777" w:rsidR="00AD75B1" w:rsidRPr="004205F0" w:rsidRDefault="00AD75B1" w:rsidP="009B0692">
            <w:pPr>
              <w:widowControl/>
              <w:jc w:val="center"/>
              <w:rPr>
                <w:rFonts w:ascii="Noto Sans" w:eastAsia="Batang" w:hAnsi="Noto Sans" w:cs="Noto Sans"/>
                <w:sz w:val="18"/>
                <w:szCs w:val="18"/>
                <w:lang w:eastAsia="es-MX"/>
              </w:rPr>
            </w:pPr>
            <w:r w:rsidRPr="004205F0">
              <w:rPr>
                <w:rFonts w:ascii="Noto Sans" w:eastAsia="Batang" w:hAnsi="Noto Sans" w:cs="Noto Sans"/>
                <w:sz w:val="18"/>
                <w:szCs w:val="18"/>
                <w:lang w:eastAsia="es-MX"/>
              </w:rPr>
              <w:t>Mtro. Pedro Sandoval Castillo</w:t>
            </w:r>
          </w:p>
          <w:p w14:paraId="035A47A2" w14:textId="77777777" w:rsidR="009F4760" w:rsidRDefault="00AD75B1" w:rsidP="009B0692">
            <w:pPr>
              <w:widowControl/>
              <w:jc w:val="center"/>
              <w:rPr>
                <w:rFonts w:ascii="Noto Sans" w:eastAsia="Batang" w:hAnsi="Noto Sans" w:cs="Noto Sans"/>
                <w:b/>
                <w:sz w:val="18"/>
                <w:szCs w:val="18"/>
                <w:lang w:eastAsia="es-MX"/>
              </w:rPr>
            </w:pPr>
            <w:r w:rsidRPr="004205F0">
              <w:rPr>
                <w:rFonts w:ascii="Noto Sans" w:eastAsia="Batang" w:hAnsi="Noto Sans" w:cs="Noto Sans"/>
                <w:b/>
                <w:sz w:val="18"/>
                <w:szCs w:val="18"/>
                <w:lang w:eastAsia="es-MX"/>
              </w:rPr>
              <w:t>Subdirector de Políticas Educativas en Salud de la Secretaria de Salud</w:t>
            </w:r>
          </w:p>
          <w:p w14:paraId="39CE7ECF" w14:textId="208AAEA2" w:rsidR="004205F0" w:rsidRPr="004205F0" w:rsidRDefault="004205F0" w:rsidP="009B0692">
            <w:pPr>
              <w:widowControl/>
              <w:jc w:val="center"/>
              <w:rPr>
                <w:rFonts w:ascii="Noto Sans" w:eastAsia="Batang" w:hAnsi="Noto Sans" w:cs="Noto Sans"/>
                <w:b/>
                <w:sz w:val="18"/>
                <w:szCs w:val="18"/>
                <w:lang w:eastAsia="es-MX"/>
              </w:rPr>
            </w:pPr>
          </w:p>
        </w:tc>
        <w:tc>
          <w:tcPr>
            <w:tcW w:w="3224" w:type="dxa"/>
            <w:shd w:val="clear" w:color="auto" w:fill="auto"/>
            <w:vAlign w:val="center"/>
          </w:tcPr>
          <w:p w14:paraId="41E3AC4E" w14:textId="77777777" w:rsidR="009F4760" w:rsidRPr="004205F0" w:rsidRDefault="009F4760" w:rsidP="009B0692">
            <w:pPr>
              <w:widowControl/>
              <w:jc w:val="center"/>
              <w:rPr>
                <w:rFonts w:ascii="Noto Sans" w:eastAsia="Batang" w:hAnsi="Noto Sans" w:cs="Noto Sans"/>
                <w:sz w:val="18"/>
                <w:szCs w:val="18"/>
                <w:lang w:eastAsia="es-MX"/>
              </w:rPr>
            </w:pPr>
          </w:p>
        </w:tc>
      </w:tr>
      <w:tr w:rsidR="005F4572" w:rsidRPr="004205F0" w14:paraId="631DE62B" w14:textId="77777777" w:rsidTr="00953A4B">
        <w:trPr>
          <w:trHeight w:val="2103"/>
          <w:tblCellSpacing w:w="20" w:type="dxa"/>
          <w:jc w:val="center"/>
        </w:trPr>
        <w:tc>
          <w:tcPr>
            <w:tcW w:w="2948" w:type="dxa"/>
            <w:shd w:val="clear" w:color="auto" w:fill="auto"/>
          </w:tcPr>
          <w:p w14:paraId="29953BFF" w14:textId="77777777" w:rsidR="005F4572" w:rsidRPr="004205F0" w:rsidRDefault="005F4572" w:rsidP="00953A4B">
            <w:pPr>
              <w:widowControl/>
              <w:ind w:left="-150" w:right="-97"/>
              <w:jc w:val="center"/>
              <w:rPr>
                <w:rFonts w:ascii="Noto Sans" w:eastAsia="Batang" w:hAnsi="Noto Sans" w:cs="Noto Sans"/>
                <w:sz w:val="18"/>
                <w:szCs w:val="18"/>
                <w:lang w:eastAsia="es-MX"/>
              </w:rPr>
            </w:pPr>
            <w:r w:rsidRPr="004205F0">
              <w:rPr>
                <w:rFonts w:ascii="Noto Sans" w:eastAsia="Batang" w:hAnsi="Noto Sans" w:cs="Noto Sans"/>
                <w:sz w:val="18"/>
                <w:szCs w:val="18"/>
                <w:lang w:eastAsia="es-MX"/>
              </w:rPr>
              <w:t>Dr. Jesús Manuel Dorador González</w:t>
            </w:r>
          </w:p>
          <w:p w14:paraId="78E9688C" w14:textId="77777777" w:rsidR="009B2401" w:rsidRPr="004205F0" w:rsidRDefault="005F4572" w:rsidP="00953A4B">
            <w:pPr>
              <w:widowControl/>
              <w:ind w:left="-150" w:right="-97"/>
              <w:jc w:val="center"/>
              <w:rPr>
                <w:rFonts w:ascii="Noto Sans" w:eastAsia="Batang" w:hAnsi="Noto Sans" w:cs="Noto Sans"/>
                <w:b/>
                <w:bCs/>
                <w:sz w:val="18"/>
                <w:szCs w:val="18"/>
                <w:lang w:eastAsia="es-MX"/>
              </w:rPr>
            </w:pPr>
            <w:r w:rsidRPr="004205F0">
              <w:rPr>
                <w:rFonts w:ascii="Noto Sans" w:eastAsia="Batang" w:hAnsi="Noto Sans" w:cs="Noto Sans"/>
                <w:b/>
                <w:bCs/>
                <w:sz w:val="18"/>
                <w:szCs w:val="18"/>
                <w:lang w:eastAsia="es-MX"/>
              </w:rPr>
              <w:t>Secretario General</w:t>
            </w:r>
          </w:p>
          <w:p w14:paraId="5D2B6F84" w14:textId="7BA9E83A" w:rsidR="005F4572" w:rsidRPr="004205F0" w:rsidRDefault="005F4572" w:rsidP="00953A4B">
            <w:pPr>
              <w:widowControl/>
              <w:ind w:left="-150" w:right="-97"/>
              <w:jc w:val="center"/>
              <w:rPr>
                <w:rFonts w:ascii="Noto Sans" w:eastAsia="Batang" w:hAnsi="Noto Sans" w:cs="Noto Sans"/>
                <w:b/>
                <w:bCs/>
                <w:sz w:val="18"/>
                <w:szCs w:val="18"/>
                <w:lang w:eastAsia="es-MX"/>
              </w:rPr>
            </w:pPr>
            <w:r w:rsidRPr="004205F0">
              <w:rPr>
                <w:rFonts w:ascii="Noto Sans" w:eastAsia="Batang" w:hAnsi="Noto Sans" w:cs="Noto Sans"/>
                <w:b/>
                <w:bCs/>
                <w:sz w:val="18"/>
                <w:szCs w:val="18"/>
                <w:lang w:eastAsia="es-MX"/>
              </w:rPr>
              <w:t xml:space="preserve">Escuela Nacional de Estudios Superiores Unidad </w:t>
            </w:r>
            <w:proofErr w:type="spellStart"/>
            <w:r w:rsidRPr="004205F0">
              <w:rPr>
                <w:rFonts w:ascii="Noto Sans" w:eastAsia="Batang" w:hAnsi="Noto Sans" w:cs="Noto Sans"/>
                <w:b/>
                <w:bCs/>
                <w:sz w:val="18"/>
                <w:szCs w:val="18"/>
                <w:lang w:eastAsia="es-MX"/>
              </w:rPr>
              <w:t>Juriquilla</w:t>
            </w:r>
            <w:proofErr w:type="spellEnd"/>
            <w:r w:rsidRPr="004205F0">
              <w:rPr>
                <w:rFonts w:ascii="Noto Sans" w:eastAsia="Batang" w:hAnsi="Noto Sans" w:cs="Noto Sans"/>
                <w:b/>
                <w:bCs/>
                <w:sz w:val="18"/>
                <w:szCs w:val="18"/>
                <w:lang w:eastAsia="es-MX"/>
              </w:rPr>
              <w:t>, UNAM.</w:t>
            </w:r>
          </w:p>
          <w:p w14:paraId="6BF5C9F4" w14:textId="77777777" w:rsidR="005F4572" w:rsidRPr="004205F0" w:rsidRDefault="005F4572" w:rsidP="00953A4B">
            <w:pPr>
              <w:widowControl/>
              <w:jc w:val="center"/>
              <w:rPr>
                <w:rFonts w:ascii="Noto Sans" w:eastAsia="Batang" w:hAnsi="Noto Sans" w:cs="Noto Sans"/>
                <w:bCs/>
                <w:sz w:val="18"/>
                <w:szCs w:val="18"/>
                <w:lang w:eastAsia="es-MX"/>
              </w:rPr>
            </w:pPr>
          </w:p>
        </w:tc>
        <w:tc>
          <w:tcPr>
            <w:tcW w:w="3166" w:type="dxa"/>
            <w:shd w:val="clear" w:color="auto" w:fill="auto"/>
          </w:tcPr>
          <w:p w14:paraId="7C871FAE" w14:textId="77777777" w:rsidR="005F4572" w:rsidRPr="004205F0" w:rsidRDefault="005F4572" w:rsidP="00953A4B">
            <w:pPr>
              <w:widowControl/>
              <w:ind w:left="-19" w:right="-149"/>
              <w:jc w:val="center"/>
              <w:rPr>
                <w:rFonts w:ascii="Noto Sans" w:eastAsia="Batang" w:hAnsi="Noto Sans" w:cs="Noto Sans"/>
                <w:sz w:val="18"/>
                <w:szCs w:val="18"/>
                <w:lang w:eastAsia="es-MX"/>
              </w:rPr>
            </w:pPr>
            <w:r w:rsidRPr="004205F0">
              <w:rPr>
                <w:rFonts w:ascii="Noto Sans" w:eastAsia="Batang" w:hAnsi="Noto Sans" w:cs="Noto Sans"/>
                <w:sz w:val="18"/>
                <w:szCs w:val="18"/>
                <w:lang w:eastAsia="es-MX"/>
              </w:rPr>
              <w:t>Dr. Igor Salinas Sánchez</w:t>
            </w:r>
          </w:p>
          <w:p w14:paraId="47502DD2" w14:textId="6AA6863E" w:rsidR="009B2401" w:rsidRPr="004205F0" w:rsidRDefault="005F4572" w:rsidP="00953A4B">
            <w:pPr>
              <w:widowControl/>
              <w:jc w:val="center"/>
              <w:rPr>
                <w:rFonts w:ascii="Noto Sans" w:eastAsia="Batang" w:hAnsi="Noto Sans" w:cs="Noto Sans"/>
                <w:b/>
                <w:bCs/>
                <w:sz w:val="18"/>
                <w:szCs w:val="18"/>
                <w:lang w:eastAsia="es-MX"/>
              </w:rPr>
            </w:pPr>
            <w:r w:rsidRPr="004205F0">
              <w:rPr>
                <w:rFonts w:ascii="Noto Sans" w:eastAsia="Batang" w:hAnsi="Noto Sans" w:cs="Noto Sans"/>
                <w:b/>
                <w:bCs/>
                <w:sz w:val="18"/>
                <w:szCs w:val="18"/>
                <w:lang w:eastAsia="es-MX"/>
              </w:rPr>
              <w:t xml:space="preserve">Responsable Licenciatura en </w:t>
            </w:r>
            <w:proofErr w:type="spellStart"/>
            <w:r w:rsidR="00953A4B" w:rsidRPr="004205F0">
              <w:rPr>
                <w:rFonts w:ascii="Noto Sans" w:eastAsia="Batang" w:hAnsi="Noto Sans" w:cs="Noto Sans"/>
                <w:b/>
                <w:bCs/>
                <w:sz w:val="18"/>
                <w:szCs w:val="18"/>
                <w:lang w:eastAsia="es-MX"/>
              </w:rPr>
              <w:t>Ortesis</w:t>
            </w:r>
            <w:proofErr w:type="spellEnd"/>
            <w:r w:rsidRPr="004205F0">
              <w:rPr>
                <w:rFonts w:ascii="Noto Sans" w:eastAsia="Batang" w:hAnsi="Noto Sans" w:cs="Noto Sans"/>
                <w:b/>
                <w:bCs/>
                <w:sz w:val="18"/>
                <w:szCs w:val="18"/>
                <w:lang w:eastAsia="es-MX"/>
              </w:rPr>
              <w:t xml:space="preserve"> y Prótesis</w:t>
            </w:r>
          </w:p>
          <w:p w14:paraId="4F5180B6" w14:textId="72C6663B" w:rsidR="005F4572" w:rsidRPr="004205F0" w:rsidRDefault="009B2401" w:rsidP="00953A4B">
            <w:pPr>
              <w:widowControl/>
              <w:jc w:val="center"/>
              <w:rPr>
                <w:rFonts w:ascii="Noto Sans" w:eastAsia="Batang" w:hAnsi="Noto Sans" w:cs="Noto Sans"/>
                <w:sz w:val="18"/>
                <w:szCs w:val="18"/>
                <w:lang w:eastAsia="es-MX"/>
              </w:rPr>
            </w:pPr>
            <w:r w:rsidRPr="004205F0">
              <w:rPr>
                <w:rFonts w:ascii="Noto Sans" w:eastAsia="Batang" w:hAnsi="Noto Sans" w:cs="Noto Sans"/>
                <w:b/>
                <w:bCs/>
                <w:sz w:val="18"/>
                <w:szCs w:val="18"/>
                <w:lang w:eastAsia="es-MX"/>
              </w:rPr>
              <w:t>C</w:t>
            </w:r>
            <w:r w:rsidR="005F4572" w:rsidRPr="004205F0">
              <w:rPr>
                <w:rFonts w:ascii="Noto Sans" w:eastAsia="Batang" w:hAnsi="Noto Sans" w:cs="Noto Sans"/>
                <w:b/>
                <w:bCs/>
                <w:sz w:val="18"/>
                <w:szCs w:val="18"/>
                <w:lang w:eastAsia="es-MX"/>
              </w:rPr>
              <w:t xml:space="preserve">oordinador de Licenciaturas Escuela Nacional de Estudios Superiores Unidad </w:t>
            </w:r>
            <w:proofErr w:type="spellStart"/>
            <w:r w:rsidR="005F4572" w:rsidRPr="004205F0">
              <w:rPr>
                <w:rFonts w:ascii="Noto Sans" w:eastAsia="Batang" w:hAnsi="Noto Sans" w:cs="Noto Sans"/>
                <w:b/>
                <w:bCs/>
                <w:sz w:val="18"/>
                <w:szCs w:val="18"/>
                <w:lang w:eastAsia="es-MX"/>
              </w:rPr>
              <w:t>Juriquilla</w:t>
            </w:r>
            <w:proofErr w:type="spellEnd"/>
            <w:r w:rsidR="005F4572" w:rsidRPr="004205F0">
              <w:rPr>
                <w:rFonts w:ascii="Noto Sans" w:eastAsia="Batang" w:hAnsi="Noto Sans" w:cs="Noto Sans"/>
                <w:b/>
                <w:bCs/>
                <w:sz w:val="18"/>
                <w:szCs w:val="18"/>
                <w:lang w:eastAsia="es-MX"/>
              </w:rPr>
              <w:t>, UNAM</w:t>
            </w:r>
          </w:p>
        </w:tc>
        <w:tc>
          <w:tcPr>
            <w:tcW w:w="3224" w:type="dxa"/>
            <w:shd w:val="clear" w:color="auto" w:fill="auto"/>
          </w:tcPr>
          <w:p w14:paraId="5EF02E86" w14:textId="283ED118" w:rsidR="005F4572" w:rsidRPr="004205F0" w:rsidRDefault="005F4572" w:rsidP="00953A4B">
            <w:pPr>
              <w:widowControl/>
              <w:ind w:left="-150" w:right="-97"/>
              <w:jc w:val="center"/>
              <w:rPr>
                <w:rFonts w:ascii="Noto Sans" w:eastAsia="Batang" w:hAnsi="Noto Sans" w:cs="Noto Sans"/>
                <w:sz w:val="18"/>
                <w:szCs w:val="18"/>
                <w:lang w:eastAsia="es-MX"/>
              </w:rPr>
            </w:pPr>
            <w:r w:rsidRPr="004205F0">
              <w:rPr>
                <w:rFonts w:ascii="Noto Sans" w:eastAsia="Batang" w:hAnsi="Noto Sans" w:cs="Noto Sans"/>
                <w:sz w:val="18"/>
                <w:szCs w:val="18"/>
                <w:lang w:eastAsia="es-MX"/>
              </w:rPr>
              <w:t>Lic. Rodrigo Guillén Hernández</w:t>
            </w:r>
          </w:p>
          <w:p w14:paraId="04C3B5B0" w14:textId="6E4E5E20" w:rsidR="005F4572" w:rsidRPr="004205F0" w:rsidRDefault="00196193" w:rsidP="00953A4B">
            <w:pPr>
              <w:widowControl/>
              <w:ind w:left="-150" w:right="-97"/>
              <w:jc w:val="center"/>
              <w:rPr>
                <w:rFonts w:ascii="Noto Sans" w:eastAsia="Batang" w:hAnsi="Noto Sans" w:cs="Noto Sans"/>
                <w:b/>
                <w:bCs/>
                <w:sz w:val="18"/>
                <w:szCs w:val="18"/>
                <w:lang w:eastAsia="es-MX"/>
              </w:rPr>
            </w:pPr>
            <w:r w:rsidRPr="004205F0">
              <w:rPr>
                <w:rFonts w:ascii="Noto Sans" w:eastAsia="Batang" w:hAnsi="Noto Sans" w:cs="Noto Sans"/>
                <w:b/>
                <w:sz w:val="18"/>
                <w:szCs w:val="18"/>
                <w:lang w:eastAsia="es-MX"/>
              </w:rPr>
              <w:t xml:space="preserve">Experto Disciplina en </w:t>
            </w:r>
            <w:r w:rsidR="005F4572" w:rsidRPr="004205F0">
              <w:rPr>
                <w:rFonts w:ascii="Noto Sans" w:eastAsia="Batang" w:hAnsi="Noto Sans" w:cs="Noto Sans"/>
                <w:b/>
                <w:bCs/>
                <w:sz w:val="18"/>
                <w:szCs w:val="18"/>
                <w:lang w:eastAsia="es-MX"/>
              </w:rPr>
              <w:t>SEP</w:t>
            </w:r>
          </w:p>
        </w:tc>
      </w:tr>
      <w:tr w:rsidR="000E09EA" w:rsidRPr="004205F0" w14:paraId="770F3388" w14:textId="77777777" w:rsidTr="00953A4B">
        <w:trPr>
          <w:trHeight w:val="1652"/>
          <w:tblCellSpacing w:w="20" w:type="dxa"/>
          <w:jc w:val="center"/>
        </w:trPr>
        <w:tc>
          <w:tcPr>
            <w:tcW w:w="2948" w:type="dxa"/>
            <w:shd w:val="clear" w:color="auto" w:fill="auto"/>
          </w:tcPr>
          <w:p w14:paraId="1DE90DD6" w14:textId="5BC0D1A6" w:rsidR="005F4572" w:rsidRPr="004205F0" w:rsidRDefault="005F4572" w:rsidP="00953A4B">
            <w:pPr>
              <w:widowControl/>
              <w:shd w:val="clear" w:color="auto" w:fill="FFFFFF"/>
              <w:jc w:val="center"/>
              <w:rPr>
                <w:rFonts w:ascii="Noto Sans" w:eastAsia="Times New Roman" w:hAnsi="Noto Sans" w:cs="Noto Sans"/>
                <w:color w:val="222222"/>
                <w:lang w:eastAsia="es-MX"/>
              </w:rPr>
            </w:pPr>
            <w:r w:rsidRPr="004205F0">
              <w:rPr>
                <w:rFonts w:ascii="Noto Sans" w:eastAsia="Batang" w:hAnsi="Noto Sans" w:cs="Noto Sans"/>
                <w:sz w:val="18"/>
                <w:szCs w:val="18"/>
                <w:lang w:eastAsia="es-MX"/>
              </w:rPr>
              <w:t xml:space="preserve">Lic. OP </w:t>
            </w:r>
            <w:proofErr w:type="spellStart"/>
            <w:r w:rsidRPr="004205F0">
              <w:rPr>
                <w:rFonts w:ascii="Noto Sans" w:eastAsia="Batang" w:hAnsi="Noto Sans" w:cs="Noto Sans"/>
                <w:sz w:val="18"/>
                <w:szCs w:val="18"/>
                <w:lang w:eastAsia="es-MX"/>
              </w:rPr>
              <w:t>Ajelet</w:t>
            </w:r>
            <w:proofErr w:type="spellEnd"/>
            <w:r w:rsidRPr="004205F0">
              <w:rPr>
                <w:rFonts w:ascii="Noto Sans" w:eastAsia="Batang" w:hAnsi="Noto Sans" w:cs="Noto Sans"/>
                <w:sz w:val="18"/>
                <w:szCs w:val="18"/>
                <w:lang w:eastAsia="es-MX"/>
              </w:rPr>
              <w:t xml:space="preserve"> </w:t>
            </w:r>
            <w:proofErr w:type="spellStart"/>
            <w:r w:rsidRPr="004205F0">
              <w:rPr>
                <w:rFonts w:ascii="Noto Sans" w:eastAsia="Batang" w:hAnsi="Noto Sans" w:cs="Noto Sans"/>
                <w:sz w:val="18"/>
                <w:szCs w:val="18"/>
                <w:lang w:eastAsia="es-MX"/>
              </w:rPr>
              <w:t>Itiel</w:t>
            </w:r>
            <w:proofErr w:type="spellEnd"/>
            <w:r w:rsidRPr="004205F0">
              <w:rPr>
                <w:rFonts w:ascii="Noto Sans" w:eastAsia="Batang" w:hAnsi="Noto Sans" w:cs="Noto Sans"/>
                <w:sz w:val="18"/>
                <w:szCs w:val="18"/>
                <w:lang w:eastAsia="es-MX"/>
              </w:rPr>
              <w:t xml:space="preserve"> </w:t>
            </w:r>
            <w:proofErr w:type="spellStart"/>
            <w:r w:rsidRPr="004205F0">
              <w:rPr>
                <w:rFonts w:ascii="Noto Sans" w:eastAsia="Batang" w:hAnsi="Noto Sans" w:cs="Noto Sans"/>
                <w:sz w:val="18"/>
                <w:szCs w:val="18"/>
                <w:lang w:eastAsia="es-MX"/>
              </w:rPr>
              <w:t>Alvarez</w:t>
            </w:r>
            <w:proofErr w:type="spellEnd"/>
            <w:r w:rsidRPr="004205F0">
              <w:rPr>
                <w:rFonts w:ascii="Noto Sans" w:eastAsia="Batang" w:hAnsi="Noto Sans" w:cs="Noto Sans"/>
                <w:sz w:val="18"/>
                <w:szCs w:val="18"/>
                <w:lang w:eastAsia="es-MX"/>
              </w:rPr>
              <w:t xml:space="preserve"> Bustamante</w:t>
            </w:r>
          </w:p>
          <w:p w14:paraId="10C48557" w14:textId="77777777" w:rsidR="005F4572" w:rsidRPr="004205F0" w:rsidRDefault="005F4572" w:rsidP="00953A4B">
            <w:pPr>
              <w:widowControl/>
              <w:jc w:val="center"/>
              <w:rPr>
                <w:rFonts w:ascii="Noto Sans" w:eastAsia="Batang" w:hAnsi="Noto Sans" w:cs="Noto Sans"/>
                <w:b/>
                <w:sz w:val="18"/>
                <w:szCs w:val="18"/>
                <w:lang w:eastAsia="es-MX"/>
              </w:rPr>
            </w:pPr>
            <w:r w:rsidRPr="004205F0">
              <w:rPr>
                <w:rFonts w:ascii="Noto Sans" w:eastAsia="Batang" w:hAnsi="Noto Sans" w:cs="Noto Sans"/>
                <w:b/>
                <w:sz w:val="18"/>
                <w:szCs w:val="18"/>
                <w:lang w:eastAsia="es-MX"/>
              </w:rPr>
              <w:t xml:space="preserve">Técnico </w:t>
            </w:r>
            <w:proofErr w:type="spellStart"/>
            <w:r w:rsidRPr="004205F0">
              <w:rPr>
                <w:rFonts w:ascii="Noto Sans" w:eastAsia="Batang" w:hAnsi="Noto Sans" w:cs="Noto Sans"/>
                <w:b/>
                <w:sz w:val="18"/>
                <w:szCs w:val="18"/>
                <w:lang w:eastAsia="es-MX"/>
              </w:rPr>
              <w:t>Protesista</w:t>
            </w:r>
            <w:proofErr w:type="spellEnd"/>
            <w:r w:rsidRPr="004205F0">
              <w:rPr>
                <w:rFonts w:ascii="Noto Sans" w:eastAsia="Batang" w:hAnsi="Noto Sans" w:cs="Noto Sans"/>
                <w:b/>
                <w:sz w:val="18"/>
                <w:szCs w:val="18"/>
                <w:lang w:eastAsia="es-MX"/>
              </w:rPr>
              <w:t xml:space="preserve"> y </w:t>
            </w:r>
            <w:proofErr w:type="spellStart"/>
            <w:r w:rsidRPr="004205F0">
              <w:rPr>
                <w:rFonts w:ascii="Noto Sans" w:eastAsia="Batang" w:hAnsi="Noto Sans" w:cs="Noto Sans"/>
                <w:b/>
                <w:sz w:val="18"/>
                <w:szCs w:val="18"/>
                <w:lang w:eastAsia="es-MX"/>
              </w:rPr>
              <w:t>Ortesista</w:t>
            </w:r>
            <w:proofErr w:type="spellEnd"/>
          </w:p>
          <w:p w14:paraId="5E3C0FBA" w14:textId="793A0827" w:rsidR="005F4572" w:rsidRPr="004205F0" w:rsidRDefault="005F4572" w:rsidP="00953A4B">
            <w:pPr>
              <w:widowControl/>
              <w:jc w:val="center"/>
              <w:rPr>
                <w:rFonts w:ascii="Noto Sans" w:eastAsia="Batang" w:hAnsi="Noto Sans" w:cs="Noto Sans"/>
                <w:sz w:val="18"/>
                <w:szCs w:val="18"/>
                <w:lang w:eastAsia="es-MX"/>
              </w:rPr>
            </w:pPr>
            <w:r w:rsidRPr="004205F0">
              <w:rPr>
                <w:rFonts w:ascii="Noto Sans" w:eastAsia="Batang" w:hAnsi="Noto Sans" w:cs="Noto Sans"/>
                <w:b/>
                <w:sz w:val="18"/>
                <w:szCs w:val="18"/>
                <w:lang w:eastAsia="es-MX"/>
              </w:rPr>
              <w:t>Sistema Nacional DIF</w:t>
            </w:r>
          </w:p>
          <w:p w14:paraId="1BC6ACA8" w14:textId="34B8CC3B" w:rsidR="000E09EA" w:rsidRPr="004205F0" w:rsidRDefault="000E09EA" w:rsidP="00953A4B">
            <w:pPr>
              <w:widowControl/>
              <w:ind w:left="-150" w:right="-97"/>
              <w:jc w:val="center"/>
              <w:rPr>
                <w:rFonts w:ascii="Noto Sans" w:eastAsia="Batang" w:hAnsi="Noto Sans" w:cs="Noto Sans"/>
                <w:sz w:val="18"/>
                <w:szCs w:val="18"/>
                <w:lang w:eastAsia="es-MX"/>
              </w:rPr>
            </w:pPr>
          </w:p>
        </w:tc>
        <w:tc>
          <w:tcPr>
            <w:tcW w:w="3166" w:type="dxa"/>
            <w:shd w:val="clear" w:color="auto" w:fill="auto"/>
          </w:tcPr>
          <w:p w14:paraId="4390E59F" w14:textId="6215B0A8" w:rsidR="005F4572" w:rsidRPr="004205F0" w:rsidRDefault="005F4572" w:rsidP="00953A4B">
            <w:pPr>
              <w:widowControl/>
              <w:jc w:val="center"/>
              <w:rPr>
                <w:rFonts w:ascii="Noto Sans" w:eastAsia="Batang" w:hAnsi="Noto Sans" w:cs="Noto Sans"/>
                <w:sz w:val="18"/>
                <w:szCs w:val="18"/>
                <w:lang w:eastAsia="es-MX"/>
              </w:rPr>
            </w:pPr>
            <w:r w:rsidRPr="004205F0">
              <w:rPr>
                <w:rFonts w:ascii="Noto Sans" w:eastAsia="Batang" w:hAnsi="Noto Sans" w:cs="Noto Sans"/>
                <w:sz w:val="18"/>
                <w:szCs w:val="18"/>
                <w:lang w:eastAsia="es-MX"/>
              </w:rPr>
              <w:t xml:space="preserve">Lic. OP Ricardo </w:t>
            </w:r>
            <w:proofErr w:type="spellStart"/>
            <w:r w:rsidRPr="004205F0">
              <w:rPr>
                <w:rFonts w:ascii="Noto Sans" w:eastAsia="Batang" w:hAnsi="Noto Sans" w:cs="Noto Sans"/>
                <w:sz w:val="18"/>
                <w:szCs w:val="18"/>
                <w:lang w:eastAsia="es-MX"/>
              </w:rPr>
              <w:t>Angel</w:t>
            </w:r>
            <w:proofErr w:type="spellEnd"/>
            <w:r w:rsidRPr="004205F0">
              <w:rPr>
                <w:rFonts w:ascii="Noto Sans" w:eastAsia="Batang" w:hAnsi="Noto Sans" w:cs="Noto Sans"/>
                <w:sz w:val="18"/>
                <w:szCs w:val="18"/>
                <w:lang w:eastAsia="es-MX"/>
              </w:rPr>
              <w:t xml:space="preserve"> Tapia González</w:t>
            </w:r>
          </w:p>
          <w:p w14:paraId="48D738AE" w14:textId="77777777" w:rsidR="005F4572" w:rsidRPr="004205F0" w:rsidRDefault="005F4572" w:rsidP="00953A4B">
            <w:pPr>
              <w:widowControl/>
              <w:jc w:val="center"/>
              <w:rPr>
                <w:rFonts w:ascii="Noto Sans" w:eastAsia="Batang" w:hAnsi="Noto Sans" w:cs="Noto Sans"/>
                <w:b/>
                <w:sz w:val="18"/>
                <w:szCs w:val="18"/>
                <w:lang w:eastAsia="es-MX"/>
              </w:rPr>
            </w:pPr>
            <w:r w:rsidRPr="004205F0">
              <w:rPr>
                <w:rFonts w:ascii="Noto Sans" w:eastAsia="Batang" w:hAnsi="Noto Sans" w:cs="Noto Sans"/>
                <w:b/>
                <w:sz w:val="18"/>
                <w:szCs w:val="18"/>
                <w:lang w:eastAsia="es-MX"/>
              </w:rPr>
              <w:t>Terapista Profesional en Rehabilitación</w:t>
            </w:r>
          </w:p>
          <w:p w14:paraId="6A351534" w14:textId="1BC54022" w:rsidR="000E09EA" w:rsidRPr="004205F0" w:rsidRDefault="005F4572" w:rsidP="00953A4B">
            <w:pPr>
              <w:widowControl/>
              <w:jc w:val="center"/>
              <w:rPr>
                <w:rFonts w:ascii="Noto Sans" w:eastAsia="Batang" w:hAnsi="Noto Sans" w:cs="Noto Sans"/>
                <w:sz w:val="18"/>
                <w:szCs w:val="18"/>
                <w:lang w:eastAsia="es-MX"/>
              </w:rPr>
            </w:pPr>
            <w:r w:rsidRPr="004205F0">
              <w:rPr>
                <w:rFonts w:ascii="Noto Sans" w:eastAsia="Batang" w:hAnsi="Noto Sans" w:cs="Noto Sans"/>
                <w:b/>
                <w:sz w:val="18"/>
                <w:szCs w:val="18"/>
                <w:lang w:eastAsia="es-MX"/>
              </w:rPr>
              <w:t>Sistema Nacional DIF</w:t>
            </w:r>
          </w:p>
        </w:tc>
        <w:tc>
          <w:tcPr>
            <w:tcW w:w="3224" w:type="dxa"/>
            <w:shd w:val="clear" w:color="auto" w:fill="auto"/>
          </w:tcPr>
          <w:p w14:paraId="4C4141A7" w14:textId="77777777" w:rsidR="000E09EA" w:rsidRPr="004205F0" w:rsidRDefault="000E09EA" w:rsidP="00953A4B">
            <w:pPr>
              <w:widowControl/>
              <w:jc w:val="center"/>
              <w:rPr>
                <w:rFonts w:ascii="Noto Sans" w:eastAsia="Batang" w:hAnsi="Noto Sans" w:cs="Noto Sans"/>
                <w:sz w:val="18"/>
                <w:szCs w:val="18"/>
                <w:lang w:eastAsia="es-MX"/>
              </w:rPr>
            </w:pPr>
            <w:r w:rsidRPr="004205F0">
              <w:rPr>
                <w:rFonts w:ascii="Noto Sans" w:eastAsia="Batang" w:hAnsi="Noto Sans" w:cs="Noto Sans"/>
                <w:sz w:val="18"/>
                <w:szCs w:val="18"/>
                <w:lang w:eastAsia="es-MX"/>
              </w:rPr>
              <w:t>Lic. Georgina Jiménez Dávila</w:t>
            </w:r>
          </w:p>
          <w:p w14:paraId="337A54AD" w14:textId="7E806FF1" w:rsidR="000E09EA" w:rsidRPr="004205F0" w:rsidRDefault="000E09EA" w:rsidP="00953A4B">
            <w:pPr>
              <w:widowControl/>
              <w:jc w:val="center"/>
              <w:rPr>
                <w:rFonts w:ascii="Noto Sans" w:eastAsia="Batang" w:hAnsi="Noto Sans" w:cs="Noto Sans"/>
                <w:b/>
                <w:sz w:val="18"/>
                <w:szCs w:val="18"/>
                <w:lang w:eastAsia="es-MX"/>
              </w:rPr>
            </w:pPr>
            <w:r w:rsidRPr="004205F0">
              <w:rPr>
                <w:rFonts w:ascii="Noto Sans" w:eastAsia="Batang" w:hAnsi="Noto Sans" w:cs="Noto Sans"/>
                <w:b/>
                <w:sz w:val="18"/>
                <w:szCs w:val="18"/>
                <w:lang w:eastAsia="es-MX"/>
              </w:rPr>
              <w:t>Jefatura de Servicios de Enseñanza e Investigación del ISSSTE</w:t>
            </w:r>
          </w:p>
        </w:tc>
      </w:tr>
      <w:tr w:rsidR="009B2401" w:rsidRPr="004205F0" w14:paraId="4B5BEA1C" w14:textId="77777777" w:rsidTr="00953A4B">
        <w:trPr>
          <w:trHeight w:val="2180"/>
          <w:tblCellSpacing w:w="20" w:type="dxa"/>
          <w:jc w:val="center"/>
        </w:trPr>
        <w:tc>
          <w:tcPr>
            <w:tcW w:w="2948" w:type="dxa"/>
            <w:shd w:val="clear" w:color="auto" w:fill="auto"/>
          </w:tcPr>
          <w:p w14:paraId="09E3E823" w14:textId="77777777" w:rsidR="00196193" w:rsidRPr="004205F0" w:rsidRDefault="00196193" w:rsidP="00953A4B">
            <w:pPr>
              <w:widowControl/>
              <w:shd w:val="clear" w:color="auto" w:fill="FFFFFF"/>
              <w:jc w:val="center"/>
              <w:rPr>
                <w:rFonts w:ascii="Noto Sans" w:eastAsia="Batang" w:hAnsi="Noto Sans" w:cs="Noto Sans"/>
                <w:sz w:val="18"/>
                <w:szCs w:val="18"/>
                <w:lang w:eastAsia="es-MX"/>
              </w:rPr>
            </w:pPr>
            <w:r w:rsidRPr="004205F0">
              <w:rPr>
                <w:rFonts w:ascii="Noto Sans" w:eastAsia="Batang" w:hAnsi="Noto Sans" w:cs="Noto Sans"/>
                <w:sz w:val="18"/>
                <w:szCs w:val="18"/>
                <w:lang w:eastAsia="es-MX"/>
              </w:rPr>
              <w:t>Dr. José Alberto Barrón Gámez</w:t>
            </w:r>
          </w:p>
          <w:p w14:paraId="2FCBA55D" w14:textId="3E58B726" w:rsidR="009B2401" w:rsidRPr="004205F0" w:rsidRDefault="00196193" w:rsidP="00953A4B">
            <w:pPr>
              <w:widowControl/>
              <w:shd w:val="clear" w:color="auto" w:fill="FFFFFF"/>
              <w:jc w:val="center"/>
              <w:rPr>
                <w:rFonts w:ascii="Noto Sans" w:eastAsia="Batang" w:hAnsi="Noto Sans" w:cs="Noto Sans"/>
                <w:b/>
                <w:sz w:val="18"/>
                <w:szCs w:val="18"/>
                <w:lang w:eastAsia="es-MX"/>
              </w:rPr>
            </w:pPr>
            <w:r w:rsidRPr="004205F0">
              <w:rPr>
                <w:rFonts w:ascii="Noto Sans" w:eastAsia="Batang" w:hAnsi="Noto Sans" w:cs="Noto Sans"/>
                <w:b/>
                <w:sz w:val="18"/>
                <w:szCs w:val="18"/>
                <w:lang w:eastAsia="es-MX"/>
              </w:rPr>
              <w:t>Jefe de Enseñanza e Investigación del Centro de Rehabilitación y Educación Especial DIF Nuevo León</w:t>
            </w:r>
          </w:p>
        </w:tc>
        <w:tc>
          <w:tcPr>
            <w:tcW w:w="3166" w:type="dxa"/>
            <w:shd w:val="clear" w:color="auto" w:fill="auto"/>
          </w:tcPr>
          <w:p w14:paraId="67355898" w14:textId="16F757CB" w:rsidR="009B2401" w:rsidRPr="004205F0" w:rsidRDefault="009B2401" w:rsidP="004205F0">
            <w:pPr>
              <w:pStyle w:val="Ttulo3"/>
              <w:numPr>
                <w:ilvl w:val="0"/>
                <w:numId w:val="0"/>
              </w:numPr>
              <w:shd w:val="clear" w:color="auto" w:fill="FFFFFF"/>
              <w:spacing w:line="300" w:lineRule="atLeast"/>
              <w:ind w:left="66"/>
              <w:jc w:val="center"/>
              <w:rPr>
                <w:rFonts w:eastAsia="Batang"/>
                <w:b w:val="0"/>
                <w:color w:val="auto"/>
                <w:sz w:val="18"/>
                <w:szCs w:val="18"/>
                <w:lang w:eastAsia="es-MX"/>
              </w:rPr>
            </w:pPr>
            <w:r w:rsidRPr="004205F0">
              <w:rPr>
                <w:rFonts w:eastAsia="Batang"/>
                <w:b w:val="0"/>
                <w:color w:val="auto"/>
                <w:sz w:val="18"/>
                <w:szCs w:val="18"/>
                <w:lang w:eastAsia="es-MX"/>
              </w:rPr>
              <w:t>Elsa Elena Arellanes Jarquín</w:t>
            </w:r>
          </w:p>
          <w:p w14:paraId="3293A0DA" w14:textId="43896756" w:rsidR="009B2401" w:rsidRPr="004205F0" w:rsidRDefault="009B2401" w:rsidP="00953A4B">
            <w:pPr>
              <w:widowControl/>
              <w:jc w:val="center"/>
              <w:rPr>
                <w:rFonts w:ascii="Noto Sans" w:eastAsia="Batang" w:hAnsi="Noto Sans" w:cs="Noto Sans"/>
                <w:b/>
                <w:sz w:val="18"/>
                <w:szCs w:val="18"/>
                <w:lang w:eastAsia="es-MX"/>
              </w:rPr>
            </w:pPr>
            <w:r w:rsidRPr="004205F0">
              <w:rPr>
                <w:rFonts w:ascii="Noto Sans" w:eastAsia="Batang" w:hAnsi="Noto Sans" w:cs="Noto Sans"/>
                <w:b/>
                <w:sz w:val="18"/>
                <w:szCs w:val="18"/>
                <w:lang w:eastAsia="es-MX"/>
              </w:rPr>
              <w:t>CENETEC</w:t>
            </w:r>
          </w:p>
        </w:tc>
        <w:tc>
          <w:tcPr>
            <w:tcW w:w="3224" w:type="dxa"/>
            <w:shd w:val="clear" w:color="auto" w:fill="auto"/>
            <w:vAlign w:val="center"/>
          </w:tcPr>
          <w:p w14:paraId="648E8A48" w14:textId="77777777" w:rsidR="009B2401" w:rsidRPr="004205F0" w:rsidRDefault="009B2401" w:rsidP="000E09EA">
            <w:pPr>
              <w:widowControl/>
              <w:jc w:val="center"/>
              <w:rPr>
                <w:rFonts w:ascii="Noto Sans" w:eastAsia="Batang" w:hAnsi="Noto Sans" w:cs="Noto Sans"/>
                <w:sz w:val="18"/>
                <w:szCs w:val="18"/>
                <w:lang w:eastAsia="es-MX"/>
              </w:rPr>
            </w:pPr>
          </w:p>
        </w:tc>
      </w:tr>
    </w:tbl>
    <w:p w14:paraId="77A0D7F1" w14:textId="67779452" w:rsidR="005E509B" w:rsidRDefault="005E509B" w:rsidP="00B853D0">
      <w:pPr>
        <w:pStyle w:val="Sangradetextonormal"/>
        <w:ind w:left="0" w:right="247"/>
        <w:jc w:val="both"/>
        <w:rPr>
          <w:rFonts w:ascii="Montserrat Light" w:hAnsi="Montserrat Light"/>
          <w:sz w:val="19"/>
          <w:szCs w:val="19"/>
        </w:rPr>
      </w:pPr>
    </w:p>
    <w:p w14:paraId="54754B40" w14:textId="137D1841" w:rsidR="008F1BD0" w:rsidRDefault="008F1BD0" w:rsidP="00B853D0">
      <w:pPr>
        <w:pStyle w:val="Sangradetextonormal"/>
        <w:ind w:left="0" w:right="247"/>
        <w:jc w:val="both"/>
        <w:rPr>
          <w:rFonts w:ascii="Montserrat Light" w:hAnsi="Montserrat Light"/>
          <w:sz w:val="19"/>
          <w:szCs w:val="19"/>
        </w:rPr>
      </w:pPr>
    </w:p>
    <w:p w14:paraId="54FE5DF9" w14:textId="77777777" w:rsidR="00B802E3" w:rsidRDefault="00B802E3" w:rsidP="00B853D0">
      <w:pPr>
        <w:pStyle w:val="Sangradetextonormal"/>
        <w:ind w:left="0" w:right="247"/>
        <w:jc w:val="both"/>
        <w:rPr>
          <w:rFonts w:ascii="Montserrat Light" w:hAnsi="Montserrat Light"/>
          <w:sz w:val="19"/>
          <w:szCs w:val="19"/>
        </w:rPr>
        <w:sectPr w:rsidR="00B802E3" w:rsidSect="00B802E3">
          <w:headerReference w:type="default" r:id="rId18"/>
          <w:footerReference w:type="default" r:id="rId19"/>
          <w:footnotePr>
            <w:pos w:val="beneathText"/>
          </w:footnotePr>
          <w:pgSz w:w="12240" w:h="15840" w:code="1"/>
          <w:pgMar w:top="1418" w:right="1325" w:bottom="1418" w:left="1418" w:header="851" w:footer="567" w:gutter="0"/>
          <w:pgNumType w:start="1"/>
          <w:cols w:space="720"/>
          <w:docGrid w:linePitch="360"/>
        </w:sectPr>
      </w:pPr>
    </w:p>
    <w:p w14:paraId="5129A824" w14:textId="4691733A" w:rsidR="008F1BD0" w:rsidRDefault="008F1BD0" w:rsidP="00B853D0">
      <w:pPr>
        <w:pStyle w:val="Sangradetextonormal"/>
        <w:ind w:left="0" w:right="247"/>
        <w:jc w:val="both"/>
        <w:rPr>
          <w:rFonts w:ascii="Montserrat Light" w:hAnsi="Montserrat Light"/>
          <w:sz w:val="19"/>
          <w:szCs w:val="19"/>
        </w:rPr>
      </w:pPr>
    </w:p>
    <w:p w14:paraId="2EFC192D" w14:textId="2D2F4C43" w:rsidR="008F1BD0" w:rsidRDefault="008F1BD0" w:rsidP="00B853D0">
      <w:pPr>
        <w:pStyle w:val="Sangradetextonormal"/>
        <w:ind w:left="0" w:right="247"/>
        <w:jc w:val="both"/>
        <w:rPr>
          <w:rFonts w:ascii="Montserrat Light" w:hAnsi="Montserrat Light"/>
          <w:sz w:val="19"/>
          <w:szCs w:val="19"/>
        </w:rPr>
      </w:pPr>
    </w:p>
    <w:p w14:paraId="319106E5" w14:textId="06CE616C" w:rsidR="008F1BD0" w:rsidRPr="009B0692" w:rsidRDefault="008F1BD0" w:rsidP="00B853D0">
      <w:pPr>
        <w:pStyle w:val="Sangradetextonormal"/>
        <w:ind w:left="0" w:right="247"/>
        <w:jc w:val="both"/>
        <w:rPr>
          <w:rFonts w:ascii="Montserrat Light" w:hAnsi="Montserrat Light"/>
          <w:sz w:val="19"/>
          <w:szCs w:val="19"/>
        </w:rPr>
      </w:pPr>
    </w:p>
    <w:sectPr w:rsidR="008F1BD0" w:rsidRPr="009B0692" w:rsidSect="00B802E3">
      <w:headerReference w:type="default" r:id="rId20"/>
      <w:footerReference w:type="default" r:id="rId21"/>
      <w:footnotePr>
        <w:pos w:val="beneathText"/>
      </w:footnotePr>
      <w:pgSz w:w="12240" w:h="15840" w:code="1"/>
      <w:pgMar w:top="1418" w:right="1325" w:bottom="1418" w:left="1418" w:header="851"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18386" w14:textId="77777777" w:rsidR="006A4858" w:rsidRDefault="006A4858">
      <w:r>
        <w:separator/>
      </w:r>
    </w:p>
  </w:endnote>
  <w:endnote w:type="continuationSeparator" w:id="0">
    <w:p w14:paraId="3A98B8EF" w14:textId="77777777" w:rsidR="006A4858" w:rsidRDefault="006A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Wingdings 3">
    <w:panose1 w:val="05040102010807070707"/>
    <w:charset w:val="02"/>
    <w:family w:val="roman"/>
    <w:pitch w:val="variable"/>
    <w:sig w:usb0="00000000" w:usb1="10000000" w:usb2="00000000" w:usb3="00000000" w:csb0="80000000" w:csb1="00000000"/>
  </w:font>
  <w:font w:name="OpenSymbol">
    <w:altName w:val="MS Gothic"/>
    <w:charset w:val="80"/>
    <w:family w:val="auto"/>
    <w:pitch w:val="default"/>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Montserrat SemiBold">
    <w:panose1 w:val="000007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02FF" w:usb1="4000201F" w:usb2="08000029" w:usb3="00000000" w:csb0="000001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Eureka Sans">
    <w:altName w:val="Microsoft Sans Serif"/>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ontserrat Medium">
    <w:panose1 w:val="00000600000000000000"/>
    <w:charset w:val="00"/>
    <w:family w:val="auto"/>
    <w:pitch w:val="variable"/>
    <w:sig w:usb0="2000020F" w:usb1="00000003" w:usb2="00000000" w:usb3="00000000" w:csb0="00000197" w:csb1="00000000"/>
  </w:font>
  <w:font w:name="Patria">
    <w:panose1 w:val="00000000000000000000"/>
    <w:charset w:val="00"/>
    <w:family w:val="modern"/>
    <w:notTrueType/>
    <w:pitch w:val="variable"/>
    <w:sig w:usb0="80000087" w:usb1="00000042" w:usb2="00000000" w:usb3="00000000" w:csb0="00000003" w:csb1="00000000"/>
  </w:font>
  <w:font w:name="FrutigerCondensed">
    <w:panose1 w:val="00000000000000000000"/>
    <w:charset w:val="00"/>
    <w:family w:val="swiss"/>
    <w:notTrueType/>
    <w:pitch w:val="default"/>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2703" w14:textId="77777777" w:rsidR="00254D17" w:rsidRDefault="00254D1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5AECD" w14:textId="77777777" w:rsidR="00254D17" w:rsidRDefault="00254D1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5F077" w14:textId="77777777" w:rsidR="00254D17" w:rsidRDefault="00254D1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7E528" w14:textId="77777777" w:rsidR="0020267D" w:rsidRDefault="0020267D" w:rsidP="003E747A">
    <w:pPr>
      <w:pStyle w:val="Piedepgina"/>
      <w:jc w:val="center"/>
      <w:rPr>
        <w:rFonts w:ascii="Montserrat" w:hAnsi="Montserrat"/>
        <w:b/>
        <w:bCs/>
        <w:color w:val="B18E59"/>
        <w:sz w:val="18"/>
        <w:szCs w:val="18"/>
      </w:rPr>
    </w:pPr>
    <w:r>
      <w:rPr>
        <w:rFonts w:ascii="Montserrat" w:hAnsi="Montserrat"/>
        <w:b/>
        <w:bCs/>
        <w:noProof/>
        <w:color w:val="B38E5D"/>
        <w:lang w:val="es-MX" w:eastAsia="es-MX"/>
      </w:rPr>
      <w:drawing>
        <wp:inline distT="0" distB="0" distL="0" distR="0" wp14:anchorId="39A8D24F" wp14:editId="5A26E0CC">
          <wp:extent cx="5971540" cy="163481"/>
          <wp:effectExtent l="0" t="0" r="0" b="8255"/>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
                    <a:extLst>
                      <a:ext uri="{28A0092B-C50C-407E-A947-70E740481C1C}">
                        <a14:useLocalDpi xmlns:a14="http://schemas.microsoft.com/office/drawing/2010/main" val="0"/>
                      </a:ext>
                    </a:extLst>
                  </a:blip>
                  <a:stretch>
                    <a:fillRect/>
                  </a:stretch>
                </pic:blipFill>
                <pic:spPr>
                  <a:xfrm>
                    <a:off x="0" y="0"/>
                    <a:ext cx="5971540" cy="163481"/>
                  </a:xfrm>
                  <a:prstGeom prst="rect">
                    <a:avLst/>
                  </a:prstGeom>
                </pic:spPr>
              </pic:pic>
            </a:graphicData>
          </a:graphic>
        </wp:inline>
      </w:drawing>
    </w:r>
  </w:p>
  <w:p w14:paraId="5071710F" w14:textId="77777777" w:rsidR="0020267D" w:rsidRDefault="0020267D" w:rsidP="003E747A">
    <w:pPr>
      <w:pStyle w:val="Piedepgina"/>
      <w:jc w:val="center"/>
      <w:rPr>
        <w:rFonts w:ascii="Montserrat" w:hAnsi="Montserrat"/>
        <w:b/>
        <w:bCs/>
        <w:color w:val="B18E59"/>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ontserrat" w:hAnsi="Montserrat"/>
        <w:b/>
        <w:color w:val="B18E59"/>
        <w:sz w:val="18"/>
        <w:szCs w:val="18"/>
      </w:rPr>
      <w:id w:val="-1092466378"/>
      <w:docPartObj>
        <w:docPartGallery w:val="Page Numbers (Bottom of Page)"/>
        <w:docPartUnique/>
      </w:docPartObj>
    </w:sdtPr>
    <w:sdtContent>
      <w:sdt>
        <w:sdtPr>
          <w:rPr>
            <w:rFonts w:ascii="Montserrat" w:hAnsi="Montserrat"/>
            <w:b/>
            <w:color w:val="B18E59"/>
            <w:sz w:val="18"/>
            <w:szCs w:val="18"/>
          </w:rPr>
          <w:id w:val="1728636285"/>
          <w:docPartObj>
            <w:docPartGallery w:val="Page Numbers (Top of Page)"/>
            <w:docPartUnique/>
          </w:docPartObj>
        </w:sdtPr>
        <w:sdtContent>
          <w:p w14:paraId="173B8B66" w14:textId="7623E118" w:rsidR="0020267D" w:rsidRPr="000B061C" w:rsidRDefault="0020267D">
            <w:pPr>
              <w:pStyle w:val="Piedepgina"/>
              <w:jc w:val="center"/>
              <w:rPr>
                <w:rFonts w:ascii="Montserrat" w:hAnsi="Montserrat"/>
                <w:b/>
                <w:color w:val="B18E59"/>
                <w:sz w:val="18"/>
                <w:szCs w:val="18"/>
              </w:rPr>
            </w:pPr>
          </w:p>
        </w:sdtContent>
      </w:sdt>
    </w:sdtContent>
  </w:sdt>
  <w:p w14:paraId="6A9B8802" w14:textId="6EF97F65" w:rsidR="0020267D" w:rsidRPr="007E43E6" w:rsidRDefault="0020267D" w:rsidP="007E43E6">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FCE0B" w14:textId="3F09478E" w:rsidR="0020267D" w:rsidRPr="00B802E3" w:rsidRDefault="0020267D" w:rsidP="00B802E3">
    <w:pPr>
      <w:pStyle w:val="Piedepgina"/>
      <w:pBdr>
        <w:bottom w:val="single" w:sz="4" w:space="1" w:color="auto"/>
      </w:pBdr>
      <w:shd w:val="clear" w:color="auto" w:fill="621333"/>
      <w:ind w:left="-1418" w:right="-1369"/>
      <w:jc w:val="center"/>
    </w:pPr>
    <w:r>
      <w:rPr>
        <w:rFonts w:ascii="Noto Sans" w:hAnsi="Noto Sans" w:cs="Noto Sans"/>
        <w:b/>
        <w:color w:val="FFFFFF" w:themeColor="background1"/>
      </w:rPr>
      <w:t xml:space="preserve">Página </w:t>
    </w:r>
    <w:r>
      <w:rPr>
        <w:rFonts w:ascii="Noto Sans" w:hAnsi="Noto Sans" w:cs="Noto Sans"/>
        <w:b/>
        <w:bCs/>
        <w:color w:val="FFFFFF" w:themeColor="background1"/>
      </w:rPr>
      <w:fldChar w:fldCharType="begin"/>
    </w:r>
    <w:r>
      <w:rPr>
        <w:rFonts w:ascii="Noto Sans" w:hAnsi="Noto Sans" w:cs="Noto Sans"/>
        <w:b/>
        <w:bCs/>
        <w:color w:val="FFFFFF" w:themeColor="background1"/>
      </w:rPr>
      <w:instrText>PAGE</w:instrText>
    </w:r>
    <w:r>
      <w:rPr>
        <w:rFonts w:ascii="Noto Sans" w:hAnsi="Noto Sans" w:cs="Noto Sans"/>
        <w:b/>
        <w:bCs/>
        <w:color w:val="FFFFFF" w:themeColor="background1"/>
      </w:rPr>
      <w:fldChar w:fldCharType="separate"/>
    </w:r>
    <w:r w:rsidR="00254D17">
      <w:rPr>
        <w:rFonts w:ascii="Noto Sans" w:hAnsi="Noto Sans" w:cs="Noto Sans"/>
        <w:b/>
        <w:bCs/>
        <w:noProof/>
        <w:color w:val="FFFFFF" w:themeColor="background1"/>
      </w:rPr>
      <w:t>40</w:t>
    </w:r>
    <w:r>
      <w:rPr>
        <w:rFonts w:ascii="Noto Sans" w:hAnsi="Noto Sans" w:cs="Noto Sans"/>
        <w:b/>
        <w:bCs/>
        <w:color w:val="FFFFFF" w:themeColor="background1"/>
      </w:rPr>
      <w:fldChar w:fldCharType="end"/>
    </w:r>
    <w:r>
      <w:rPr>
        <w:rFonts w:ascii="Noto Sans" w:hAnsi="Noto Sans" w:cs="Noto Sans"/>
        <w:b/>
        <w:color w:val="FFFFFF" w:themeColor="background1"/>
      </w:rPr>
      <w:t xml:space="preserve"> de 40</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24C1B" w14:textId="3CF7E76E" w:rsidR="0020267D" w:rsidRPr="00B802E3" w:rsidRDefault="0020267D" w:rsidP="00B802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2C6B9" w14:textId="77777777" w:rsidR="006A4858" w:rsidRDefault="006A4858">
      <w:r>
        <w:separator/>
      </w:r>
    </w:p>
  </w:footnote>
  <w:footnote w:type="continuationSeparator" w:id="0">
    <w:p w14:paraId="42490AF4" w14:textId="77777777" w:rsidR="006A4858" w:rsidRDefault="006A4858">
      <w:r>
        <w:continuationSeparator/>
      </w:r>
    </w:p>
  </w:footnote>
  <w:footnote w:id="1">
    <w:p w14:paraId="61AFD510" w14:textId="4AA3E1F8" w:rsidR="0020267D" w:rsidRPr="00906AB8" w:rsidRDefault="0020267D" w:rsidP="00906AB8">
      <w:pPr>
        <w:pStyle w:val="5Notapie"/>
        <w:ind w:left="98" w:hanging="98"/>
      </w:pPr>
      <w:r w:rsidRPr="00906AB8">
        <w:rPr>
          <w:rStyle w:val="Refdenotaalpie"/>
        </w:rPr>
        <w:footnoteRef/>
      </w:r>
      <w:r w:rsidRPr="00906AB8">
        <w:t xml:space="preserve"> Organización Mundial de la Salud. (2023). Política sobre el personal de salud 2030: fortalecimiento de los recursos humanos para la salud a fin de lograr sistemas de salud </w:t>
      </w:r>
      <w:proofErr w:type="spellStart"/>
      <w:r w:rsidRPr="00906AB8">
        <w:t>resilientes</w:t>
      </w:r>
      <w:proofErr w:type="spellEnd"/>
      <w:r w:rsidRPr="00906AB8">
        <w:t xml:space="preserve">. </w:t>
      </w:r>
      <w:r w:rsidRPr="00906AB8">
        <w:rPr>
          <w:rStyle w:val="Hipervnculo"/>
          <w:color w:val="auto"/>
          <w:u w:val="none"/>
        </w:rPr>
        <w:t>https://www.paho.org/es/noticias/29-6-2023-comite-ejecutivo-ops-aprueba-propuesta-politica-sobre-personal-salud-2030</w:t>
      </w:r>
      <w:r w:rsidRPr="00906AB8">
        <w:t xml:space="preserve"> </w:t>
      </w:r>
    </w:p>
  </w:footnote>
  <w:footnote w:id="2">
    <w:p w14:paraId="30287562" w14:textId="1F6D6778" w:rsidR="0020267D" w:rsidRPr="00906AB8" w:rsidRDefault="0020267D" w:rsidP="00906AB8">
      <w:pPr>
        <w:pStyle w:val="5Notapie"/>
        <w:ind w:left="142" w:hanging="142"/>
      </w:pPr>
      <w:r w:rsidRPr="00906AB8">
        <w:rPr>
          <w:rStyle w:val="Refdenotaalpie"/>
        </w:rPr>
        <w:footnoteRef/>
      </w:r>
      <w:r w:rsidRPr="00906AB8">
        <w:t xml:space="preserve"> UNESCO (18-20 de mayo de 2022). Conferencia Mundial de Educación Superior WHEC2022. Reinventando la Educación Superior para un Futuro Sostenible https://en.unesco.org/sites/default/files/whec2022-concept-note-es.pdf</w:t>
      </w:r>
    </w:p>
    <w:p w14:paraId="51BF297A" w14:textId="7E76A2C9" w:rsidR="0020267D" w:rsidRPr="00B8196C" w:rsidRDefault="0020267D">
      <w:pPr>
        <w:pStyle w:val="Textonotapie"/>
        <w:rPr>
          <w:lang w:val="es-MX"/>
        </w:rPr>
      </w:pPr>
    </w:p>
  </w:footnote>
  <w:footnote w:id="3">
    <w:p w14:paraId="0CD5D9C3" w14:textId="77777777" w:rsidR="0020267D" w:rsidRPr="00B8196C" w:rsidRDefault="0020267D" w:rsidP="00906AB8">
      <w:pPr>
        <w:pStyle w:val="5Notapie"/>
        <w:ind w:left="84" w:hanging="84"/>
      </w:pPr>
      <w:r w:rsidRPr="00B8196C">
        <w:rPr>
          <w:rStyle w:val="Refdenotaalpie"/>
        </w:rPr>
        <w:footnoteRef/>
      </w:r>
      <w:r w:rsidRPr="00B8196C">
        <w:t xml:space="preserve"> Además de Campos Clínicos,</w:t>
      </w:r>
      <w:r w:rsidRPr="00B8196C">
        <w:rPr>
          <w:spacing w:val="-13"/>
        </w:rPr>
        <w:t xml:space="preserve"> </w:t>
      </w:r>
      <w:r w:rsidRPr="00B8196C">
        <w:t>los</w:t>
      </w:r>
      <w:r w:rsidRPr="00B8196C">
        <w:rPr>
          <w:spacing w:val="-12"/>
        </w:rPr>
        <w:t xml:space="preserve"> </w:t>
      </w:r>
      <w:r w:rsidRPr="00B8196C">
        <w:t>espacios</w:t>
      </w:r>
      <w:r w:rsidRPr="00B8196C">
        <w:rPr>
          <w:spacing w:val="-13"/>
        </w:rPr>
        <w:t xml:space="preserve"> </w:t>
      </w:r>
      <w:r w:rsidRPr="00B8196C">
        <w:t>para</w:t>
      </w:r>
      <w:r w:rsidRPr="00B8196C">
        <w:rPr>
          <w:spacing w:val="-14"/>
        </w:rPr>
        <w:t xml:space="preserve"> </w:t>
      </w:r>
      <w:r w:rsidRPr="00B8196C">
        <w:t>las actividades</w:t>
      </w:r>
      <w:r w:rsidRPr="00B8196C">
        <w:rPr>
          <w:spacing w:val="-9"/>
        </w:rPr>
        <w:t xml:space="preserve"> </w:t>
      </w:r>
      <w:r w:rsidRPr="00B8196C">
        <w:t>prácticas</w:t>
      </w:r>
      <w:r w:rsidRPr="00B8196C">
        <w:rPr>
          <w:spacing w:val="-9"/>
        </w:rPr>
        <w:t xml:space="preserve"> </w:t>
      </w:r>
      <w:r w:rsidRPr="00B8196C">
        <w:t>fuera</w:t>
      </w:r>
      <w:r w:rsidRPr="00B8196C">
        <w:rPr>
          <w:spacing w:val="-9"/>
        </w:rPr>
        <w:t xml:space="preserve"> </w:t>
      </w:r>
      <w:r w:rsidRPr="00B8196C">
        <w:t>de</w:t>
      </w:r>
      <w:r w:rsidRPr="00B8196C">
        <w:rPr>
          <w:spacing w:val="-9"/>
        </w:rPr>
        <w:t xml:space="preserve"> </w:t>
      </w:r>
      <w:r w:rsidRPr="00B8196C">
        <w:t>la</w:t>
      </w:r>
      <w:r w:rsidRPr="00B8196C">
        <w:rPr>
          <w:spacing w:val="-10"/>
        </w:rPr>
        <w:t xml:space="preserve"> </w:t>
      </w:r>
      <w:r w:rsidRPr="00B8196C">
        <w:t>Institución</w:t>
      </w:r>
      <w:r w:rsidRPr="00B8196C">
        <w:rPr>
          <w:spacing w:val="-10"/>
        </w:rPr>
        <w:t xml:space="preserve"> </w:t>
      </w:r>
      <w:r w:rsidRPr="00B8196C">
        <w:t>Educativa</w:t>
      </w:r>
      <w:r w:rsidRPr="00B8196C">
        <w:rPr>
          <w:spacing w:val="-10"/>
        </w:rPr>
        <w:t xml:space="preserve"> </w:t>
      </w:r>
      <w:r w:rsidRPr="00B8196C">
        <w:t>se</w:t>
      </w:r>
      <w:r w:rsidRPr="00B8196C">
        <w:rPr>
          <w:spacing w:val="-9"/>
        </w:rPr>
        <w:t xml:space="preserve"> </w:t>
      </w:r>
      <w:r w:rsidRPr="00B8196C">
        <w:t>realizarán</w:t>
      </w:r>
      <w:r w:rsidRPr="00B8196C">
        <w:rPr>
          <w:spacing w:val="-8"/>
        </w:rPr>
        <w:t xml:space="preserve"> </w:t>
      </w:r>
      <w:r w:rsidRPr="00B8196C">
        <w:t>dentro</w:t>
      </w:r>
      <w:r w:rsidRPr="00B8196C">
        <w:rPr>
          <w:spacing w:val="-10"/>
        </w:rPr>
        <w:t xml:space="preserve"> </w:t>
      </w:r>
      <w:r w:rsidRPr="00B8196C">
        <w:t>de</w:t>
      </w:r>
      <w:r w:rsidRPr="00B8196C">
        <w:rPr>
          <w:spacing w:val="-9"/>
        </w:rPr>
        <w:t xml:space="preserve"> </w:t>
      </w:r>
      <w:r w:rsidRPr="00B8196C">
        <w:t>otros</w:t>
      </w:r>
      <w:r w:rsidRPr="00B8196C">
        <w:rPr>
          <w:spacing w:val="-9"/>
        </w:rPr>
        <w:t xml:space="preserve"> </w:t>
      </w:r>
      <w:r w:rsidRPr="00B8196C">
        <w:t>espacios</w:t>
      </w:r>
      <w:r w:rsidRPr="00B8196C">
        <w:rPr>
          <w:spacing w:val="-10"/>
        </w:rPr>
        <w:t xml:space="preserve"> </w:t>
      </w:r>
      <w:r w:rsidRPr="00B8196C">
        <w:t>propios para la práctica</w:t>
      </w:r>
      <w:r w:rsidRPr="00B8196C">
        <w:rPr>
          <w:spacing w:val="-9"/>
        </w:rPr>
        <w:t xml:space="preserve"> </w:t>
      </w:r>
      <w:r w:rsidRPr="00B8196C">
        <w:t>de</w:t>
      </w:r>
      <w:r w:rsidRPr="00B8196C">
        <w:rPr>
          <w:spacing w:val="-7"/>
        </w:rPr>
        <w:t xml:space="preserve"> </w:t>
      </w:r>
      <w:r w:rsidRPr="00B8196C">
        <w:t>la</w:t>
      </w:r>
      <w:r w:rsidRPr="00B8196C">
        <w:rPr>
          <w:spacing w:val="-10"/>
        </w:rPr>
        <w:t xml:space="preserve"> </w:t>
      </w:r>
      <w:r w:rsidRPr="00B8196C">
        <w:t>disciplina y de APS,</w:t>
      </w:r>
      <w:r w:rsidRPr="00B8196C">
        <w:rPr>
          <w:spacing w:val="-9"/>
        </w:rPr>
        <w:t xml:space="preserve"> </w:t>
      </w:r>
      <w:r w:rsidRPr="00B8196C">
        <w:t>por</w:t>
      </w:r>
      <w:r w:rsidRPr="00B8196C">
        <w:rPr>
          <w:spacing w:val="-10"/>
        </w:rPr>
        <w:t xml:space="preserve"> </w:t>
      </w:r>
      <w:r w:rsidRPr="00B8196C">
        <w:t>lo</w:t>
      </w:r>
      <w:r w:rsidRPr="00B8196C">
        <w:rPr>
          <w:spacing w:val="-10"/>
        </w:rPr>
        <w:t xml:space="preserve"> </w:t>
      </w:r>
      <w:r w:rsidRPr="00B8196C">
        <w:t>que</w:t>
      </w:r>
      <w:r w:rsidRPr="00B8196C">
        <w:rPr>
          <w:spacing w:val="-9"/>
        </w:rPr>
        <w:t xml:space="preserve"> </w:t>
      </w:r>
      <w:r w:rsidRPr="00B8196C">
        <w:t>el Criterios 3 Campo Clínico incluye Escenarios de Práctica.</w:t>
      </w:r>
    </w:p>
    <w:p w14:paraId="6893E932" w14:textId="1DC7541B" w:rsidR="0020267D" w:rsidRPr="00B8196C" w:rsidRDefault="0020267D">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BA59D" w14:textId="77777777" w:rsidR="00254D17" w:rsidRDefault="00254D1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C6BC0" w14:textId="2DA00447" w:rsidR="0020267D" w:rsidRDefault="0020267D">
    <w:pPr>
      <w:pStyle w:val="Encabezado"/>
    </w:pPr>
    <w:r w:rsidRPr="001F0E3F">
      <w:rPr>
        <w:noProof/>
        <w:lang w:val="es-MX" w:eastAsia="es-MX"/>
      </w:rPr>
      <w:drawing>
        <wp:anchor distT="0" distB="0" distL="114300" distR="114300" simplePos="0" relativeHeight="251669504" behindDoc="0" locked="0" layoutInCell="1" allowOverlap="1" wp14:anchorId="6ED0E39E" wp14:editId="5BA30858">
          <wp:simplePos x="0" y="0"/>
          <wp:positionH relativeFrom="page">
            <wp:posOffset>0</wp:posOffset>
          </wp:positionH>
          <wp:positionV relativeFrom="paragraph">
            <wp:posOffset>-473569</wp:posOffset>
          </wp:positionV>
          <wp:extent cx="7772400" cy="10058446"/>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69886"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C2E24" w14:textId="77777777" w:rsidR="00254D17" w:rsidRDefault="00254D1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E6960" w14:textId="2BD2FBCB" w:rsidR="0020267D" w:rsidRPr="00B802E3" w:rsidRDefault="0020267D" w:rsidP="00B802E3">
    <w:pPr>
      <w:pStyle w:val="9EncabezadoNS8"/>
      <w:pBdr>
        <w:bottom w:val="single" w:sz="8" w:space="1" w:color="A6802D"/>
      </w:pBdr>
      <w:ind w:left="-567" w:right="-519"/>
      <w:rPr>
        <w:szCs w:val="16"/>
      </w:rPr>
    </w:pPr>
    <w:r w:rsidRPr="00D57EEB">
      <w:rPr>
        <w:szCs w:val="16"/>
      </w:rPr>
      <w:t xml:space="preserve">Guía de los criterios esenciales para evaluar planes y programas de estudio aplicable a la licenciatura en </w:t>
    </w:r>
    <w:proofErr w:type="spellStart"/>
    <w:r w:rsidRPr="00D57EEB">
      <w:rPr>
        <w:szCs w:val="16"/>
      </w:rPr>
      <w:t>órtesis</w:t>
    </w:r>
    <w:proofErr w:type="spellEnd"/>
    <w:r w:rsidRPr="00D57EEB">
      <w:rPr>
        <w:szCs w:val="16"/>
      </w:rPr>
      <w:t xml:space="preserve"> y prótesis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F2217" w14:textId="77777777" w:rsidR="0020267D" w:rsidRPr="00B802E3" w:rsidRDefault="0020267D" w:rsidP="00B802E3">
    <w:pPr>
      <w:pStyle w:val="9EncabezadoNS8"/>
      <w:pBdr>
        <w:bottom w:val="single" w:sz="8" w:space="1" w:color="A6802D"/>
      </w:pBdr>
      <w:ind w:left="-567" w:right="-519"/>
      <w:rPr>
        <w:szCs w:val="16"/>
      </w:rPr>
    </w:pPr>
    <w:r w:rsidRPr="00D57EEB">
      <w:rPr>
        <w:szCs w:val="16"/>
      </w:rPr>
      <w:t xml:space="preserve">Guía de los criterios esenciales para evaluar planes y programas de estudio aplicable a la licenciatura en </w:t>
    </w:r>
    <w:proofErr w:type="spellStart"/>
    <w:r w:rsidRPr="00D57EEB">
      <w:rPr>
        <w:szCs w:val="16"/>
      </w:rPr>
      <w:t>órtesis</w:t>
    </w:r>
    <w:proofErr w:type="spellEnd"/>
    <w:r w:rsidRPr="00D57EEB">
      <w:rPr>
        <w:szCs w:val="16"/>
      </w:rPr>
      <w:t xml:space="preserve"> y prótesis</w:t>
    </w:r>
  </w:p>
  <w:p w14:paraId="2932587F" w14:textId="77777777" w:rsidR="0020267D" w:rsidRPr="00F209F4" w:rsidRDefault="0020267D" w:rsidP="004512DC">
    <w:pPr>
      <w:pBdr>
        <w:top w:val="single" w:sz="12" w:space="1" w:color="B18E59"/>
      </w:pBdr>
      <w:ind w:right="247"/>
      <w:jc w:val="center"/>
      <w:rPr>
        <w:rFonts w:ascii="Montserrat Light" w:hAnsi="Montserrat Light"/>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AAF6" w14:textId="33559645" w:rsidR="0020267D" w:rsidRPr="00B802E3" w:rsidRDefault="0020267D" w:rsidP="00B802E3">
    <w:pPr>
      <w:pStyle w:val="Encabezado"/>
    </w:pPr>
    <w:bookmarkStart w:id="1" w:name="_GoBack"/>
    <w:r>
      <w:rPr>
        <w:noProof/>
        <w:lang w:val="es-MX" w:eastAsia="es-MX"/>
      </w:rPr>
      <w:drawing>
        <wp:anchor distT="0" distB="0" distL="114300" distR="114300" simplePos="0" relativeHeight="251671552" behindDoc="0" locked="0" layoutInCell="1" allowOverlap="1" wp14:anchorId="75729CC5" wp14:editId="586DEB88">
          <wp:simplePos x="0" y="0"/>
          <wp:positionH relativeFrom="page">
            <wp:align>left</wp:align>
          </wp:positionH>
          <wp:positionV relativeFrom="paragraph">
            <wp:posOffset>-534167</wp:posOffset>
          </wp:positionV>
          <wp:extent cx="7772400" cy="10042078"/>
          <wp:effectExtent l="0" t="0" r="0" b="0"/>
          <wp:wrapNone/>
          <wp:docPr id="60432079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20791" name="Imagen 60432079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42078"/>
                  </a:xfrm>
                  <a:prstGeom prst="rect">
                    <a:avLst/>
                  </a:prstGeom>
                </pic:spPr>
              </pic:pic>
            </a:graphicData>
          </a:graphic>
          <wp14:sizeRelH relativeFrom="page">
            <wp14:pctWidth>0</wp14:pctWidth>
          </wp14:sizeRelH>
          <wp14:sizeRelV relativeFrom="page">
            <wp14:pctHeight>0</wp14:pctHeight>
          </wp14:sizeRelV>
        </wp:anchor>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5pt;height:11.25pt" o:bullet="t">
        <v:imagedata r:id="rId1" o:title="mso98F3"/>
      </v:shape>
    </w:pict>
  </w:numPicBullet>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B04AA344"/>
    <w:name w:val="WW8Num2"/>
    <w:lvl w:ilvl="0">
      <w:start w:val="1"/>
      <w:numFmt w:val="decimal"/>
      <w:pStyle w:val="vieta1"/>
      <w:lvlText w:val="%1."/>
      <w:lvlJc w:val="left"/>
      <w:pPr>
        <w:tabs>
          <w:tab w:val="num" w:pos="360"/>
        </w:tabs>
        <w:ind w:left="360" w:hanging="360"/>
      </w:pPr>
      <w:rPr>
        <w:rFonts w:cs="Times New Roman"/>
      </w:rPr>
    </w:lvl>
    <w:lvl w:ilvl="1">
      <w:start w:val="5"/>
      <w:numFmt w:val="decimal"/>
      <w:lvlText w:val="%1.%2."/>
      <w:lvlJc w:val="left"/>
      <w:pPr>
        <w:tabs>
          <w:tab w:val="num" w:pos="0"/>
        </w:tabs>
        <w:ind w:left="360" w:hanging="360"/>
      </w:pPr>
      <w:rPr>
        <w:rFonts w:ascii="Symbol" w:hAnsi="Symbol" w:cs="Courier New"/>
      </w:rPr>
    </w:lvl>
    <w:lvl w:ilvl="2">
      <w:start w:val="1"/>
      <w:numFmt w:val="decimal"/>
      <w:lvlText w:val="%1.%2.%3."/>
      <w:lvlJc w:val="left"/>
      <w:pPr>
        <w:tabs>
          <w:tab w:val="num" w:pos="0"/>
        </w:tabs>
        <w:ind w:left="720" w:hanging="720"/>
      </w:pPr>
      <w:rPr>
        <w:rFonts w:ascii="Symbol" w:hAnsi="Symbol" w:cs="Courier New"/>
      </w:rPr>
    </w:lvl>
    <w:lvl w:ilvl="3">
      <w:start w:val="1"/>
      <w:numFmt w:val="decimal"/>
      <w:lvlText w:val="%1.%2.%3.%4."/>
      <w:lvlJc w:val="left"/>
      <w:pPr>
        <w:tabs>
          <w:tab w:val="num" w:pos="0"/>
        </w:tabs>
        <w:ind w:left="720" w:hanging="720"/>
      </w:pPr>
      <w:rPr>
        <w:rFonts w:ascii="Symbol" w:hAnsi="Symbol" w:cs="Courier New"/>
      </w:rPr>
    </w:lvl>
    <w:lvl w:ilvl="4">
      <w:start w:val="1"/>
      <w:numFmt w:val="decimal"/>
      <w:lvlText w:val="%1.%2.%3.%4.%5."/>
      <w:lvlJc w:val="left"/>
      <w:pPr>
        <w:tabs>
          <w:tab w:val="num" w:pos="0"/>
        </w:tabs>
        <w:ind w:left="1080" w:hanging="1080"/>
      </w:pPr>
      <w:rPr>
        <w:rFonts w:ascii="Symbol" w:hAnsi="Symbol" w:cs="Courier New"/>
      </w:rPr>
    </w:lvl>
    <w:lvl w:ilvl="5">
      <w:start w:val="1"/>
      <w:numFmt w:val="decimal"/>
      <w:lvlText w:val="%1.%2.%3.%4.%5.%6."/>
      <w:lvlJc w:val="left"/>
      <w:pPr>
        <w:tabs>
          <w:tab w:val="num" w:pos="0"/>
        </w:tabs>
        <w:ind w:left="1080" w:hanging="1080"/>
      </w:pPr>
      <w:rPr>
        <w:rFonts w:ascii="Symbol" w:hAnsi="Symbol" w:cs="Courier New"/>
      </w:rPr>
    </w:lvl>
    <w:lvl w:ilvl="6">
      <w:start w:val="1"/>
      <w:numFmt w:val="decimal"/>
      <w:lvlText w:val="%1.%2.%3.%4.%5.%6.%7."/>
      <w:lvlJc w:val="left"/>
      <w:pPr>
        <w:tabs>
          <w:tab w:val="num" w:pos="0"/>
        </w:tabs>
        <w:ind w:left="1440" w:hanging="1440"/>
      </w:pPr>
      <w:rPr>
        <w:rFonts w:ascii="Symbol" w:hAnsi="Symbol" w:cs="Courier New"/>
      </w:rPr>
    </w:lvl>
    <w:lvl w:ilvl="7">
      <w:start w:val="1"/>
      <w:numFmt w:val="decimal"/>
      <w:lvlText w:val="%1.%2.%3.%4.%5.%6.%7.%8."/>
      <w:lvlJc w:val="left"/>
      <w:pPr>
        <w:tabs>
          <w:tab w:val="num" w:pos="0"/>
        </w:tabs>
        <w:ind w:left="1440" w:hanging="1440"/>
      </w:pPr>
      <w:rPr>
        <w:rFonts w:ascii="Symbol" w:hAnsi="Symbol" w:cs="Courier New"/>
      </w:rPr>
    </w:lvl>
    <w:lvl w:ilvl="8">
      <w:start w:val="1"/>
      <w:numFmt w:val="decimal"/>
      <w:lvlText w:val="%1.%2.%3.%4.%5.%6.%7.%8.%9."/>
      <w:lvlJc w:val="left"/>
      <w:pPr>
        <w:tabs>
          <w:tab w:val="num" w:pos="0"/>
        </w:tabs>
        <w:ind w:left="1800" w:hanging="1800"/>
      </w:pPr>
      <w:rPr>
        <w:rFonts w:ascii="Symbol" w:hAnsi="Symbol" w:cs="Courier New"/>
      </w:rPr>
    </w:lvl>
  </w:abstractNum>
  <w:abstractNum w:abstractNumId="2" w15:restartNumberingAfterBreak="0">
    <w:nsid w:val="00000003"/>
    <w:multiLevelType w:val="multilevel"/>
    <w:tmpl w:val="C338B410"/>
    <w:name w:val="WW8Num3"/>
    <w:lvl w:ilvl="0">
      <w:start w:val="1"/>
      <w:numFmt w:val="decimal"/>
      <w:lvlText w:val="%1."/>
      <w:lvlJc w:val="left"/>
      <w:pPr>
        <w:tabs>
          <w:tab w:val="num" w:pos="502"/>
        </w:tabs>
        <w:ind w:left="502" w:hanging="360"/>
      </w:pPr>
      <w:rPr>
        <w:rFonts w:ascii="Montserrat" w:hAnsi="Montserrat" w:hint="default"/>
        <w:b/>
        <w:i w:val="0"/>
        <w:sz w:val="18"/>
      </w:rPr>
    </w:lvl>
    <w:lvl w:ilvl="1">
      <w:start w:val="1"/>
      <w:numFmt w:val="decimal"/>
      <w:isLgl/>
      <w:lvlText w:val="%1.%2"/>
      <w:lvlJc w:val="left"/>
      <w:pPr>
        <w:ind w:left="142" w:firstLine="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 w15:restartNumberingAfterBreak="0">
    <w:nsid w:val="00000004"/>
    <w:multiLevelType w:val="singleLevel"/>
    <w:tmpl w:val="00000004"/>
    <w:name w:val="WW8Num4"/>
    <w:lvl w:ilvl="0">
      <w:start w:val="1"/>
      <w:numFmt w:val="decimal"/>
      <w:lvlText w:val="1. %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3" w:hAnsi="Wingdings 3"/>
      </w:rPr>
    </w:lvl>
  </w:abstractNum>
  <w:abstractNum w:abstractNumId="5" w15:restartNumberingAfterBreak="0">
    <w:nsid w:val="00000006"/>
    <w:multiLevelType w:val="multilevel"/>
    <w:tmpl w:val="00000006"/>
    <w:name w:val="WW8Num6"/>
    <w:lvl w:ilvl="0">
      <w:start w:val="6"/>
      <w:numFmt w:val="decimal"/>
      <w:lvlText w:val="%1"/>
      <w:lvlJc w:val="left"/>
      <w:pPr>
        <w:tabs>
          <w:tab w:val="num" w:pos="360"/>
        </w:tabs>
        <w:ind w:left="360" w:hanging="360"/>
      </w:pPr>
    </w:lvl>
    <w:lvl w:ilvl="1">
      <w:start w:val="1"/>
      <w:numFmt w:val="decimal"/>
      <w:lvlText w:val="%1.%2"/>
      <w:lvlJc w:val="left"/>
      <w:pPr>
        <w:tabs>
          <w:tab w:val="num" w:pos="702"/>
        </w:tabs>
        <w:ind w:left="702" w:hanging="360"/>
      </w:pPr>
    </w:lvl>
    <w:lvl w:ilvl="2">
      <w:start w:val="1"/>
      <w:numFmt w:val="lowerLetter"/>
      <w:lvlText w:val="%1.%2.%3"/>
      <w:lvlJc w:val="left"/>
      <w:pPr>
        <w:tabs>
          <w:tab w:val="num" w:pos="1400"/>
        </w:tabs>
        <w:ind w:left="1400" w:hanging="720"/>
      </w:pPr>
    </w:lvl>
    <w:lvl w:ilvl="3">
      <w:start w:val="1"/>
      <w:numFmt w:val="decimal"/>
      <w:lvlText w:val="%1.%2.%3.%4"/>
      <w:lvlJc w:val="left"/>
      <w:pPr>
        <w:tabs>
          <w:tab w:val="num" w:pos="2100"/>
        </w:tabs>
        <w:ind w:left="2100" w:hanging="1080"/>
      </w:pPr>
    </w:lvl>
    <w:lvl w:ilvl="4">
      <w:start w:val="1"/>
      <w:numFmt w:val="decimal"/>
      <w:lvlText w:val="%1.%2.%3.%4.%5"/>
      <w:lvlJc w:val="left"/>
      <w:pPr>
        <w:tabs>
          <w:tab w:val="num" w:pos="2440"/>
        </w:tabs>
        <w:ind w:left="2440" w:hanging="1080"/>
      </w:pPr>
    </w:lvl>
    <w:lvl w:ilvl="5">
      <w:start w:val="1"/>
      <w:numFmt w:val="decimal"/>
      <w:lvlText w:val="%1.%2.%3.%4.%5.%6"/>
      <w:lvlJc w:val="left"/>
      <w:pPr>
        <w:tabs>
          <w:tab w:val="num" w:pos="3140"/>
        </w:tabs>
        <w:ind w:left="3140" w:hanging="1440"/>
      </w:pPr>
    </w:lvl>
    <w:lvl w:ilvl="6">
      <w:start w:val="1"/>
      <w:numFmt w:val="decimal"/>
      <w:lvlText w:val="%1.%2.%3.%4.%5.%6.%7"/>
      <w:lvlJc w:val="left"/>
      <w:pPr>
        <w:tabs>
          <w:tab w:val="num" w:pos="3480"/>
        </w:tabs>
        <w:ind w:left="3480" w:hanging="1440"/>
      </w:pPr>
    </w:lvl>
    <w:lvl w:ilvl="7">
      <w:start w:val="1"/>
      <w:numFmt w:val="decimal"/>
      <w:lvlText w:val="%1.%2.%3.%4.%5.%6.%7.%8"/>
      <w:lvlJc w:val="left"/>
      <w:pPr>
        <w:tabs>
          <w:tab w:val="num" w:pos="4180"/>
        </w:tabs>
        <w:ind w:left="4180" w:hanging="1800"/>
      </w:pPr>
    </w:lvl>
    <w:lvl w:ilvl="8">
      <w:start w:val="1"/>
      <w:numFmt w:val="decimal"/>
      <w:lvlText w:val="%1.%2.%3.%4.%5.%6.%7.%8.%9"/>
      <w:lvlJc w:val="left"/>
      <w:pPr>
        <w:tabs>
          <w:tab w:val="num" w:pos="4520"/>
        </w:tabs>
        <w:ind w:left="4520" w:hanging="1800"/>
      </w:pPr>
    </w:lvl>
  </w:abstractNum>
  <w:abstractNum w:abstractNumId="6"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F56AA288"/>
    <w:lvl w:ilvl="0">
      <w:start w:val="1"/>
      <w:numFmt w:val="decimal"/>
      <w:pStyle w:val="vieta3"/>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olor w:val="000000"/>
        <w:sz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olor w:val="000000"/>
        <w:sz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olor w:val="000000"/>
        <w:sz w:val="24"/>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0" w15:restartNumberingAfterBreak="0">
    <w:nsid w:val="053F0311"/>
    <w:multiLevelType w:val="multilevel"/>
    <w:tmpl w:val="080A0025"/>
    <w:name w:val="WW8Num322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F0D1A30"/>
    <w:multiLevelType w:val="hybridMultilevel"/>
    <w:tmpl w:val="12768756"/>
    <w:lvl w:ilvl="0" w:tplc="6720CB2C">
      <w:start w:val="1"/>
      <w:numFmt w:val="decimal"/>
      <w:lvlText w:val="%1."/>
      <w:lvlJc w:val="left"/>
      <w:pPr>
        <w:ind w:left="720" w:hanging="360"/>
      </w:pPr>
      <w:rPr>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F8063CE"/>
    <w:multiLevelType w:val="hybridMultilevel"/>
    <w:tmpl w:val="D0B64BCA"/>
    <w:lvl w:ilvl="0" w:tplc="141E3FC6">
      <w:start w:val="1"/>
      <w:numFmt w:val="bullet"/>
      <w:pStyle w:val="vieta2"/>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1FB0AF6"/>
    <w:multiLevelType w:val="hybridMultilevel"/>
    <w:tmpl w:val="7CD6A6B8"/>
    <w:lvl w:ilvl="0" w:tplc="080A0007">
      <w:start w:val="1"/>
      <w:numFmt w:val="bullet"/>
      <w:lvlText w:val=""/>
      <w:lvlPicBulletId w:val="0"/>
      <w:lvlJc w:val="left"/>
      <w:pPr>
        <w:ind w:left="2177" w:hanging="360"/>
      </w:pPr>
      <w:rPr>
        <w:rFonts w:ascii="Symbol" w:hAnsi="Symbol"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14" w15:restartNumberingAfterBreak="0">
    <w:nsid w:val="13EC7B2B"/>
    <w:multiLevelType w:val="hybridMultilevel"/>
    <w:tmpl w:val="BF969598"/>
    <w:name w:val="WW8Num3622"/>
    <w:lvl w:ilvl="0" w:tplc="6AFA8B14">
      <w:start w:val="1"/>
      <w:numFmt w:val="bullet"/>
      <w:pStyle w:val="vietadef"/>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159122AB"/>
    <w:multiLevelType w:val="multilevel"/>
    <w:tmpl w:val="040A001D"/>
    <w:styleLink w:val="w"/>
    <w:lvl w:ilvl="0">
      <w:start w:val="5"/>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060FA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E0C7981"/>
    <w:multiLevelType w:val="multilevel"/>
    <w:tmpl w:val="B8F07628"/>
    <w:lvl w:ilvl="0">
      <w:start w:val="1"/>
      <w:numFmt w:val="decimal"/>
      <w:lvlText w:val="%1."/>
      <w:lvlJc w:val="left"/>
      <w:pPr>
        <w:ind w:left="360" w:hanging="360"/>
      </w:pPr>
      <w:rPr>
        <w:rFonts w:hint="default"/>
      </w:rPr>
    </w:lvl>
    <w:lvl w:ilvl="1">
      <w:start w:val="1"/>
      <w:numFmt w:val="decimal"/>
      <w:pStyle w:val="NmeracinTabla"/>
      <w:lvlText w:val="2.%2"/>
      <w:lvlJc w:val="left"/>
      <w:pPr>
        <w:ind w:left="1283" w:hanging="432"/>
      </w:pPr>
      <w:rPr>
        <w:rFonts w:hint="default"/>
        <w:b/>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3E6C62"/>
    <w:multiLevelType w:val="hybridMultilevel"/>
    <w:tmpl w:val="E25A2EEC"/>
    <w:lvl w:ilvl="0" w:tplc="82C2D6F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2930A2E"/>
    <w:multiLevelType w:val="hybridMultilevel"/>
    <w:tmpl w:val="126AB7E8"/>
    <w:lvl w:ilvl="0" w:tplc="E9E213A4">
      <w:start w:val="1"/>
      <w:numFmt w:val="upperLetter"/>
      <w:lvlText w:val="%1."/>
      <w:lvlJc w:val="left"/>
      <w:pPr>
        <w:ind w:left="993" w:hanging="360"/>
      </w:pPr>
      <w:rPr>
        <w:b/>
      </w:rPr>
    </w:lvl>
    <w:lvl w:ilvl="1" w:tplc="080A0019" w:tentative="1">
      <w:start w:val="1"/>
      <w:numFmt w:val="lowerLetter"/>
      <w:lvlText w:val="%2."/>
      <w:lvlJc w:val="left"/>
      <w:pPr>
        <w:ind w:left="1713" w:hanging="360"/>
      </w:pPr>
    </w:lvl>
    <w:lvl w:ilvl="2" w:tplc="080A001B" w:tentative="1">
      <w:start w:val="1"/>
      <w:numFmt w:val="lowerRoman"/>
      <w:lvlText w:val="%3."/>
      <w:lvlJc w:val="right"/>
      <w:pPr>
        <w:ind w:left="2433" w:hanging="180"/>
      </w:pPr>
    </w:lvl>
    <w:lvl w:ilvl="3" w:tplc="080A000F" w:tentative="1">
      <w:start w:val="1"/>
      <w:numFmt w:val="decimal"/>
      <w:lvlText w:val="%4."/>
      <w:lvlJc w:val="left"/>
      <w:pPr>
        <w:ind w:left="3153" w:hanging="360"/>
      </w:pPr>
    </w:lvl>
    <w:lvl w:ilvl="4" w:tplc="080A0019" w:tentative="1">
      <w:start w:val="1"/>
      <w:numFmt w:val="lowerLetter"/>
      <w:lvlText w:val="%5."/>
      <w:lvlJc w:val="left"/>
      <w:pPr>
        <w:ind w:left="3873" w:hanging="360"/>
      </w:pPr>
    </w:lvl>
    <w:lvl w:ilvl="5" w:tplc="080A001B" w:tentative="1">
      <w:start w:val="1"/>
      <w:numFmt w:val="lowerRoman"/>
      <w:lvlText w:val="%6."/>
      <w:lvlJc w:val="right"/>
      <w:pPr>
        <w:ind w:left="4593" w:hanging="180"/>
      </w:pPr>
    </w:lvl>
    <w:lvl w:ilvl="6" w:tplc="080A000F" w:tentative="1">
      <w:start w:val="1"/>
      <w:numFmt w:val="decimal"/>
      <w:lvlText w:val="%7."/>
      <w:lvlJc w:val="left"/>
      <w:pPr>
        <w:ind w:left="5313" w:hanging="360"/>
      </w:pPr>
    </w:lvl>
    <w:lvl w:ilvl="7" w:tplc="080A0019" w:tentative="1">
      <w:start w:val="1"/>
      <w:numFmt w:val="lowerLetter"/>
      <w:lvlText w:val="%8."/>
      <w:lvlJc w:val="left"/>
      <w:pPr>
        <w:ind w:left="6033" w:hanging="360"/>
      </w:pPr>
    </w:lvl>
    <w:lvl w:ilvl="8" w:tplc="080A001B" w:tentative="1">
      <w:start w:val="1"/>
      <w:numFmt w:val="lowerRoman"/>
      <w:lvlText w:val="%9."/>
      <w:lvlJc w:val="right"/>
      <w:pPr>
        <w:ind w:left="6753" w:hanging="180"/>
      </w:pPr>
    </w:lvl>
  </w:abstractNum>
  <w:abstractNum w:abstractNumId="20" w15:restartNumberingAfterBreak="0">
    <w:nsid w:val="23DA2716"/>
    <w:multiLevelType w:val="hybridMultilevel"/>
    <w:tmpl w:val="F68CEA9A"/>
    <w:lvl w:ilvl="0" w:tplc="080A0001">
      <w:start w:val="1"/>
      <w:numFmt w:val="bullet"/>
      <w:lvlText w:val=""/>
      <w:lvlJc w:val="left"/>
      <w:pPr>
        <w:ind w:left="9149" w:hanging="360"/>
      </w:pPr>
      <w:rPr>
        <w:rFonts w:ascii="Symbol" w:hAnsi="Symbol" w:hint="default"/>
      </w:rPr>
    </w:lvl>
    <w:lvl w:ilvl="1" w:tplc="080A0003" w:tentative="1">
      <w:start w:val="1"/>
      <w:numFmt w:val="bullet"/>
      <w:lvlText w:val="o"/>
      <w:lvlJc w:val="left"/>
      <w:pPr>
        <w:ind w:left="9869" w:hanging="360"/>
      </w:pPr>
      <w:rPr>
        <w:rFonts w:ascii="Courier New" w:hAnsi="Courier New" w:cs="Courier New" w:hint="default"/>
      </w:rPr>
    </w:lvl>
    <w:lvl w:ilvl="2" w:tplc="080A0005" w:tentative="1">
      <w:start w:val="1"/>
      <w:numFmt w:val="bullet"/>
      <w:lvlText w:val=""/>
      <w:lvlJc w:val="left"/>
      <w:pPr>
        <w:ind w:left="10589" w:hanging="360"/>
      </w:pPr>
      <w:rPr>
        <w:rFonts w:ascii="Wingdings" w:hAnsi="Wingdings" w:hint="default"/>
      </w:rPr>
    </w:lvl>
    <w:lvl w:ilvl="3" w:tplc="080A0001" w:tentative="1">
      <w:start w:val="1"/>
      <w:numFmt w:val="bullet"/>
      <w:lvlText w:val=""/>
      <w:lvlJc w:val="left"/>
      <w:pPr>
        <w:ind w:left="11309" w:hanging="360"/>
      </w:pPr>
      <w:rPr>
        <w:rFonts w:ascii="Symbol" w:hAnsi="Symbol" w:hint="default"/>
      </w:rPr>
    </w:lvl>
    <w:lvl w:ilvl="4" w:tplc="080A0003" w:tentative="1">
      <w:start w:val="1"/>
      <w:numFmt w:val="bullet"/>
      <w:lvlText w:val="o"/>
      <w:lvlJc w:val="left"/>
      <w:pPr>
        <w:ind w:left="12029" w:hanging="360"/>
      </w:pPr>
      <w:rPr>
        <w:rFonts w:ascii="Courier New" w:hAnsi="Courier New" w:cs="Courier New" w:hint="default"/>
      </w:rPr>
    </w:lvl>
    <w:lvl w:ilvl="5" w:tplc="080A0005" w:tentative="1">
      <w:start w:val="1"/>
      <w:numFmt w:val="bullet"/>
      <w:lvlText w:val=""/>
      <w:lvlJc w:val="left"/>
      <w:pPr>
        <w:ind w:left="12749" w:hanging="360"/>
      </w:pPr>
      <w:rPr>
        <w:rFonts w:ascii="Wingdings" w:hAnsi="Wingdings" w:hint="default"/>
      </w:rPr>
    </w:lvl>
    <w:lvl w:ilvl="6" w:tplc="080A0001" w:tentative="1">
      <w:start w:val="1"/>
      <w:numFmt w:val="bullet"/>
      <w:lvlText w:val=""/>
      <w:lvlJc w:val="left"/>
      <w:pPr>
        <w:ind w:left="13469" w:hanging="360"/>
      </w:pPr>
      <w:rPr>
        <w:rFonts w:ascii="Symbol" w:hAnsi="Symbol" w:hint="default"/>
      </w:rPr>
    </w:lvl>
    <w:lvl w:ilvl="7" w:tplc="080A0003" w:tentative="1">
      <w:start w:val="1"/>
      <w:numFmt w:val="bullet"/>
      <w:lvlText w:val="o"/>
      <w:lvlJc w:val="left"/>
      <w:pPr>
        <w:ind w:left="14189" w:hanging="360"/>
      </w:pPr>
      <w:rPr>
        <w:rFonts w:ascii="Courier New" w:hAnsi="Courier New" w:cs="Courier New" w:hint="default"/>
      </w:rPr>
    </w:lvl>
    <w:lvl w:ilvl="8" w:tplc="080A0005" w:tentative="1">
      <w:start w:val="1"/>
      <w:numFmt w:val="bullet"/>
      <w:lvlText w:val=""/>
      <w:lvlJc w:val="left"/>
      <w:pPr>
        <w:ind w:left="14909" w:hanging="360"/>
      </w:pPr>
      <w:rPr>
        <w:rFonts w:ascii="Wingdings" w:hAnsi="Wingdings" w:hint="default"/>
      </w:rPr>
    </w:lvl>
  </w:abstractNum>
  <w:abstractNum w:abstractNumId="21" w15:restartNumberingAfterBreak="0">
    <w:nsid w:val="24BE4252"/>
    <w:multiLevelType w:val="multilevel"/>
    <w:tmpl w:val="700E3FE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B5751F5"/>
    <w:multiLevelType w:val="multilevel"/>
    <w:tmpl w:val="080A001D"/>
    <w:name w:val="WW8Num36"/>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B794706"/>
    <w:multiLevelType w:val="hybridMultilevel"/>
    <w:tmpl w:val="D88E7722"/>
    <w:name w:val="WW8Num32"/>
    <w:lvl w:ilvl="0" w:tplc="69B82046">
      <w:start w:val="7"/>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D14C97"/>
    <w:multiLevelType w:val="multilevel"/>
    <w:tmpl w:val="048476E4"/>
    <w:name w:val="WW8Num362"/>
    <w:lvl w:ilvl="0">
      <w:start w:val="1"/>
      <w:numFmt w:val="none"/>
      <w:pStyle w:val="definicion1"/>
      <w:suff w:val="nothing"/>
      <w:lvlText w:val="%11.14"/>
      <w:lvlJc w:val="left"/>
      <w:pPr>
        <w:ind w:left="-284" w:firstLine="0"/>
      </w:pPr>
      <w:rPr>
        <w:rFonts w:ascii="Montserrat" w:hAnsi="Montserrat" w:hint="default"/>
        <w:b/>
        <w:i w:val="0"/>
      </w:rPr>
    </w:lvl>
    <w:lvl w:ilvl="1">
      <w:start w:val="1"/>
      <w:numFmt w:val="lowerLetter"/>
      <w:lvlText w:val="%2)"/>
      <w:lvlJc w:val="left"/>
      <w:pPr>
        <w:ind w:left="152" w:hanging="360"/>
      </w:pPr>
      <w:rPr>
        <w:rFonts w:hint="default"/>
      </w:rPr>
    </w:lvl>
    <w:lvl w:ilvl="2">
      <w:start w:val="1"/>
      <w:numFmt w:val="lowerRoman"/>
      <w:lvlText w:val="%3)"/>
      <w:lvlJc w:val="left"/>
      <w:pPr>
        <w:ind w:left="512" w:hanging="360"/>
      </w:pPr>
      <w:rPr>
        <w:rFonts w:hint="default"/>
      </w:rPr>
    </w:lvl>
    <w:lvl w:ilvl="3">
      <w:start w:val="1"/>
      <w:numFmt w:val="decimal"/>
      <w:lvlText w:val="(%4)"/>
      <w:lvlJc w:val="left"/>
      <w:pPr>
        <w:ind w:left="872" w:hanging="360"/>
      </w:pPr>
      <w:rPr>
        <w:rFonts w:hint="default"/>
      </w:rPr>
    </w:lvl>
    <w:lvl w:ilvl="4">
      <w:start w:val="1"/>
      <w:numFmt w:val="lowerLetter"/>
      <w:lvlText w:val="(%5)"/>
      <w:lvlJc w:val="left"/>
      <w:pPr>
        <w:ind w:left="1232" w:hanging="360"/>
      </w:pPr>
      <w:rPr>
        <w:rFonts w:hint="default"/>
      </w:rPr>
    </w:lvl>
    <w:lvl w:ilvl="5">
      <w:start w:val="1"/>
      <w:numFmt w:val="lowerRoman"/>
      <w:lvlText w:val="(%6)"/>
      <w:lvlJc w:val="left"/>
      <w:pPr>
        <w:ind w:left="1592" w:hanging="360"/>
      </w:pPr>
      <w:rPr>
        <w:rFonts w:hint="default"/>
      </w:rPr>
    </w:lvl>
    <w:lvl w:ilvl="6">
      <w:start w:val="1"/>
      <w:numFmt w:val="decimal"/>
      <w:pStyle w:val="definicion1"/>
      <w:lvlText w:val="%7."/>
      <w:lvlJc w:val="left"/>
      <w:pPr>
        <w:ind w:left="6172" w:hanging="360"/>
      </w:pPr>
      <w:rPr>
        <w:rFonts w:ascii="Montserrat SemiBold" w:hAnsi="Montserrat SemiBold" w:hint="default"/>
        <w:b w:val="0"/>
        <w:i w:val="0"/>
        <w:caps w:val="0"/>
        <w:strike w:val="0"/>
        <w:dstrike w:val="0"/>
        <w:vanish w:val="0"/>
        <w:vertAlign w:val="baseline"/>
      </w:rPr>
    </w:lvl>
    <w:lvl w:ilvl="7">
      <w:start w:val="1"/>
      <w:numFmt w:val="lowerLetter"/>
      <w:lvlText w:val="%8."/>
      <w:lvlJc w:val="left"/>
      <w:pPr>
        <w:ind w:left="2312" w:hanging="360"/>
      </w:pPr>
      <w:rPr>
        <w:rFonts w:hint="default"/>
      </w:rPr>
    </w:lvl>
    <w:lvl w:ilvl="8">
      <w:start w:val="1"/>
      <w:numFmt w:val="lowerRoman"/>
      <w:lvlText w:val="%9."/>
      <w:lvlJc w:val="left"/>
      <w:pPr>
        <w:ind w:left="2672" w:hanging="360"/>
      </w:pPr>
      <w:rPr>
        <w:rFonts w:hint="default"/>
      </w:rPr>
    </w:lvl>
  </w:abstractNum>
  <w:abstractNum w:abstractNumId="25" w15:restartNumberingAfterBreak="0">
    <w:nsid w:val="3EFB6255"/>
    <w:multiLevelType w:val="hybridMultilevel"/>
    <w:tmpl w:val="4C4699A8"/>
    <w:lvl w:ilvl="0" w:tplc="26CCC948">
      <w:start w:val="1"/>
      <w:numFmt w:val="bullet"/>
      <w:lvlText w:val=""/>
      <w:lvlJc w:val="left"/>
      <w:pPr>
        <w:ind w:left="1429"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6E0207"/>
    <w:multiLevelType w:val="hybridMultilevel"/>
    <w:tmpl w:val="023C16E0"/>
    <w:lvl w:ilvl="0" w:tplc="080A0001">
      <w:start w:val="1"/>
      <w:numFmt w:val="bullet"/>
      <w:lvlText w:val=""/>
      <w:lvlJc w:val="left"/>
      <w:pPr>
        <w:ind w:left="2177" w:hanging="360"/>
      </w:pPr>
      <w:rPr>
        <w:rFonts w:ascii="Symbol" w:hAnsi="Symbol"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27" w15:restartNumberingAfterBreak="0">
    <w:nsid w:val="422D7656"/>
    <w:multiLevelType w:val="hybridMultilevel"/>
    <w:tmpl w:val="D3223A9E"/>
    <w:lvl w:ilvl="0" w:tplc="363CFBB4">
      <w:start w:val="1"/>
      <w:numFmt w:val="decimal"/>
      <w:lvlText w:val="%1."/>
      <w:lvlJc w:val="left"/>
      <w:pPr>
        <w:ind w:left="720" w:hanging="360"/>
      </w:pPr>
      <w:rPr>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3B66058"/>
    <w:multiLevelType w:val="multilevel"/>
    <w:tmpl w:val="B2C0F5BA"/>
    <w:name w:val="WW8Num3"/>
    <w:lvl w:ilvl="0">
      <w:start w:val="1"/>
      <w:numFmt w:val="decimal"/>
      <w:lvlText w:val="%1."/>
      <w:lvlJc w:val="left"/>
      <w:pPr>
        <w:tabs>
          <w:tab w:val="num" w:pos="360"/>
        </w:tabs>
        <w:ind w:left="360" w:hanging="360"/>
      </w:pPr>
      <w:rPr>
        <w:rFonts w:hint="default"/>
        <w:b/>
        <w:color w:val="000000"/>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4A1E1397"/>
    <w:multiLevelType w:val="multilevel"/>
    <w:tmpl w:val="864A419A"/>
    <w:lvl w:ilvl="0">
      <w:start w:val="1"/>
      <w:numFmt w:val="decimal"/>
      <w:pStyle w:val="Criterios8"/>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C08185A"/>
    <w:multiLevelType w:val="hybridMultilevel"/>
    <w:tmpl w:val="E532508C"/>
    <w:lvl w:ilvl="0" w:tplc="080A0001">
      <w:start w:val="1"/>
      <w:numFmt w:val="bullet"/>
      <w:lvlText w:val=""/>
      <w:lvlJc w:val="left"/>
      <w:pPr>
        <w:ind w:left="2177" w:hanging="360"/>
      </w:pPr>
      <w:rPr>
        <w:rFonts w:ascii="Symbol" w:hAnsi="Symbol"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31" w15:restartNumberingAfterBreak="0">
    <w:nsid w:val="4DE16B3B"/>
    <w:multiLevelType w:val="hybridMultilevel"/>
    <w:tmpl w:val="A3DA8834"/>
    <w:lvl w:ilvl="0" w:tplc="C78E2E9E">
      <w:start w:val="1"/>
      <w:numFmt w:val="bullet"/>
      <w:pStyle w:val="004-textobolit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88241A1"/>
    <w:multiLevelType w:val="hybridMultilevel"/>
    <w:tmpl w:val="687E06AE"/>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33" w15:restartNumberingAfterBreak="0">
    <w:nsid w:val="59CE099E"/>
    <w:multiLevelType w:val="hybridMultilevel"/>
    <w:tmpl w:val="59AC76E0"/>
    <w:name w:val="WW8Num33"/>
    <w:lvl w:ilvl="0" w:tplc="0C4AB4AC">
      <w:start w:val="8"/>
      <w:numFmt w:val="decimal"/>
      <w:lvlText w:val="%1."/>
      <w:lvlJc w:val="left"/>
      <w:pPr>
        <w:ind w:left="360" w:hanging="360"/>
      </w:pPr>
      <w:rPr>
        <w:rFonts w:hint="default"/>
      </w:rPr>
    </w:lvl>
    <w:lvl w:ilvl="1" w:tplc="080A0019" w:tentative="1">
      <w:start w:val="1"/>
      <w:numFmt w:val="lowerLetter"/>
      <w:lvlText w:val="%2."/>
      <w:lvlJc w:val="left"/>
      <w:pPr>
        <w:ind w:left="1016" w:hanging="360"/>
      </w:pPr>
    </w:lvl>
    <w:lvl w:ilvl="2" w:tplc="080A001B" w:tentative="1">
      <w:start w:val="1"/>
      <w:numFmt w:val="lowerRoman"/>
      <w:lvlText w:val="%3."/>
      <w:lvlJc w:val="right"/>
      <w:pPr>
        <w:ind w:left="1736" w:hanging="180"/>
      </w:pPr>
    </w:lvl>
    <w:lvl w:ilvl="3" w:tplc="080A000F" w:tentative="1">
      <w:start w:val="1"/>
      <w:numFmt w:val="decimal"/>
      <w:lvlText w:val="%4."/>
      <w:lvlJc w:val="left"/>
      <w:pPr>
        <w:ind w:left="2456" w:hanging="360"/>
      </w:pPr>
    </w:lvl>
    <w:lvl w:ilvl="4" w:tplc="080A0019" w:tentative="1">
      <w:start w:val="1"/>
      <w:numFmt w:val="lowerLetter"/>
      <w:lvlText w:val="%5."/>
      <w:lvlJc w:val="left"/>
      <w:pPr>
        <w:ind w:left="3176" w:hanging="360"/>
      </w:pPr>
    </w:lvl>
    <w:lvl w:ilvl="5" w:tplc="080A001B" w:tentative="1">
      <w:start w:val="1"/>
      <w:numFmt w:val="lowerRoman"/>
      <w:lvlText w:val="%6."/>
      <w:lvlJc w:val="right"/>
      <w:pPr>
        <w:ind w:left="3896" w:hanging="180"/>
      </w:pPr>
    </w:lvl>
    <w:lvl w:ilvl="6" w:tplc="080A000F" w:tentative="1">
      <w:start w:val="1"/>
      <w:numFmt w:val="decimal"/>
      <w:lvlText w:val="%7."/>
      <w:lvlJc w:val="left"/>
      <w:pPr>
        <w:ind w:left="4616" w:hanging="360"/>
      </w:pPr>
    </w:lvl>
    <w:lvl w:ilvl="7" w:tplc="080A0019" w:tentative="1">
      <w:start w:val="1"/>
      <w:numFmt w:val="lowerLetter"/>
      <w:lvlText w:val="%8."/>
      <w:lvlJc w:val="left"/>
      <w:pPr>
        <w:ind w:left="5336" w:hanging="360"/>
      </w:pPr>
    </w:lvl>
    <w:lvl w:ilvl="8" w:tplc="080A001B" w:tentative="1">
      <w:start w:val="1"/>
      <w:numFmt w:val="lowerRoman"/>
      <w:lvlText w:val="%9."/>
      <w:lvlJc w:val="right"/>
      <w:pPr>
        <w:ind w:left="6056" w:hanging="180"/>
      </w:pPr>
    </w:lvl>
  </w:abstractNum>
  <w:abstractNum w:abstractNumId="34" w15:restartNumberingAfterBreak="0">
    <w:nsid w:val="5C8B1676"/>
    <w:multiLevelType w:val="hybridMultilevel"/>
    <w:tmpl w:val="C0CE5B36"/>
    <w:lvl w:ilvl="0" w:tplc="8FBE0498">
      <w:start w:val="1"/>
      <w:numFmt w:val="decimal"/>
      <w:lvlText w:val="%1."/>
      <w:lvlJc w:val="left"/>
      <w:pPr>
        <w:ind w:left="1526" w:hanging="428"/>
        <w:jc w:val="right"/>
      </w:pPr>
      <w:rPr>
        <w:rFonts w:ascii="Montserrat Light" w:eastAsia="Tahoma" w:hAnsi="Montserrat Light" w:cs="Tahoma" w:hint="default"/>
        <w:b/>
        <w:bCs/>
        <w:i w:val="0"/>
        <w:iCs w:val="0"/>
        <w:spacing w:val="-1"/>
        <w:w w:val="65"/>
        <w:sz w:val="19"/>
        <w:szCs w:val="19"/>
        <w:lang w:val="es-ES" w:eastAsia="en-US" w:bidi="ar-SA"/>
      </w:rPr>
    </w:lvl>
    <w:lvl w:ilvl="1" w:tplc="198A498A">
      <w:numFmt w:val="bullet"/>
      <w:lvlText w:val=""/>
      <w:lvlJc w:val="left"/>
      <w:pPr>
        <w:ind w:left="1950" w:hanging="425"/>
      </w:pPr>
      <w:rPr>
        <w:rFonts w:ascii="Symbol" w:eastAsia="Symbol" w:hAnsi="Symbol" w:cs="Symbol" w:hint="default"/>
        <w:b w:val="0"/>
        <w:bCs w:val="0"/>
        <w:i w:val="0"/>
        <w:iCs w:val="0"/>
        <w:spacing w:val="0"/>
        <w:w w:val="99"/>
        <w:sz w:val="19"/>
        <w:szCs w:val="19"/>
        <w:lang w:val="es-ES" w:eastAsia="en-US" w:bidi="ar-SA"/>
      </w:rPr>
    </w:lvl>
    <w:lvl w:ilvl="2" w:tplc="7FA2E164">
      <w:numFmt w:val="bullet"/>
      <w:lvlText w:val="•"/>
      <w:lvlJc w:val="left"/>
      <w:pPr>
        <w:ind w:left="2520" w:hanging="425"/>
      </w:pPr>
      <w:rPr>
        <w:rFonts w:hint="default"/>
        <w:lang w:val="es-ES" w:eastAsia="en-US" w:bidi="ar-SA"/>
      </w:rPr>
    </w:lvl>
    <w:lvl w:ilvl="3" w:tplc="6930D46C">
      <w:numFmt w:val="bullet"/>
      <w:lvlText w:val="•"/>
      <w:lvlJc w:val="left"/>
      <w:pPr>
        <w:ind w:left="3677" w:hanging="425"/>
      </w:pPr>
      <w:rPr>
        <w:rFonts w:hint="default"/>
        <w:lang w:val="es-ES" w:eastAsia="en-US" w:bidi="ar-SA"/>
      </w:rPr>
    </w:lvl>
    <w:lvl w:ilvl="4" w:tplc="B4D86E0A">
      <w:numFmt w:val="bullet"/>
      <w:lvlText w:val="•"/>
      <w:lvlJc w:val="left"/>
      <w:pPr>
        <w:ind w:left="4835" w:hanging="425"/>
      </w:pPr>
      <w:rPr>
        <w:rFonts w:hint="default"/>
        <w:lang w:val="es-ES" w:eastAsia="en-US" w:bidi="ar-SA"/>
      </w:rPr>
    </w:lvl>
    <w:lvl w:ilvl="5" w:tplc="135870DC">
      <w:numFmt w:val="bullet"/>
      <w:lvlText w:val="•"/>
      <w:lvlJc w:val="left"/>
      <w:pPr>
        <w:ind w:left="5992" w:hanging="425"/>
      </w:pPr>
      <w:rPr>
        <w:rFonts w:hint="default"/>
        <w:lang w:val="es-ES" w:eastAsia="en-US" w:bidi="ar-SA"/>
      </w:rPr>
    </w:lvl>
    <w:lvl w:ilvl="6" w:tplc="06E62160">
      <w:numFmt w:val="bullet"/>
      <w:lvlText w:val="•"/>
      <w:lvlJc w:val="left"/>
      <w:pPr>
        <w:ind w:left="7150" w:hanging="425"/>
      </w:pPr>
      <w:rPr>
        <w:rFonts w:hint="default"/>
        <w:lang w:val="es-ES" w:eastAsia="en-US" w:bidi="ar-SA"/>
      </w:rPr>
    </w:lvl>
    <w:lvl w:ilvl="7" w:tplc="AA120138">
      <w:numFmt w:val="bullet"/>
      <w:lvlText w:val="•"/>
      <w:lvlJc w:val="left"/>
      <w:pPr>
        <w:ind w:left="8307" w:hanging="425"/>
      </w:pPr>
      <w:rPr>
        <w:rFonts w:hint="default"/>
        <w:lang w:val="es-ES" w:eastAsia="en-US" w:bidi="ar-SA"/>
      </w:rPr>
    </w:lvl>
    <w:lvl w:ilvl="8" w:tplc="334E8364">
      <w:numFmt w:val="bullet"/>
      <w:lvlText w:val="•"/>
      <w:lvlJc w:val="left"/>
      <w:pPr>
        <w:ind w:left="9465" w:hanging="425"/>
      </w:pPr>
      <w:rPr>
        <w:rFonts w:hint="default"/>
        <w:lang w:val="es-ES" w:eastAsia="en-US" w:bidi="ar-SA"/>
      </w:rPr>
    </w:lvl>
  </w:abstractNum>
  <w:abstractNum w:abstractNumId="35" w15:restartNumberingAfterBreak="0">
    <w:nsid w:val="5FF92E08"/>
    <w:multiLevelType w:val="hybridMultilevel"/>
    <w:tmpl w:val="26B44A10"/>
    <w:lvl w:ilvl="0" w:tplc="D8C8FA44">
      <w:start w:val="1"/>
      <w:numFmt w:val="decimal"/>
      <w:lvlText w:val="%1"/>
      <w:lvlJc w:val="left"/>
      <w:pPr>
        <w:ind w:left="1098" w:hanging="111"/>
      </w:pPr>
      <w:rPr>
        <w:rFonts w:ascii="Calibri" w:eastAsia="Calibri" w:hAnsi="Calibri" w:cs="Calibri" w:hint="default"/>
        <w:b w:val="0"/>
        <w:bCs w:val="0"/>
        <w:i w:val="0"/>
        <w:iCs w:val="0"/>
        <w:spacing w:val="0"/>
        <w:w w:val="99"/>
        <w:position w:val="7"/>
        <w:sz w:val="13"/>
        <w:szCs w:val="13"/>
        <w:lang w:val="es-ES" w:eastAsia="en-US" w:bidi="ar-SA"/>
      </w:rPr>
    </w:lvl>
    <w:lvl w:ilvl="1" w:tplc="1B6EC126">
      <w:start w:val="1"/>
      <w:numFmt w:val="upperLetter"/>
      <w:lvlText w:val="%2."/>
      <w:lvlJc w:val="left"/>
      <w:pPr>
        <w:ind w:left="1950" w:hanging="425"/>
      </w:pPr>
      <w:rPr>
        <w:rFonts w:hint="default"/>
        <w:spacing w:val="-2"/>
        <w:w w:val="103"/>
        <w:lang w:val="es-ES" w:eastAsia="en-US" w:bidi="ar-SA"/>
      </w:rPr>
    </w:lvl>
    <w:lvl w:ilvl="2" w:tplc="748EEF4A">
      <w:numFmt w:val="bullet"/>
      <w:lvlText w:val="•"/>
      <w:lvlJc w:val="left"/>
      <w:pPr>
        <w:ind w:left="3051" w:hanging="425"/>
      </w:pPr>
      <w:rPr>
        <w:rFonts w:hint="default"/>
        <w:lang w:val="es-ES" w:eastAsia="en-US" w:bidi="ar-SA"/>
      </w:rPr>
    </w:lvl>
    <w:lvl w:ilvl="3" w:tplc="965CAE80">
      <w:numFmt w:val="bullet"/>
      <w:lvlText w:val="•"/>
      <w:lvlJc w:val="left"/>
      <w:pPr>
        <w:ind w:left="4142" w:hanging="425"/>
      </w:pPr>
      <w:rPr>
        <w:rFonts w:hint="default"/>
        <w:lang w:val="es-ES" w:eastAsia="en-US" w:bidi="ar-SA"/>
      </w:rPr>
    </w:lvl>
    <w:lvl w:ilvl="4" w:tplc="DC3C8920">
      <w:numFmt w:val="bullet"/>
      <w:lvlText w:val="•"/>
      <w:lvlJc w:val="left"/>
      <w:pPr>
        <w:ind w:left="5233" w:hanging="425"/>
      </w:pPr>
      <w:rPr>
        <w:rFonts w:hint="default"/>
        <w:lang w:val="es-ES" w:eastAsia="en-US" w:bidi="ar-SA"/>
      </w:rPr>
    </w:lvl>
    <w:lvl w:ilvl="5" w:tplc="293C297C">
      <w:numFmt w:val="bullet"/>
      <w:lvlText w:val="•"/>
      <w:lvlJc w:val="left"/>
      <w:pPr>
        <w:ind w:left="6324" w:hanging="425"/>
      </w:pPr>
      <w:rPr>
        <w:rFonts w:hint="default"/>
        <w:lang w:val="es-ES" w:eastAsia="en-US" w:bidi="ar-SA"/>
      </w:rPr>
    </w:lvl>
    <w:lvl w:ilvl="6" w:tplc="F65233E8">
      <w:numFmt w:val="bullet"/>
      <w:lvlText w:val="•"/>
      <w:lvlJc w:val="left"/>
      <w:pPr>
        <w:ind w:left="7415" w:hanging="425"/>
      </w:pPr>
      <w:rPr>
        <w:rFonts w:hint="default"/>
        <w:lang w:val="es-ES" w:eastAsia="en-US" w:bidi="ar-SA"/>
      </w:rPr>
    </w:lvl>
    <w:lvl w:ilvl="7" w:tplc="97785BF4">
      <w:numFmt w:val="bullet"/>
      <w:lvlText w:val="•"/>
      <w:lvlJc w:val="left"/>
      <w:pPr>
        <w:ind w:left="8506" w:hanging="425"/>
      </w:pPr>
      <w:rPr>
        <w:rFonts w:hint="default"/>
        <w:lang w:val="es-ES" w:eastAsia="en-US" w:bidi="ar-SA"/>
      </w:rPr>
    </w:lvl>
    <w:lvl w:ilvl="8" w:tplc="F7947F14">
      <w:numFmt w:val="bullet"/>
      <w:lvlText w:val="•"/>
      <w:lvlJc w:val="left"/>
      <w:pPr>
        <w:ind w:left="9597" w:hanging="425"/>
      </w:pPr>
      <w:rPr>
        <w:rFonts w:hint="default"/>
        <w:lang w:val="es-ES" w:eastAsia="en-US" w:bidi="ar-SA"/>
      </w:rPr>
    </w:lvl>
  </w:abstractNum>
  <w:abstractNum w:abstractNumId="36" w15:restartNumberingAfterBreak="0">
    <w:nsid w:val="642F36B3"/>
    <w:multiLevelType w:val="hybridMultilevel"/>
    <w:tmpl w:val="66F68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A3D6FF3"/>
    <w:multiLevelType w:val="multilevel"/>
    <w:tmpl w:val="C01A1F42"/>
    <w:name w:val="WW8Num35"/>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DD604FD"/>
    <w:multiLevelType w:val="hybridMultilevel"/>
    <w:tmpl w:val="09BA6760"/>
    <w:name w:val="WW8Num3622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6F8C2B14"/>
    <w:multiLevelType w:val="hybridMultilevel"/>
    <w:tmpl w:val="D8E0C0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3BF42E4"/>
    <w:multiLevelType w:val="hybridMultilevel"/>
    <w:tmpl w:val="B67EB268"/>
    <w:lvl w:ilvl="0" w:tplc="E3B08BCC">
      <w:start w:val="1"/>
      <w:numFmt w:val="decimal"/>
      <w:lvlText w:val="%1."/>
      <w:lvlJc w:val="left"/>
      <w:pPr>
        <w:ind w:left="501" w:hanging="360"/>
      </w:pPr>
      <w:rPr>
        <w:sz w:val="19"/>
        <w:szCs w:val="19"/>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41" w15:restartNumberingAfterBreak="0">
    <w:nsid w:val="746757D4"/>
    <w:multiLevelType w:val="multilevel"/>
    <w:tmpl w:val="C01A1F42"/>
    <w:name w:val="WW8Num3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EA105A"/>
    <w:multiLevelType w:val="multilevel"/>
    <w:tmpl w:val="B0986D82"/>
    <w:name w:val="WW8Num3"/>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Montserrat SemiBold" w:hAnsi="Montserrat SemiBold"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6AD222C"/>
    <w:multiLevelType w:val="hybridMultilevel"/>
    <w:tmpl w:val="3F0AAFAC"/>
    <w:lvl w:ilvl="0" w:tplc="EAA4253A">
      <w:numFmt w:val="bullet"/>
      <w:lvlText w:val=""/>
      <w:lvlJc w:val="left"/>
      <w:pPr>
        <w:ind w:left="2524" w:hanging="360"/>
      </w:pPr>
      <w:rPr>
        <w:rFonts w:ascii="Symbol" w:eastAsia="Symbol" w:hAnsi="Symbol" w:cs="Symbol" w:hint="default"/>
        <w:b w:val="0"/>
        <w:bCs w:val="0"/>
        <w:i w:val="0"/>
        <w:iCs w:val="0"/>
        <w:spacing w:val="0"/>
        <w:w w:val="99"/>
        <w:sz w:val="19"/>
        <w:szCs w:val="19"/>
        <w:lang w:val="es-ES" w:eastAsia="en-US" w:bidi="ar-SA"/>
      </w:rPr>
    </w:lvl>
    <w:lvl w:ilvl="1" w:tplc="74CAC4BE">
      <w:numFmt w:val="bullet"/>
      <w:lvlText w:val="•"/>
      <w:lvlJc w:val="left"/>
      <w:pPr>
        <w:ind w:left="3446" w:hanging="360"/>
      </w:pPr>
      <w:rPr>
        <w:rFonts w:hint="default"/>
        <w:lang w:val="es-ES" w:eastAsia="en-US" w:bidi="ar-SA"/>
      </w:rPr>
    </w:lvl>
    <w:lvl w:ilvl="2" w:tplc="52A85034">
      <w:numFmt w:val="bullet"/>
      <w:lvlText w:val="•"/>
      <w:lvlJc w:val="left"/>
      <w:pPr>
        <w:ind w:left="4372" w:hanging="360"/>
      </w:pPr>
      <w:rPr>
        <w:rFonts w:hint="default"/>
        <w:lang w:val="es-ES" w:eastAsia="en-US" w:bidi="ar-SA"/>
      </w:rPr>
    </w:lvl>
    <w:lvl w:ilvl="3" w:tplc="720477DE">
      <w:numFmt w:val="bullet"/>
      <w:lvlText w:val="•"/>
      <w:lvlJc w:val="left"/>
      <w:pPr>
        <w:ind w:left="5298" w:hanging="360"/>
      </w:pPr>
      <w:rPr>
        <w:rFonts w:hint="default"/>
        <w:lang w:val="es-ES" w:eastAsia="en-US" w:bidi="ar-SA"/>
      </w:rPr>
    </w:lvl>
    <w:lvl w:ilvl="4" w:tplc="E1E0E108">
      <w:numFmt w:val="bullet"/>
      <w:lvlText w:val="•"/>
      <w:lvlJc w:val="left"/>
      <w:pPr>
        <w:ind w:left="6224" w:hanging="360"/>
      </w:pPr>
      <w:rPr>
        <w:rFonts w:hint="default"/>
        <w:lang w:val="es-ES" w:eastAsia="en-US" w:bidi="ar-SA"/>
      </w:rPr>
    </w:lvl>
    <w:lvl w:ilvl="5" w:tplc="8E46AB66">
      <w:numFmt w:val="bullet"/>
      <w:lvlText w:val="•"/>
      <w:lvlJc w:val="left"/>
      <w:pPr>
        <w:ind w:left="7150" w:hanging="360"/>
      </w:pPr>
      <w:rPr>
        <w:rFonts w:hint="default"/>
        <w:lang w:val="es-ES" w:eastAsia="en-US" w:bidi="ar-SA"/>
      </w:rPr>
    </w:lvl>
    <w:lvl w:ilvl="6" w:tplc="00341CE8">
      <w:numFmt w:val="bullet"/>
      <w:lvlText w:val="•"/>
      <w:lvlJc w:val="left"/>
      <w:pPr>
        <w:ind w:left="8076" w:hanging="360"/>
      </w:pPr>
      <w:rPr>
        <w:rFonts w:hint="default"/>
        <w:lang w:val="es-ES" w:eastAsia="en-US" w:bidi="ar-SA"/>
      </w:rPr>
    </w:lvl>
    <w:lvl w:ilvl="7" w:tplc="69045E9E">
      <w:numFmt w:val="bullet"/>
      <w:lvlText w:val="•"/>
      <w:lvlJc w:val="left"/>
      <w:pPr>
        <w:ind w:left="9002" w:hanging="360"/>
      </w:pPr>
      <w:rPr>
        <w:rFonts w:hint="default"/>
        <w:lang w:val="es-ES" w:eastAsia="en-US" w:bidi="ar-SA"/>
      </w:rPr>
    </w:lvl>
    <w:lvl w:ilvl="8" w:tplc="61429508">
      <w:numFmt w:val="bullet"/>
      <w:lvlText w:val="•"/>
      <w:lvlJc w:val="left"/>
      <w:pPr>
        <w:ind w:left="9928" w:hanging="360"/>
      </w:pPr>
      <w:rPr>
        <w:rFonts w:hint="default"/>
        <w:lang w:val="es-ES" w:eastAsia="en-US" w:bidi="ar-SA"/>
      </w:rPr>
    </w:lvl>
  </w:abstractNum>
  <w:abstractNum w:abstractNumId="44" w15:restartNumberingAfterBreak="0">
    <w:nsid w:val="78CD352D"/>
    <w:multiLevelType w:val="hybridMultilevel"/>
    <w:tmpl w:val="F7DC46E0"/>
    <w:lvl w:ilvl="0" w:tplc="513E2F5A">
      <w:start w:val="1"/>
      <w:numFmt w:val="upperLetter"/>
      <w:pStyle w:val="003-textoABC"/>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905032C"/>
    <w:multiLevelType w:val="multilevel"/>
    <w:tmpl w:val="040A001F"/>
    <w:styleLink w:val="Estilo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1272D6"/>
    <w:multiLevelType w:val="hybridMultilevel"/>
    <w:tmpl w:val="D2A0006C"/>
    <w:lvl w:ilvl="0" w:tplc="6FA0CCDA">
      <w:start w:val="1"/>
      <w:numFmt w:val="decimal"/>
      <w:lvlText w:val="%1."/>
      <w:lvlJc w:val="left"/>
      <w:pPr>
        <w:ind w:left="720" w:hanging="360"/>
      </w:pPr>
      <w:rPr>
        <w:rFonts w:hint="default"/>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AEC72F0"/>
    <w:multiLevelType w:val="hybridMultilevel"/>
    <w:tmpl w:val="63180D7E"/>
    <w:lvl w:ilvl="0" w:tplc="080A000F">
      <w:start w:val="1"/>
      <w:numFmt w:val="decimal"/>
      <w:pStyle w:val="ABC"/>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D630C87"/>
    <w:multiLevelType w:val="hybridMultilevel"/>
    <w:tmpl w:val="7440238E"/>
    <w:lvl w:ilvl="0" w:tplc="7B9EE0D8">
      <w:start w:val="1"/>
      <w:numFmt w:val="decimal"/>
      <w:pStyle w:val="Text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9" w15:restartNumberingAfterBreak="0">
    <w:nsid w:val="7E54391A"/>
    <w:multiLevelType w:val="hybridMultilevel"/>
    <w:tmpl w:val="70D2BFAC"/>
    <w:lvl w:ilvl="0" w:tplc="AC560218">
      <w:start w:val="1"/>
      <w:numFmt w:val="decimal"/>
      <w:pStyle w:val="Ttulo3"/>
      <w:lvlText w:val="%1."/>
      <w:lvlJc w:val="left"/>
      <w:pPr>
        <w:ind w:left="181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D941D80">
      <w:numFmt w:val="bullet"/>
      <w:lvlText w:val="•"/>
      <w:lvlJc w:val="left"/>
      <w:pPr>
        <w:ind w:left="2816" w:hanging="360"/>
      </w:pPr>
      <w:rPr>
        <w:rFonts w:hint="default"/>
        <w:lang w:val="es-ES" w:eastAsia="en-US" w:bidi="ar-SA"/>
      </w:rPr>
    </w:lvl>
    <w:lvl w:ilvl="2" w:tplc="FCA8749A">
      <w:numFmt w:val="bullet"/>
      <w:lvlText w:val="•"/>
      <w:lvlJc w:val="left"/>
      <w:pPr>
        <w:ind w:left="3812" w:hanging="360"/>
      </w:pPr>
      <w:rPr>
        <w:rFonts w:hint="default"/>
        <w:lang w:val="es-ES" w:eastAsia="en-US" w:bidi="ar-SA"/>
      </w:rPr>
    </w:lvl>
    <w:lvl w:ilvl="3" w:tplc="D6F06F90">
      <w:numFmt w:val="bullet"/>
      <w:lvlText w:val="•"/>
      <w:lvlJc w:val="left"/>
      <w:pPr>
        <w:ind w:left="4808" w:hanging="360"/>
      </w:pPr>
      <w:rPr>
        <w:rFonts w:hint="default"/>
        <w:lang w:val="es-ES" w:eastAsia="en-US" w:bidi="ar-SA"/>
      </w:rPr>
    </w:lvl>
    <w:lvl w:ilvl="4" w:tplc="644E9F78">
      <w:numFmt w:val="bullet"/>
      <w:lvlText w:val="•"/>
      <w:lvlJc w:val="left"/>
      <w:pPr>
        <w:ind w:left="5804" w:hanging="360"/>
      </w:pPr>
      <w:rPr>
        <w:rFonts w:hint="default"/>
        <w:lang w:val="es-ES" w:eastAsia="en-US" w:bidi="ar-SA"/>
      </w:rPr>
    </w:lvl>
    <w:lvl w:ilvl="5" w:tplc="2738EE16">
      <w:numFmt w:val="bullet"/>
      <w:lvlText w:val="•"/>
      <w:lvlJc w:val="left"/>
      <w:pPr>
        <w:ind w:left="6800" w:hanging="360"/>
      </w:pPr>
      <w:rPr>
        <w:rFonts w:hint="default"/>
        <w:lang w:val="es-ES" w:eastAsia="en-US" w:bidi="ar-SA"/>
      </w:rPr>
    </w:lvl>
    <w:lvl w:ilvl="6" w:tplc="6652D170">
      <w:numFmt w:val="bullet"/>
      <w:lvlText w:val="•"/>
      <w:lvlJc w:val="left"/>
      <w:pPr>
        <w:ind w:left="7796" w:hanging="360"/>
      </w:pPr>
      <w:rPr>
        <w:rFonts w:hint="default"/>
        <w:lang w:val="es-ES" w:eastAsia="en-US" w:bidi="ar-SA"/>
      </w:rPr>
    </w:lvl>
    <w:lvl w:ilvl="7" w:tplc="60D429B6">
      <w:numFmt w:val="bullet"/>
      <w:lvlText w:val="•"/>
      <w:lvlJc w:val="left"/>
      <w:pPr>
        <w:ind w:left="8792" w:hanging="360"/>
      </w:pPr>
      <w:rPr>
        <w:rFonts w:hint="default"/>
        <w:lang w:val="es-ES" w:eastAsia="en-US" w:bidi="ar-SA"/>
      </w:rPr>
    </w:lvl>
    <w:lvl w:ilvl="8" w:tplc="7AD6FB8C">
      <w:numFmt w:val="bullet"/>
      <w:lvlText w:val="•"/>
      <w:lvlJc w:val="left"/>
      <w:pPr>
        <w:ind w:left="9788" w:hanging="360"/>
      </w:pPr>
      <w:rPr>
        <w:rFonts w:hint="default"/>
        <w:lang w:val="es-ES" w:eastAsia="en-US" w:bidi="ar-SA"/>
      </w:rPr>
    </w:lvl>
  </w:abstractNum>
  <w:num w:numId="1">
    <w:abstractNumId w:val="0"/>
  </w:num>
  <w:num w:numId="2">
    <w:abstractNumId w:val="1"/>
  </w:num>
  <w:num w:numId="3">
    <w:abstractNumId w:val="32"/>
  </w:num>
  <w:num w:numId="4">
    <w:abstractNumId w:val="20"/>
  </w:num>
  <w:num w:numId="5">
    <w:abstractNumId w:val="22"/>
  </w:num>
  <w:num w:numId="6">
    <w:abstractNumId w:val="24"/>
  </w:num>
  <w:num w:numId="7">
    <w:abstractNumId w:val="12"/>
  </w:num>
  <w:num w:numId="8">
    <w:abstractNumId w:val="7"/>
  </w:num>
  <w:num w:numId="9">
    <w:abstractNumId w:val="48"/>
  </w:num>
  <w:num w:numId="10">
    <w:abstractNumId w:val="14"/>
  </w:num>
  <w:num w:numId="11">
    <w:abstractNumId w:val="29"/>
  </w:num>
  <w:num w:numId="12">
    <w:abstractNumId w:val="47"/>
  </w:num>
  <w:num w:numId="13">
    <w:abstractNumId w:val="27"/>
  </w:num>
  <w:num w:numId="14">
    <w:abstractNumId w:val="40"/>
  </w:num>
  <w:num w:numId="15">
    <w:abstractNumId w:val="11"/>
  </w:num>
  <w:num w:numId="16">
    <w:abstractNumId w:val="45"/>
  </w:num>
  <w:num w:numId="17">
    <w:abstractNumId w:val="15"/>
  </w:num>
  <w:num w:numId="18">
    <w:abstractNumId w:val="49"/>
  </w:num>
  <w:num w:numId="19">
    <w:abstractNumId w:val="17"/>
  </w:num>
  <w:num w:numId="20">
    <w:abstractNumId w:val="44"/>
  </w:num>
  <w:num w:numId="21">
    <w:abstractNumId w:val="31"/>
  </w:num>
  <w:num w:numId="22">
    <w:abstractNumId w:val="18"/>
  </w:num>
  <w:num w:numId="23">
    <w:abstractNumId w:val="46"/>
  </w:num>
  <w:num w:numId="24">
    <w:abstractNumId w:val="19"/>
  </w:num>
  <w:num w:numId="25">
    <w:abstractNumId w:val="25"/>
  </w:num>
  <w:num w:numId="26">
    <w:abstractNumId w:val="43"/>
  </w:num>
  <w:num w:numId="27">
    <w:abstractNumId w:val="34"/>
  </w:num>
  <w:num w:numId="28">
    <w:abstractNumId w:val="35"/>
  </w:num>
  <w:num w:numId="29">
    <w:abstractNumId w:val="36"/>
  </w:num>
  <w:num w:numId="30">
    <w:abstractNumId w:val="26"/>
  </w:num>
  <w:num w:numId="31">
    <w:abstractNumId w:val="13"/>
  </w:num>
  <w:num w:numId="32">
    <w:abstractNumId w:val="30"/>
  </w:num>
  <w:num w:numId="33">
    <w:abstractNumId w:val="39"/>
  </w:num>
  <w:num w:numId="34">
    <w:abstractNumId w:val="21"/>
  </w:num>
  <w:num w:numId="35">
    <w:abstractNumId w:val="16"/>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6" w:nlCheck="1" w:checkStyle="0"/>
  <w:activeWritingStyle w:appName="MSWord" w:lang="es-CO" w:vendorID="64" w:dllVersion="0" w:nlCheck="1" w:checkStyle="0"/>
  <w:activeWritingStyle w:appName="MSWord" w:lang="es-MX"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CO"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21"/>
    <w:rsid w:val="0000057D"/>
    <w:rsid w:val="0000183B"/>
    <w:rsid w:val="000019F3"/>
    <w:rsid w:val="00002663"/>
    <w:rsid w:val="00002F96"/>
    <w:rsid w:val="000030E8"/>
    <w:rsid w:val="0000345F"/>
    <w:rsid w:val="00003C6B"/>
    <w:rsid w:val="000055AE"/>
    <w:rsid w:val="00005986"/>
    <w:rsid w:val="00005F5D"/>
    <w:rsid w:val="000108C8"/>
    <w:rsid w:val="00015A6B"/>
    <w:rsid w:val="00017B80"/>
    <w:rsid w:val="00017F81"/>
    <w:rsid w:val="0002017D"/>
    <w:rsid w:val="00020C95"/>
    <w:rsid w:val="00023144"/>
    <w:rsid w:val="00023392"/>
    <w:rsid w:val="00023D8F"/>
    <w:rsid w:val="0002500F"/>
    <w:rsid w:val="0002576D"/>
    <w:rsid w:val="00026BBD"/>
    <w:rsid w:val="00027076"/>
    <w:rsid w:val="000301A7"/>
    <w:rsid w:val="00031864"/>
    <w:rsid w:val="00031BED"/>
    <w:rsid w:val="00031C9B"/>
    <w:rsid w:val="0003269F"/>
    <w:rsid w:val="00032E8D"/>
    <w:rsid w:val="00033937"/>
    <w:rsid w:val="0003407A"/>
    <w:rsid w:val="0003500D"/>
    <w:rsid w:val="000357AF"/>
    <w:rsid w:val="00035A87"/>
    <w:rsid w:val="00035E08"/>
    <w:rsid w:val="00035EC0"/>
    <w:rsid w:val="00036AFD"/>
    <w:rsid w:val="00036C4D"/>
    <w:rsid w:val="00036C64"/>
    <w:rsid w:val="00037832"/>
    <w:rsid w:val="00037BA3"/>
    <w:rsid w:val="00040128"/>
    <w:rsid w:val="0004057A"/>
    <w:rsid w:val="00040922"/>
    <w:rsid w:val="00041424"/>
    <w:rsid w:val="00041522"/>
    <w:rsid w:val="000432CB"/>
    <w:rsid w:val="00043828"/>
    <w:rsid w:val="00045600"/>
    <w:rsid w:val="000463D8"/>
    <w:rsid w:val="0004708A"/>
    <w:rsid w:val="00047285"/>
    <w:rsid w:val="0004796E"/>
    <w:rsid w:val="00050703"/>
    <w:rsid w:val="000512D7"/>
    <w:rsid w:val="000513E9"/>
    <w:rsid w:val="00051B04"/>
    <w:rsid w:val="00051B28"/>
    <w:rsid w:val="00051FCA"/>
    <w:rsid w:val="00051FFB"/>
    <w:rsid w:val="00052ECE"/>
    <w:rsid w:val="0005307D"/>
    <w:rsid w:val="00054A54"/>
    <w:rsid w:val="00054BC6"/>
    <w:rsid w:val="00055B88"/>
    <w:rsid w:val="00056F48"/>
    <w:rsid w:val="0005728B"/>
    <w:rsid w:val="00060D70"/>
    <w:rsid w:val="000615C9"/>
    <w:rsid w:val="00062DCE"/>
    <w:rsid w:val="00063BBD"/>
    <w:rsid w:val="00063D43"/>
    <w:rsid w:val="00064EEF"/>
    <w:rsid w:val="00065930"/>
    <w:rsid w:val="000664D7"/>
    <w:rsid w:val="000679B2"/>
    <w:rsid w:val="0007021D"/>
    <w:rsid w:val="000703C0"/>
    <w:rsid w:val="00070B44"/>
    <w:rsid w:val="00070F7F"/>
    <w:rsid w:val="00070FCC"/>
    <w:rsid w:val="00071115"/>
    <w:rsid w:val="0007129A"/>
    <w:rsid w:val="00071381"/>
    <w:rsid w:val="00071F56"/>
    <w:rsid w:val="00072D58"/>
    <w:rsid w:val="0007312C"/>
    <w:rsid w:val="00074631"/>
    <w:rsid w:val="00074A8B"/>
    <w:rsid w:val="00074C81"/>
    <w:rsid w:val="00076AB4"/>
    <w:rsid w:val="00077422"/>
    <w:rsid w:val="000803F2"/>
    <w:rsid w:val="000804A4"/>
    <w:rsid w:val="0008057A"/>
    <w:rsid w:val="00080A56"/>
    <w:rsid w:val="0008105C"/>
    <w:rsid w:val="00081BC6"/>
    <w:rsid w:val="00084609"/>
    <w:rsid w:val="00084ADB"/>
    <w:rsid w:val="00086C49"/>
    <w:rsid w:val="00086C71"/>
    <w:rsid w:val="00086E98"/>
    <w:rsid w:val="000907E7"/>
    <w:rsid w:val="00092B62"/>
    <w:rsid w:val="000941B8"/>
    <w:rsid w:val="00095036"/>
    <w:rsid w:val="000954BD"/>
    <w:rsid w:val="000957D8"/>
    <w:rsid w:val="00095BC0"/>
    <w:rsid w:val="000A0BD1"/>
    <w:rsid w:val="000A18B6"/>
    <w:rsid w:val="000A1C40"/>
    <w:rsid w:val="000A2041"/>
    <w:rsid w:val="000A272C"/>
    <w:rsid w:val="000A2E96"/>
    <w:rsid w:val="000A5CA0"/>
    <w:rsid w:val="000A6BF0"/>
    <w:rsid w:val="000A786E"/>
    <w:rsid w:val="000A7EDF"/>
    <w:rsid w:val="000B061C"/>
    <w:rsid w:val="000B1881"/>
    <w:rsid w:val="000B30EB"/>
    <w:rsid w:val="000B3C9B"/>
    <w:rsid w:val="000B5F58"/>
    <w:rsid w:val="000B65ED"/>
    <w:rsid w:val="000B6956"/>
    <w:rsid w:val="000B6B63"/>
    <w:rsid w:val="000C187A"/>
    <w:rsid w:val="000C22C3"/>
    <w:rsid w:val="000C2511"/>
    <w:rsid w:val="000C2996"/>
    <w:rsid w:val="000C3FA3"/>
    <w:rsid w:val="000C4559"/>
    <w:rsid w:val="000C49C8"/>
    <w:rsid w:val="000C508B"/>
    <w:rsid w:val="000C6946"/>
    <w:rsid w:val="000C6B56"/>
    <w:rsid w:val="000D01D0"/>
    <w:rsid w:val="000D1541"/>
    <w:rsid w:val="000D2223"/>
    <w:rsid w:val="000D2E94"/>
    <w:rsid w:val="000D389D"/>
    <w:rsid w:val="000D3B7C"/>
    <w:rsid w:val="000D54C9"/>
    <w:rsid w:val="000D65E7"/>
    <w:rsid w:val="000D69E5"/>
    <w:rsid w:val="000D7491"/>
    <w:rsid w:val="000D798C"/>
    <w:rsid w:val="000E05DD"/>
    <w:rsid w:val="000E09EA"/>
    <w:rsid w:val="000E4CFF"/>
    <w:rsid w:val="000E5947"/>
    <w:rsid w:val="000E5B20"/>
    <w:rsid w:val="000E5C1F"/>
    <w:rsid w:val="000E5CFB"/>
    <w:rsid w:val="000F00FB"/>
    <w:rsid w:val="000F197C"/>
    <w:rsid w:val="000F1A88"/>
    <w:rsid w:val="000F1C67"/>
    <w:rsid w:val="000F2AB5"/>
    <w:rsid w:val="000F5212"/>
    <w:rsid w:val="000F5FFF"/>
    <w:rsid w:val="000F7693"/>
    <w:rsid w:val="0010001B"/>
    <w:rsid w:val="0010177F"/>
    <w:rsid w:val="00101828"/>
    <w:rsid w:val="00101835"/>
    <w:rsid w:val="00101E18"/>
    <w:rsid w:val="00103151"/>
    <w:rsid w:val="001033C2"/>
    <w:rsid w:val="001049AD"/>
    <w:rsid w:val="00105418"/>
    <w:rsid w:val="00105E6B"/>
    <w:rsid w:val="0010746E"/>
    <w:rsid w:val="00107C68"/>
    <w:rsid w:val="00110E1C"/>
    <w:rsid w:val="00113DA1"/>
    <w:rsid w:val="00113FAB"/>
    <w:rsid w:val="00114626"/>
    <w:rsid w:val="00114769"/>
    <w:rsid w:val="001147E9"/>
    <w:rsid w:val="00114A75"/>
    <w:rsid w:val="00115172"/>
    <w:rsid w:val="00116651"/>
    <w:rsid w:val="00116E06"/>
    <w:rsid w:val="0011750E"/>
    <w:rsid w:val="00120BD2"/>
    <w:rsid w:val="001217A1"/>
    <w:rsid w:val="001217A9"/>
    <w:rsid w:val="00121E50"/>
    <w:rsid w:val="00122001"/>
    <w:rsid w:val="00122361"/>
    <w:rsid w:val="001226C0"/>
    <w:rsid w:val="0012283F"/>
    <w:rsid w:val="00123680"/>
    <w:rsid w:val="00123B5B"/>
    <w:rsid w:val="0012544C"/>
    <w:rsid w:val="001254B6"/>
    <w:rsid w:val="00125576"/>
    <w:rsid w:val="0012559E"/>
    <w:rsid w:val="00127AA3"/>
    <w:rsid w:val="00127C04"/>
    <w:rsid w:val="0013049F"/>
    <w:rsid w:val="001309FD"/>
    <w:rsid w:val="00130DAF"/>
    <w:rsid w:val="00131249"/>
    <w:rsid w:val="0013244C"/>
    <w:rsid w:val="00132605"/>
    <w:rsid w:val="00132D9E"/>
    <w:rsid w:val="00134CC2"/>
    <w:rsid w:val="00135876"/>
    <w:rsid w:val="00136E42"/>
    <w:rsid w:val="00140706"/>
    <w:rsid w:val="0014095C"/>
    <w:rsid w:val="00140C5A"/>
    <w:rsid w:val="0014120F"/>
    <w:rsid w:val="00141F72"/>
    <w:rsid w:val="00143555"/>
    <w:rsid w:val="00143584"/>
    <w:rsid w:val="001439E4"/>
    <w:rsid w:val="00145CAB"/>
    <w:rsid w:val="00146C35"/>
    <w:rsid w:val="001470F0"/>
    <w:rsid w:val="00150D35"/>
    <w:rsid w:val="001510C8"/>
    <w:rsid w:val="00151A61"/>
    <w:rsid w:val="00152300"/>
    <w:rsid w:val="00152584"/>
    <w:rsid w:val="00152CF5"/>
    <w:rsid w:val="0015321A"/>
    <w:rsid w:val="00153F27"/>
    <w:rsid w:val="0015538D"/>
    <w:rsid w:val="00155563"/>
    <w:rsid w:val="001558EE"/>
    <w:rsid w:val="00155EDF"/>
    <w:rsid w:val="00155FC5"/>
    <w:rsid w:val="001570C6"/>
    <w:rsid w:val="00157908"/>
    <w:rsid w:val="00157E07"/>
    <w:rsid w:val="00160689"/>
    <w:rsid w:val="0016078B"/>
    <w:rsid w:val="00161057"/>
    <w:rsid w:val="0016188E"/>
    <w:rsid w:val="00161E84"/>
    <w:rsid w:val="00162A28"/>
    <w:rsid w:val="001632D1"/>
    <w:rsid w:val="00163B5E"/>
    <w:rsid w:val="00163BB1"/>
    <w:rsid w:val="00163E52"/>
    <w:rsid w:val="00164142"/>
    <w:rsid w:val="001645D3"/>
    <w:rsid w:val="0016471E"/>
    <w:rsid w:val="00165E64"/>
    <w:rsid w:val="00166B0B"/>
    <w:rsid w:val="00167AF8"/>
    <w:rsid w:val="0017016D"/>
    <w:rsid w:val="00170C69"/>
    <w:rsid w:val="00171036"/>
    <w:rsid w:val="001724EA"/>
    <w:rsid w:val="00172B18"/>
    <w:rsid w:val="00173124"/>
    <w:rsid w:val="0017343E"/>
    <w:rsid w:val="00174499"/>
    <w:rsid w:val="00174F36"/>
    <w:rsid w:val="00175238"/>
    <w:rsid w:val="00175CDC"/>
    <w:rsid w:val="00175E0D"/>
    <w:rsid w:val="0017673C"/>
    <w:rsid w:val="001776EE"/>
    <w:rsid w:val="00180169"/>
    <w:rsid w:val="00181762"/>
    <w:rsid w:val="00182928"/>
    <w:rsid w:val="00182A78"/>
    <w:rsid w:val="00183D7A"/>
    <w:rsid w:val="00184F48"/>
    <w:rsid w:val="00185665"/>
    <w:rsid w:val="0018573A"/>
    <w:rsid w:val="00185A67"/>
    <w:rsid w:val="001862C1"/>
    <w:rsid w:val="00187B33"/>
    <w:rsid w:val="00190D0C"/>
    <w:rsid w:val="00191364"/>
    <w:rsid w:val="001923BB"/>
    <w:rsid w:val="00192722"/>
    <w:rsid w:val="0019309F"/>
    <w:rsid w:val="001940BF"/>
    <w:rsid w:val="00195E09"/>
    <w:rsid w:val="00196193"/>
    <w:rsid w:val="001966C9"/>
    <w:rsid w:val="00196B65"/>
    <w:rsid w:val="00196BE0"/>
    <w:rsid w:val="001971A6"/>
    <w:rsid w:val="00197363"/>
    <w:rsid w:val="00197922"/>
    <w:rsid w:val="00197A29"/>
    <w:rsid w:val="00197ACA"/>
    <w:rsid w:val="001A010A"/>
    <w:rsid w:val="001A02E8"/>
    <w:rsid w:val="001A0BBC"/>
    <w:rsid w:val="001A0FF9"/>
    <w:rsid w:val="001A1935"/>
    <w:rsid w:val="001A1A5E"/>
    <w:rsid w:val="001A2399"/>
    <w:rsid w:val="001A3221"/>
    <w:rsid w:val="001A35A5"/>
    <w:rsid w:val="001A3FF4"/>
    <w:rsid w:val="001A4452"/>
    <w:rsid w:val="001A462D"/>
    <w:rsid w:val="001A465F"/>
    <w:rsid w:val="001A49A3"/>
    <w:rsid w:val="001A5D75"/>
    <w:rsid w:val="001A708A"/>
    <w:rsid w:val="001B0723"/>
    <w:rsid w:val="001B0F75"/>
    <w:rsid w:val="001B18EF"/>
    <w:rsid w:val="001B1D8B"/>
    <w:rsid w:val="001B30D1"/>
    <w:rsid w:val="001B3359"/>
    <w:rsid w:val="001B3EA4"/>
    <w:rsid w:val="001B6751"/>
    <w:rsid w:val="001B6CDC"/>
    <w:rsid w:val="001B6F33"/>
    <w:rsid w:val="001C1C61"/>
    <w:rsid w:val="001C29FD"/>
    <w:rsid w:val="001C36A3"/>
    <w:rsid w:val="001C3ADC"/>
    <w:rsid w:val="001C3B6C"/>
    <w:rsid w:val="001C4993"/>
    <w:rsid w:val="001C4A26"/>
    <w:rsid w:val="001C60BE"/>
    <w:rsid w:val="001C73F0"/>
    <w:rsid w:val="001C7CE7"/>
    <w:rsid w:val="001D108E"/>
    <w:rsid w:val="001D1475"/>
    <w:rsid w:val="001D1C21"/>
    <w:rsid w:val="001D2283"/>
    <w:rsid w:val="001D41BD"/>
    <w:rsid w:val="001D4A01"/>
    <w:rsid w:val="001D4CC9"/>
    <w:rsid w:val="001D70DA"/>
    <w:rsid w:val="001D72AB"/>
    <w:rsid w:val="001D74E8"/>
    <w:rsid w:val="001D7541"/>
    <w:rsid w:val="001D7846"/>
    <w:rsid w:val="001D7DB4"/>
    <w:rsid w:val="001D7FC6"/>
    <w:rsid w:val="001E0ACD"/>
    <w:rsid w:val="001E0BAE"/>
    <w:rsid w:val="001E14A6"/>
    <w:rsid w:val="001E1799"/>
    <w:rsid w:val="001E204D"/>
    <w:rsid w:val="001E2943"/>
    <w:rsid w:val="001E3052"/>
    <w:rsid w:val="001E418C"/>
    <w:rsid w:val="001E5151"/>
    <w:rsid w:val="001E6B03"/>
    <w:rsid w:val="001E7DD4"/>
    <w:rsid w:val="001F017B"/>
    <w:rsid w:val="001F109F"/>
    <w:rsid w:val="001F1753"/>
    <w:rsid w:val="001F18DE"/>
    <w:rsid w:val="001F23DF"/>
    <w:rsid w:val="001F4BB7"/>
    <w:rsid w:val="001F5887"/>
    <w:rsid w:val="001F5946"/>
    <w:rsid w:val="001F6F30"/>
    <w:rsid w:val="001F7373"/>
    <w:rsid w:val="001F73C5"/>
    <w:rsid w:val="00200D61"/>
    <w:rsid w:val="00201193"/>
    <w:rsid w:val="00201EEC"/>
    <w:rsid w:val="0020267D"/>
    <w:rsid w:val="002027E2"/>
    <w:rsid w:val="00202E42"/>
    <w:rsid w:val="00204310"/>
    <w:rsid w:val="00204636"/>
    <w:rsid w:val="002047E8"/>
    <w:rsid w:val="00205458"/>
    <w:rsid w:val="00205976"/>
    <w:rsid w:val="002072D5"/>
    <w:rsid w:val="002131B2"/>
    <w:rsid w:val="00213696"/>
    <w:rsid w:val="00213FC2"/>
    <w:rsid w:val="00214381"/>
    <w:rsid w:val="002167A1"/>
    <w:rsid w:val="00216D78"/>
    <w:rsid w:val="0022005C"/>
    <w:rsid w:val="0022261C"/>
    <w:rsid w:val="00223CF9"/>
    <w:rsid w:val="00223EF0"/>
    <w:rsid w:val="00223F76"/>
    <w:rsid w:val="00224D84"/>
    <w:rsid w:val="00225114"/>
    <w:rsid w:val="00226DE8"/>
    <w:rsid w:val="00227B51"/>
    <w:rsid w:val="002302EF"/>
    <w:rsid w:val="00230A50"/>
    <w:rsid w:val="00231EC1"/>
    <w:rsid w:val="00234092"/>
    <w:rsid w:val="00234515"/>
    <w:rsid w:val="00234A08"/>
    <w:rsid w:val="00234A68"/>
    <w:rsid w:val="00234AF5"/>
    <w:rsid w:val="002366AA"/>
    <w:rsid w:val="002370F7"/>
    <w:rsid w:val="002379F6"/>
    <w:rsid w:val="0024021D"/>
    <w:rsid w:val="002404DC"/>
    <w:rsid w:val="00240FE3"/>
    <w:rsid w:val="00241928"/>
    <w:rsid w:val="002419A1"/>
    <w:rsid w:val="00241E0B"/>
    <w:rsid w:val="00242234"/>
    <w:rsid w:val="00242311"/>
    <w:rsid w:val="0024262F"/>
    <w:rsid w:val="00244607"/>
    <w:rsid w:val="00244922"/>
    <w:rsid w:val="002452FC"/>
    <w:rsid w:val="00245FE8"/>
    <w:rsid w:val="00246053"/>
    <w:rsid w:val="00246AED"/>
    <w:rsid w:val="00250065"/>
    <w:rsid w:val="00250618"/>
    <w:rsid w:val="00250B12"/>
    <w:rsid w:val="00253614"/>
    <w:rsid w:val="00253C6F"/>
    <w:rsid w:val="002547CF"/>
    <w:rsid w:val="00254D17"/>
    <w:rsid w:val="00254FD8"/>
    <w:rsid w:val="002569F8"/>
    <w:rsid w:val="00256AF2"/>
    <w:rsid w:val="002577F7"/>
    <w:rsid w:val="0025786A"/>
    <w:rsid w:val="002605C2"/>
    <w:rsid w:val="002616FE"/>
    <w:rsid w:val="002628BB"/>
    <w:rsid w:val="00262A47"/>
    <w:rsid w:val="002641F7"/>
    <w:rsid w:val="002643B1"/>
    <w:rsid w:val="0026692C"/>
    <w:rsid w:val="00266E78"/>
    <w:rsid w:val="00267591"/>
    <w:rsid w:val="0027245F"/>
    <w:rsid w:val="00272E81"/>
    <w:rsid w:val="00273202"/>
    <w:rsid w:val="00273581"/>
    <w:rsid w:val="002746B3"/>
    <w:rsid w:val="002748CF"/>
    <w:rsid w:val="0027506E"/>
    <w:rsid w:val="002752DA"/>
    <w:rsid w:val="0027549E"/>
    <w:rsid w:val="0027573C"/>
    <w:rsid w:val="00275811"/>
    <w:rsid w:val="00275D06"/>
    <w:rsid w:val="00276FC0"/>
    <w:rsid w:val="00277693"/>
    <w:rsid w:val="002806CF"/>
    <w:rsid w:val="002818A1"/>
    <w:rsid w:val="00282475"/>
    <w:rsid w:val="002827C0"/>
    <w:rsid w:val="00282A09"/>
    <w:rsid w:val="0028373E"/>
    <w:rsid w:val="00284E85"/>
    <w:rsid w:val="00285790"/>
    <w:rsid w:val="00286036"/>
    <w:rsid w:val="002868CF"/>
    <w:rsid w:val="00286A14"/>
    <w:rsid w:val="00287122"/>
    <w:rsid w:val="0028770F"/>
    <w:rsid w:val="0028771F"/>
    <w:rsid w:val="002878A7"/>
    <w:rsid w:val="00291469"/>
    <w:rsid w:val="0029158B"/>
    <w:rsid w:val="002932DA"/>
    <w:rsid w:val="002937DE"/>
    <w:rsid w:val="002939ED"/>
    <w:rsid w:val="00293C4B"/>
    <w:rsid w:val="00294FAD"/>
    <w:rsid w:val="00295C1E"/>
    <w:rsid w:val="00297C28"/>
    <w:rsid w:val="002A24AC"/>
    <w:rsid w:val="002A2BFA"/>
    <w:rsid w:val="002A3612"/>
    <w:rsid w:val="002A3E83"/>
    <w:rsid w:val="002A4323"/>
    <w:rsid w:val="002A5341"/>
    <w:rsid w:val="002A796D"/>
    <w:rsid w:val="002B11F2"/>
    <w:rsid w:val="002B1677"/>
    <w:rsid w:val="002B1862"/>
    <w:rsid w:val="002B1F38"/>
    <w:rsid w:val="002B22D4"/>
    <w:rsid w:val="002B2371"/>
    <w:rsid w:val="002B265C"/>
    <w:rsid w:val="002B3413"/>
    <w:rsid w:val="002B3852"/>
    <w:rsid w:val="002B3971"/>
    <w:rsid w:val="002B3B02"/>
    <w:rsid w:val="002B3FD8"/>
    <w:rsid w:val="002B4442"/>
    <w:rsid w:val="002B5076"/>
    <w:rsid w:val="002B60A6"/>
    <w:rsid w:val="002B6E36"/>
    <w:rsid w:val="002B75A3"/>
    <w:rsid w:val="002B7C27"/>
    <w:rsid w:val="002C009E"/>
    <w:rsid w:val="002C09EB"/>
    <w:rsid w:val="002C1ABA"/>
    <w:rsid w:val="002C1B7B"/>
    <w:rsid w:val="002C1C8D"/>
    <w:rsid w:val="002C3D20"/>
    <w:rsid w:val="002C3F94"/>
    <w:rsid w:val="002C48A1"/>
    <w:rsid w:val="002C4A7F"/>
    <w:rsid w:val="002C4EEE"/>
    <w:rsid w:val="002C592B"/>
    <w:rsid w:val="002C702C"/>
    <w:rsid w:val="002C7741"/>
    <w:rsid w:val="002D00EF"/>
    <w:rsid w:val="002D1C95"/>
    <w:rsid w:val="002D1E21"/>
    <w:rsid w:val="002D2EE6"/>
    <w:rsid w:val="002D37D6"/>
    <w:rsid w:val="002D4883"/>
    <w:rsid w:val="002D58C6"/>
    <w:rsid w:val="002D6184"/>
    <w:rsid w:val="002D6894"/>
    <w:rsid w:val="002D763A"/>
    <w:rsid w:val="002E0478"/>
    <w:rsid w:val="002E0F4E"/>
    <w:rsid w:val="002E1E68"/>
    <w:rsid w:val="002E1EF4"/>
    <w:rsid w:val="002E2416"/>
    <w:rsid w:val="002E246D"/>
    <w:rsid w:val="002E3FE1"/>
    <w:rsid w:val="002E58C1"/>
    <w:rsid w:val="002E765E"/>
    <w:rsid w:val="002E7C26"/>
    <w:rsid w:val="002F033F"/>
    <w:rsid w:val="002F0DA1"/>
    <w:rsid w:val="002F2137"/>
    <w:rsid w:val="002F293D"/>
    <w:rsid w:val="002F2B4E"/>
    <w:rsid w:val="002F2D4E"/>
    <w:rsid w:val="002F5311"/>
    <w:rsid w:val="002F5BBA"/>
    <w:rsid w:val="002F6B52"/>
    <w:rsid w:val="002F7343"/>
    <w:rsid w:val="002F763B"/>
    <w:rsid w:val="002F7EE4"/>
    <w:rsid w:val="002F7F77"/>
    <w:rsid w:val="003003CE"/>
    <w:rsid w:val="003014FF"/>
    <w:rsid w:val="003016D2"/>
    <w:rsid w:val="0030195E"/>
    <w:rsid w:val="00301BE4"/>
    <w:rsid w:val="00302EC2"/>
    <w:rsid w:val="003034E4"/>
    <w:rsid w:val="0030369B"/>
    <w:rsid w:val="00304023"/>
    <w:rsid w:val="003041EC"/>
    <w:rsid w:val="003043AE"/>
    <w:rsid w:val="00304734"/>
    <w:rsid w:val="00304D25"/>
    <w:rsid w:val="00305262"/>
    <w:rsid w:val="003101E0"/>
    <w:rsid w:val="003104DB"/>
    <w:rsid w:val="00310BB3"/>
    <w:rsid w:val="00310D14"/>
    <w:rsid w:val="003112A7"/>
    <w:rsid w:val="003135D4"/>
    <w:rsid w:val="00315C7B"/>
    <w:rsid w:val="00321D36"/>
    <w:rsid w:val="00322244"/>
    <w:rsid w:val="003226B1"/>
    <w:rsid w:val="00322AC3"/>
    <w:rsid w:val="00323812"/>
    <w:rsid w:val="00324866"/>
    <w:rsid w:val="00324B7F"/>
    <w:rsid w:val="003255A7"/>
    <w:rsid w:val="00325B64"/>
    <w:rsid w:val="003302BB"/>
    <w:rsid w:val="003305B4"/>
    <w:rsid w:val="00330A81"/>
    <w:rsid w:val="00331976"/>
    <w:rsid w:val="00331BDD"/>
    <w:rsid w:val="00332020"/>
    <w:rsid w:val="00332EFC"/>
    <w:rsid w:val="003330BB"/>
    <w:rsid w:val="003331BE"/>
    <w:rsid w:val="003341C3"/>
    <w:rsid w:val="00334CF9"/>
    <w:rsid w:val="0033503B"/>
    <w:rsid w:val="00335CDB"/>
    <w:rsid w:val="003360E6"/>
    <w:rsid w:val="00336488"/>
    <w:rsid w:val="0033691A"/>
    <w:rsid w:val="00336BB2"/>
    <w:rsid w:val="00340441"/>
    <w:rsid w:val="00340D1C"/>
    <w:rsid w:val="00342CA3"/>
    <w:rsid w:val="003433D3"/>
    <w:rsid w:val="0034369D"/>
    <w:rsid w:val="0034371F"/>
    <w:rsid w:val="0034372B"/>
    <w:rsid w:val="00343E7E"/>
    <w:rsid w:val="003464CE"/>
    <w:rsid w:val="003471E7"/>
    <w:rsid w:val="0034777C"/>
    <w:rsid w:val="00347F70"/>
    <w:rsid w:val="0035080A"/>
    <w:rsid w:val="00352AE0"/>
    <w:rsid w:val="00354C88"/>
    <w:rsid w:val="0035539B"/>
    <w:rsid w:val="0035591F"/>
    <w:rsid w:val="00355B9A"/>
    <w:rsid w:val="00357464"/>
    <w:rsid w:val="0035760C"/>
    <w:rsid w:val="00360197"/>
    <w:rsid w:val="003604FC"/>
    <w:rsid w:val="00360515"/>
    <w:rsid w:val="00360519"/>
    <w:rsid w:val="00360790"/>
    <w:rsid w:val="00361037"/>
    <w:rsid w:val="00363481"/>
    <w:rsid w:val="00363C42"/>
    <w:rsid w:val="003641DF"/>
    <w:rsid w:val="003641F1"/>
    <w:rsid w:val="003644A0"/>
    <w:rsid w:val="00364FDA"/>
    <w:rsid w:val="003660E3"/>
    <w:rsid w:val="00366166"/>
    <w:rsid w:val="00366391"/>
    <w:rsid w:val="00366C21"/>
    <w:rsid w:val="003678BC"/>
    <w:rsid w:val="00370C21"/>
    <w:rsid w:val="003731C3"/>
    <w:rsid w:val="0037340A"/>
    <w:rsid w:val="00374BB3"/>
    <w:rsid w:val="0037538E"/>
    <w:rsid w:val="003757E3"/>
    <w:rsid w:val="00377374"/>
    <w:rsid w:val="0037758E"/>
    <w:rsid w:val="00377654"/>
    <w:rsid w:val="003778A2"/>
    <w:rsid w:val="00377FCA"/>
    <w:rsid w:val="003807FA"/>
    <w:rsid w:val="00382486"/>
    <w:rsid w:val="00382A1F"/>
    <w:rsid w:val="00382E86"/>
    <w:rsid w:val="00383AA9"/>
    <w:rsid w:val="00384555"/>
    <w:rsid w:val="00384FBD"/>
    <w:rsid w:val="003855B6"/>
    <w:rsid w:val="00385D19"/>
    <w:rsid w:val="00386A6D"/>
    <w:rsid w:val="003877B9"/>
    <w:rsid w:val="00391F7A"/>
    <w:rsid w:val="00392B77"/>
    <w:rsid w:val="00393450"/>
    <w:rsid w:val="003955D3"/>
    <w:rsid w:val="00395DDD"/>
    <w:rsid w:val="00396DA3"/>
    <w:rsid w:val="00397320"/>
    <w:rsid w:val="00397507"/>
    <w:rsid w:val="00397F7F"/>
    <w:rsid w:val="003A0437"/>
    <w:rsid w:val="003A3003"/>
    <w:rsid w:val="003A3758"/>
    <w:rsid w:val="003A3D54"/>
    <w:rsid w:val="003A41B8"/>
    <w:rsid w:val="003A42E1"/>
    <w:rsid w:val="003A5252"/>
    <w:rsid w:val="003A5FB0"/>
    <w:rsid w:val="003A65E9"/>
    <w:rsid w:val="003A72E4"/>
    <w:rsid w:val="003A76FA"/>
    <w:rsid w:val="003B00CC"/>
    <w:rsid w:val="003B07D0"/>
    <w:rsid w:val="003B0A58"/>
    <w:rsid w:val="003B0F6A"/>
    <w:rsid w:val="003B1B1D"/>
    <w:rsid w:val="003B2066"/>
    <w:rsid w:val="003B2EB7"/>
    <w:rsid w:val="003B33D7"/>
    <w:rsid w:val="003B34B0"/>
    <w:rsid w:val="003B44BB"/>
    <w:rsid w:val="003B474F"/>
    <w:rsid w:val="003B4A8E"/>
    <w:rsid w:val="003B62DC"/>
    <w:rsid w:val="003B6A99"/>
    <w:rsid w:val="003C02AD"/>
    <w:rsid w:val="003C0532"/>
    <w:rsid w:val="003C198B"/>
    <w:rsid w:val="003C1A6E"/>
    <w:rsid w:val="003C1C12"/>
    <w:rsid w:val="003C4C1D"/>
    <w:rsid w:val="003C536C"/>
    <w:rsid w:val="003C58F2"/>
    <w:rsid w:val="003C5AAA"/>
    <w:rsid w:val="003C7751"/>
    <w:rsid w:val="003C7F0D"/>
    <w:rsid w:val="003D0E34"/>
    <w:rsid w:val="003D214F"/>
    <w:rsid w:val="003D226E"/>
    <w:rsid w:val="003D26BE"/>
    <w:rsid w:val="003D321E"/>
    <w:rsid w:val="003D3F87"/>
    <w:rsid w:val="003D533A"/>
    <w:rsid w:val="003D55CD"/>
    <w:rsid w:val="003D57D0"/>
    <w:rsid w:val="003D7A47"/>
    <w:rsid w:val="003E042F"/>
    <w:rsid w:val="003E20D3"/>
    <w:rsid w:val="003E25D9"/>
    <w:rsid w:val="003E295D"/>
    <w:rsid w:val="003E334B"/>
    <w:rsid w:val="003E39B8"/>
    <w:rsid w:val="003E3D00"/>
    <w:rsid w:val="003E4242"/>
    <w:rsid w:val="003E4AD1"/>
    <w:rsid w:val="003E694B"/>
    <w:rsid w:val="003E6ABC"/>
    <w:rsid w:val="003E6C7F"/>
    <w:rsid w:val="003E6E83"/>
    <w:rsid w:val="003E747A"/>
    <w:rsid w:val="003E7766"/>
    <w:rsid w:val="003E7A75"/>
    <w:rsid w:val="003E7C3F"/>
    <w:rsid w:val="003F1A9A"/>
    <w:rsid w:val="003F2D7E"/>
    <w:rsid w:val="003F2DCA"/>
    <w:rsid w:val="003F3297"/>
    <w:rsid w:val="003F4556"/>
    <w:rsid w:val="003F4812"/>
    <w:rsid w:val="003F48ED"/>
    <w:rsid w:val="003F4B64"/>
    <w:rsid w:val="003F500F"/>
    <w:rsid w:val="003F510C"/>
    <w:rsid w:val="003F51D1"/>
    <w:rsid w:val="003F5312"/>
    <w:rsid w:val="003F6AB2"/>
    <w:rsid w:val="003F7D55"/>
    <w:rsid w:val="004007AB"/>
    <w:rsid w:val="00400E84"/>
    <w:rsid w:val="004032B0"/>
    <w:rsid w:val="004033AB"/>
    <w:rsid w:val="004037FF"/>
    <w:rsid w:val="00403BAF"/>
    <w:rsid w:val="00403C8E"/>
    <w:rsid w:val="00403EA3"/>
    <w:rsid w:val="00404DBC"/>
    <w:rsid w:val="00404E99"/>
    <w:rsid w:val="004052B9"/>
    <w:rsid w:val="00405AEF"/>
    <w:rsid w:val="0040664F"/>
    <w:rsid w:val="00406989"/>
    <w:rsid w:val="00406BC1"/>
    <w:rsid w:val="00406F4C"/>
    <w:rsid w:val="004079F8"/>
    <w:rsid w:val="00412DCA"/>
    <w:rsid w:val="00413520"/>
    <w:rsid w:val="00413D39"/>
    <w:rsid w:val="004150C7"/>
    <w:rsid w:val="00415506"/>
    <w:rsid w:val="0041591C"/>
    <w:rsid w:val="0041661F"/>
    <w:rsid w:val="00417835"/>
    <w:rsid w:val="004201D4"/>
    <w:rsid w:val="004205F0"/>
    <w:rsid w:val="00420ABD"/>
    <w:rsid w:val="00421B4D"/>
    <w:rsid w:val="00422702"/>
    <w:rsid w:val="00422803"/>
    <w:rsid w:val="00422D2C"/>
    <w:rsid w:val="004231CA"/>
    <w:rsid w:val="004238E1"/>
    <w:rsid w:val="00425202"/>
    <w:rsid w:val="0042550C"/>
    <w:rsid w:val="00425BD6"/>
    <w:rsid w:val="00425E6E"/>
    <w:rsid w:val="0042625A"/>
    <w:rsid w:val="00426720"/>
    <w:rsid w:val="004270ED"/>
    <w:rsid w:val="004273C0"/>
    <w:rsid w:val="00427A59"/>
    <w:rsid w:val="00427C18"/>
    <w:rsid w:val="00430399"/>
    <w:rsid w:val="00430B0D"/>
    <w:rsid w:val="004312F0"/>
    <w:rsid w:val="00431671"/>
    <w:rsid w:val="00431A90"/>
    <w:rsid w:val="00431B01"/>
    <w:rsid w:val="00431FE3"/>
    <w:rsid w:val="004330EA"/>
    <w:rsid w:val="00433A7D"/>
    <w:rsid w:val="0043670A"/>
    <w:rsid w:val="0043719F"/>
    <w:rsid w:val="00440B39"/>
    <w:rsid w:val="00440EDD"/>
    <w:rsid w:val="00442453"/>
    <w:rsid w:val="00443F86"/>
    <w:rsid w:val="00446260"/>
    <w:rsid w:val="00446667"/>
    <w:rsid w:val="0044767A"/>
    <w:rsid w:val="004501A1"/>
    <w:rsid w:val="004512DC"/>
    <w:rsid w:val="0045252C"/>
    <w:rsid w:val="00453705"/>
    <w:rsid w:val="00455C9F"/>
    <w:rsid w:val="00455FD1"/>
    <w:rsid w:val="00456097"/>
    <w:rsid w:val="0045668D"/>
    <w:rsid w:val="00457C84"/>
    <w:rsid w:val="004601A9"/>
    <w:rsid w:val="00461737"/>
    <w:rsid w:val="00461AA7"/>
    <w:rsid w:val="004628B7"/>
    <w:rsid w:val="00463A90"/>
    <w:rsid w:val="004663B8"/>
    <w:rsid w:val="00466752"/>
    <w:rsid w:val="00467650"/>
    <w:rsid w:val="00467C1B"/>
    <w:rsid w:val="00467C94"/>
    <w:rsid w:val="00467F5B"/>
    <w:rsid w:val="00470838"/>
    <w:rsid w:val="0047279C"/>
    <w:rsid w:val="00472834"/>
    <w:rsid w:val="00472B0D"/>
    <w:rsid w:val="00472C7D"/>
    <w:rsid w:val="00472C93"/>
    <w:rsid w:val="0047473C"/>
    <w:rsid w:val="004751C9"/>
    <w:rsid w:val="00476383"/>
    <w:rsid w:val="004767B3"/>
    <w:rsid w:val="00476DA5"/>
    <w:rsid w:val="004805B0"/>
    <w:rsid w:val="00480FA3"/>
    <w:rsid w:val="00483C2F"/>
    <w:rsid w:val="00483E1B"/>
    <w:rsid w:val="0048697E"/>
    <w:rsid w:val="00490E92"/>
    <w:rsid w:val="00490F5A"/>
    <w:rsid w:val="00495284"/>
    <w:rsid w:val="00495EC9"/>
    <w:rsid w:val="0049779D"/>
    <w:rsid w:val="004A1E23"/>
    <w:rsid w:val="004A2693"/>
    <w:rsid w:val="004A2CB7"/>
    <w:rsid w:val="004A3E18"/>
    <w:rsid w:val="004A53DE"/>
    <w:rsid w:val="004A7065"/>
    <w:rsid w:val="004A7630"/>
    <w:rsid w:val="004B1580"/>
    <w:rsid w:val="004B23EA"/>
    <w:rsid w:val="004B3114"/>
    <w:rsid w:val="004B5CA4"/>
    <w:rsid w:val="004B5ED3"/>
    <w:rsid w:val="004B6C0F"/>
    <w:rsid w:val="004B6F45"/>
    <w:rsid w:val="004B7009"/>
    <w:rsid w:val="004B70CE"/>
    <w:rsid w:val="004B78E4"/>
    <w:rsid w:val="004C0A3A"/>
    <w:rsid w:val="004C12D4"/>
    <w:rsid w:val="004C132C"/>
    <w:rsid w:val="004C1421"/>
    <w:rsid w:val="004C154A"/>
    <w:rsid w:val="004C2168"/>
    <w:rsid w:val="004C24F1"/>
    <w:rsid w:val="004C2862"/>
    <w:rsid w:val="004C2975"/>
    <w:rsid w:val="004C2A7C"/>
    <w:rsid w:val="004C3739"/>
    <w:rsid w:val="004C56B0"/>
    <w:rsid w:val="004C6535"/>
    <w:rsid w:val="004C66F5"/>
    <w:rsid w:val="004C67DE"/>
    <w:rsid w:val="004C7487"/>
    <w:rsid w:val="004C7B41"/>
    <w:rsid w:val="004C7BFA"/>
    <w:rsid w:val="004D026D"/>
    <w:rsid w:val="004D06D2"/>
    <w:rsid w:val="004D0A3F"/>
    <w:rsid w:val="004D18CE"/>
    <w:rsid w:val="004D1ADB"/>
    <w:rsid w:val="004D2C09"/>
    <w:rsid w:val="004D31F9"/>
    <w:rsid w:val="004D3310"/>
    <w:rsid w:val="004D3EB5"/>
    <w:rsid w:val="004D4394"/>
    <w:rsid w:val="004D439D"/>
    <w:rsid w:val="004D60AF"/>
    <w:rsid w:val="004D61CF"/>
    <w:rsid w:val="004D7B07"/>
    <w:rsid w:val="004E0038"/>
    <w:rsid w:val="004E025D"/>
    <w:rsid w:val="004E06F5"/>
    <w:rsid w:val="004E4604"/>
    <w:rsid w:val="004E6001"/>
    <w:rsid w:val="004E61DD"/>
    <w:rsid w:val="004E62F6"/>
    <w:rsid w:val="004E64B7"/>
    <w:rsid w:val="004E67D9"/>
    <w:rsid w:val="004E691C"/>
    <w:rsid w:val="004E711E"/>
    <w:rsid w:val="004E728E"/>
    <w:rsid w:val="004E7A3C"/>
    <w:rsid w:val="004F137D"/>
    <w:rsid w:val="004F1810"/>
    <w:rsid w:val="004F2AD1"/>
    <w:rsid w:val="004F2B39"/>
    <w:rsid w:val="004F457F"/>
    <w:rsid w:val="004F4F84"/>
    <w:rsid w:val="004F55D2"/>
    <w:rsid w:val="004F6531"/>
    <w:rsid w:val="004F683E"/>
    <w:rsid w:val="004F7876"/>
    <w:rsid w:val="004F7C80"/>
    <w:rsid w:val="0050056E"/>
    <w:rsid w:val="00503EF6"/>
    <w:rsid w:val="005058A9"/>
    <w:rsid w:val="005064BD"/>
    <w:rsid w:val="00506799"/>
    <w:rsid w:val="00507395"/>
    <w:rsid w:val="00507E7F"/>
    <w:rsid w:val="00510B2D"/>
    <w:rsid w:val="00511825"/>
    <w:rsid w:val="00512F2C"/>
    <w:rsid w:val="00513272"/>
    <w:rsid w:val="00514144"/>
    <w:rsid w:val="005141D4"/>
    <w:rsid w:val="00514EE7"/>
    <w:rsid w:val="00515506"/>
    <w:rsid w:val="00516411"/>
    <w:rsid w:val="005167AF"/>
    <w:rsid w:val="00517FF2"/>
    <w:rsid w:val="005205C4"/>
    <w:rsid w:val="00521E8B"/>
    <w:rsid w:val="005224AB"/>
    <w:rsid w:val="0052256C"/>
    <w:rsid w:val="005253D1"/>
    <w:rsid w:val="00525D17"/>
    <w:rsid w:val="005264EE"/>
    <w:rsid w:val="005266D7"/>
    <w:rsid w:val="00527C4E"/>
    <w:rsid w:val="00527EB0"/>
    <w:rsid w:val="00527F21"/>
    <w:rsid w:val="0053068F"/>
    <w:rsid w:val="00530A0C"/>
    <w:rsid w:val="00531BDD"/>
    <w:rsid w:val="00532FDE"/>
    <w:rsid w:val="00533AAC"/>
    <w:rsid w:val="0053551E"/>
    <w:rsid w:val="00536ADF"/>
    <w:rsid w:val="00537208"/>
    <w:rsid w:val="00540EA2"/>
    <w:rsid w:val="00540F59"/>
    <w:rsid w:val="00542D39"/>
    <w:rsid w:val="00545BEF"/>
    <w:rsid w:val="005464F1"/>
    <w:rsid w:val="00547A5C"/>
    <w:rsid w:val="0055158A"/>
    <w:rsid w:val="005521B5"/>
    <w:rsid w:val="00552324"/>
    <w:rsid w:val="00552D1D"/>
    <w:rsid w:val="005539BE"/>
    <w:rsid w:val="005545AA"/>
    <w:rsid w:val="00554DEE"/>
    <w:rsid w:val="00555CB9"/>
    <w:rsid w:val="0055615F"/>
    <w:rsid w:val="0055631B"/>
    <w:rsid w:val="005602B2"/>
    <w:rsid w:val="005602F3"/>
    <w:rsid w:val="0056035A"/>
    <w:rsid w:val="00560851"/>
    <w:rsid w:val="00561131"/>
    <w:rsid w:val="005618B6"/>
    <w:rsid w:val="00561A55"/>
    <w:rsid w:val="005628B1"/>
    <w:rsid w:val="00562A28"/>
    <w:rsid w:val="00562BA0"/>
    <w:rsid w:val="00562D57"/>
    <w:rsid w:val="00563305"/>
    <w:rsid w:val="00563A28"/>
    <w:rsid w:val="00565493"/>
    <w:rsid w:val="00566364"/>
    <w:rsid w:val="0056797A"/>
    <w:rsid w:val="00570314"/>
    <w:rsid w:val="0057305E"/>
    <w:rsid w:val="00574850"/>
    <w:rsid w:val="005754B4"/>
    <w:rsid w:val="00575B92"/>
    <w:rsid w:val="00575C25"/>
    <w:rsid w:val="00575E1B"/>
    <w:rsid w:val="005764AF"/>
    <w:rsid w:val="00576CEA"/>
    <w:rsid w:val="00580604"/>
    <w:rsid w:val="00582905"/>
    <w:rsid w:val="005843AA"/>
    <w:rsid w:val="00585A23"/>
    <w:rsid w:val="005867D6"/>
    <w:rsid w:val="00586CA1"/>
    <w:rsid w:val="00587EB7"/>
    <w:rsid w:val="00587FE1"/>
    <w:rsid w:val="0059081E"/>
    <w:rsid w:val="00590E4F"/>
    <w:rsid w:val="0059108A"/>
    <w:rsid w:val="005910E4"/>
    <w:rsid w:val="00591620"/>
    <w:rsid w:val="005925BB"/>
    <w:rsid w:val="0059336F"/>
    <w:rsid w:val="00595DEE"/>
    <w:rsid w:val="00595F47"/>
    <w:rsid w:val="00597906"/>
    <w:rsid w:val="005A07AE"/>
    <w:rsid w:val="005A170C"/>
    <w:rsid w:val="005A2367"/>
    <w:rsid w:val="005A2D00"/>
    <w:rsid w:val="005A331C"/>
    <w:rsid w:val="005A43B9"/>
    <w:rsid w:val="005A44C5"/>
    <w:rsid w:val="005A5289"/>
    <w:rsid w:val="005A5A0B"/>
    <w:rsid w:val="005A6E69"/>
    <w:rsid w:val="005B510B"/>
    <w:rsid w:val="005B5324"/>
    <w:rsid w:val="005B5B64"/>
    <w:rsid w:val="005B5C35"/>
    <w:rsid w:val="005B634E"/>
    <w:rsid w:val="005B6E1E"/>
    <w:rsid w:val="005B6E47"/>
    <w:rsid w:val="005B73A1"/>
    <w:rsid w:val="005B7949"/>
    <w:rsid w:val="005C0D73"/>
    <w:rsid w:val="005C0E5A"/>
    <w:rsid w:val="005C0F76"/>
    <w:rsid w:val="005C247E"/>
    <w:rsid w:val="005C3615"/>
    <w:rsid w:val="005C40C8"/>
    <w:rsid w:val="005C5FF2"/>
    <w:rsid w:val="005D10B2"/>
    <w:rsid w:val="005D296F"/>
    <w:rsid w:val="005D4198"/>
    <w:rsid w:val="005D46DE"/>
    <w:rsid w:val="005D4773"/>
    <w:rsid w:val="005D4F33"/>
    <w:rsid w:val="005D6C84"/>
    <w:rsid w:val="005D7496"/>
    <w:rsid w:val="005D771F"/>
    <w:rsid w:val="005E0769"/>
    <w:rsid w:val="005E0D01"/>
    <w:rsid w:val="005E1694"/>
    <w:rsid w:val="005E273E"/>
    <w:rsid w:val="005E3329"/>
    <w:rsid w:val="005E42E3"/>
    <w:rsid w:val="005E509B"/>
    <w:rsid w:val="005E531A"/>
    <w:rsid w:val="005E610B"/>
    <w:rsid w:val="005E7C58"/>
    <w:rsid w:val="005F021C"/>
    <w:rsid w:val="005F177E"/>
    <w:rsid w:val="005F178C"/>
    <w:rsid w:val="005F19FA"/>
    <w:rsid w:val="005F203B"/>
    <w:rsid w:val="005F3362"/>
    <w:rsid w:val="005F33B1"/>
    <w:rsid w:val="005F4572"/>
    <w:rsid w:val="005F4E74"/>
    <w:rsid w:val="005F58CE"/>
    <w:rsid w:val="005F5EB4"/>
    <w:rsid w:val="005F686C"/>
    <w:rsid w:val="005F704E"/>
    <w:rsid w:val="005F7732"/>
    <w:rsid w:val="005F7E94"/>
    <w:rsid w:val="00600490"/>
    <w:rsid w:val="00600E3C"/>
    <w:rsid w:val="006025F8"/>
    <w:rsid w:val="00603042"/>
    <w:rsid w:val="00604550"/>
    <w:rsid w:val="0060540D"/>
    <w:rsid w:val="006056F7"/>
    <w:rsid w:val="00606165"/>
    <w:rsid w:val="0060691B"/>
    <w:rsid w:val="00606FF9"/>
    <w:rsid w:val="00607831"/>
    <w:rsid w:val="00611A98"/>
    <w:rsid w:val="00611F89"/>
    <w:rsid w:val="00612548"/>
    <w:rsid w:val="00612913"/>
    <w:rsid w:val="00613BAF"/>
    <w:rsid w:val="006143D8"/>
    <w:rsid w:val="00614B50"/>
    <w:rsid w:val="0061554D"/>
    <w:rsid w:val="006200E5"/>
    <w:rsid w:val="006202AE"/>
    <w:rsid w:val="00621091"/>
    <w:rsid w:val="00621131"/>
    <w:rsid w:val="006223C0"/>
    <w:rsid w:val="00623315"/>
    <w:rsid w:val="0062334A"/>
    <w:rsid w:val="00623577"/>
    <w:rsid w:val="00623721"/>
    <w:rsid w:val="00624B30"/>
    <w:rsid w:val="00624F9F"/>
    <w:rsid w:val="00625CC4"/>
    <w:rsid w:val="00625ED3"/>
    <w:rsid w:val="00626B4B"/>
    <w:rsid w:val="00626B54"/>
    <w:rsid w:val="00627E3D"/>
    <w:rsid w:val="006309B6"/>
    <w:rsid w:val="006326E6"/>
    <w:rsid w:val="006327F1"/>
    <w:rsid w:val="006336F6"/>
    <w:rsid w:val="00634E24"/>
    <w:rsid w:val="00635AAC"/>
    <w:rsid w:val="006364CF"/>
    <w:rsid w:val="006370CD"/>
    <w:rsid w:val="00637989"/>
    <w:rsid w:val="00637DAB"/>
    <w:rsid w:val="006407F9"/>
    <w:rsid w:val="00641F90"/>
    <w:rsid w:val="006420CF"/>
    <w:rsid w:val="006437BC"/>
    <w:rsid w:val="006439C9"/>
    <w:rsid w:val="006444B5"/>
    <w:rsid w:val="00644FA0"/>
    <w:rsid w:val="00645278"/>
    <w:rsid w:val="00646B85"/>
    <w:rsid w:val="006504DD"/>
    <w:rsid w:val="00650ED5"/>
    <w:rsid w:val="00651171"/>
    <w:rsid w:val="00651314"/>
    <w:rsid w:val="006515DF"/>
    <w:rsid w:val="00652809"/>
    <w:rsid w:val="00652EFA"/>
    <w:rsid w:val="0065315A"/>
    <w:rsid w:val="0065419A"/>
    <w:rsid w:val="00654240"/>
    <w:rsid w:val="00654643"/>
    <w:rsid w:val="0066178E"/>
    <w:rsid w:val="00661E19"/>
    <w:rsid w:val="0066285B"/>
    <w:rsid w:val="00662A26"/>
    <w:rsid w:val="006638BA"/>
    <w:rsid w:val="00663EA7"/>
    <w:rsid w:val="00666504"/>
    <w:rsid w:val="006665CE"/>
    <w:rsid w:val="00667E5C"/>
    <w:rsid w:val="006705B6"/>
    <w:rsid w:val="0067095B"/>
    <w:rsid w:val="00671B15"/>
    <w:rsid w:val="00672C2D"/>
    <w:rsid w:val="006739DF"/>
    <w:rsid w:val="00673B59"/>
    <w:rsid w:val="006751BB"/>
    <w:rsid w:val="006752A9"/>
    <w:rsid w:val="00676380"/>
    <w:rsid w:val="006766E6"/>
    <w:rsid w:val="0067760A"/>
    <w:rsid w:val="006815EB"/>
    <w:rsid w:val="00681DD7"/>
    <w:rsid w:val="006832B1"/>
    <w:rsid w:val="00683ADF"/>
    <w:rsid w:val="00683D23"/>
    <w:rsid w:val="00684CB5"/>
    <w:rsid w:val="00685033"/>
    <w:rsid w:val="00687412"/>
    <w:rsid w:val="006876C5"/>
    <w:rsid w:val="0069047B"/>
    <w:rsid w:val="0069099B"/>
    <w:rsid w:val="006912CA"/>
    <w:rsid w:val="0069141D"/>
    <w:rsid w:val="00691644"/>
    <w:rsid w:val="00691C9E"/>
    <w:rsid w:val="00692933"/>
    <w:rsid w:val="00692EAC"/>
    <w:rsid w:val="006937D2"/>
    <w:rsid w:val="00693B2B"/>
    <w:rsid w:val="00693BC9"/>
    <w:rsid w:val="0069505E"/>
    <w:rsid w:val="00696682"/>
    <w:rsid w:val="006A12B3"/>
    <w:rsid w:val="006A1EE5"/>
    <w:rsid w:val="006A1EEE"/>
    <w:rsid w:val="006A2712"/>
    <w:rsid w:val="006A3420"/>
    <w:rsid w:val="006A4858"/>
    <w:rsid w:val="006A4F78"/>
    <w:rsid w:val="006A5068"/>
    <w:rsid w:val="006A658E"/>
    <w:rsid w:val="006A7099"/>
    <w:rsid w:val="006A73B8"/>
    <w:rsid w:val="006A7570"/>
    <w:rsid w:val="006A771B"/>
    <w:rsid w:val="006A7A59"/>
    <w:rsid w:val="006A7BB4"/>
    <w:rsid w:val="006B03A7"/>
    <w:rsid w:val="006B1A4D"/>
    <w:rsid w:val="006B46B4"/>
    <w:rsid w:val="006B5F9A"/>
    <w:rsid w:val="006B68DD"/>
    <w:rsid w:val="006B7344"/>
    <w:rsid w:val="006B7F2B"/>
    <w:rsid w:val="006C0324"/>
    <w:rsid w:val="006C0A4A"/>
    <w:rsid w:val="006C0E0E"/>
    <w:rsid w:val="006C2DC9"/>
    <w:rsid w:val="006C31AA"/>
    <w:rsid w:val="006C36BD"/>
    <w:rsid w:val="006C4109"/>
    <w:rsid w:val="006C44A1"/>
    <w:rsid w:val="006C45BE"/>
    <w:rsid w:val="006C56F4"/>
    <w:rsid w:val="006C651F"/>
    <w:rsid w:val="006C6FC7"/>
    <w:rsid w:val="006D1988"/>
    <w:rsid w:val="006D203B"/>
    <w:rsid w:val="006D203D"/>
    <w:rsid w:val="006D26FA"/>
    <w:rsid w:val="006D28CF"/>
    <w:rsid w:val="006D2963"/>
    <w:rsid w:val="006D3B93"/>
    <w:rsid w:val="006D4274"/>
    <w:rsid w:val="006D44C6"/>
    <w:rsid w:val="006D586A"/>
    <w:rsid w:val="006D6045"/>
    <w:rsid w:val="006D680D"/>
    <w:rsid w:val="006D70A7"/>
    <w:rsid w:val="006E0102"/>
    <w:rsid w:val="006E02B0"/>
    <w:rsid w:val="006E1247"/>
    <w:rsid w:val="006E1802"/>
    <w:rsid w:val="006E1CBF"/>
    <w:rsid w:val="006E1CFC"/>
    <w:rsid w:val="006E1DCC"/>
    <w:rsid w:val="006E1DEC"/>
    <w:rsid w:val="006E3314"/>
    <w:rsid w:val="006E38A9"/>
    <w:rsid w:val="006E5D72"/>
    <w:rsid w:val="006E61D8"/>
    <w:rsid w:val="006E74A3"/>
    <w:rsid w:val="006E75A4"/>
    <w:rsid w:val="006E774A"/>
    <w:rsid w:val="006E7B26"/>
    <w:rsid w:val="006F1217"/>
    <w:rsid w:val="006F452E"/>
    <w:rsid w:val="006F45E3"/>
    <w:rsid w:val="006F4EF6"/>
    <w:rsid w:val="006F5343"/>
    <w:rsid w:val="006F541B"/>
    <w:rsid w:val="006F6BC4"/>
    <w:rsid w:val="006F6CE2"/>
    <w:rsid w:val="006F6E81"/>
    <w:rsid w:val="006F7328"/>
    <w:rsid w:val="006F75E3"/>
    <w:rsid w:val="00700C7A"/>
    <w:rsid w:val="007016F0"/>
    <w:rsid w:val="007025FC"/>
    <w:rsid w:val="00704F29"/>
    <w:rsid w:val="00707008"/>
    <w:rsid w:val="007074CE"/>
    <w:rsid w:val="00707F85"/>
    <w:rsid w:val="007100F9"/>
    <w:rsid w:val="007115D5"/>
    <w:rsid w:val="007116C8"/>
    <w:rsid w:val="007127A2"/>
    <w:rsid w:val="0071407E"/>
    <w:rsid w:val="00714A61"/>
    <w:rsid w:val="00715E90"/>
    <w:rsid w:val="007166FC"/>
    <w:rsid w:val="00716DC7"/>
    <w:rsid w:val="0071776A"/>
    <w:rsid w:val="00717845"/>
    <w:rsid w:val="00717981"/>
    <w:rsid w:val="00721FF2"/>
    <w:rsid w:val="00723081"/>
    <w:rsid w:val="00724559"/>
    <w:rsid w:val="00725750"/>
    <w:rsid w:val="00725F75"/>
    <w:rsid w:val="0072711E"/>
    <w:rsid w:val="00727CC2"/>
    <w:rsid w:val="00730595"/>
    <w:rsid w:val="007309E6"/>
    <w:rsid w:val="0073109B"/>
    <w:rsid w:val="00731C83"/>
    <w:rsid w:val="00731E84"/>
    <w:rsid w:val="007331FB"/>
    <w:rsid w:val="00734040"/>
    <w:rsid w:val="00734073"/>
    <w:rsid w:val="007340EA"/>
    <w:rsid w:val="007342A0"/>
    <w:rsid w:val="00734BE8"/>
    <w:rsid w:val="00735144"/>
    <w:rsid w:val="00735D93"/>
    <w:rsid w:val="00737327"/>
    <w:rsid w:val="00737B6F"/>
    <w:rsid w:val="00745567"/>
    <w:rsid w:val="00745983"/>
    <w:rsid w:val="007459AD"/>
    <w:rsid w:val="00747D85"/>
    <w:rsid w:val="00747F05"/>
    <w:rsid w:val="00750B25"/>
    <w:rsid w:val="00750F97"/>
    <w:rsid w:val="00751B13"/>
    <w:rsid w:val="00752409"/>
    <w:rsid w:val="00752B0F"/>
    <w:rsid w:val="007550FF"/>
    <w:rsid w:val="00760A60"/>
    <w:rsid w:val="00760FC5"/>
    <w:rsid w:val="00761819"/>
    <w:rsid w:val="007619D9"/>
    <w:rsid w:val="007657FD"/>
    <w:rsid w:val="00765E9E"/>
    <w:rsid w:val="00765F78"/>
    <w:rsid w:val="00766332"/>
    <w:rsid w:val="00766675"/>
    <w:rsid w:val="00766A41"/>
    <w:rsid w:val="00767DDA"/>
    <w:rsid w:val="00770815"/>
    <w:rsid w:val="00770A6D"/>
    <w:rsid w:val="00771654"/>
    <w:rsid w:val="00771910"/>
    <w:rsid w:val="0077256A"/>
    <w:rsid w:val="0077390E"/>
    <w:rsid w:val="00773EE6"/>
    <w:rsid w:val="007742EE"/>
    <w:rsid w:val="00774349"/>
    <w:rsid w:val="0077451C"/>
    <w:rsid w:val="00776095"/>
    <w:rsid w:val="0077691A"/>
    <w:rsid w:val="0078128E"/>
    <w:rsid w:val="0078217D"/>
    <w:rsid w:val="00782C96"/>
    <w:rsid w:val="00783AF8"/>
    <w:rsid w:val="007840CA"/>
    <w:rsid w:val="007841B4"/>
    <w:rsid w:val="00784458"/>
    <w:rsid w:val="007856D4"/>
    <w:rsid w:val="00786705"/>
    <w:rsid w:val="00786F89"/>
    <w:rsid w:val="0078715F"/>
    <w:rsid w:val="007906DF"/>
    <w:rsid w:val="00790BBA"/>
    <w:rsid w:val="00791CCF"/>
    <w:rsid w:val="00792ECE"/>
    <w:rsid w:val="00793CD4"/>
    <w:rsid w:val="00794765"/>
    <w:rsid w:val="00794A59"/>
    <w:rsid w:val="00794C65"/>
    <w:rsid w:val="00794E5E"/>
    <w:rsid w:val="0079605A"/>
    <w:rsid w:val="00796319"/>
    <w:rsid w:val="0079715B"/>
    <w:rsid w:val="007971E9"/>
    <w:rsid w:val="007A0E7E"/>
    <w:rsid w:val="007A1611"/>
    <w:rsid w:val="007A1CE7"/>
    <w:rsid w:val="007A2942"/>
    <w:rsid w:val="007A325C"/>
    <w:rsid w:val="007A3BCD"/>
    <w:rsid w:val="007A4B1C"/>
    <w:rsid w:val="007A4D2F"/>
    <w:rsid w:val="007A57CD"/>
    <w:rsid w:val="007A628F"/>
    <w:rsid w:val="007A64D8"/>
    <w:rsid w:val="007A6C5C"/>
    <w:rsid w:val="007A724D"/>
    <w:rsid w:val="007A75DB"/>
    <w:rsid w:val="007A7ECB"/>
    <w:rsid w:val="007B0112"/>
    <w:rsid w:val="007B177C"/>
    <w:rsid w:val="007B21C0"/>
    <w:rsid w:val="007B27D4"/>
    <w:rsid w:val="007B4963"/>
    <w:rsid w:val="007B532E"/>
    <w:rsid w:val="007B5418"/>
    <w:rsid w:val="007B54D8"/>
    <w:rsid w:val="007B5850"/>
    <w:rsid w:val="007B5C0F"/>
    <w:rsid w:val="007B628C"/>
    <w:rsid w:val="007B6468"/>
    <w:rsid w:val="007B7C81"/>
    <w:rsid w:val="007C09D0"/>
    <w:rsid w:val="007C138A"/>
    <w:rsid w:val="007C1B41"/>
    <w:rsid w:val="007C1B7D"/>
    <w:rsid w:val="007C1D66"/>
    <w:rsid w:val="007C2B75"/>
    <w:rsid w:val="007C591A"/>
    <w:rsid w:val="007C5DD1"/>
    <w:rsid w:val="007C6E61"/>
    <w:rsid w:val="007D0D04"/>
    <w:rsid w:val="007D0DF0"/>
    <w:rsid w:val="007D2597"/>
    <w:rsid w:val="007D2EB9"/>
    <w:rsid w:val="007D3689"/>
    <w:rsid w:val="007D3D58"/>
    <w:rsid w:val="007D44C5"/>
    <w:rsid w:val="007D572E"/>
    <w:rsid w:val="007D5EDD"/>
    <w:rsid w:val="007D7602"/>
    <w:rsid w:val="007D78E2"/>
    <w:rsid w:val="007E0736"/>
    <w:rsid w:val="007E0C24"/>
    <w:rsid w:val="007E11DE"/>
    <w:rsid w:val="007E1297"/>
    <w:rsid w:val="007E1EC2"/>
    <w:rsid w:val="007E21A4"/>
    <w:rsid w:val="007E2201"/>
    <w:rsid w:val="007E2934"/>
    <w:rsid w:val="007E2E4E"/>
    <w:rsid w:val="007E3A95"/>
    <w:rsid w:val="007E3C66"/>
    <w:rsid w:val="007E439C"/>
    <w:rsid w:val="007E43E6"/>
    <w:rsid w:val="007E5344"/>
    <w:rsid w:val="007E759B"/>
    <w:rsid w:val="007E7770"/>
    <w:rsid w:val="007E7954"/>
    <w:rsid w:val="007F0C52"/>
    <w:rsid w:val="007F10E6"/>
    <w:rsid w:val="007F112B"/>
    <w:rsid w:val="007F1925"/>
    <w:rsid w:val="007F3131"/>
    <w:rsid w:val="007F36AC"/>
    <w:rsid w:val="007F6311"/>
    <w:rsid w:val="008003FD"/>
    <w:rsid w:val="00800F34"/>
    <w:rsid w:val="00801001"/>
    <w:rsid w:val="008015AE"/>
    <w:rsid w:val="008015E0"/>
    <w:rsid w:val="008029C9"/>
    <w:rsid w:val="00802ED8"/>
    <w:rsid w:val="00804C90"/>
    <w:rsid w:val="00804E4B"/>
    <w:rsid w:val="008055A5"/>
    <w:rsid w:val="00807D73"/>
    <w:rsid w:val="00807E0F"/>
    <w:rsid w:val="00807EA7"/>
    <w:rsid w:val="008105FA"/>
    <w:rsid w:val="00812390"/>
    <w:rsid w:val="008130D7"/>
    <w:rsid w:val="00813903"/>
    <w:rsid w:val="00813CCB"/>
    <w:rsid w:val="008142A1"/>
    <w:rsid w:val="008149A8"/>
    <w:rsid w:val="00814DCD"/>
    <w:rsid w:val="00816E2B"/>
    <w:rsid w:val="008179E1"/>
    <w:rsid w:val="00820FA3"/>
    <w:rsid w:val="00821022"/>
    <w:rsid w:val="00822410"/>
    <w:rsid w:val="00822E32"/>
    <w:rsid w:val="00823C8E"/>
    <w:rsid w:val="00823ED1"/>
    <w:rsid w:val="0082438F"/>
    <w:rsid w:val="0082442A"/>
    <w:rsid w:val="00825A95"/>
    <w:rsid w:val="00825A99"/>
    <w:rsid w:val="0082657F"/>
    <w:rsid w:val="00826BE9"/>
    <w:rsid w:val="00827143"/>
    <w:rsid w:val="0082784C"/>
    <w:rsid w:val="00830485"/>
    <w:rsid w:val="00830508"/>
    <w:rsid w:val="008341F4"/>
    <w:rsid w:val="00834317"/>
    <w:rsid w:val="00834384"/>
    <w:rsid w:val="00834513"/>
    <w:rsid w:val="00835069"/>
    <w:rsid w:val="00836D3F"/>
    <w:rsid w:val="008407C3"/>
    <w:rsid w:val="00841A7E"/>
    <w:rsid w:val="00842C3B"/>
    <w:rsid w:val="00843271"/>
    <w:rsid w:val="00843537"/>
    <w:rsid w:val="00843955"/>
    <w:rsid w:val="00846448"/>
    <w:rsid w:val="008464F0"/>
    <w:rsid w:val="00846F55"/>
    <w:rsid w:val="00850061"/>
    <w:rsid w:val="008500B3"/>
    <w:rsid w:val="00850197"/>
    <w:rsid w:val="0085030B"/>
    <w:rsid w:val="008523FB"/>
    <w:rsid w:val="00852A55"/>
    <w:rsid w:val="00852C64"/>
    <w:rsid w:val="00853BF3"/>
    <w:rsid w:val="00853D99"/>
    <w:rsid w:val="008542FE"/>
    <w:rsid w:val="00854829"/>
    <w:rsid w:val="00855427"/>
    <w:rsid w:val="008555CF"/>
    <w:rsid w:val="00855BE5"/>
    <w:rsid w:val="00855CEE"/>
    <w:rsid w:val="00856043"/>
    <w:rsid w:val="008563DD"/>
    <w:rsid w:val="00857032"/>
    <w:rsid w:val="008574ED"/>
    <w:rsid w:val="00857FBF"/>
    <w:rsid w:val="00860238"/>
    <w:rsid w:val="00860BD8"/>
    <w:rsid w:val="008616F5"/>
    <w:rsid w:val="0086219A"/>
    <w:rsid w:val="00862C9F"/>
    <w:rsid w:val="00863478"/>
    <w:rsid w:val="008634DD"/>
    <w:rsid w:val="00865A52"/>
    <w:rsid w:val="00867D00"/>
    <w:rsid w:val="00870953"/>
    <w:rsid w:val="00871EA7"/>
    <w:rsid w:val="00872182"/>
    <w:rsid w:val="00872A34"/>
    <w:rsid w:val="00872CED"/>
    <w:rsid w:val="00873092"/>
    <w:rsid w:val="00873D32"/>
    <w:rsid w:val="00875BB0"/>
    <w:rsid w:val="00875DF8"/>
    <w:rsid w:val="00875F46"/>
    <w:rsid w:val="00877C70"/>
    <w:rsid w:val="00880209"/>
    <w:rsid w:val="00880C84"/>
    <w:rsid w:val="008819D2"/>
    <w:rsid w:val="0088275A"/>
    <w:rsid w:val="00882DB2"/>
    <w:rsid w:val="00883EA9"/>
    <w:rsid w:val="00883F6B"/>
    <w:rsid w:val="00884F27"/>
    <w:rsid w:val="008851CB"/>
    <w:rsid w:val="00885356"/>
    <w:rsid w:val="0088642C"/>
    <w:rsid w:val="00886FA2"/>
    <w:rsid w:val="00887483"/>
    <w:rsid w:val="00887721"/>
    <w:rsid w:val="00891C75"/>
    <w:rsid w:val="008922DA"/>
    <w:rsid w:val="0089273D"/>
    <w:rsid w:val="00892928"/>
    <w:rsid w:val="00892998"/>
    <w:rsid w:val="008930A6"/>
    <w:rsid w:val="00893224"/>
    <w:rsid w:val="00893BBD"/>
    <w:rsid w:val="00893D52"/>
    <w:rsid w:val="00893F7A"/>
    <w:rsid w:val="00894A7E"/>
    <w:rsid w:val="00894FAD"/>
    <w:rsid w:val="00895CA7"/>
    <w:rsid w:val="00895EF9"/>
    <w:rsid w:val="008968BF"/>
    <w:rsid w:val="00897107"/>
    <w:rsid w:val="00897383"/>
    <w:rsid w:val="008A0220"/>
    <w:rsid w:val="008A0A5B"/>
    <w:rsid w:val="008A2B49"/>
    <w:rsid w:val="008A2D9B"/>
    <w:rsid w:val="008A4A5E"/>
    <w:rsid w:val="008A4EFC"/>
    <w:rsid w:val="008A51CB"/>
    <w:rsid w:val="008A52D1"/>
    <w:rsid w:val="008A564C"/>
    <w:rsid w:val="008A62F1"/>
    <w:rsid w:val="008A6402"/>
    <w:rsid w:val="008A650F"/>
    <w:rsid w:val="008A672F"/>
    <w:rsid w:val="008A708C"/>
    <w:rsid w:val="008A7868"/>
    <w:rsid w:val="008B06A7"/>
    <w:rsid w:val="008B0A5C"/>
    <w:rsid w:val="008B1F26"/>
    <w:rsid w:val="008B2603"/>
    <w:rsid w:val="008B29B6"/>
    <w:rsid w:val="008B3B31"/>
    <w:rsid w:val="008B40D7"/>
    <w:rsid w:val="008B4A1D"/>
    <w:rsid w:val="008B5521"/>
    <w:rsid w:val="008B62FF"/>
    <w:rsid w:val="008B7400"/>
    <w:rsid w:val="008C0174"/>
    <w:rsid w:val="008C0898"/>
    <w:rsid w:val="008C1387"/>
    <w:rsid w:val="008C18F1"/>
    <w:rsid w:val="008C202B"/>
    <w:rsid w:val="008C2E5F"/>
    <w:rsid w:val="008C32EE"/>
    <w:rsid w:val="008C3454"/>
    <w:rsid w:val="008C35C8"/>
    <w:rsid w:val="008C3F75"/>
    <w:rsid w:val="008C4B0B"/>
    <w:rsid w:val="008C4C01"/>
    <w:rsid w:val="008C6C1A"/>
    <w:rsid w:val="008D1B31"/>
    <w:rsid w:val="008D2B48"/>
    <w:rsid w:val="008D3306"/>
    <w:rsid w:val="008D36A4"/>
    <w:rsid w:val="008D40E8"/>
    <w:rsid w:val="008D420D"/>
    <w:rsid w:val="008D48DD"/>
    <w:rsid w:val="008D4C5F"/>
    <w:rsid w:val="008D4E2E"/>
    <w:rsid w:val="008D544B"/>
    <w:rsid w:val="008D550A"/>
    <w:rsid w:val="008D5AB8"/>
    <w:rsid w:val="008E1FAC"/>
    <w:rsid w:val="008E2EC1"/>
    <w:rsid w:val="008E3219"/>
    <w:rsid w:val="008E3397"/>
    <w:rsid w:val="008E38C8"/>
    <w:rsid w:val="008E3F42"/>
    <w:rsid w:val="008E3F9D"/>
    <w:rsid w:val="008E487C"/>
    <w:rsid w:val="008E6226"/>
    <w:rsid w:val="008E638C"/>
    <w:rsid w:val="008E7377"/>
    <w:rsid w:val="008F0EA1"/>
    <w:rsid w:val="008F116A"/>
    <w:rsid w:val="008F1905"/>
    <w:rsid w:val="008F1BD0"/>
    <w:rsid w:val="008F1C61"/>
    <w:rsid w:val="008F2ADD"/>
    <w:rsid w:val="008F397B"/>
    <w:rsid w:val="008F3BDA"/>
    <w:rsid w:val="008F5101"/>
    <w:rsid w:val="008F72B5"/>
    <w:rsid w:val="008F758B"/>
    <w:rsid w:val="008F7D79"/>
    <w:rsid w:val="009007A2"/>
    <w:rsid w:val="00900E53"/>
    <w:rsid w:val="00901BC8"/>
    <w:rsid w:val="00902183"/>
    <w:rsid w:val="00903522"/>
    <w:rsid w:val="00903611"/>
    <w:rsid w:val="00903827"/>
    <w:rsid w:val="00903BBE"/>
    <w:rsid w:val="00905DEE"/>
    <w:rsid w:val="00906144"/>
    <w:rsid w:val="00906AB8"/>
    <w:rsid w:val="00910D34"/>
    <w:rsid w:val="00910E4C"/>
    <w:rsid w:val="00911004"/>
    <w:rsid w:val="0091280E"/>
    <w:rsid w:val="00912C77"/>
    <w:rsid w:val="0091308A"/>
    <w:rsid w:val="009141E3"/>
    <w:rsid w:val="00915636"/>
    <w:rsid w:val="00915F96"/>
    <w:rsid w:val="00916020"/>
    <w:rsid w:val="00916375"/>
    <w:rsid w:val="00917049"/>
    <w:rsid w:val="009172AC"/>
    <w:rsid w:val="009176D2"/>
    <w:rsid w:val="00921BB3"/>
    <w:rsid w:val="00921C16"/>
    <w:rsid w:val="00921DB2"/>
    <w:rsid w:val="00921F53"/>
    <w:rsid w:val="0092273B"/>
    <w:rsid w:val="009232C8"/>
    <w:rsid w:val="00923330"/>
    <w:rsid w:val="00923A5A"/>
    <w:rsid w:val="009247B4"/>
    <w:rsid w:val="00924AA5"/>
    <w:rsid w:val="00925AA0"/>
    <w:rsid w:val="00925BA7"/>
    <w:rsid w:val="00926C96"/>
    <w:rsid w:val="00926DC2"/>
    <w:rsid w:val="009272C1"/>
    <w:rsid w:val="009278C2"/>
    <w:rsid w:val="00930B28"/>
    <w:rsid w:val="00930EF0"/>
    <w:rsid w:val="009314F7"/>
    <w:rsid w:val="00931BF5"/>
    <w:rsid w:val="009322AC"/>
    <w:rsid w:val="00933658"/>
    <w:rsid w:val="00933822"/>
    <w:rsid w:val="00934319"/>
    <w:rsid w:val="00935D0F"/>
    <w:rsid w:val="009361C4"/>
    <w:rsid w:val="00937BBF"/>
    <w:rsid w:val="00940707"/>
    <w:rsid w:val="009412A1"/>
    <w:rsid w:val="009414BB"/>
    <w:rsid w:val="00942067"/>
    <w:rsid w:val="009425A5"/>
    <w:rsid w:val="00943B51"/>
    <w:rsid w:val="00943F64"/>
    <w:rsid w:val="00944AB7"/>
    <w:rsid w:val="009459C2"/>
    <w:rsid w:val="00945C82"/>
    <w:rsid w:val="0095090A"/>
    <w:rsid w:val="00950B36"/>
    <w:rsid w:val="00951CEF"/>
    <w:rsid w:val="00952A2B"/>
    <w:rsid w:val="009530BB"/>
    <w:rsid w:val="00953A4B"/>
    <w:rsid w:val="00953AE1"/>
    <w:rsid w:val="00954F96"/>
    <w:rsid w:val="0095797C"/>
    <w:rsid w:val="00957CFA"/>
    <w:rsid w:val="00957EAF"/>
    <w:rsid w:val="009612CF"/>
    <w:rsid w:val="00961543"/>
    <w:rsid w:val="009663DC"/>
    <w:rsid w:val="00967024"/>
    <w:rsid w:val="009712B0"/>
    <w:rsid w:val="0097134E"/>
    <w:rsid w:val="00971633"/>
    <w:rsid w:val="009728BD"/>
    <w:rsid w:val="00974075"/>
    <w:rsid w:val="00974475"/>
    <w:rsid w:val="0097502E"/>
    <w:rsid w:val="00976E86"/>
    <w:rsid w:val="00977739"/>
    <w:rsid w:val="009808D8"/>
    <w:rsid w:val="009824F8"/>
    <w:rsid w:val="009830F5"/>
    <w:rsid w:val="00983C62"/>
    <w:rsid w:val="00984111"/>
    <w:rsid w:val="00984B1F"/>
    <w:rsid w:val="0098652A"/>
    <w:rsid w:val="00986576"/>
    <w:rsid w:val="00986BE7"/>
    <w:rsid w:val="00987530"/>
    <w:rsid w:val="009878D2"/>
    <w:rsid w:val="009879BA"/>
    <w:rsid w:val="00987D62"/>
    <w:rsid w:val="00991654"/>
    <w:rsid w:val="0099177C"/>
    <w:rsid w:val="0099201E"/>
    <w:rsid w:val="00993581"/>
    <w:rsid w:val="00994215"/>
    <w:rsid w:val="009966D0"/>
    <w:rsid w:val="00996B0F"/>
    <w:rsid w:val="00996B33"/>
    <w:rsid w:val="00996F3F"/>
    <w:rsid w:val="00997708"/>
    <w:rsid w:val="00997C1B"/>
    <w:rsid w:val="00997C7D"/>
    <w:rsid w:val="009A0342"/>
    <w:rsid w:val="009A16D0"/>
    <w:rsid w:val="009A16DF"/>
    <w:rsid w:val="009A1F58"/>
    <w:rsid w:val="009A2070"/>
    <w:rsid w:val="009A26BC"/>
    <w:rsid w:val="009A2796"/>
    <w:rsid w:val="009A30BC"/>
    <w:rsid w:val="009A4269"/>
    <w:rsid w:val="009A4433"/>
    <w:rsid w:val="009A476D"/>
    <w:rsid w:val="009A546D"/>
    <w:rsid w:val="009A61FD"/>
    <w:rsid w:val="009A6C83"/>
    <w:rsid w:val="009A6EC4"/>
    <w:rsid w:val="009A70D3"/>
    <w:rsid w:val="009A7129"/>
    <w:rsid w:val="009A72D2"/>
    <w:rsid w:val="009A77B4"/>
    <w:rsid w:val="009A7E03"/>
    <w:rsid w:val="009B0619"/>
    <w:rsid w:val="009B0646"/>
    <w:rsid w:val="009B0692"/>
    <w:rsid w:val="009B0B4E"/>
    <w:rsid w:val="009B1644"/>
    <w:rsid w:val="009B198F"/>
    <w:rsid w:val="009B2396"/>
    <w:rsid w:val="009B2401"/>
    <w:rsid w:val="009B3191"/>
    <w:rsid w:val="009B3955"/>
    <w:rsid w:val="009B4D47"/>
    <w:rsid w:val="009B5B74"/>
    <w:rsid w:val="009B5CA1"/>
    <w:rsid w:val="009B6AEF"/>
    <w:rsid w:val="009B6CE1"/>
    <w:rsid w:val="009C08A6"/>
    <w:rsid w:val="009C0DC1"/>
    <w:rsid w:val="009C10CF"/>
    <w:rsid w:val="009C1A73"/>
    <w:rsid w:val="009C285F"/>
    <w:rsid w:val="009C2BE2"/>
    <w:rsid w:val="009C2F7D"/>
    <w:rsid w:val="009C3839"/>
    <w:rsid w:val="009C3A9E"/>
    <w:rsid w:val="009C3B97"/>
    <w:rsid w:val="009C4A73"/>
    <w:rsid w:val="009C5408"/>
    <w:rsid w:val="009C6057"/>
    <w:rsid w:val="009C6FE5"/>
    <w:rsid w:val="009D00EA"/>
    <w:rsid w:val="009D05D1"/>
    <w:rsid w:val="009D079F"/>
    <w:rsid w:val="009D165C"/>
    <w:rsid w:val="009D20F2"/>
    <w:rsid w:val="009D269C"/>
    <w:rsid w:val="009D314E"/>
    <w:rsid w:val="009D45EF"/>
    <w:rsid w:val="009D53B4"/>
    <w:rsid w:val="009D6B00"/>
    <w:rsid w:val="009D7370"/>
    <w:rsid w:val="009D75D5"/>
    <w:rsid w:val="009E1059"/>
    <w:rsid w:val="009E177D"/>
    <w:rsid w:val="009E1CF3"/>
    <w:rsid w:val="009E29AA"/>
    <w:rsid w:val="009E5805"/>
    <w:rsid w:val="009E5C8D"/>
    <w:rsid w:val="009E726B"/>
    <w:rsid w:val="009F196D"/>
    <w:rsid w:val="009F1D33"/>
    <w:rsid w:val="009F307A"/>
    <w:rsid w:val="009F4760"/>
    <w:rsid w:val="009F76CC"/>
    <w:rsid w:val="00A00504"/>
    <w:rsid w:val="00A01B52"/>
    <w:rsid w:val="00A01D09"/>
    <w:rsid w:val="00A02DFE"/>
    <w:rsid w:val="00A039DE"/>
    <w:rsid w:val="00A04C2D"/>
    <w:rsid w:val="00A07673"/>
    <w:rsid w:val="00A07EDD"/>
    <w:rsid w:val="00A1060C"/>
    <w:rsid w:val="00A10CB0"/>
    <w:rsid w:val="00A1144E"/>
    <w:rsid w:val="00A120A0"/>
    <w:rsid w:val="00A12D3C"/>
    <w:rsid w:val="00A141FE"/>
    <w:rsid w:val="00A144E2"/>
    <w:rsid w:val="00A149F0"/>
    <w:rsid w:val="00A14B0F"/>
    <w:rsid w:val="00A15229"/>
    <w:rsid w:val="00A154F1"/>
    <w:rsid w:val="00A15CF8"/>
    <w:rsid w:val="00A16797"/>
    <w:rsid w:val="00A20D1C"/>
    <w:rsid w:val="00A21D59"/>
    <w:rsid w:val="00A221E9"/>
    <w:rsid w:val="00A22884"/>
    <w:rsid w:val="00A22EF3"/>
    <w:rsid w:val="00A234F3"/>
    <w:rsid w:val="00A24099"/>
    <w:rsid w:val="00A24D50"/>
    <w:rsid w:val="00A25418"/>
    <w:rsid w:val="00A265A9"/>
    <w:rsid w:val="00A271AB"/>
    <w:rsid w:val="00A27640"/>
    <w:rsid w:val="00A27B60"/>
    <w:rsid w:val="00A31A74"/>
    <w:rsid w:val="00A31F2B"/>
    <w:rsid w:val="00A327DE"/>
    <w:rsid w:val="00A32F60"/>
    <w:rsid w:val="00A361CD"/>
    <w:rsid w:val="00A36A20"/>
    <w:rsid w:val="00A37435"/>
    <w:rsid w:val="00A3777F"/>
    <w:rsid w:val="00A37E0A"/>
    <w:rsid w:val="00A41CD5"/>
    <w:rsid w:val="00A4343E"/>
    <w:rsid w:val="00A43DBA"/>
    <w:rsid w:val="00A44164"/>
    <w:rsid w:val="00A445FA"/>
    <w:rsid w:val="00A45F9E"/>
    <w:rsid w:val="00A475D3"/>
    <w:rsid w:val="00A476B6"/>
    <w:rsid w:val="00A47FD4"/>
    <w:rsid w:val="00A50B1F"/>
    <w:rsid w:val="00A54093"/>
    <w:rsid w:val="00A54169"/>
    <w:rsid w:val="00A54999"/>
    <w:rsid w:val="00A55BCA"/>
    <w:rsid w:val="00A56622"/>
    <w:rsid w:val="00A566B3"/>
    <w:rsid w:val="00A57168"/>
    <w:rsid w:val="00A577BA"/>
    <w:rsid w:val="00A57DC4"/>
    <w:rsid w:val="00A57F1E"/>
    <w:rsid w:val="00A606C1"/>
    <w:rsid w:val="00A619AB"/>
    <w:rsid w:val="00A625E4"/>
    <w:rsid w:val="00A63A77"/>
    <w:rsid w:val="00A65061"/>
    <w:rsid w:val="00A65142"/>
    <w:rsid w:val="00A65DE7"/>
    <w:rsid w:val="00A65DEC"/>
    <w:rsid w:val="00A669FE"/>
    <w:rsid w:val="00A70841"/>
    <w:rsid w:val="00A715B5"/>
    <w:rsid w:val="00A72227"/>
    <w:rsid w:val="00A73220"/>
    <w:rsid w:val="00A732A0"/>
    <w:rsid w:val="00A73329"/>
    <w:rsid w:val="00A7378C"/>
    <w:rsid w:val="00A73855"/>
    <w:rsid w:val="00A73929"/>
    <w:rsid w:val="00A73E7D"/>
    <w:rsid w:val="00A74CA1"/>
    <w:rsid w:val="00A755B1"/>
    <w:rsid w:val="00A75949"/>
    <w:rsid w:val="00A81236"/>
    <w:rsid w:val="00A81AA9"/>
    <w:rsid w:val="00A82417"/>
    <w:rsid w:val="00A82D91"/>
    <w:rsid w:val="00A83FF7"/>
    <w:rsid w:val="00A84DCE"/>
    <w:rsid w:val="00A85FBD"/>
    <w:rsid w:val="00A86BAA"/>
    <w:rsid w:val="00A91A13"/>
    <w:rsid w:val="00A9390F"/>
    <w:rsid w:val="00A94779"/>
    <w:rsid w:val="00A950E4"/>
    <w:rsid w:val="00A95478"/>
    <w:rsid w:val="00A96774"/>
    <w:rsid w:val="00A96849"/>
    <w:rsid w:val="00A97B72"/>
    <w:rsid w:val="00AA0287"/>
    <w:rsid w:val="00AA0F1B"/>
    <w:rsid w:val="00AA2697"/>
    <w:rsid w:val="00AA3DA1"/>
    <w:rsid w:val="00AA6131"/>
    <w:rsid w:val="00AA64DF"/>
    <w:rsid w:val="00AA680E"/>
    <w:rsid w:val="00AA6883"/>
    <w:rsid w:val="00AA6A79"/>
    <w:rsid w:val="00AA7106"/>
    <w:rsid w:val="00AA7CBB"/>
    <w:rsid w:val="00AB098A"/>
    <w:rsid w:val="00AB31AF"/>
    <w:rsid w:val="00AB3807"/>
    <w:rsid w:val="00AB4531"/>
    <w:rsid w:val="00AB4810"/>
    <w:rsid w:val="00AB51AE"/>
    <w:rsid w:val="00AB546C"/>
    <w:rsid w:val="00AB5B38"/>
    <w:rsid w:val="00AB5C04"/>
    <w:rsid w:val="00AB6E56"/>
    <w:rsid w:val="00AC14AA"/>
    <w:rsid w:val="00AC2211"/>
    <w:rsid w:val="00AC23EF"/>
    <w:rsid w:val="00AC3951"/>
    <w:rsid w:val="00AC3D2C"/>
    <w:rsid w:val="00AC6E23"/>
    <w:rsid w:val="00AC6E32"/>
    <w:rsid w:val="00AD04B9"/>
    <w:rsid w:val="00AD1385"/>
    <w:rsid w:val="00AD1657"/>
    <w:rsid w:val="00AD165C"/>
    <w:rsid w:val="00AD240D"/>
    <w:rsid w:val="00AD2E25"/>
    <w:rsid w:val="00AD3A30"/>
    <w:rsid w:val="00AD4522"/>
    <w:rsid w:val="00AD4DEA"/>
    <w:rsid w:val="00AD6ACA"/>
    <w:rsid w:val="00AD71AC"/>
    <w:rsid w:val="00AD75B1"/>
    <w:rsid w:val="00AD7668"/>
    <w:rsid w:val="00AE025E"/>
    <w:rsid w:val="00AE0272"/>
    <w:rsid w:val="00AE0C7A"/>
    <w:rsid w:val="00AE0D4B"/>
    <w:rsid w:val="00AE178B"/>
    <w:rsid w:val="00AE3EE0"/>
    <w:rsid w:val="00AE6175"/>
    <w:rsid w:val="00AE67EB"/>
    <w:rsid w:val="00AF006F"/>
    <w:rsid w:val="00AF0F53"/>
    <w:rsid w:val="00AF12B8"/>
    <w:rsid w:val="00AF161F"/>
    <w:rsid w:val="00AF179B"/>
    <w:rsid w:val="00AF31A1"/>
    <w:rsid w:val="00AF344F"/>
    <w:rsid w:val="00AF41F5"/>
    <w:rsid w:val="00AF4DC0"/>
    <w:rsid w:val="00AF69AA"/>
    <w:rsid w:val="00AF7084"/>
    <w:rsid w:val="00AF7F99"/>
    <w:rsid w:val="00B003B3"/>
    <w:rsid w:val="00B0383C"/>
    <w:rsid w:val="00B03852"/>
    <w:rsid w:val="00B047FB"/>
    <w:rsid w:val="00B04DD3"/>
    <w:rsid w:val="00B04E1F"/>
    <w:rsid w:val="00B05762"/>
    <w:rsid w:val="00B103C6"/>
    <w:rsid w:val="00B1043B"/>
    <w:rsid w:val="00B10756"/>
    <w:rsid w:val="00B11593"/>
    <w:rsid w:val="00B12C3E"/>
    <w:rsid w:val="00B12E70"/>
    <w:rsid w:val="00B13A17"/>
    <w:rsid w:val="00B13F52"/>
    <w:rsid w:val="00B1683C"/>
    <w:rsid w:val="00B20AD8"/>
    <w:rsid w:val="00B21893"/>
    <w:rsid w:val="00B21A6E"/>
    <w:rsid w:val="00B2314D"/>
    <w:rsid w:val="00B238FC"/>
    <w:rsid w:val="00B255EB"/>
    <w:rsid w:val="00B2759C"/>
    <w:rsid w:val="00B275EA"/>
    <w:rsid w:val="00B300CC"/>
    <w:rsid w:val="00B302CF"/>
    <w:rsid w:val="00B304AF"/>
    <w:rsid w:val="00B31581"/>
    <w:rsid w:val="00B315AF"/>
    <w:rsid w:val="00B31A66"/>
    <w:rsid w:val="00B336DE"/>
    <w:rsid w:val="00B3379E"/>
    <w:rsid w:val="00B33CEE"/>
    <w:rsid w:val="00B366C3"/>
    <w:rsid w:val="00B36AB3"/>
    <w:rsid w:val="00B36AE7"/>
    <w:rsid w:val="00B36D22"/>
    <w:rsid w:val="00B40EA9"/>
    <w:rsid w:val="00B41467"/>
    <w:rsid w:val="00B432BE"/>
    <w:rsid w:val="00B43984"/>
    <w:rsid w:val="00B439C9"/>
    <w:rsid w:val="00B44E47"/>
    <w:rsid w:val="00B45279"/>
    <w:rsid w:val="00B462E2"/>
    <w:rsid w:val="00B4654C"/>
    <w:rsid w:val="00B47CC5"/>
    <w:rsid w:val="00B5056B"/>
    <w:rsid w:val="00B50AE3"/>
    <w:rsid w:val="00B50B56"/>
    <w:rsid w:val="00B51497"/>
    <w:rsid w:val="00B51C40"/>
    <w:rsid w:val="00B5231E"/>
    <w:rsid w:val="00B528CF"/>
    <w:rsid w:val="00B52FD6"/>
    <w:rsid w:val="00B5380D"/>
    <w:rsid w:val="00B53A30"/>
    <w:rsid w:val="00B54759"/>
    <w:rsid w:val="00B55558"/>
    <w:rsid w:val="00B56ABD"/>
    <w:rsid w:val="00B57DBD"/>
    <w:rsid w:val="00B60AA4"/>
    <w:rsid w:val="00B61564"/>
    <w:rsid w:val="00B61EE2"/>
    <w:rsid w:val="00B625D4"/>
    <w:rsid w:val="00B62A53"/>
    <w:rsid w:val="00B63EF6"/>
    <w:rsid w:val="00B64159"/>
    <w:rsid w:val="00B65CEB"/>
    <w:rsid w:val="00B65EB7"/>
    <w:rsid w:val="00B66A02"/>
    <w:rsid w:val="00B675CD"/>
    <w:rsid w:val="00B676E6"/>
    <w:rsid w:val="00B678A4"/>
    <w:rsid w:val="00B70431"/>
    <w:rsid w:val="00B71187"/>
    <w:rsid w:val="00B71C99"/>
    <w:rsid w:val="00B72071"/>
    <w:rsid w:val="00B7298A"/>
    <w:rsid w:val="00B72FB9"/>
    <w:rsid w:val="00B733AC"/>
    <w:rsid w:val="00B754D7"/>
    <w:rsid w:val="00B759B4"/>
    <w:rsid w:val="00B77D93"/>
    <w:rsid w:val="00B8004B"/>
    <w:rsid w:val="00B802E3"/>
    <w:rsid w:val="00B80C86"/>
    <w:rsid w:val="00B81046"/>
    <w:rsid w:val="00B812EE"/>
    <w:rsid w:val="00B8196C"/>
    <w:rsid w:val="00B83BF9"/>
    <w:rsid w:val="00B84C76"/>
    <w:rsid w:val="00B853D0"/>
    <w:rsid w:val="00B85E67"/>
    <w:rsid w:val="00B86161"/>
    <w:rsid w:val="00B86163"/>
    <w:rsid w:val="00B87879"/>
    <w:rsid w:val="00B90336"/>
    <w:rsid w:val="00B91EC3"/>
    <w:rsid w:val="00B925CF"/>
    <w:rsid w:val="00B92772"/>
    <w:rsid w:val="00B928DA"/>
    <w:rsid w:val="00B93D88"/>
    <w:rsid w:val="00B9444A"/>
    <w:rsid w:val="00B94BAF"/>
    <w:rsid w:val="00B94CFE"/>
    <w:rsid w:val="00B9602F"/>
    <w:rsid w:val="00B97139"/>
    <w:rsid w:val="00B97729"/>
    <w:rsid w:val="00B979F2"/>
    <w:rsid w:val="00B97DA2"/>
    <w:rsid w:val="00BA0079"/>
    <w:rsid w:val="00BA00F3"/>
    <w:rsid w:val="00BA0827"/>
    <w:rsid w:val="00BA1EEF"/>
    <w:rsid w:val="00BA244E"/>
    <w:rsid w:val="00BA334E"/>
    <w:rsid w:val="00BA6A4C"/>
    <w:rsid w:val="00BB0D15"/>
    <w:rsid w:val="00BB1F45"/>
    <w:rsid w:val="00BB2228"/>
    <w:rsid w:val="00BB26B5"/>
    <w:rsid w:val="00BB2CF8"/>
    <w:rsid w:val="00BB3EA2"/>
    <w:rsid w:val="00BB4B6F"/>
    <w:rsid w:val="00BB53B7"/>
    <w:rsid w:val="00BB6B36"/>
    <w:rsid w:val="00BC0185"/>
    <w:rsid w:val="00BC0828"/>
    <w:rsid w:val="00BC0997"/>
    <w:rsid w:val="00BC3002"/>
    <w:rsid w:val="00BC32A2"/>
    <w:rsid w:val="00BC353B"/>
    <w:rsid w:val="00BC35EC"/>
    <w:rsid w:val="00BC42F6"/>
    <w:rsid w:val="00BC437B"/>
    <w:rsid w:val="00BC44B7"/>
    <w:rsid w:val="00BC5F1A"/>
    <w:rsid w:val="00BC6B50"/>
    <w:rsid w:val="00BC6C53"/>
    <w:rsid w:val="00BC7AC0"/>
    <w:rsid w:val="00BD09CA"/>
    <w:rsid w:val="00BE01CC"/>
    <w:rsid w:val="00BE08E0"/>
    <w:rsid w:val="00BE23C8"/>
    <w:rsid w:val="00BE278D"/>
    <w:rsid w:val="00BE2AB5"/>
    <w:rsid w:val="00BE3452"/>
    <w:rsid w:val="00BE3A75"/>
    <w:rsid w:val="00BE3C82"/>
    <w:rsid w:val="00BE4264"/>
    <w:rsid w:val="00BE481F"/>
    <w:rsid w:val="00BE4918"/>
    <w:rsid w:val="00BE4B13"/>
    <w:rsid w:val="00BE5AE5"/>
    <w:rsid w:val="00BF00DA"/>
    <w:rsid w:val="00BF0B0E"/>
    <w:rsid w:val="00BF1C90"/>
    <w:rsid w:val="00BF4354"/>
    <w:rsid w:val="00BF5C9B"/>
    <w:rsid w:val="00BF5F61"/>
    <w:rsid w:val="00C00190"/>
    <w:rsid w:val="00C01651"/>
    <w:rsid w:val="00C0248D"/>
    <w:rsid w:val="00C02EE1"/>
    <w:rsid w:val="00C0331D"/>
    <w:rsid w:val="00C03B9F"/>
    <w:rsid w:val="00C04713"/>
    <w:rsid w:val="00C04B55"/>
    <w:rsid w:val="00C04CC1"/>
    <w:rsid w:val="00C050E7"/>
    <w:rsid w:val="00C05C1E"/>
    <w:rsid w:val="00C068BB"/>
    <w:rsid w:val="00C07456"/>
    <w:rsid w:val="00C075AA"/>
    <w:rsid w:val="00C10D15"/>
    <w:rsid w:val="00C110F7"/>
    <w:rsid w:val="00C126E7"/>
    <w:rsid w:val="00C12CF0"/>
    <w:rsid w:val="00C13A72"/>
    <w:rsid w:val="00C13B3A"/>
    <w:rsid w:val="00C142D2"/>
    <w:rsid w:val="00C145AB"/>
    <w:rsid w:val="00C159C3"/>
    <w:rsid w:val="00C16739"/>
    <w:rsid w:val="00C16D99"/>
    <w:rsid w:val="00C17062"/>
    <w:rsid w:val="00C2062D"/>
    <w:rsid w:val="00C218EF"/>
    <w:rsid w:val="00C22158"/>
    <w:rsid w:val="00C2267C"/>
    <w:rsid w:val="00C227F9"/>
    <w:rsid w:val="00C22A4E"/>
    <w:rsid w:val="00C22C0F"/>
    <w:rsid w:val="00C24473"/>
    <w:rsid w:val="00C26D89"/>
    <w:rsid w:val="00C26ED9"/>
    <w:rsid w:val="00C30219"/>
    <w:rsid w:val="00C3057D"/>
    <w:rsid w:val="00C315E2"/>
    <w:rsid w:val="00C31C5C"/>
    <w:rsid w:val="00C324DB"/>
    <w:rsid w:val="00C32D8E"/>
    <w:rsid w:val="00C32EB9"/>
    <w:rsid w:val="00C33D6D"/>
    <w:rsid w:val="00C33F9B"/>
    <w:rsid w:val="00C35741"/>
    <w:rsid w:val="00C35B02"/>
    <w:rsid w:val="00C3633B"/>
    <w:rsid w:val="00C3682F"/>
    <w:rsid w:val="00C36937"/>
    <w:rsid w:val="00C375D7"/>
    <w:rsid w:val="00C4002F"/>
    <w:rsid w:val="00C40DAF"/>
    <w:rsid w:val="00C41555"/>
    <w:rsid w:val="00C41BC1"/>
    <w:rsid w:val="00C42B47"/>
    <w:rsid w:val="00C4371A"/>
    <w:rsid w:val="00C440D7"/>
    <w:rsid w:val="00C45ACD"/>
    <w:rsid w:val="00C45B22"/>
    <w:rsid w:val="00C45F36"/>
    <w:rsid w:val="00C465AD"/>
    <w:rsid w:val="00C466F5"/>
    <w:rsid w:val="00C47A94"/>
    <w:rsid w:val="00C502BA"/>
    <w:rsid w:val="00C51962"/>
    <w:rsid w:val="00C51D29"/>
    <w:rsid w:val="00C51E63"/>
    <w:rsid w:val="00C5221A"/>
    <w:rsid w:val="00C5362E"/>
    <w:rsid w:val="00C537BA"/>
    <w:rsid w:val="00C5421D"/>
    <w:rsid w:val="00C548AB"/>
    <w:rsid w:val="00C549B3"/>
    <w:rsid w:val="00C549DB"/>
    <w:rsid w:val="00C5699C"/>
    <w:rsid w:val="00C56BA3"/>
    <w:rsid w:val="00C57854"/>
    <w:rsid w:val="00C5786F"/>
    <w:rsid w:val="00C6060D"/>
    <w:rsid w:val="00C618FD"/>
    <w:rsid w:val="00C61AF9"/>
    <w:rsid w:val="00C61B4D"/>
    <w:rsid w:val="00C6261F"/>
    <w:rsid w:val="00C6359A"/>
    <w:rsid w:val="00C638F6"/>
    <w:rsid w:val="00C643B1"/>
    <w:rsid w:val="00C64CFA"/>
    <w:rsid w:val="00C6629C"/>
    <w:rsid w:val="00C67404"/>
    <w:rsid w:val="00C67AC4"/>
    <w:rsid w:val="00C71252"/>
    <w:rsid w:val="00C73C27"/>
    <w:rsid w:val="00C74056"/>
    <w:rsid w:val="00C740BF"/>
    <w:rsid w:val="00C743EB"/>
    <w:rsid w:val="00C7641D"/>
    <w:rsid w:val="00C76C94"/>
    <w:rsid w:val="00C779D2"/>
    <w:rsid w:val="00C77A05"/>
    <w:rsid w:val="00C81CD7"/>
    <w:rsid w:val="00C82507"/>
    <w:rsid w:val="00C82F7A"/>
    <w:rsid w:val="00C83590"/>
    <w:rsid w:val="00C83797"/>
    <w:rsid w:val="00C83A8B"/>
    <w:rsid w:val="00C8481B"/>
    <w:rsid w:val="00C849A2"/>
    <w:rsid w:val="00C860A2"/>
    <w:rsid w:val="00C87396"/>
    <w:rsid w:val="00C87A3C"/>
    <w:rsid w:val="00C900B8"/>
    <w:rsid w:val="00C901BD"/>
    <w:rsid w:val="00C90280"/>
    <w:rsid w:val="00C90991"/>
    <w:rsid w:val="00C91A90"/>
    <w:rsid w:val="00C92BBE"/>
    <w:rsid w:val="00C941C3"/>
    <w:rsid w:val="00C959E7"/>
    <w:rsid w:val="00C96AC9"/>
    <w:rsid w:val="00CA01BC"/>
    <w:rsid w:val="00CA1BC2"/>
    <w:rsid w:val="00CA36CF"/>
    <w:rsid w:val="00CA3EE0"/>
    <w:rsid w:val="00CA4211"/>
    <w:rsid w:val="00CA45D2"/>
    <w:rsid w:val="00CB087D"/>
    <w:rsid w:val="00CB092B"/>
    <w:rsid w:val="00CB0FC5"/>
    <w:rsid w:val="00CB1BEE"/>
    <w:rsid w:val="00CB2061"/>
    <w:rsid w:val="00CB208B"/>
    <w:rsid w:val="00CB255F"/>
    <w:rsid w:val="00CB6C58"/>
    <w:rsid w:val="00CB6DCA"/>
    <w:rsid w:val="00CB7609"/>
    <w:rsid w:val="00CC016A"/>
    <w:rsid w:val="00CC0416"/>
    <w:rsid w:val="00CC08B3"/>
    <w:rsid w:val="00CC0E77"/>
    <w:rsid w:val="00CC2495"/>
    <w:rsid w:val="00CC3169"/>
    <w:rsid w:val="00CC40EB"/>
    <w:rsid w:val="00CC471B"/>
    <w:rsid w:val="00CC503B"/>
    <w:rsid w:val="00CD08FA"/>
    <w:rsid w:val="00CD0B45"/>
    <w:rsid w:val="00CD2961"/>
    <w:rsid w:val="00CD2C9D"/>
    <w:rsid w:val="00CD38F4"/>
    <w:rsid w:val="00CD3994"/>
    <w:rsid w:val="00CD44C8"/>
    <w:rsid w:val="00CD52C3"/>
    <w:rsid w:val="00CD5F6E"/>
    <w:rsid w:val="00CD6700"/>
    <w:rsid w:val="00CD67E4"/>
    <w:rsid w:val="00CD7AD6"/>
    <w:rsid w:val="00CE0369"/>
    <w:rsid w:val="00CE0604"/>
    <w:rsid w:val="00CE0C29"/>
    <w:rsid w:val="00CE196A"/>
    <w:rsid w:val="00CE2038"/>
    <w:rsid w:val="00CE3686"/>
    <w:rsid w:val="00CE4F12"/>
    <w:rsid w:val="00CE61A0"/>
    <w:rsid w:val="00CE70D0"/>
    <w:rsid w:val="00CE76BF"/>
    <w:rsid w:val="00CE7D8A"/>
    <w:rsid w:val="00CF17E1"/>
    <w:rsid w:val="00CF1D55"/>
    <w:rsid w:val="00CF2326"/>
    <w:rsid w:val="00CF2AB0"/>
    <w:rsid w:val="00CF2D3E"/>
    <w:rsid w:val="00CF354B"/>
    <w:rsid w:val="00CF362C"/>
    <w:rsid w:val="00CF4DB5"/>
    <w:rsid w:val="00CF5481"/>
    <w:rsid w:val="00CF60EC"/>
    <w:rsid w:val="00CF641B"/>
    <w:rsid w:val="00CF76AB"/>
    <w:rsid w:val="00D001CB"/>
    <w:rsid w:val="00D006FD"/>
    <w:rsid w:val="00D017D9"/>
    <w:rsid w:val="00D028A1"/>
    <w:rsid w:val="00D058D6"/>
    <w:rsid w:val="00D05BF1"/>
    <w:rsid w:val="00D06982"/>
    <w:rsid w:val="00D072AA"/>
    <w:rsid w:val="00D1136E"/>
    <w:rsid w:val="00D11B35"/>
    <w:rsid w:val="00D12A13"/>
    <w:rsid w:val="00D12F12"/>
    <w:rsid w:val="00D13481"/>
    <w:rsid w:val="00D1516B"/>
    <w:rsid w:val="00D20D91"/>
    <w:rsid w:val="00D20E87"/>
    <w:rsid w:val="00D215EA"/>
    <w:rsid w:val="00D22C6D"/>
    <w:rsid w:val="00D22C99"/>
    <w:rsid w:val="00D22F30"/>
    <w:rsid w:val="00D23283"/>
    <w:rsid w:val="00D233D2"/>
    <w:rsid w:val="00D23F50"/>
    <w:rsid w:val="00D2454C"/>
    <w:rsid w:val="00D245FE"/>
    <w:rsid w:val="00D25B98"/>
    <w:rsid w:val="00D2609F"/>
    <w:rsid w:val="00D2613F"/>
    <w:rsid w:val="00D263B1"/>
    <w:rsid w:val="00D26824"/>
    <w:rsid w:val="00D268D6"/>
    <w:rsid w:val="00D26F7C"/>
    <w:rsid w:val="00D27304"/>
    <w:rsid w:val="00D308AD"/>
    <w:rsid w:val="00D308D4"/>
    <w:rsid w:val="00D30DB9"/>
    <w:rsid w:val="00D31010"/>
    <w:rsid w:val="00D31EE4"/>
    <w:rsid w:val="00D32E56"/>
    <w:rsid w:val="00D32EE7"/>
    <w:rsid w:val="00D33AA8"/>
    <w:rsid w:val="00D33C3F"/>
    <w:rsid w:val="00D35635"/>
    <w:rsid w:val="00D35E77"/>
    <w:rsid w:val="00D35FE2"/>
    <w:rsid w:val="00D36478"/>
    <w:rsid w:val="00D365BD"/>
    <w:rsid w:val="00D37B06"/>
    <w:rsid w:val="00D410C1"/>
    <w:rsid w:val="00D411AD"/>
    <w:rsid w:val="00D41D04"/>
    <w:rsid w:val="00D42463"/>
    <w:rsid w:val="00D42CBB"/>
    <w:rsid w:val="00D43988"/>
    <w:rsid w:val="00D43D94"/>
    <w:rsid w:val="00D44888"/>
    <w:rsid w:val="00D44C05"/>
    <w:rsid w:val="00D46BE6"/>
    <w:rsid w:val="00D46C82"/>
    <w:rsid w:val="00D46F5A"/>
    <w:rsid w:val="00D477B1"/>
    <w:rsid w:val="00D479C9"/>
    <w:rsid w:val="00D47B3E"/>
    <w:rsid w:val="00D50BC1"/>
    <w:rsid w:val="00D50DAB"/>
    <w:rsid w:val="00D52180"/>
    <w:rsid w:val="00D52872"/>
    <w:rsid w:val="00D53BB2"/>
    <w:rsid w:val="00D54428"/>
    <w:rsid w:val="00D55B29"/>
    <w:rsid w:val="00D55F4C"/>
    <w:rsid w:val="00D56E6C"/>
    <w:rsid w:val="00D578CD"/>
    <w:rsid w:val="00D57EEB"/>
    <w:rsid w:val="00D57F68"/>
    <w:rsid w:val="00D60273"/>
    <w:rsid w:val="00D62117"/>
    <w:rsid w:val="00D62534"/>
    <w:rsid w:val="00D62D0C"/>
    <w:rsid w:val="00D633BF"/>
    <w:rsid w:val="00D645E5"/>
    <w:rsid w:val="00D71CDC"/>
    <w:rsid w:val="00D71E31"/>
    <w:rsid w:val="00D72BF4"/>
    <w:rsid w:val="00D80304"/>
    <w:rsid w:val="00D81477"/>
    <w:rsid w:val="00D81692"/>
    <w:rsid w:val="00D8272C"/>
    <w:rsid w:val="00D83CB2"/>
    <w:rsid w:val="00D8414B"/>
    <w:rsid w:val="00D861EB"/>
    <w:rsid w:val="00D90580"/>
    <w:rsid w:val="00D9183D"/>
    <w:rsid w:val="00D91F88"/>
    <w:rsid w:val="00D92243"/>
    <w:rsid w:val="00D93999"/>
    <w:rsid w:val="00D94412"/>
    <w:rsid w:val="00D964A6"/>
    <w:rsid w:val="00D964E3"/>
    <w:rsid w:val="00D96846"/>
    <w:rsid w:val="00D979C5"/>
    <w:rsid w:val="00DA050B"/>
    <w:rsid w:val="00DA1337"/>
    <w:rsid w:val="00DA336C"/>
    <w:rsid w:val="00DA459D"/>
    <w:rsid w:val="00DA4B26"/>
    <w:rsid w:val="00DA5CF6"/>
    <w:rsid w:val="00DA5E55"/>
    <w:rsid w:val="00DA5E6C"/>
    <w:rsid w:val="00DA5F40"/>
    <w:rsid w:val="00DA6C9E"/>
    <w:rsid w:val="00DA7A6B"/>
    <w:rsid w:val="00DB0C31"/>
    <w:rsid w:val="00DB139D"/>
    <w:rsid w:val="00DB263C"/>
    <w:rsid w:val="00DB3538"/>
    <w:rsid w:val="00DB36C0"/>
    <w:rsid w:val="00DB3EA8"/>
    <w:rsid w:val="00DB4087"/>
    <w:rsid w:val="00DB458D"/>
    <w:rsid w:val="00DB4BA0"/>
    <w:rsid w:val="00DB4E33"/>
    <w:rsid w:val="00DB5365"/>
    <w:rsid w:val="00DB54C6"/>
    <w:rsid w:val="00DB5AA9"/>
    <w:rsid w:val="00DB665F"/>
    <w:rsid w:val="00DB6ABB"/>
    <w:rsid w:val="00DB6FF7"/>
    <w:rsid w:val="00DB77D7"/>
    <w:rsid w:val="00DC0207"/>
    <w:rsid w:val="00DC0961"/>
    <w:rsid w:val="00DC1603"/>
    <w:rsid w:val="00DC22C2"/>
    <w:rsid w:val="00DC24FC"/>
    <w:rsid w:val="00DC29D4"/>
    <w:rsid w:val="00DC32A2"/>
    <w:rsid w:val="00DC35EE"/>
    <w:rsid w:val="00DC3E4F"/>
    <w:rsid w:val="00DC440D"/>
    <w:rsid w:val="00DC46B1"/>
    <w:rsid w:val="00DC5884"/>
    <w:rsid w:val="00DC5A6F"/>
    <w:rsid w:val="00DC5B48"/>
    <w:rsid w:val="00DC5BF4"/>
    <w:rsid w:val="00DC5E11"/>
    <w:rsid w:val="00DC64DC"/>
    <w:rsid w:val="00DC693B"/>
    <w:rsid w:val="00DD0742"/>
    <w:rsid w:val="00DD07E4"/>
    <w:rsid w:val="00DD1EFA"/>
    <w:rsid w:val="00DD230F"/>
    <w:rsid w:val="00DD2987"/>
    <w:rsid w:val="00DD4A07"/>
    <w:rsid w:val="00DD5496"/>
    <w:rsid w:val="00DD5568"/>
    <w:rsid w:val="00DD5832"/>
    <w:rsid w:val="00DD5A5D"/>
    <w:rsid w:val="00DD5DB9"/>
    <w:rsid w:val="00DD72C0"/>
    <w:rsid w:val="00DD7C4E"/>
    <w:rsid w:val="00DE17B2"/>
    <w:rsid w:val="00DE20A4"/>
    <w:rsid w:val="00DE30DB"/>
    <w:rsid w:val="00DE3FB1"/>
    <w:rsid w:val="00DE4AB1"/>
    <w:rsid w:val="00DE671F"/>
    <w:rsid w:val="00DE685C"/>
    <w:rsid w:val="00DE7E78"/>
    <w:rsid w:val="00DF0701"/>
    <w:rsid w:val="00DF1735"/>
    <w:rsid w:val="00DF1B92"/>
    <w:rsid w:val="00DF1D4B"/>
    <w:rsid w:val="00DF2DBE"/>
    <w:rsid w:val="00DF356E"/>
    <w:rsid w:val="00DF40C7"/>
    <w:rsid w:val="00E006C1"/>
    <w:rsid w:val="00E0070C"/>
    <w:rsid w:val="00E016E4"/>
    <w:rsid w:val="00E018CB"/>
    <w:rsid w:val="00E02F27"/>
    <w:rsid w:val="00E05243"/>
    <w:rsid w:val="00E052BD"/>
    <w:rsid w:val="00E055D6"/>
    <w:rsid w:val="00E058CB"/>
    <w:rsid w:val="00E059B4"/>
    <w:rsid w:val="00E05C16"/>
    <w:rsid w:val="00E05C5F"/>
    <w:rsid w:val="00E065AA"/>
    <w:rsid w:val="00E073BE"/>
    <w:rsid w:val="00E075B2"/>
    <w:rsid w:val="00E10193"/>
    <w:rsid w:val="00E101F3"/>
    <w:rsid w:val="00E10DA5"/>
    <w:rsid w:val="00E13AF1"/>
    <w:rsid w:val="00E142BF"/>
    <w:rsid w:val="00E14C7E"/>
    <w:rsid w:val="00E15629"/>
    <w:rsid w:val="00E15FF6"/>
    <w:rsid w:val="00E1783C"/>
    <w:rsid w:val="00E17A1F"/>
    <w:rsid w:val="00E21A95"/>
    <w:rsid w:val="00E21E3E"/>
    <w:rsid w:val="00E220C9"/>
    <w:rsid w:val="00E2266C"/>
    <w:rsid w:val="00E23E12"/>
    <w:rsid w:val="00E248B7"/>
    <w:rsid w:val="00E24C9D"/>
    <w:rsid w:val="00E250DC"/>
    <w:rsid w:val="00E25A5B"/>
    <w:rsid w:val="00E30719"/>
    <w:rsid w:val="00E30D58"/>
    <w:rsid w:val="00E31772"/>
    <w:rsid w:val="00E33593"/>
    <w:rsid w:val="00E33D2B"/>
    <w:rsid w:val="00E343F5"/>
    <w:rsid w:val="00E3460F"/>
    <w:rsid w:val="00E35208"/>
    <w:rsid w:val="00E35BAC"/>
    <w:rsid w:val="00E3756F"/>
    <w:rsid w:val="00E40416"/>
    <w:rsid w:val="00E40C1B"/>
    <w:rsid w:val="00E42843"/>
    <w:rsid w:val="00E42C48"/>
    <w:rsid w:val="00E42E6D"/>
    <w:rsid w:val="00E43CD2"/>
    <w:rsid w:val="00E43EF2"/>
    <w:rsid w:val="00E4491E"/>
    <w:rsid w:val="00E44DC8"/>
    <w:rsid w:val="00E45B2F"/>
    <w:rsid w:val="00E47A61"/>
    <w:rsid w:val="00E47EE0"/>
    <w:rsid w:val="00E50D5D"/>
    <w:rsid w:val="00E51EEF"/>
    <w:rsid w:val="00E52BC9"/>
    <w:rsid w:val="00E53031"/>
    <w:rsid w:val="00E53976"/>
    <w:rsid w:val="00E55039"/>
    <w:rsid w:val="00E612D5"/>
    <w:rsid w:val="00E61846"/>
    <w:rsid w:val="00E624D3"/>
    <w:rsid w:val="00E63598"/>
    <w:rsid w:val="00E6373C"/>
    <w:rsid w:val="00E64436"/>
    <w:rsid w:val="00E64A56"/>
    <w:rsid w:val="00E65AB0"/>
    <w:rsid w:val="00E65DB4"/>
    <w:rsid w:val="00E664DB"/>
    <w:rsid w:val="00E66E8C"/>
    <w:rsid w:val="00E66F03"/>
    <w:rsid w:val="00E70634"/>
    <w:rsid w:val="00E71426"/>
    <w:rsid w:val="00E7262F"/>
    <w:rsid w:val="00E72646"/>
    <w:rsid w:val="00E72F68"/>
    <w:rsid w:val="00E73152"/>
    <w:rsid w:val="00E73698"/>
    <w:rsid w:val="00E73900"/>
    <w:rsid w:val="00E73D41"/>
    <w:rsid w:val="00E7594E"/>
    <w:rsid w:val="00E75E96"/>
    <w:rsid w:val="00E76544"/>
    <w:rsid w:val="00E76A8D"/>
    <w:rsid w:val="00E77A26"/>
    <w:rsid w:val="00E803E1"/>
    <w:rsid w:val="00E81E6D"/>
    <w:rsid w:val="00E820E0"/>
    <w:rsid w:val="00E836B7"/>
    <w:rsid w:val="00E848A2"/>
    <w:rsid w:val="00E84D35"/>
    <w:rsid w:val="00E851A2"/>
    <w:rsid w:val="00E86C61"/>
    <w:rsid w:val="00E87800"/>
    <w:rsid w:val="00E878E3"/>
    <w:rsid w:val="00E91557"/>
    <w:rsid w:val="00E92A67"/>
    <w:rsid w:val="00E93579"/>
    <w:rsid w:val="00E93AA6"/>
    <w:rsid w:val="00E93BF2"/>
    <w:rsid w:val="00E96961"/>
    <w:rsid w:val="00E96C9C"/>
    <w:rsid w:val="00E96F79"/>
    <w:rsid w:val="00EA15EF"/>
    <w:rsid w:val="00EA1D6F"/>
    <w:rsid w:val="00EA24BA"/>
    <w:rsid w:val="00EA25B7"/>
    <w:rsid w:val="00EA2F64"/>
    <w:rsid w:val="00EA4F01"/>
    <w:rsid w:val="00EA52CD"/>
    <w:rsid w:val="00EA5D5C"/>
    <w:rsid w:val="00EA63E7"/>
    <w:rsid w:val="00EA6841"/>
    <w:rsid w:val="00EA7780"/>
    <w:rsid w:val="00EB06BD"/>
    <w:rsid w:val="00EB114B"/>
    <w:rsid w:val="00EB15A4"/>
    <w:rsid w:val="00EB2F77"/>
    <w:rsid w:val="00EB4667"/>
    <w:rsid w:val="00EB48B1"/>
    <w:rsid w:val="00EB567A"/>
    <w:rsid w:val="00EB6629"/>
    <w:rsid w:val="00EB7983"/>
    <w:rsid w:val="00EC0BA2"/>
    <w:rsid w:val="00EC1A2D"/>
    <w:rsid w:val="00EC2130"/>
    <w:rsid w:val="00EC237F"/>
    <w:rsid w:val="00EC25C1"/>
    <w:rsid w:val="00EC4247"/>
    <w:rsid w:val="00EC5C0A"/>
    <w:rsid w:val="00EC64F3"/>
    <w:rsid w:val="00EC6631"/>
    <w:rsid w:val="00EC6AF1"/>
    <w:rsid w:val="00EC7E4D"/>
    <w:rsid w:val="00ED03E9"/>
    <w:rsid w:val="00ED1E75"/>
    <w:rsid w:val="00ED2CA8"/>
    <w:rsid w:val="00ED31AC"/>
    <w:rsid w:val="00ED33E6"/>
    <w:rsid w:val="00ED4A65"/>
    <w:rsid w:val="00ED4ACA"/>
    <w:rsid w:val="00ED5D61"/>
    <w:rsid w:val="00ED5F79"/>
    <w:rsid w:val="00ED64DD"/>
    <w:rsid w:val="00ED6E1A"/>
    <w:rsid w:val="00EE0B9E"/>
    <w:rsid w:val="00EE0CFE"/>
    <w:rsid w:val="00EE0EA6"/>
    <w:rsid w:val="00EE2415"/>
    <w:rsid w:val="00EE2D82"/>
    <w:rsid w:val="00EE3EE0"/>
    <w:rsid w:val="00EE4C55"/>
    <w:rsid w:val="00EE5643"/>
    <w:rsid w:val="00EE58F7"/>
    <w:rsid w:val="00EE5F51"/>
    <w:rsid w:val="00EE6681"/>
    <w:rsid w:val="00EE710B"/>
    <w:rsid w:val="00EE7414"/>
    <w:rsid w:val="00EF0152"/>
    <w:rsid w:val="00EF08BA"/>
    <w:rsid w:val="00EF21EE"/>
    <w:rsid w:val="00EF2907"/>
    <w:rsid w:val="00EF4F26"/>
    <w:rsid w:val="00EF572B"/>
    <w:rsid w:val="00EF5B3D"/>
    <w:rsid w:val="00EF5D9C"/>
    <w:rsid w:val="00EF60A7"/>
    <w:rsid w:val="00EF696E"/>
    <w:rsid w:val="00EF7EF0"/>
    <w:rsid w:val="00EF7FD8"/>
    <w:rsid w:val="00F0090F"/>
    <w:rsid w:val="00F01668"/>
    <w:rsid w:val="00F01B0B"/>
    <w:rsid w:val="00F01E0E"/>
    <w:rsid w:val="00F02E6E"/>
    <w:rsid w:val="00F0309E"/>
    <w:rsid w:val="00F05F64"/>
    <w:rsid w:val="00F060F7"/>
    <w:rsid w:val="00F069D2"/>
    <w:rsid w:val="00F06CE3"/>
    <w:rsid w:val="00F07F3A"/>
    <w:rsid w:val="00F1006E"/>
    <w:rsid w:val="00F10666"/>
    <w:rsid w:val="00F1132E"/>
    <w:rsid w:val="00F12AC5"/>
    <w:rsid w:val="00F1345D"/>
    <w:rsid w:val="00F137F6"/>
    <w:rsid w:val="00F13EC0"/>
    <w:rsid w:val="00F140EB"/>
    <w:rsid w:val="00F146B9"/>
    <w:rsid w:val="00F1510F"/>
    <w:rsid w:val="00F152A3"/>
    <w:rsid w:val="00F1696D"/>
    <w:rsid w:val="00F16F08"/>
    <w:rsid w:val="00F172FD"/>
    <w:rsid w:val="00F20088"/>
    <w:rsid w:val="00F209F4"/>
    <w:rsid w:val="00F211FF"/>
    <w:rsid w:val="00F21FEF"/>
    <w:rsid w:val="00F231AB"/>
    <w:rsid w:val="00F234D4"/>
    <w:rsid w:val="00F23669"/>
    <w:rsid w:val="00F23717"/>
    <w:rsid w:val="00F24290"/>
    <w:rsid w:val="00F24470"/>
    <w:rsid w:val="00F24CC9"/>
    <w:rsid w:val="00F2623D"/>
    <w:rsid w:val="00F26FA9"/>
    <w:rsid w:val="00F30808"/>
    <w:rsid w:val="00F30ADF"/>
    <w:rsid w:val="00F30E85"/>
    <w:rsid w:val="00F30F4F"/>
    <w:rsid w:val="00F31ED6"/>
    <w:rsid w:val="00F324C0"/>
    <w:rsid w:val="00F32C25"/>
    <w:rsid w:val="00F331F2"/>
    <w:rsid w:val="00F3478D"/>
    <w:rsid w:val="00F34F3C"/>
    <w:rsid w:val="00F3679B"/>
    <w:rsid w:val="00F36BC5"/>
    <w:rsid w:val="00F371E5"/>
    <w:rsid w:val="00F3721A"/>
    <w:rsid w:val="00F37272"/>
    <w:rsid w:val="00F40C20"/>
    <w:rsid w:val="00F4264B"/>
    <w:rsid w:val="00F4311D"/>
    <w:rsid w:val="00F43330"/>
    <w:rsid w:val="00F43BE0"/>
    <w:rsid w:val="00F446ED"/>
    <w:rsid w:val="00F46390"/>
    <w:rsid w:val="00F51D84"/>
    <w:rsid w:val="00F520DD"/>
    <w:rsid w:val="00F52CF8"/>
    <w:rsid w:val="00F52E35"/>
    <w:rsid w:val="00F54B41"/>
    <w:rsid w:val="00F54C6A"/>
    <w:rsid w:val="00F5739E"/>
    <w:rsid w:val="00F577CC"/>
    <w:rsid w:val="00F60022"/>
    <w:rsid w:val="00F603A1"/>
    <w:rsid w:val="00F60996"/>
    <w:rsid w:val="00F61156"/>
    <w:rsid w:val="00F613E8"/>
    <w:rsid w:val="00F6158D"/>
    <w:rsid w:val="00F61938"/>
    <w:rsid w:val="00F6193A"/>
    <w:rsid w:val="00F61AE5"/>
    <w:rsid w:val="00F64EF8"/>
    <w:rsid w:val="00F66375"/>
    <w:rsid w:val="00F70B94"/>
    <w:rsid w:val="00F719BE"/>
    <w:rsid w:val="00F72134"/>
    <w:rsid w:val="00F727F2"/>
    <w:rsid w:val="00F72A0A"/>
    <w:rsid w:val="00F74FF3"/>
    <w:rsid w:val="00F7696A"/>
    <w:rsid w:val="00F808E2"/>
    <w:rsid w:val="00F80C96"/>
    <w:rsid w:val="00F81BCF"/>
    <w:rsid w:val="00F82B36"/>
    <w:rsid w:val="00F82FFB"/>
    <w:rsid w:val="00F83E71"/>
    <w:rsid w:val="00F83E94"/>
    <w:rsid w:val="00F842C7"/>
    <w:rsid w:val="00F85749"/>
    <w:rsid w:val="00F85D99"/>
    <w:rsid w:val="00F878C1"/>
    <w:rsid w:val="00F879B2"/>
    <w:rsid w:val="00F90A43"/>
    <w:rsid w:val="00F92204"/>
    <w:rsid w:val="00F92731"/>
    <w:rsid w:val="00F928B2"/>
    <w:rsid w:val="00F93221"/>
    <w:rsid w:val="00F94297"/>
    <w:rsid w:val="00F9461A"/>
    <w:rsid w:val="00F94D79"/>
    <w:rsid w:val="00F95692"/>
    <w:rsid w:val="00F958A3"/>
    <w:rsid w:val="00F961AD"/>
    <w:rsid w:val="00F96409"/>
    <w:rsid w:val="00F96CB4"/>
    <w:rsid w:val="00F97EAA"/>
    <w:rsid w:val="00FA12E2"/>
    <w:rsid w:val="00FA1FAC"/>
    <w:rsid w:val="00FA2078"/>
    <w:rsid w:val="00FA2881"/>
    <w:rsid w:val="00FA3248"/>
    <w:rsid w:val="00FA3434"/>
    <w:rsid w:val="00FA4EEC"/>
    <w:rsid w:val="00FA515E"/>
    <w:rsid w:val="00FA546B"/>
    <w:rsid w:val="00FA555B"/>
    <w:rsid w:val="00FA5771"/>
    <w:rsid w:val="00FA578B"/>
    <w:rsid w:val="00FA673F"/>
    <w:rsid w:val="00FB002D"/>
    <w:rsid w:val="00FB050D"/>
    <w:rsid w:val="00FB167A"/>
    <w:rsid w:val="00FB2080"/>
    <w:rsid w:val="00FB2119"/>
    <w:rsid w:val="00FB3F63"/>
    <w:rsid w:val="00FB403E"/>
    <w:rsid w:val="00FB49A3"/>
    <w:rsid w:val="00FB704A"/>
    <w:rsid w:val="00FB786D"/>
    <w:rsid w:val="00FB7B2F"/>
    <w:rsid w:val="00FC0DB9"/>
    <w:rsid w:val="00FC1395"/>
    <w:rsid w:val="00FC24D2"/>
    <w:rsid w:val="00FC251B"/>
    <w:rsid w:val="00FC2785"/>
    <w:rsid w:val="00FC3A0A"/>
    <w:rsid w:val="00FC3A16"/>
    <w:rsid w:val="00FC3DAA"/>
    <w:rsid w:val="00FC4875"/>
    <w:rsid w:val="00FC53C5"/>
    <w:rsid w:val="00FC5501"/>
    <w:rsid w:val="00FC6147"/>
    <w:rsid w:val="00FC7C4D"/>
    <w:rsid w:val="00FD00DB"/>
    <w:rsid w:val="00FD0614"/>
    <w:rsid w:val="00FD096A"/>
    <w:rsid w:val="00FD1B79"/>
    <w:rsid w:val="00FD1B87"/>
    <w:rsid w:val="00FD3314"/>
    <w:rsid w:val="00FD33FD"/>
    <w:rsid w:val="00FD5279"/>
    <w:rsid w:val="00FD6163"/>
    <w:rsid w:val="00FD692F"/>
    <w:rsid w:val="00FD723B"/>
    <w:rsid w:val="00FD72F1"/>
    <w:rsid w:val="00FD7474"/>
    <w:rsid w:val="00FE09C9"/>
    <w:rsid w:val="00FE0D64"/>
    <w:rsid w:val="00FE253B"/>
    <w:rsid w:val="00FE3B63"/>
    <w:rsid w:val="00FE432F"/>
    <w:rsid w:val="00FE5022"/>
    <w:rsid w:val="00FE650E"/>
    <w:rsid w:val="00FE771A"/>
    <w:rsid w:val="00FE7D52"/>
    <w:rsid w:val="00FE7FF9"/>
    <w:rsid w:val="00FF15A2"/>
    <w:rsid w:val="00FF328B"/>
    <w:rsid w:val="00FF3380"/>
    <w:rsid w:val="00FF3688"/>
    <w:rsid w:val="00FF62F9"/>
    <w:rsid w:val="00FF63F9"/>
    <w:rsid w:val="00FF65D0"/>
    <w:rsid w:val="00FF66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92EEE"/>
  <w15:chartTrackingRefBased/>
  <w15:docId w15:val="{C9029DA9-938B-4590-A7C5-984DF486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Default Paragraph Font" w:uiPriority="1"/>
    <w:lsdException w:name="Body Text" w:uiPriority="1"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91644"/>
    <w:pPr>
      <w:widowControl w:val="0"/>
      <w:autoSpaceDE w:val="0"/>
      <w:autoSpaceDN w:val="0"/>
    </w:pPr>
    <w:rPr>
      <w:rFonts w:ascii="Verdana" w:eastAsia="Verdana" w:hAnsi="Verdana" w:cs="Verdana"/>
      <w:sz w:val="22"/>
      <w:szCs w:val="22"/>
      <w:lang w:val="es-ES" w:eastAsia="en-US"/>
    </w:rPr>
  </w:style>
  <w:style w:type="paragraph" w:styleId="Ttulo1">
    <w:name w:val="heading 1"/>
    <w:basedOn w:val="Normal"/>
    <w:link w:val="Ttulo1Car"/>
    <w:uiPriority w:val="1"/>
    <w:qFormat/>
    <w:rsid w:val="00691644"/>
    <w:pPr>
      <w:ind w:left="112"/>
      <w:outlineLvl w:val="0"/>
    </w:pPr>
    <w:rPr>
      <w:rFonts w:ascii="Tahoma" w:eastAsia="Tahoma" w:hAnsi="Tahoma" w:cs="Tahoma"/>
      <w:b/>
      <w:bCs/>
      <w:sz w:val="40"/>
      <w:szCs w:val="40"/>
    </w:rPr>
  </w:style>
  <w:style w:type="paragraph" w:styleId="Ttulo2">
    <w:name w:val="heading 2"/>
    <w:aliases w:val="000 Título 2"/>
    <w:basedOn w:val="Normal"/>
    <w:link w:val="Ttulo2Car"/>
    <w:uiPriority w:val="1"/>
    <w:rsid w:val="00691644"/>
    <w:pPr>
      <w:spacing w:after="200"/>
      <w:jc w:val="both"/>
      <w:outlineLvl w:val="1"/>
    </w:pPr>
    <w:rPr>
      <w:rFonts w:ascii="Noto Sans" w:hAnsi="Noto Sans" w:cs="Noto Sans"/>
      <w:b/>
      <w:color w:val="9D2348"/>
      <w:sz w:val="24"/>
      <w:szCs w:val="24"/>
    </w:rPr>
  </w:style>
  <w:style w:type="paragraph" w:styleId="Ttulo3">
    <w:name w:val="heading 3"/>
    <w:aliases w:val="Título Cuadros NS10 Rojo negrita"/>
    <w:basedOn w:val="Normal"/>
    <w:link w:val="Ttulo3Car"/>
    <w:uiPriority w:val="1"/>
    <w:qFormat/>
    <w:rsid w:val="00691644"/>
    <w:pPr>
      <w:numPr>
        <w:numId w:val="18"/>
      </w:numPr>
      <w:spacing w:line="360" w:lineRule="auto"/>
      <w:ind w:left="426"/>
      <w:outlineLvl w:val="2"/>
    </w:pPr>
    <w:rPr>
      <w:rFonts w:ascii="Noto Sans" w:eastAsia="Tahoma" w:hAnsi="Noto Sans" w:cs="Noto Sans"/>
      <w:b/>
      <w:bCs/>
      <w:color w:val="621333"/>
      <w:w w:val="105"/>
      <w:sz w:val="20"/>
      <w:szCs w:val="20"/>
    </w:rPr>
  </w:style>
  <w:style w:type="paragraph" w:styleId="Ttulo4">
    <w:name w:val="heading 4"/>
    <w:basedOn w:val="Normal"/>
    <w:next w:val="Normal"/>
    <w:link w:val="Ttulo4Car"/>
    <w:pPr>
      <w:keepNext/>
      <w:widowControl/>
      <w:numPr>
        <w:ilvl w:val="3"/>
        <w:numId w:val="1"/>
      </w:numPr>
      <w:tabs>
        <w:tab w:val="left" w:pos="0"/>
      </w:tabs>
      <w:spacing w:before="240" w:after="60"/>
      <w:outlineLvl w:val="3"/>
    </w:pPr>
    <w:rPr>
      <w:rFonts w:eastAsia="Times New Roman"/>
      <w:b/>
      <w:bCs/>
      <w:sz w:val="28"/>
      <w:szCs w:val="28"/>
      <w:lang w:val="es-ES_tradnl"/>
    </w:rPr>
  </w:style>
  <w:style w:type="paragraph" w:styleId="Ttulo5">
    <w:name w:val="heading 5"/>
    <w:basedOn w:val="Normal"/>
    <w:next w:val="Normal"/>
    <w:link w:val="Ttulo5Car"/>
    <w:semiHidden/>
    <w:unhideWhenUsed/>
    <w:qFormat/>
    <w:rsid w:val="00A577BA"/>
    <w:pPr>
      <w:spacing w:before="240" w:after="60"/>
      <w:outlineLvl w:val="4"/>
    </w:pPr>
    <w:rPr>
      <w:rFonts w:ascii="Calibri" w:eastAsia="Times New Roman"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cs="Times New Roman"/>
    </w:rPr>
  </w:style>
  <w:style w:type="character" w:customStyle="1" w:styleId="WW8Num2z1">
    <w:name w:val="WW8Num2z1"/>
    <w:rPr>
      <w:rFonts w:ascii="Symbol" w:hAnsi="Symbol" w:cs="Courier New"/>
    </w:rPr>
  </w:style>
  <w:style w:type="character" w:customStyle="1" w:styleId="WW8Num5z0">
    <w:name w:val="WW8Num5z0"/>
    <w:rPr>
      <w:rFonts w:ascii="Symbol" w:hAnsi="Symbol"/>
    </w:rPr>
  </w:style>
  <w:style w:type="character" w:customStyle="1" w:styleId="Absatz-Standardschriftart">
    <w:name w:val="Absatz-Standardschriftart"/>
    <w:rsid w:val="00691644"/>
  </w:style>
  <w:style w:type="character" w:customStyle="1" w:styleId="WW-Absatz-Standardschriftart">
    <w:name w:val="WW-Absatz-Standardschriftart"/>
  </w:style>
  <w:style w:type="character" w:customStyle="1" w:styleId="Fuentedeprrafopredeter8">
    <w:name w:val="Fuente de párrafo predeter.8"/>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4z0">
    <w:name w:val="WW8Num4z0"/>
    <w:rPr>
      <w:rFonts w:ascii="Wingdings 3" w:hAnsi="Wingdings 3"/>
      <w:color w:val="000000"/>
      <w:sz w:val="24"/>
    </w:rPr>
  </w:style>
  <w:style w:type="character" w:customStyle="1" w:styleId="WW8Num4z1">
    <w:name w:val="WW8Num4z1"/>
    <w:rPr>
      <w:rFonts w:ascii="Courier New" w:hAnsi="Courier New" w:cs="Courier New"/>
    </w:rPr>
  </w:style>
  <w:style w:type="character" w:customStyle="1" w:styleId="Fuentedeprrafopredeter1">
    <w:name w:val="Fuente de párrafo predeter.1"/>
  </w:style>
  <w:style w:type="character" w:customStyle="1" w:styleId="WW-Absatz-Standardschriftart1">
    <w:name w:val="WW-Absatz-Standardschriftart1"/>
  </w:style>
  <w:style w:type="character" w:customStyle="1" w:styleId="Fuentedeprrafopredeter7">
    <w:name w:val="Fuente de párrafo predeter.7"/>
  </w:style>
  <w:style w:type="character" w:customStyle="1" w:styleId="Fuentedeprrafopredeter6">
    <w:name w:val="Fuente de párrafo predeter.6"/>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uentedeprrafopredeter5">
    <w:name w:val="Fuente de párrafo predeter.5"/>
  </w:style>
  <w:style w:type="character" w:customStyle="1" w:styleId="WW-Absatz-Standardschriftart111111">
    <w:name w:val="WW-Absatz-Standardschriftart111111"/>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b/>
    </w:rPr>
  </w:style>
  <w:style w:type="character" w:customStyle="1" w:styleId="WW8Num8z0">
    <w:name w:val="WW8Num8z0"/>
    <w:rPr>
      <w:rFonts w:cs="Times New Roman"/>
    </w:rPr>
  </w:style>
  <w:style w:type="character" w:customStyle="1" w:styleId="WW8Num8z1">
    <w:name w:val="WW8Num8z1"/>
    <w:rPr>
      <w:rFonts w:ascii="Wingdings 3" w:hAnsi="Wingdings 3"/>
      <w:color w:val="000000"/>
      <w:sz w:val="24"/>
    </w:rPr>
  </w:style>
  <w:style w:type="character" w:customStyle="1" w:styleId="WW8Num9z0">
    <w:name w:val="WW8Num9z0"/>
    <w:rPr>
      <w:rFonts w:ascii="Wingdings 3" w:hAnsi="Wingdings 3"/>
      <w:color w:val="000000"/>
      <w:sz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Fuentedeprrafopredeter4">
    <w:name w:val="Fuente de párrafo predeter.4"/>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b w:val="0"/>
    </w:rPr>
  </w:style>
  <w:style w:type="character" w:customStyle="1" w:styleId="Fuentedeprrafopredeter3">
    <w:name w:val="Fuente de párrafo predeter.3"/>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Fuentedeprrafopredeter2">
    <w:name w:val="Fuente de párrafo predeter.2"/>
  </w:style>
  <w:style w:type="character" w:customStyle="1" w:styleId="WW-Fuentedeprrafopredeter1">
    <w:name w:val="WW-Fuente de párrafo predeter.1"/>
  </w:style>
  <w:style w:type="character" w:customStyle="1" w:styleId="WW-Absatz-Standardschriftart111111111">
    <w:name w:val="WW-Absatz-Standardschriftart111111111"/>
  </w:style>
  <w:style w:type="character" w:customStyle="1" w:styleId="WW8Num1z0">
    <w:name w:val="WW8Num1z0"/>
    <w:rPr>
      <w:rFonts w:ascii="Wingdings" w:hAnsi="Wingdings" w:cs="StarSymbol"/>
      <w:sz w:val="18"/>
      <w:szCs w:val="18"/>
    </w:rPr>
  </w:style>
  <w:style w:type="character" w:customStyle="1" w:styleId="WW8Num1z1">
    <w:name w:val="WW8Num1z1"/>
    <w:rPr>
      <w:rFonts w:ascii="Wingdings 2" w:hAnsi="Wingdings 2" w:cs="StarSymbol"/>
      <w:sz w:val="18"/>
      <w:szCs w:val="18"/>
    </w:rPr>
  </w:style>
  <w:style w:type="character" w:customStyle="1" w:styleId="WW8Num1z2">
    <w:name w:val="WW8Num1z2"/>
    <w:rPr>
      <w:rFonts w:ascii="StarSymbol" w:hAnsi="StarSymbol" w:cs="StarSymbol"/>
      <w:sz w:val="18"/>
      <w:szCs w:val="18"/>
    </w:rPr>
  </w:style>
  <w:style w:type="character" w:customStyle="1" w:styleId="WW-Absatz-Standardschriftart1111111111">
    <w:name w:val="WW-Absatz-Standardschriftart1111111111"/>
  </w:style>
  <w:style w:type="character" w:customStyle="1" w:styleId="Vietas">
    <w:name w:val="Viñetas"/>
    <w:rPr>
      <w:rFonts w:ascii="StarSymbol" w:eastAsia="StarSymbol" w:hAnsi="StarSymbol" w:cs="StarSymbol"/>
      <w:sz w:val="18"/>
      <w:szCs w:val="18"/>
    </w:rPr>
  </w:style>
  <w:style w:type="character" w:customStyle="1" w:styleId="PiedepginaCar">
    <w:name w:val="Pie de página Car"/>
    <w:basedOn w:val="Fuentedeprrafopredeter"/>
    <w:link w:val="Piedepgina"/>
    <w:uiPriority w:val="99"/>
    <w:rsid w:val="00691644"/>
    <w:rPr>
      <w:rFonts w:ascii="Verdana" w:eastAsia="Verdana" w:hAnsi="Verdana" w:cs="Verdana"/>
      <w:sz w:val="22"/>
      <w:szCs w:val="22"/>
      <w:lang w:val="es-ES" w:eastAsia="en-US"/>
    </w:rPr>
  </w:style>
  <w:style w:type="character" w:customStyle="1" w:styleId="EncabezadoCar">
    <w:name w:val="Encabezado Car"/>
    <w:basedOn w:val="Fuentedeprrafopredeter"/>
    <w:link w:val="Encabezado"/>
    <w:uiPriority w:val="99"/>
    <w:rsid w:val="00691644"/>
    <w:rPr>
      <w:rFonts w:ascii="Verdana" w:eastAsia="Verdana" w:hAnsi="Verdana" w:cs="Verdana"/>
      <w:sz w:val="22"/>
      <w:szCs w:val="22"/>
      <w:lang w:val="es-ES" w:eastAsia="en-US"/>
    </w:rPr>
  </w:style>
  <w:style w:type="character" w:customStyle="1" w:styleId="TextodegloboCar">
    <w:name w:val="Texto de globo Car"/>
    <w:basedOn w:val="Fuentedeprrafopredeter"/>
    <w:link w:val="Textodeglobo"/>
    <w:uiPriority w:val="99"/>
    <w:rsid w:val="00691644"/>
    <w:rPr>
      <w:rFonts w:ascii="Segoe UI" w:eastAsia="Verdana" w:hAnsi="Segoe UI" w:cs="Segoe UI"/>
      <w:sz w:val="18"/>
      <w:szCs w:val="18"/>
      <w:lang w:val="es-ES" w:eastAsia="en-US"/>
    </w:rPr>
  </w:style>
  <w:style w:type="character" w:styleId="Hipervnculo">
    <w:name w:val="Hyperlink"/>
    <w:rsid w:val="00691644"/>
    <w:rPr>
      <w:color w:val="0000FF"/>
      <w:u w:val="single"/>
    </w:rPr>
  </w:style>
  <w:style w:type="character" w:customStyle="1" w:styleId="Carcterdenumeracin">
    <w:name w:val="Carácter de numeración"/>
  </w:style>
  <w:style w:type="character" w:customStyle="1" w:styleId="WW8Num25z1">
    <w:name w:val="WW8Num25z1"/>
    <w:rPr>
      <w:rFonts w:ascii="Wingdings 3" w:hAnsi="Wingdings 3"/>
      <w:color w:val="auto"/>
      <w:sz w:val="24"/>
    </w:rPr>
  </w:style>
  <w:style w:type="character" w:customStyle="1" w:styleId="WW8Num26z0">
    <w:name w:val="WW8Num26z0"/>
    <w:rPr>
      <w:rFonts w:ascii="Wingdings 3" w:hAnsi="Wingdings 3"/>
      <w:color w:val="auto"/>
      <w:sz w:val="24"/>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paragraph" w:customStyle="1" w:styleId="Encabezado9">
    <w:name w:val="Encabezado9"/>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link w:val="TextoindependienteCar"/>
    <w:uiPriority w:val="1"/>
    <w:qFormat/>
    <w:rsid w:val="00691644"/>
    <w:rPr>
      <w:sz w:val="20"/>
      <w:szCs w:val="20"/>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8">
    <w:name w:val="Encabezado8"/>
    <w:basedOn w:val="Normal"/>
    <w:next w:val="Textoindependiente"/>
    <w:pPr>
      <w:keepNext/>
      <w:spacing w:before="240" w:after="120"/>
    </w:pPr>
    <w:rPr>
      <w:rFonts w:ascii="Arial" w:eastAsia="MS Mincho" w:hAnsi="Arial" w:cs="Tahoma"/>
      <w:sz w:val="28"/>
      <w:szCs w:val="28"/>
    </w:rPr>
  </w:style>
  <w:style w:type="paragraph" w:customStyle="1" w:styleId="Encabezado7">
    <w:name w:val="Encabezado7"/>
    <w:basedOn w:val="Normal"/>
    <w:next w:val="Textoindependiente"/>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pPr>
      <w:keepNext/>
      <w:spacing w:before="240" w:after="120"/>
    </w:pPr>
    <w:rPr>
      <w:rFonts w:ascii="Arial" w:eastAsia="MS Mincho" w:hAnsi="Arial" w:cs="Tahoma"/>
      <w:sz w:val="28"/>
      <w:szCs w:val="28"/>
    </w:rPr>
  </w:style>
  <w:style w:type="paragraph" w:customStyle="1" w:styleId="Encabezado4">
    <w:name w:val="Encabezado4"/>
    <w:basedOn w:val="Normal"/>
    <w:next w:val="Textoindependiente"/>
    <w:pPr>
      <w:keepNext/>
      <w:spacing w:before="240" w:after="120"/>
    </w:pPr>
    <w:rPr>
      <w:rFonts w:ascii="Arial" w:eastAsia="MS Mincho" w:hAnsi="Arial" w:cs="Tahoma"/>
      <w:sz w:val="28"/>
      <w:szCs w:val="28"/>
    </w:rPr>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customStyle="1" w:styleId="Encabezado2">
    <w:name w:val="Encabezado2"/>
    <w:basedOn w:val="Normal"/>
    <w:next w:val="Textoindependiente"/>
    <w:pPr>
      <w:keepNext/>
      <w:spacing w:before="240" w:after="120"/>
    </w:pPr>
    <w:rPr>
      <w:rFonts w:ascii="Arial" w:eastAsia="MS Mincho" w:hAnsi="Arial" w:cs="Tahoma"/>
      <w:sz w:val="28"/>
      <w:szCs w:val="28"/>
    </w:rPr>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styleId="Encabezado">
    <w:name w:val="header"/>
    <w:basedOn w:val="Normal"/>
    <w:link w:val="EncabezadoCar"/>
    <w:uiPriority w:val="99"/>
    <w:unhideWhenUsed/>
    <w:rsid w:val="00691644"/>
    <w:pPr>
      <w:tabs>
        <w:tab w:val="center" w:pos="4419"/>
        <w:tab w:val="right" w:pos="8838"/>
      </w:tab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Piedepgina">
    <w:name w:val="footer"/>
    <w:basedOn w:val="Normal"/>
    <w:link w:val="PiedepginaCar"/>
    <w:uiPriority w:val="99"/>
    <w:unhideWhenUsed/>
    <w:rsid w:val="00691644"/>
    <w:pPr>
      <w:tabs>
        <w:tab w:val="center" w:pos="4419"/>
        <w:tab w:val="right" w:pos="8838"/>
      </w:tabs>
    </w:pPr>
  </w:style>
  <w:style w:type="paragraph" w:customStyle="1" w:styleId="Textodeglobo1">
    <w:name w:val="Texto de globo1"/>
    <w:basedOn w:val="Normal"/>
    <w:rPr>
      <w:rFonts w:ascii="Tahoma" w:hAnsi="Tahoma" w:cs="Tahoma"/>
      <w:szCs w:val="16"/>
    </w:rPr>
  </w:style>
  <w:style w:type="paragraph" w:styleId="Prrafodelista">
    <w:name w:val="List Paragraph"/>
    <w:basedOn w:val="Normal"/>
    <w:uiPriority w:val="1"/>
    <w:qFormat/>
    <w:rsid w:val="00691644"/>
    <w:pPr>
      <w:ind w:left="2523" w:hanging="359"/>
      <w:jc w:val="both"/>
    </w:pPr>
  </w:style>
  <w:style w:type="paragraph" w:customStyle="1" w:styleId="Cita1">
    <w:name w:val="Cita1"/>
    <w:basedOn w:val="Normal"/>
    <w:pPr>
      <w:widowControl/>
      <w:spacing w:after="283" w:line="276" w:lineRule="auto"/>
      <w:ind w:left="567" w:right="567"/>
    </w:pPr>
    <w:rPr>
      <w:rFonts w:ascii="Arial" w:eastAsia="Calibri" w:hAnsi="Arial" w:cs="Arial"/>
    </w:rPr>
  </w:style>
  <w:style w:type="paragraph" w:customStyle="1" w:styleId="ListParagraph2">
    <w:name w:val="List Paragraph2"/>
    <w:basedOn w:val="Normal"/>
    <w:pPr>
      <w:widowControl/>
      <w:spacing w:after="200"/>
      <w:ind w:left="720"/>
    </w:pPr>
    <w:rPr>
      <w:rFonts w:ascii="Calibri" w:eastAsia="Calibri" w:hAnsi="Calibri"/>
      <w:lang w:val="en-US"/>
    </w:rPr>
  </w:style>
  <w:style w:type="paragraph" w:styleId="Sangradetextonormal">
    <w:name w:val="Body Text Indent"/>
    <w:basedOn w:val="Normal"/>
    <w:link w:val="SangradetextonormalCar"/>
    <w:pPr>
      <w:spacing w:after="120"/>
      <w:ind w:left="283"/>
    </w:pPr>
  </w:style>
  <w:style w:type="paragraph" w:customStyle="1" w:styleId="Sangra2detindependiente1">
    <w:name w:val="Sangría 2 de t. independiente1"/>
    <w:basedOn w:val="Normal"/>
    <w:pPr>
      <w:ind w:left="720"/>
      <w:jc w:val="both"/>
    </w:pPr>
    <w:rPr>
      <w:rFonts w:ascii="Arial" w:hAnsi="Arial" w:cs="Arial"/>
    </w:rPr>
  </w:style>
  <w:style w:type="paragraph" w:customStyle="1" w:styleId="Default">
    <w:name w:val="Default"/>
    <w:rsid w:val="003B1B1D"/>
    <w:pPr>
      <w:autoSpaceDE w:val="0"/>
      <w:autoSpaceDN w:val="0"/>
      <w:adjustRightInd w:val="0"/>
    </w:pPr>
    <w:rPr>
      <w:color w:val="000000"/>
      <w:sz w:val="24"/>
      <w:szCs w:val="24"/>
    </w:rPr>
  </w:style>
  <w:style w:type="character" w:styleId="Nmerodepgina">
    <w:name w:val="page number"/>
    <w:basedOn w:val="Fuentedeprrafopredeter"/>
    <w:rsid w:val="00A50B1F"/>
  </w:style>
  <w:style w:type="paragraph" w:styleId="Textonotapie">
    <w:name w:val="footnote text"/>
    <w:basedOn w:val="Normal"/>
    <w:link w:val="TextonotapieCar"/>
    <w:uiPriority w:val="99"/>
    <w:unhideWhenUsed/>
    <w:rsid w:val="00691644"/>
    <w:rPr>
      <w:sz w:val="20"/>
      <w:szCs w:val="20"/>
    </w:rPr>
  </w:style>
  <w:style w:type="character" w:customStyle="1" w:styleId="TextonotapieCar">
    <w:name w:val="Texto nota pie Car"/>
    <w:basedOn w:val="Fuentedeprrafopredeter"/>
    <w:link w:val="Textonotapie"/>
    <w:uiPriority w:val="99"/>
    <w:rsid w:val="00691644"/>
    <w:rPr>
      <w:rFonts w:ascii="Verdana" w:eastAsia="Verdana" w:hAnsi="Verdana" w:cs="Verdana"/>
      <w:lang w:val="es-ES" w:eastAsia="en-US"/>
    </w:rPr>
  </w:style>
  <w:style w:type="character" w:customStyle="1" w:styleId="Smbolodenotaalpie">
    <w:name w:val="Símbolo de nota al pie"/>
    <w:rsid w:val="004F7876"/>
  </w:style>
  <w:style w:type="table" w:styleId="Tablaconcuadrcula">
    <w:name w:val="Table Grid"/>
    <w:basedOn w:val="Tablanormal"/>
    <w:uiPriority w:val="39"/>
    <w:rsid w:val="00333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FB050D"/>
    <w:pPr>
      <w:spacing w:line="321" w:lineRule="atLeast"/>
    </w:pPr>
    <w:rPr>
      <w:rFonts w:ascii="Eureka Sans" w:hAnsi="Eureka Sans"/>
      <w:color w:val="auto"/>
    </w:rPr>
  </w:style>
  <w:style w:type="paragraph" w:customStyle="1" w:styleId="Pa4">
    <w:name w:val="Pa4"/>
    <w:basedOn w:val="Default"/>
    <w:next w:val="Default"/>
    <w:uiPriority w:val="99"/>
    <w:rsid w:val="00FB050D"/>
    <w:pPr>
      <w:spacing w:line="241" w:lineRule="atLeast"/>
    </w:pPr>
    <w:rPr>
      <w:rFonts w:ascii="Eureka Sans" w:hAnsi="Eureka Sans"/>
      <w:color w:val="auto"/>
    </w:rPr>
  </w:style>
  <w:style w:type="character" w:styleId="nfasis">
    <w:name w:val="Emphasis"/>
    <w:rsid w:val="004C132C"/>
    <w:rPr>
      <w:i/>
      <w:iCs/>
    </w:rPr>
  </w:style>
  <w:style w:type="character" w:customStyle="1" w:styleId="i">
    <w:name w:val="i"/>
    <w:rsid w:val="002F5BBA"/>
    <w:rPr>
      <w:color w:val="003399"/>
    </w:rPr>
  </w:style>
  <w:style w:type="paragraph" w:styleId="Textodeglobo">
    <w:name w:val="Balloon Text"/>
    <w:basedOn w:val="Normal"/>
    <w:link w:val="TextodegloboCar"/>
    <w:uiPriority w:val="99"/>
    <w:unhideWhenUsed/>
    <w:rsid w:val="00691644"/>
    <w:rPr>
      <w:rFonts w:ascii="Segoe UI" w:hAnsi="Segoe UI" w:cs="Segoe UI"/>
      <w:sz w:val="18"/>
      <w:szCs w:val="18"/>
    </w:rPr>
  </w:style>
  <w:style w:type="character" w:customStyle="1" w:styleId="TextodegloboCar1">
    <w:name w:val="Texto de globo Car1"/>
    <w:uiPriority w:val="99"/>
    <w:rsid w:val="00D62534"/>
    <w:rPr>
      <w:rFonts w:ascii="Tahoma" w:eastAsia="Lucida Sans Unicode" w:hAnsi="Tahoma" w:cs="Tahoma"/>
      <w:kern w:val="1"/>
      <w:sz w:val="16"/>
      <w:szCs w:val="16"/>
      <w:lang w:eastAsia="ar-SA"/>
    </w:rPr>
  </w:style>
  <w:style w:type="character" w:customStyle="1" w:styleId="TextoindependienteCar">
    <w:name w:val="Texto independiente Car"/>
    <w:basedOn w:val="Fuentedeprrafopredeter"/>
    <w:link w:val="Textoindependiente"/>
    <w:uiPriority w:val="1"/>
    <w:rsid w:val="00691644"/>
    <w:rPr>
      <w:rFonts w:ascii="Verdana" w:eastAsia="Verdana" w:hAnsi="Verdana" w:cs="Verdana"/>
      <w:lang w:val="es-ES" w:eastAsia="en-US"/>
    </w:rPr>
  </w:style>
  <w:style w:type="character" w:customStyle="1" w:styleId="Ttulo5Car">
    <w:name w:val="Título 5 Car"/>
    <w:link w:val="Ttulo5"/>
    <w:semiHidden/>
    <w:rsid w:val="00A577BA"/>
    <w:rPr>
      <w:rFonts w:ascii="Calibri" w:hAnsi="Calibri"/>
      <w:b/>
      <w:bCs/>
      <w:i/>
      <w:iCs/>
      <w:kern w:val="1"/>
      <w:sz w:val="26"/>
      <w:szCs w:val="26"/>
      <w:lang w:eastAsia="ar-SA"/>
    </w:rPr>
  </w:style>
  <w:style w:type="character" w:customStyle="1" w:styleId="Ttulo1Car">
    <w:name w:val="Título 1 Car"/>
    <w:link w:val="Ttulo1"/>
    <w:uiPriority w:val="1"/>
    <w:rsid w:val="00766332"/>
    <w:rPr>
      <w:rFonts w:ascii="Tahoma" w:eastAsia="Tahoma" w:hAnsi="Tahoma" w:cs="Tahoma"/>
      <w:b/>
      <w:bCs/>
      <w:sz w:val="40"/>
      <w:szCs w:val="40"/>
      <w:lang w:val="es-ES" w:eastAsia="en-US"/>
    </w:rPr>
  </w:style>
  <w:style w:type="character" w:customStyle="1" w:styleId="Ttulo4Car">
    <w:name w:val="Título 4 Car"/>
    <w:link w:val="Ttulo4"/>
    <w:rsid w:val="00766332"/>
    <w:rPr>
      <w:rFonts w:ascii="Verdana" w:hAnsi="Verdana" w:cs="Verdana"/>
      <w:b/>
      <w:bCs/>
      <w:sz w:val="28"/>
      <w:szCs w:val="28"/>
      <w:lang w:val="es-ES_tradnl" w:eastAsia="en-US"/>
    </w:rPr>
  </w:style>
  <w:style w:type="character" w:customStyle="1" w:styleId="WW8Num10z0">
    <w:name w:val="WW8Num10z0"/>
    <w:rsid w:val="00766332"/>
    <w:rPr>
      <w:rFonts w:ascii="Symbol" w:hAnsi="Symbol" w:cs="StarSymbol"/>
      <w:sz w:val="18"/>
      <w:szCs w:val="18"/>
    </w:rPr>
  </w:style>
  <w:style w:type="character" w:customStyle="1" w:styleId="WW8Num10z1">
    <w:name w:val="WW8Num10z1"/>
    <w:rsid w:val="00766332"/>
    <w:rPr>
      <w:rFonts w:ascii="OpenSymbol" w:hAnsi="OpenSymbol" w:cs="StarSymbol"/>
      <w:sz w:val="18"/>
      <w:szCs w:val="18"/>
    </w:rPr>
  </w:style>
  <w:style w:type="character" w:customStyle="1" w:styleId="WW-Absatz-Standardschriftart11111111111">
    <w:name w:val="WW-Absatz-Standardschriftart11111111111"/>
    <w:rsid w:val="00766332"/>
  </w:style>
  <w:style w:type="character" w:customStyle="1" w:styleId="WW-Absatz-Standardschriftart111111111111">
    <w:name w:val="WW-Absatz-Standardschriftart111111111111"/>
    <w:rsid w:val="00766332"/>
  </w:style>
  <w:style w:type="character" w:customStyle="1" w:styleId="WW-Absatz-Standardschriftart1111111111111">
    <w:name w:val="WW-Absatz-Standardschriftart1111111111111"/>
    <w:rsid w:val="00766332"/>
  </w:style>
  <w:style w:type="character" w:customStyle="1" w:styleId="WW-Absatz-Standardschriftart11111111111111">
    <w:name w:val="WW-Absatz-Standardschriftart11111111111111"/>
    <w:rsid w:val="00766332"/>
  </w:style>
  <w:style w:type="character" w:customStyle="1" w:styleId="WW-Absatz-Standardschriftart111111111111111">
    <w:name w:val="WW-Absatz-Standardschriftart111111111111111"/>
    <w:rsid w:val="00766332"/>
  </w:style>
  <w:style w:type="character" w:customStyle="1" w:styleId="EncabezadoCar1">
    <w:name w:val="Encabezado Car1"/>
    <w:uiPriority w:val="99"/>
    <w:rsid w:val="00766332"/>
    <w:rPr>
      <w:rFonts w:eastAsia="Lucida Sans Unicode"/>
      <w:kern w:val="1"/>
      <w:sz w:val="24"/>
      <w:szCs w:val="24"/>
      <w:lang w:eastAsia="ar-SA"/>
    </w:rPr>
  </w:style>
  <w:style w:type="character" w:customStyle="1" w:styleId="PiedepginaCar1">
    <w:name w:val="Pie de página Car1"/>
    <w:uiPriority w:val="99"/>
    <w:rsid w:val="00766332"/>
    <w:rPr>
      <w:rFonts w:eastAsia="Lucida Sans Unicode"/>
      <w:kern w:val="1"/>
      <w:sz w:val="24"/>
      <w:szCs w:val="24"/>
      <w:lang w:eastAsia="ar-SA"/>
    </w:rPr>
  </w:style>
  <w:style w:type="character" w:customStyle="1" w:styleId="SangradetextonormalCar">
    <w:name w:val="Sangría de texto normal Car"/>
    <w:link w:val="Sangradetextonormal"/>
    <w:rsid w:val="00766332"/>
    <w:rPr>
      <w:rFonts w:eastAsia="Lucida Sans Unicode"/>
      <w:kern w:val="1"/>
      <w:sz w:val="24"/>
      <w:szCs w:val="24"/>
      <w:lang w:eastAsia="ar-SA"/>
    </w:rPr>
  </w:style>
  <w:style w:type="paragraph" w:customStyle="1" w:styleId="Epgrafe">
    <w:name w:val="Epígrafe"/>
    <w:basedOn w:val="Normal"/>
    <w:next w:val="Normal"/>
    <w:rsid w:val="00766332"/>
    <w:pPr>
      <w:widowControl/>
    </w:pPr>
    <w:rPr>
      <w:rFonts w:eastAsia="Times New Roman"/>
      <w:b/>
      <w:bCs/>
      <w:sz w:val="20"/>
      <w:szCs w:val="20"/>
      <w:lang w:val="es-ES_tradnl" w:eastAsia="es-ES"/>
    </w:rPr>
  </w:style>
  <w:style w:type="character" w:customStyle="1" w:styleId="estilo20">
    <w:name w:val="estilo2"/>
    <w:rsid w:val="00766332"/>
  </w:style>
  <w:style w:type="paragraph" w:styleId="Textonotaalfinal">
    <w:name w:val="endnote text"/>
    <w:basedOn w:val="Normal"/>
    <w:link w:val="TextonotaalfinalCar"/>
    <w:uiPriority w:val="99"/>
    <w:unhideWhenUsed/>
    <w:rsid w:val="00766332"/>
    <w:rPr>
      <w:sz w:val="20"/>
      <w:szCs w:val="20"/>
    </w:rPr>
  </w:style>
  <w:style w:type="character" w:customStyle="1" w:styleId="TextonotaalfinalCar">
    <w:name w:val="Texto nota al final Car"/>
    <w:link w:val="Textonotaalfinal"/>
    <w:uiPriority w:val="99"/>
    <w:rsid w:val="00766332"/>
    <w:rPr>
      <w:rFonts w:eastAsia="Lucida Sans Unicode"/>
      <w:kern w:val="1"/>
      <w:lang w:eastAsia="ar-SA"/>
    </w:rPr>
  </w:style>
  <w:style w:type="character" w:styleId="Refdenotaalfinal">
    <w:name w:val="endnote reference"/>
    <w:uiPriority w:val="99"/>
    <w:unhideWhenUsed/>
    <w:rsid w:val="00766332"/>
    <w:rPr>
      <w:vertAlign w:val="superscript"/>
    </w:rPr>
  </w:style>
  <w:style w:type="character" w:styleId="Refdenotaalpie">
    <w:name w:val="footnote reference"/>
    <w:basedOn w:val="Fuentedeprrafopredeter"/>
    <w:uiPriority w:val="99"/>
    <w:unhideWhenUsed/>
    <w:rsid w:val="00691644"/>
    <w:rPr>
      <w:vertAlign w:val="superscript"/>
    </w:rPr>
  </w:style>
  <w:style w:type="character" w:styleId="Refdecomentario">
    <w:name w:val="annotation reference"/>
    <w:rsid w:val="00887721"/>
    <w:rPr>
      <w:sz w:val="16"/>
      <w:szCs w:val="16"/>
    </w:rPr>
  </w:style>
  <w:style w:type="paragraph" w:styleId="Textocomentario">
    <w:name w:val="annotation text"/>
    <w:basedOn w:val="Normal"/>
    <w:link w:val="TextocomentarioCar"/>
    <w:rsid w:val="00887721"/>
    <w:rPr>
      <w:sz w:val="20"/>
      <w:szCs w:val="20"/>
    </w:rPr>
  </w:style>
  <w:style w:type="character" w:customStyle="1" w:styleId="TextocomentarioCar">
    <w:name w:val="Texto comentario Car"/>
    <w:link w:val="Textocomentario"/>
    <w:rsid w:val="00887721"/>
    <w:rPr>
      <w:rFonts w:eastAsia="Lucida Sans Unicode"/>
      <w:kern w:val="1"/>
      <w:lang w:eastAsia="ar-SA"/>
    </w:rPr>
  </w:style>
  <w:style w:type="paragraph" w:styleId="Asuntodelcomentario">
    <w:name w:val="annotation subject"/>
    <w:basedOn w:val="Textocomentario"/>
    <w:next w:val="Textocomentario"/>
    <w:link w:val="AsuntodelcomentarioCar"/>
    <w:rsid w:val="00887721"/>
    <w:rPr>
      <w:b/>
      <w:bCs/>
    </w:rPr>
  </w:style>
  <w:style w:type="character" w:customStyle="1" w:styleId="AsuntodelcomentarioCar">
    <w:name w:val="Asunto del comentario Car"/>
    <w:link w:val="Asuntodelcomentario"/>
    <w:rsid w:val="00887721"/>
    <w:rPr>
      <w:rFonts w:eastAsia="Lucida Sans Unicode"/>
      <w:b/>
      <w:bCs/>
      <w:kern w:val="1"/>
      <w:lang w:eastAsia="ar-SA"/>
    </w:rPr>
  </w:style>
  <w:style w:type="character" w:styleId="Nmerodelnea">
    <w:name w:val="line number"/>
    <w:rsid w:val="00C126E7"/>
  </w:style>
  <w:style w:type="paragraph" w:customStyle="1" w:styleId="Texto">
    <w:name w:val="Texto"/>
    <w:basedOn w:val="Normal"/>
    <w:rsid w:val="00D57F68"/>
    <w:pPr>
      <w:widowControl/>
      <w:spacing w:after="101" w:line="216" w:lineRule="exact"/>
      <w:ind w:firstLine="288"/>
      <w:jc w:val="both"/>
    </w:pPr>
    <w:rPr>
      <w:rFonts w:ascii="Arial" w:eastAsia="Times New Roman" w:hAnsi="Arial" w:cs="Arial"/>
      <w:sz w:val="18"/>
      <w:szCs w:val="18"/>
      <w:lang w:eastAsia="es-ES"/>
    </w:rPr>
  </w:style>
  <w:style w:type="table" w:styleId="Tablaweb1">
    <w:name w:val="Table Web 1"/>
    <w:basedOn w:val="Tablanormal"/>
    <w:rsid w:val="000C2996"/>
    <w:pPr>
      <w:widowControl w:val="0"/>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normal1">
    <w:name w:val="Plain Table 1"/>
    <w:basedOn w:val="Tablanormal"/>
    <w:uiPriority w:val="41"/>
    <w:rsid w:val="003255A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Cuadrculadetablaclara">
    <w:name w:val="Grid Table Light"/>
    <w:basedOn w:val="Tablanormal"/>
    <w:uiPriority w:val="40"/>
    <w:rsid w:val="003255A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normal2">
    <w:name w:val="Plain Table 2"/>
    <w:basedOn w:val="Tablanormal"/>
    <w:uiPriority w:val="42"/>
    <w:rsid w:val="003255A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1">
    <w:name w:val="Tabla con cuadrícula1"/>
    <w:basedOn w:val="Tablanormal"/>
    <w:next w:val="Tablaconcuadrcula"/>
    <w:uiPriority w:val="39"/>
    <w:rsid w:val="009A72D2"/>
    <w:pPr>
      <w:spacing w:after="120" w:line="264" w:lineRule="auto"/>
      <w:jc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D05BF1"/>
    <w:pPr>
      <w:numPr>
        <w:numId w:val="5"/>
      </w:numPr>
    </w:pPr>
  </w:style>
  <w:style w:type="character" w:styleId="Hipervnculovisitado">
    <w:name w:val="FollowedHyperlink"/>
    <w:basedOn w:val="Fuentedeprrafopredeter"/>
    <w:rsid w:val="007E5344"/>
    <w:rPr>
      <w:color w:val="954F72" w:themeColor="followedHyperlink"/>
      <w:u w:val="single"/>
    </w:rPr>
  </w:style>
  <w:style w:type="paragraph" w:customStyle="1" w:styleId="Texto1">
    <w:name w:val="Texto 1"/>
    <w:basedOn w:val="Normal"/>
    <w:rsid w:val="00511825"/>
    <w:pPr>
      <w:widowControl/>
      <w:spacing w:after="120" w:line="276" w:lineRule="auto"/>
      <w:jc w:val="both"/>
    </w:pPr>
    <w:rPr>
      <w:rFonts w:ascii="Montserrat Light" w:hAnsi="Montserrat Light" w:cs="Arial"/>
      <w:sz w:val="20"/>
      <w:szCs w:val="20"/>
    </w:rPr>
  </w:style>
  <w:style w:type="paragraph" w:customStyle="1" w:styleId="titulored">
    <w:name w:val="titulo red"/>
    <w:basedOn w:val="Normal"/>
    <w:link w:val="tituloredCar"/>
    <w:rsid w:val="00691644"/>
    <w:pPr>
      <w:suppressAutoHyphens/>
      <w:autoSpaceDE/>
      <w:autoSpaceDN/>
      <w:spacing w:after="400"/>
      <w:ind w:right="249"/>
    </w:pPr>
    <w:rPr>
      <w:rFonts w:ascii="Montserrat" w:eastAsia="Times New Roman" w:hAnsi="Montserrat" w:cs="Arial"/>
      <w:color w:val="9D2449"/>
      <w:sz w:val="40"/>
      <w:szCs w:val="44"/>
      <w:lang w:val="es-MX" w:eastAsia="es-MX"/>
    </w:rPr>
  </w:style>
  <w:style w:type="paragraph" w:customStyle="1" w:styleId="Texto2">
    <w:name w:val="Texto 2"/>
    <w:basedOn w:val="Texto1"/>
    <w:rsid w:val="00A95478"/>
    <w:pPr>
      <w:numPr>
        <w:numId w:val="9"/>
      </w:numPr>
      <w:tabs>
        <w:tab w:val="left" w:pos="426"/>
      </w:tabs>
      <w:ind w:left="426" w:hanging="426"/>
    </w:pPr>
  </w:style>
  <w:style w:type="paragraph" w:customStyle="1" w:styleId="vieta1">
    <w:name w:val="viñeta 1"/>
    <w:basedOn w:val="Normal"/>
    <w:rsid w:val="004D06D2"/>
    <w:pPr>
      <w:numPr>
        <w:numId w:val="2"/>
      </w:numPr>
      <w:tabs>
        <w:tab w:val="clear" w:pos="360"/>
        <w:tab w:val="num" w:pos="1134"/>
      </w:tabs>
      <w:spacing w:after="120"/>
      <w:ind w:left="1134" w:hanging="425"/>
    </w:pPr>
    <w:rPr>
      <w:rFonts w:ascii="Montserrat Light" w:hAnsi="Montserrat Light" w:cs="Arial"/>
      <w:sz w:val="20"/>
      <w:szCs w:val="20"/>
    </w:rPr>
  </w:style>
  <w:style w:type="paragraph" w:customStyle="1" w:styleId="vieta2">
    <w:name w:val="viñeta 2"/>
    <w:basedOn w:val="Normal"/>
    <w:rsid w:val="004D06D2"/>
    <w:pPr>
      <w:numPr>
        <w:numId w:val="7"/>
      </w:numPr>
      <w:spacing w:after="120" w:line="276" w:lineRule="auto"/>
      <w:ind w:left="714" w:hanging="357"/>
      <w:jc w:val="both"/>
    </w:pPr>
    <w:rPr>
      <w:rFonts w:ascii="Montserrat" w:hAnsi="Montserrat" w:cs="Arial"/>
      <w:sz w:val="20"/>
      <w:szCs w:val="20"/>
    </w:rPr>
  </w:style>
  <w:style w:type="paragraph" w:customStyle="1" w:styleId="vieta3">
    <w:name w:val="viñeta 3"/>
    <w:basedOn w:val="Normal"/>
    <w:rsid w:val="004D06D2"/>
    <w:pPr>
      <w:numPr>
        <w:numId w:val="8"/>
      </w:numPr>
      <w:spacing w:after="120" w:line="276" w:lineRule="auto"/>
      <w:ind w:left="357" w:hanging="357"/>
      <w:jc w:val="both"/>
    </w:pPr>
    <w:rPr>
      <w:rFonts w:ascii="Montserrat Light" w:hAnsi="Montserrat Light" w:cs="Arial"/>
      <w:sz w:val="20"/>
      <w:szCs w:val="20"/>
    </w:rPr>
  </w:style>
  <w:style w:type="paragraph" w:customStyle="1" w:styleId="definicion1">
    <w:name w:val="definicion 1"/>
    <w:basedOn w:val="Normal"/>
    <w:rsid w:val="008A6402"/>
    <w:pPr>
      <w:widowControl/>
      <w:numPr>
        <w:ilvl w:val="6"/>
        <w:numId w:val="6"/>
      </w:numPr>
      <w:spacing w:after="120" w:line="276" w:lineRule="auto"/>
      <w:ind w:left="357" w:right="249" w:hanging="357"/>
      <w:jc w:val="both"/>
    </w:pPr>
    <w:rPr>
      <w:rFonts w:ascii="Montserrat Light" w:hAnsi="Montserrat Light" w:cs="Arial"/>
      <w:bCs/>
      <w:sz w:val="19"/>
      <w:szCs w:val="19"/>
    </w:rPr>
  </w:style>
  <w:style w:type="paragraph" w:customStyle="1" w:styleId="vietadef">
    <w:name w:val="viñeta def"/>
    <w:basedOn w:val="Texto1"/>
    <w:rsid w:val="003C58F2"/>
    <w:pPr>
      <w:numPr>
        <w:numId w:val="10"/>
      </w:numPr>
    </w:pPr>
  </w:style>
  <w:style w:type="paragraph" w:customStyle="1" w:styleId="Glosario">
    <w:name w:val="Glosario"/>
    <w:basedOn w:val="Texto1"/>
    <w:rsid w:val="003C58F2"/>
    <w:pPr>
      <w:spacing w:after="180"/>
      <w:ind w:left="1134" w:hanging="1134"/>
    </w:pPr>
  </w:style>
  <w:style w:type="paragraph" w:customStyle="1" w:styleId="Criterios8">
    <w:name w:val="Criterios 8"/>
    <w:basedOn w:val="Prrafodelista"/>
    <w:rsid w:val="008A6402"/>
    <w:pPr>
      <w:numPr>
        <w:numId w:val="11"/>
      </w:numPr>
      <w:tabs>
        <w:tab w:val="left" w:pos="426"/>
        <w:tab w:val="left" w:pos="6840"/>
      </w:tabs>
      <w:ind w:right="249"/>
    </w:pPr>
    <w:rPr>
      <w:rFonts w:ascii="Montserrat" w:hAnsi="Montserrat"/>
      <w:b/>
      <w:bCs/>
      <w:caps/>
      <w:color w:val="9D2449"/>
      <w:kern w:val="20"/>
      <w:sz w:val="20"/>
      <w:szCs w:val="20"/>
    </w:rPr>
  </w:style>
  <w:style w:type="paragraph" w:customStyle="1" w:styleId="pf0">
    <w:name w:val="pf0"/>
    <w:basedOn w:val="Normal"/>
    <w:rsid w:val="001558EE"/>
    <w:pPr>
      <w:widowControl/>
      <w:spacing w:before="100" w:beforeAutospacing="1" w:after="100" w:afterAutospacing="1"/>
    </w:pPr>
    <w:rPr>
      <w:rFonts w:eastAsia="Times New Roman"/>
      <w:lang w:val="es-CO" w:eastAsia="es-CO"/>
    </w:rPr>
  </w:style>
  <w:style w:type="character" w:customStyle="1" w:styleId="cf01">
    <w:name w:val="cf01"/>
    <w:basedOn w:val="Fuentedeprrafopredeter"/>
    <w:rsid w:val="001558EE"/>
    <w:rPr>
      <w:rFonts w:ascii="Segoe UI" w:hAnsi="Segoe UI" w:cs="Segoe UI" w:hint="default"/>
      <w:sz w:val="18"/>
      <w:szCs w:val="18"/>
    </w:rPr>
  </w:style>
  <w:style w:type="paragraph" w:styleId="Revisin">
    <w:name w:val="Revision"/>
    <w:hidden/>
    <w:uiPriority w:val="99"/>
    <w:semiHidden/>
    <w:rsid w:val="00FD1B87"/>
    <w:rPr>
      <w:rFonts w:eastAsia="Lucida Sans Unicode"/>
      <w:kern w:val="1"/>
      <w:sz w:val="24"/>
      <w:szCs w:val="24"/>
      <w:lang w:eastAsia="ar-SA"/>
    </w:rPr>
  </w:style>
  <w:style w:type="numbering" w:customStyle="1" w:styleId="Estilo2">
    <w:name w:val="Estilo2"/>
    <w:uiPriority w:val="99"/>
    <w:rsid w:val="00A65DE7"/>
    <w:pPr>
      <w:numPr>
        <w:numId w:val="16"/>
      </w:numPr>
    </w:pPr>
  </w:style>
  <w:style w:type="numbering" w:customStyle="1" w:styleId="w">
    <w:name w:val="w"/>
    <w:uiPriority w:val="99"/>
    <w:rsid w:val="00A65DE7"/>
    <w:pPr>
      <w:numPr>
        <w:numId w:val="17"/>
      </w:numPr>
    </w:pPr>
  </w:style>
  <w:style w:type="character" w:customStyle="1" w:styleId="Ttulo3Car">
    <w:name w:val="Título 3 Car"/>
    <w:aliases w:val="Título Cuadros NS10 Rojo negrita Car"/>
    <w:basedOn w:val="Fuentedeprrafopredeter"/>
    <w:link w:val="Ttulo3"/>
    <w:uiPriority w:val="1"/>
    <w:rsid w:val="00C5362E"/>
    <w:rPr>
      <w:rFonts w:ascii="Noto Sans" w:eastAsia="Tahoma" w:hAnsi="Noto Sans" w:cs="Noto Sans"/>
      <w:b/>
      <w:bCs/>
      <w:color w:val="621333"/>
      <w:w w:val="105"/>
      <w:lang w:val="es-ES" w:eastAsia="en-US"/>
    </w:rPr>
  </w:style>
  <w:style w:type="character" w:customStyle="1" w:styleId="gd">
    <w:name w:val="gd"/>
    <w:basedOn w:val="Fuentedeprrafopredeter"/>
    <w:rsid w:val="009B2401"/>
  </w:style>
  <w:style w:type="table" w:customStyle="1" w:styleId="TableNormal">
    <w:name w:val="Table Normal"/>
    <w:uiPriority w:val="2"/>
    <w:semiHidden/>
    <w:unhideWhenUsed/>
    <w:qFormat/>
    <w:rsid w:val="0069164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link w:val="TableParagraphCar"/>
    <w:uiPriority w:val="1"/>
    <w:qFormat/>
    <w:rsid w:val="00691644"/>
  </w:style>
  <w:style w:type="character" w:customStyle="1" w:styleId="Ttulo2Car">
    <w:name w:val="Título 2 Car"/>
    <w:aliases w:val="000 Título 2 Car"/>
    <w:basedOn w:val="Fuentedeprrafopredeter"/>
    <w:link w:val="Ttulo2"/>
    <w:uiPriority w:val="1"/>
    <w:rsid w:val="00A85FBD"/>
    <w:rPr>
      <w:rFonts w:ascii="Noto Sans" w:eastAsia="Verdana" w:hAnsi="Noto Sans" w:cs="Noto Sans"/>
      <w:b/>
      <w:color w:val="9D2348"/>
      <w:sz w:val="24"/>
      <w:szCs w:val="24"/>
      <w:lang w:val="es-ES" w:eastAsia="en-US"/>
    </w:rPr>
  </w:style>
  <w:style w:type="paragraph" w:customStyle="1" w:styleId="4TextogralNS10">
    <w:name w:val="4Texto gral NS10"/>
    <w:basedOn w:val="Textoindependiente"/>
    <w:link w:val="4TextogralNS10Car"/>
    <w:uiPriority w:val="1"/>
    <w:qFormat/>
    <w:rsid w:val="00C45B22"/>
    <w:pPr>
      <w:spacing w:after="120" w:line="264" w:lineRule="auto"/>
      <w:jc w:val="both"/>
    </w:pPr>
    <w:rPr>
      <w:rFonts w:ascii="Noto Sans" w:hAnsi="Noto Sans" w:cs="Noto Sans"/>
    </w:rPr>
  </w:style>
  <w:style w:type="paragraph" w:customStyle="1" w:styleId="5Notapie">
    <w:name w:val="5Nota pie"/>
    <w:basedOn w:val="Prrafodelista"/>
    <w:uiPriority w:val="1"/>
    <w:qFormat/>
    <w:rsid w:val="00906AB8"/>
    <w:pPr>
      <w:ind w:left="0" w:firstLine="0"/>
    </w:pPr>
    <w:rPr>
      <w:rFonts w:ascii="Times New Roman" w:hAnsi="Times New Roman" w:cs="Times New Roman"/>
      <w:sz w:val="14"/>
      <w:szCs w:val="14"/>
    </w:rPr>
  </w:style>
  <w:style w:type="paragraph" w:customStyle="1" w:styleId="6TextoABC">
    <w:name w:val="6Texto ABC"/>
    <w:basedOn w:val="4TextogralNS10"/>
    <w:link w:val="6TextoABCCar"/>
    <w:uiPriority w:val="1"/>
    <w:qFormat/>
    <w:rsid w:val="00C45B22"/>
    <w:pPr>
      <w:ind w:left="426" w:hanging="360"/>
    </w:pPr>
  </w:style>
  <w:style w:type="paragraph" w:customStyle="1" w:styleId="7TextoVietas">
    <w:name w:val="7Texto Viñetas"/>
    <w:basedOn w:val="4TextogralNS10"/>
    <w:uiPriority w:val="1"/>
    <w:qFormat/>
    <w:rsid w:val="00C45B22"/>
    <w:pPr>
      <w:spacing w:after="60"/>
      <w:ind w:left="992" w:hanging="357"/>
    </w:pPr>
  </w:style>
  <w:style w:type="paragraph" w:customStyle="1" w:styleId="NmeracinTabla">
    <w:name w:val="Númeración Tabla"/>
    <w:basedOn w:val="TableParagraph"/>
    <w:uiPriority w:val="1"/>
    <w:qFormat/>
    <w:rsid w:val="00691644"/>
    <w:pPr>
      <w:numPr>
        <w:ilvl w:val="1"/>
        <w:numId w:val="19"/>
      </w:numPr>
      <w:ind w:right="216"/>
    </w:pPr>
    <w:rPr>
      <w:rFonts w:ascii="Noto Sans" w:hAnsi="Noto Sans"/>
      <w:b/>
      <w:sz w:val="20"/>
      <w:szCs w:val="20"/>
    </w:rPr>
  </w:style>
  <w:style w:type="paragraph" w:customStyle="1" w:styleId="8TtuloTabla">
    <w:name w:val="8Título Tabla"/>
    <w:basedOn w:val="TableParagraph"/>
    <w:link w:val="8TtuloTablaCar"/>
    <w:uiPriority w:val="1"/>
    <w:qFormat/>
    <w:rsid w:val="00C45B22"/>
    <w:pPr>
      <w:spacing w:before="1"/>
      <w:jc w:val="center"/>
    </w:pPr>
    <w:rPr>
      <w:rFonts w:ascii="Noto Sans" w:hAnsi="Noto Sans"/>
      <w:b/>
      <w:color w:val="621333"/>
      <w:sz w:val="19"/>
    </w:rPr>
  </w:style>
  <w:style w:type="paragraph" w:customStyle="1" w:styleId="006Textotabla">
    <w:name w:val="006 Texto tabla"/>
    <w:basedOn w:val="TableParagraph"/>
    <w:link w:val="006TextotablaCar"/>
    <w:uiPriority w:val="1"/>
    <w:qFormat/>
    <w:rsid w:val="00691644"/>
    <w:pPr>
      <w:spacing w:before="58"/>
      <w:ind w:left="52"/>
      <w:jc w:val="both"/>
    </w:pPr>
    <w:rPr>
      <w:rFonts w:ascii="Noto Sans" w:hAnsi="Noto Sans"/>
      <w:spacing w:val="-2"/>
      <w:w w:val="105"/>
      <w:sz w:val="19"/>
    </w:rPr>
  </w:style>
  <w:style w:type="paragraph" w:customStyle="1" w:styleId="01Ttulo">
    <w:name w:val="01 Título"/>
    <w:basedOn w:val="Ttulo2"/>
    <w:link w:val="01TtuloCar"/>
    <w:uiPriority w:val="1"/>
    <w:qFormat/>
    <w:rsid w:val="00691644"/>
    <w:rPr>
      <w:color w:val="621333"/>
    </w:rPr>
  </w:style>
  <w:style w:type="paragraph" w:customStyle="1" w:styleId="007PorcentajeTabla">
    <w:name w:val="007 Porcentaje Tabla"/>
    <w:basedOn w:val="TableParagraph"/>
    <w:uiPriority w:val="1"/>
    <w:qFormat/>
    <w:rsid w:val="00691644"/>
    <w:pPr>
      <w:spacing w:line="242" w:lineRule="auto"/>
      <w:ind w:left="54" w:right="121"/>
      <w:jc w:val="both"/>
    </w:pPr>
    <w:rPr>
      <w:rFonts w:ascii="Noto Sans" w:hAnsi="Noto Sans" w:cs="Noto Sans"/>
      <w:b/>
      <w:color w:val="621333"/>
      <w:sz w:val="19"/>
    </w:rPr>
  </w:style>
  <w:style w:type="paragraph" w:customStyle="1" w:styleId="Estilo3">
    <w:name w:val="Estilo3"/>
    <w:basedOn w:val="Normal"/>
    <w:link w:val="Estilo3Car"/>
    <w:uiPriority w:val="1"/>
    <w:rsid w:val="00382486"/>
    <w:pPr>
      <w:snapToGrid w:val="0"/>
      <w:jc w:val="center"/>
    </w:pPr>
    <w:rPr>
      <w:rFonts w:cs="Arial"/>
      <w:b/>
      <w:sz w:val="19"/>
      <w:szCs w:val="19"/>
    </w:rPr>
  </w:style>
  <w:style w:type="paragraph" w:customStyle="1" w:styleId="NmerosIzqTablaNS9Neg">
    <w:name w:val="Números Izq Tabla NS 9 Neg"/>
    <w:basedOn w:val="Normal"/>
    <w:link w:val="NmerosIzqTablaNS9NegCar"/>
    <w:autoRedefine/>
    <w:uiPriority w:val="1"/>
    <w:rsid w:val="00DE4AB1"/>
    <w:pPr>
      <w:spacing w:before="120"/>
      <w:jc w:val="center"/>
    </w:pPr>
    <w:rPr>
      <w:rFonts w:ascii="Noto Sans" w:hAnsi="Noto Sans" w:cs="Arial"/>
      <w:b/>
      <w:sz w:val="20"/>
      <w:szCs w:val="19"/>
    </w:rPr>
  </w:style>
  <w:style w:type="character" w:customStyle="1" w:styleId="Estilo3Car">
    <w:name w:val="Estilo3 Car"/>
    <w:basedOn w:val="Fuentedeprrafopredeter"/>
    <w:link w:val="Estilo3"/>
    <w:uiPriority w:val="1"/>
    <w:rsid w:val="00382486"/>
    <w:rPr>
      <w:rFonts w:ascii="Noto Sans" w:eastAsia="Verdana" w:hAnsi="Noto Sans" w:cs="Arial"/>
      <w:b/>
      <w:sz w:val="19"/>
      <w:szCs w:val="19"/>
      <w:lang w:val="es-ES" w:eastAsia="en-US"/>
    </w:rPr>
  </w:style>
  <w:style w:type="paragraph" w:customStyle="1" w:styleId="SubtitulonegritacuadroNS9">
    <w:name w:val="Subtitulo negrita cuadro NS9"/>
    <w:basedOn w:val="Normal"/>
    <w:link w:val="SubtitulonegritacuadroNS9Car"/>
    <w:uiPriority w:val="1"/>
    <w:rsid w:val="00DE4AB1"/>
    <w:pPr>
      <w:snapToGrid w:val="0"/>
      <w:ind w:right="247"/>
      <w:jc w:val="both"/>
    </w:pPr>
    <w:rPr>
      <w:rFonts w:ascii="Noto Sans" w:hAnsi="Noto Sans" w:cs="Noto Sans"/>
      <w:b/>
      <w:bCs/>
      <w:sz w:val="18"/>
      <w:szCs w:val="18"/>
    </w:rPr>
  </w:style>
  <w:style w:type="character" w:customStyle="1" w:styleId="NmerosIzqTablaNS9NegCar">
    <w:name w:val="Números Izq Tabla NS 9 Neg Car"/>
    <w:basedOn w:val="Fuentedeprrafopredeter"/>
    <w:link w:val="NmerosIzqTablaNS9Neg"/>
    <w:uiPriority w:val="1"/>
    <w:rsid w:val="00DE4AB1"/>
    <w:rPr>
      <w:rFonts w:ascii="Noto Sans" w:eastAsia="Verdana" w:hAnsi="Noto Sans" w:cs="Arial"/>
      <w:b/>
      <w:szCs w:val="19"/>
      <w:lang w:val="es-ES" w:eastAsia="en-US"/>
    </w:rPr>
  </w:style>
  <w:style w:type="paragraph" w:customStyle="1" w:styleId="TextoCuadroNS9Normal">
    <w:name w:val="Texto Cuadro NS 9 Normal"/>
    <w:basedOn w:val="006Textotabla"/>
    <w:link w:val="TextoCuadroNS9NormalCar"/>
    <w:uiPriority w:val="1"/>
    <w:rsid w:val="00B55558"/>
    <w:rPr>
      <w:sz w:val="18"/>
      <w:szCs w:val="18"/>
    </w:rPr>
  </w:style>
  <w:style w:type="character" w:customStyle="1" w:styleId="SubtitulonegritacuadroNS9Car">
    <w:name w:val="Subtitulo negrita cuadro NS9 Car"/>
    <w:basedOn w:val="Fuentedeprrafopredeter"/>
    <w:link w:val="SubtitulonegritacuadroNS9"/>
    <w:uiPriority w:val="1"/>
    <w:rsid w:val="00DE4AB1"/>
    <w:rPr>
      <w:rFonts w:ascii="Noto Sans" w:eastAsia="Verdana" w:hAnsi="Noto Sans" w:cs="Noto Sans"/>
      <w:b/>
      <w:bCs/>
      <w:sz w:val="18"/>
      <w:szCs w:val="18"/>
      <w:lang w:val="es-ES" w:eastAsia="en-US"/>
    </w:rPr>
  </w:style>
  <w:style w:type="character" w:customStyle="1" w:styleId="TableParagraphCar">
    <w:name w:val="Table Paragraph Car"/>
    <w:basedOn w:val="Fuentedeprrafopredeter"/>
    <w:link w:val="TableParagraph"/>
    <w:uiPriority w:val="1"/>
    <w:rsid w:val="00D35E77"/>
    <w:rPr>
      <w:rFonts w:ascii="Verdana" w:eastAsia="Verdana" w:hAnsi="Verdana" w:cs="Verdana"/>
      <w:sz w:val="22"/>
      <w:szCs w:val="22"/>
      <w:lang w:val="es-ES" w:eastAsia="en-US"/>
    </w:rPr>
  </w:style>
  <w:style w:type="character" w:customStyle="1" w:styleId="006TextotablaCar">
    <w:name w:val="006 Texto tabla Car"/>
    <w:basedOn w:val="TableParagraphCar"/>
    <w:link w:val="006Textotabla"/>
    <w:uiPriority w:val="1"/>
    <w:rsid w:val="00B55558"/>
    <w:rPr>
      <w:rFonts w:ascii="Noto Sans" w:eastAsia="Verdana" w:hAnsi="Noto Sans" w:cs="Verdana"/>
      <w:spacing w:val="-2"/>
      <w:w w:val="105"/>
      <w:sz w:val="19"/>
      <w:szCs w:val="22"/>
      <w:lang w:val="es-ES" w:eastAsia="en-US"/>
    </w:rPr>
  </w:style>
  <w:style w:type="character" w:customStyle="1" w:styleId="TextoCuadroNS9NormalCar">
    <w:name w:val="Texto Cuadro NS 9 Normal Car"/>
    <w:basedOn w:val="006TextotablaCar"/>
    <w:link w:val="TextoCuadroNS9Normal"/>
    <w:uiPriority w:val="1"/>
    <w:rsid w:val="00B55558"/>
    <w:rPr>
      <w:rFonts w:ascii="Noto Sans" w:eastAsia="Verdana" w:hAnsi="Noto Sans" w:cs="Verdana"/>
      <w:spacing w:val="-2"/>
      <w:w w:val="105"/>
      <w:sz w:val="18"/>
      <w:szCs w:val="18"/>
      <w:lang w:val="es-ES" w:eastAsia="en-US"/>
    </w:rPr>
  </w:style>
  <w:style w:type="paragraph" w:customStyle="1" w:styleId="ObservacionesGralCuadroNS95">
    <w:name w:val="Observaciones Gral. Cuadro NS9.5"/>
    <w:basedOn w:val="8TtuloTabla"/>
    <w:link w:val="ObservacionesGralCuadroNS95Car"/>
    <w:uiPriority w:val="1"/>
    <w:rsid w:val="00F60996"/>
    <w:pPr>
      <w:jc w:val="left"/>
    </w:pPr>
  </w:style>
  <w:style w:type="paragraph" w:customStyle="1" w:styleId="OpininTcnicoAcaNS12">
    <w:name w:val="Opinión Técnico Aca. NS12"/>
    <w:basedOn w:val="titulored"/>
    <w:link w:val="OpininTcnicoAcaNS12Car"/>
    <w:uiPriority w:val="1"/>
    <w:rsid w:val="00855BE5"/>
    <w:rPr>
      <w:rFonts w:ascii="Noto Sans" w:hAnsi="Noto Sans" w:cs="Noto Sans"/>
      <w:b/>
      <w:sz w:val="24"/>
      <w:szCs w:val="24"/>
    </w:rPr>
  </w:style>
  <w:style w:type="character" w:customStyle="1" w:styleId="8TtuloTablaCar">
    <w:name w:val="8Título Tabla Car"/>
    <w:basedOn w:val="TableParagraphCar"/>
    <w:link w:val="8TtuloTabla"/>
    <w:uiPriority w:val="1"/>
    <w:rsid w:val="00F60996"/>
    <w:rPr>
      <w:rFonts w:ascii="Noto Sans" w:eastAsia="Verdana" w:hAnsi="Noto Sans" w:cs="Verdana"/>
      <w:b/>
      <w:color w:val="621333"/>
      <w:sz w:val="19"/>
      <w:szCs w:val="22"/>
      <w:lang w:val="es-ES" w:eastAsia="en-US"/>
    </w:rPr>
  </w:style>
  <w:style w:type="character" w:customStyle="1" w:styleId="ObservacionesGralCuadroNS95Car">
    <w:name w:val="Observaciones Gral. Cuadro NS9.5 Car"/>
    <w:basedOn w:val="8TtuloTablaCar"/>
    <w:link w:val="ObservacionesGralCuadroNS95"/>
    <w:uiPriority w:val="1"/>
    <w:rsid w:val="00F60996"/>
    <w:rPr>
      <w:rFonts w:ascii="Noto Sans" w:eastAsia="Verdana" w:hAnsi="Noto Sans" w:cs="Verdana"/>
      <w:b/>
      <w:color w:val="621333"/>
      <w:sz w:val="19"/>
      <w:szCs w:val="22"/>
      <w:lang w:val="es-ES" w:eastAsia="en-US"/>
    </w:rPr>
  </w:style>
  <w:style w:type="paragraph" w:customStyle="1" w:styleId="Anexos">
    <w:name w:val="Anexos"/>
    <w:basedOn w:val="titulored"/>
    <w:link w:val="AnexosCar"/>
    <w:uiPriority w:val="1"/>
    <w:rsid w:val="00120BD2"/>
    <w:rPr>
      <w:rFonts w:ascii="Noto Sans" w:hAnsi="Noto Sans"/>
      <w:b/>
      <w:caps/>
      <w:color w:val="621333"/>
      <w:sz w:val="24"/>
    </w:rPr>
  </w:style>
  <w:style w:type="character" w:customStyle="1" w:styleId="tituloredCar">
    <w:name w:val="titulo red Car"/>
    <w:basedOn w:val="Fuentedeprrafopredeter"/>
    <w:link w:val="titulored"/>
    <w:rsid w:val="00855BE5"/>
    <w:rPr>
      <w:rFonts w:ascii="Montserrat" w:hAnsi="Montserrat" w:cs="Arial"/>
      <w:color w:val="9D2449"/>
      <w:sz w:val="40"/>
      <w:szCs w:val="44"/>
    </w:rPr>
  </w:style>
  <w:style w:type="character" w:customStyle="1" w:styleId="OpininTcnicoAcaNS12Car">
    <w:name w:val="Opinión Técnico Aca. NS12 Car"/>
    <w:basedOn w:val="tituloredCar"/>
    <w:link w:val="OpininTcnicoAcaNS12"/>
    <w:uiPriority w:val="1"/>
    <w:rsid w:val="00855BE5"/>
    <w:rPr>
      <w:rFonts w:ascii="Noto Sans" w:hAnsi="Noto Sans" w:cs="Noto Sans"/>
      <w:b/>
      <w:color w:val="9D2449"/>
      <w:sz w:val="24"/>
      <w:szCs w:val="24"/>
    </w:rPr>
  </w:style>
  <w:style w:type="paragraph" w:customStyle="1" w:styleId="1TtuloCartula">
    <w:name w:val="1Título Carátula"/>
    <w:basedOn w:val="Normal"/>
    <w:link w:val="1TtuloCartulaCar"/>
    <w:uiPriority w:val="1"/>
    <w:qFormat/>
    <w:rsid w:val="0092273B"/>
    <w:pPr>
      <w:widowControl/>
      <w:tabs>
        <w:tab w:val="left" w:pos="8789"/>
      </w:tabs>
      <w:autoSpaceDE/>
      <w:autoSpaceDN/>
      <w:spacing w:line="100" w:lineRule="atLeast"/>
      <w:ind w:right="247"/>
      <w:jc w:val="center"/>
    </w:pPr>
    <w:rPr>
      <w:rFonts w:ascii="Noto Sans" w:eastAsia="Times New Roman" w:hAnsi="Noto Sans" w:cs="Noto Sans"/>
      <w:b/>
      <w:bCs/>
      <w:color w:val="FFFFFF"/>
      <w:sz w:val="40"/>
      <w:szCs w:val="40"/>
      <w:lang w:val="es-MX" w:eastAsia="es-MX"/>
    </w:rPr>
  </w:style>
  <w:style w:type="character" w:customStyle="1" w:styleId="AnexosCar">
    <w:name w:val="Anexos Car"/>
    <w:basedOn w:val="tituloredCar"/>
    <w:link w:val="Anexos"/>
    <w:uiPriority w:val="1"/>
    <w:rsid w:val="00120BD2"/>
    <w:rPr>
      <w:rFonts w:ascii="Noto Sans" w:hAnsi="Noto Sans" w:cs="Arial"/>
      <w:b/>
      <w:caps/>
      <w:color w:val="621333"/>
      <w:sz w:val="24"/>
      <w:szCs w:val="44"/>
    </w:rPr>
  </w:style>
  <w:style w:type="paragraph" w:customStyle="1" w:styleId="2AcuerdoCOEVACartula">
    <w:name w:val="2Acuerdo COEVA Carátula"/>
    <w:basedOn w:val="Normal"/>
    <w:link w:val="2AcuerdoCOEVACartulaCar"/>
    <w:uiPriority w:val="1"/>
    <w:qFormat/>
    <w:rsid w:val="0092273B"/>
    <w:pPr>
      <w:spacing w:before="1"/>
      <w:ind w:right="701"/>
      <w:jc w:val="center"/>
    </w:pPr>
    <w:rPr>
      <w:rFonts w:ascii="Noto Sans" w:eastAsia="Times New Roman" w:hAnsi="Noto Sans" w:cs="Noto Sans"/>
      <w:color w:val="691B31"/>
      <w:sz w:val="18"/>
      <w:lang w:eastAsia="es-MX"/>
    </w:rPr>
  </w:style>
  <w:style w:type="character" w:customStyle="1" w:styleId="1TtuloCartulaCar">
    <w:name w:val="1Título Carátula Car"/>
    <w:basedOn w:val="Fuentedeprrafopredeter"/>
    <w:link w:val="1TtuloCartula"/>
    <w:uiPriority w:val="1"/>
    <w:rsid w:val="0092273B"/>
    <w:rPr>
      <w:rFonts w:ascii="Noto Sans" w:hAnsi="Noto Sans" w:cs="Noto Sans"/>
      <w:b/>
      <w:bCs/>
      <w:color w:val="FFFFFF"/>
      <w:sz w:val="40"/>
      <w:szCs w:val="40"/>
    </w:rPr>
  </w:style>
  <w:style w:type="paragraph" w:customStyle="1" w:styleId="3TtuloApartados">
    <w:name w:val="3Título Apartados"/>
    <w:basedOn w:val="01Ttulo"/>
    <w:link w:val="3TtuloApartadosCar"/>
    <w:uiPriority w:val="1"/>
    <w:qFormat/>
    <w:rsid w:val="00427C18"/>
    <w:pPr>
      <w:jc w:val="left"/>
    </w:pPr>
    <w:rPr>
      <w:caps/>
    </w:rPr>
  </w:style>
  <w:style w:type="character" w:customStyle="1" w:styleId="2AcuerdoCOEVACartulaCar">
    <w:name w:val="2Acuerdo COEVA Carátula Car"/>
    <w:basedOn w:val="Fuentedeprrafopredeter"/>
    <w:link w:val="2AcuerdoCOEVACartula"/>
    <w:uiPriority w:val="1"/>
    <w:rsid w:val="0092273B"/>
    <w:rPr>
      <w:rFonts w:ascii="Noto Sans" w:hAnsi="Noto Sans" w:cs="Noto Sans"/>
      <w:color w:val="691B31"/>
      <w:sz w:val="18"/>
      <w:szCs w:val="22"/>
      <w:lang w:val="es-ES"/>
    </w:rPr>
  </w:style>
  <w:style w:type="paragraph" w:customStyle="1" w:styleId="6VietaletrasA">
    <w:name w:val="6Viñeta letras A"/>
    <w:basedOn w:val="6TextoABC"/>
    <w:link w:val="6VietaletrasACar"/>
    <w:uiPriority w:val="1"/>
    <w:rsid w:val="003641F1"/>
  </w:style>
  <w:style w:type="character" w:customStyle="1" w:styleId="01TtuloCar">
    <w:name w:val="01 Título Car"/>
    <w:basedOn w:val="Ttulo2Car"/>
    <w:link w:val="01Ttulo"/>
    <w:uiPriority w:val="1"/>
    <w:rsid w:val="003641F1"/>
    <w:rPr>
      <w:rFonts w:ascii="Noto Sans" w:eastAsia="Verdana" w:hAnsi="Noto Sans" w:cs="Noto Sans"/>
      <w:b/>
      <w:color w:val="621333"/>
      <w:sz w:val="24"/>
      <w:szCs w:val="24"/>
      <w:lang w:val="es-ES" w:eastAsia="en-US"/>
    </w:rPr>
  </w:style>
  <w:style w:type="character" w:customStyle="1" w:styleId="3TtuloApartadosCar">
    <w:name w:val="3Título Apartados Car"/>
    <w:basedOn w:val="01TtuloCar"/>
    <w:link w:val="3TtuloApartados"/>
    <w:uiPriority w:val="1"/>
    <w:rsid w:val="00427C18"/>
    <w:rPr>
      <w:rFonts w:ascii="Noto Sans" w:eastAsia="Verdana" w:hAnsi="Noto Sans" w:cs="Noto Sans"/>
      <w:b/>
      <w:caps/>
      <w:color w:val="621333"/>
      <w:sz w:val="24"/>
      <w:szCs w:val="24"/>
      <w:lang w:val="es-ES" w:eastAsia="en-US"/>
    </w:rPr>
  </w:style>
  <w:style w:type="character" w:customStyle="1" w:styleId="4TextogralNS10Car">
    <w:name w:val="4Texto gral NS10 Car"/>
    <w:basedOn w:val="TextoindependienteCar"/>
    <w:link w:val="4TextogralNS10"/>
    <w:uiPriority w:val="1"/>
    <w:rsid w:val="003641F1"/>
    <w:rPr>
      <w:rFonts w:ascii="Noto Sans" w:eastAsia="Verdana" w:hAnsi="Noto Sans" w:cs="Noto Sans"/>
      <w:lang w:val="es-ES" w:eastAsia="en-US"/>
    </w:rPr>
  </w:style>
  <w:style w:type="character" w:customStyle="1" w:styleId="6TextoABCCar">
    <w:name w:val="6Texto ABC Car"/>
    <w:basedOn w:val="4TextogralNS10Car"/>
    <w:link w:val="6TextoABC"/>
    <w:uiPriority w:val="1"/>
    <w:rsid w:val="003641F1"/>
    <w:rPr>
      <w:rFonts w:ascii="Noto Sans" w:eastAsia="Verdana" w:hAnsi="Noto Sans" w:cs="Noto Sans"/>
      <w:lang w:val="es-ES" w:eastAsia="en-US"/>
    </w:rPr>
  </w:style>
  <w:style w:type="character" w:customStyle="1" w:styleId="6VietaletrasACar">
    <w:name w:val="6Viñeta letras A Car"/>
    <w:basedOn w:val="6TextoABCCar"/>
    <w:link w:val="6VietaletrasA"/>
    <w:uiPriority w:val="1"/>
    <w:rsid w:val="003641F1"/>
    <w:rPr>
      <w:rFonts w:ascii="Noto Sans" w:eastAsia="Verdana" w:hAnsi="Noto Sans" w:cs="Noto Sans"/>
      <w:lang w:val="es-ES" w:eastAsia="en-US"/>
    </w:rPr>
  </w:style>
  <w:style w:type="paragraph" w:customStyle="1" w:styleId="001-textogral">
    <w:name w:val="001-texto gral"/>
    <w:basedOn w:val="Textoindependiente"/>
    <w:uiPriority w:val="1"/>
    <w:qFormat/>
    <w:rsid w:val="00691644"/>
    <w:pPr>
      <w:spacing w:after="120" w:line="264" w:lineRule="auto"/>
      <w:jc w:val="both"/>
    </w:pPr>
    <w:rPr>
      <w:rFonts w:ascii="Noto Sans" w:hAnsi="Noto Sans" w:cs="Noto Sans"/>
    </w:rPr>
  </w:style>
  <w:style w:type="paragraph" w:customStyle="1" w:styleId="002-notapie">
    <w:name w:val="002-nota pie"/>
    <w:basedOn w:val="Prrafodelista"/>
    <w:uiPriority w:val="1"/>
    <w:qFormat/>
    <w:rsid w:val="00691644"/>
    <w:pPr>
      <w:ind w:left="0" w:firstLine="0"/>
    </w:pPr>
    <w:rPr>
      <w:rFonts w:ascii="Times New Roman" w:hAnsi="Times New Roman" w:cs="Times New Roman"/>
      <w:sz w:val="14"/>
      <w:szCs w:val="14"/>
    </w:rPr>
  </w:style>
  <w:style w:type="paragraph" w:customStyle="1" w:styleId="003-textoABC">
    <w:name w:val="003-texto ABC"/>
    <w:basedOn w:val="001-textogral"/>
    <w:uiPriority w:val="1"/>
    <w:qFormat/>
    <w:rsid w:val="00691644"/>
    <w:pPr>
      <w:numPr>
        <w:numId w:val="20"/>
      </w:numPr>
      <w:ind w:left="426"/>
    </w:pPr>
  </w:style>
  <w:style w:type="paragraph" w:customStyle="1" w:styleId="004-textobolita">
    <w:name w:val="004-texto bolita"/>
    <w:basedOn w:val="001-textogral"/>
    <w:uiPriority w:val="1"/>
    <w:qFormat/>
    <w:rsid w:val="00691644"/>
    <w:pPr>
      <w:numPr>
        <w:numId w:val="21"/>
      </w:numPr>
      <w:spacing w:after="60"/>
      <w:ind w:left="992" w:hanging="357"/>
    </w:pPr>
  </w:style>
  <w:style w:type="paragraph" w:customStyle="1" w:styleId="005TtuloTabla">
    <w:name w:val="005 Título Tabla"/>
    <w:basedOn w:val="TableParagraph"/>
    <w:uiPriority w:val="1"/>
    <w:qFormat/>
    <w:rsid w:val="00691644"/>
    <w:pPr>
      <w:spacing w:before="1"/>
      <w:jc w:val="center"/>
    </w:pPr>
    <w:rPr>
      <w:rFonts w:ascii="Noto Sans" w:hAnsi="Noto Sans"/>
      <w:b/>
      <w:color w:val="621333"/>
      <w:sz w:val="19"/>
    </w:rPr>
  </w:style>
  <w:style w:type="paragraph" w:customStyle="1" w:styleId="9EncabezadoNS8">
    <w:name w:val="9EncabezadoNS8"/>
    <w:basedOn w:val="8TtuloTabla"/>
    <w:link w:val="9EncabezadoNS8Car"/>
    <w:uiPriority w:val="1"/>
    <w:qFormat/>
    <w:rsid w:val="00D57EEB"/>
    <w:rPr>
      <w:color w:val="auto"/>
      <w:sz w:val="16"/>
    </w:rPr>
  </w:style>
  <w:style w:type="paragraph" w:customStyle="1" w:styleId="10CuadroNEdicinNS8">
    <w:name w:val="10Cuadro N° Edición NS8"/>
    <w:basedOn w:val="Normal"/>
    <w:link w:val="10CuadroNEdicinNS8Car"/>
    <w:uiPriority w:val="1"/>
    <w:qFormat/>
    <w:rsid w:val="00172B18"/>
    <w:rPr>
      <w:rFonts w:ascii="Noto Sans" w:hAnsi="Noto Sans" w:cs="Noto Sans"/>
      <w:sz w:val="16"/>
      <w:szCs w:val="16"/>
    </w:rPr>
  </w:style>
  <w:style w:type="character" w:customStyle="1" w:styleId="9EncabezadoNS8Car">
    <w:name w:val="9EncabezadoNS8 Car"/>
    <w:basedOn w:val="8TtuloTablaCar"/>
    <w:link w:val="9EncabezadoNS8"/>
    <w:uiPriority w:val="1"/>
    <w:rsid w:val="00D57EEB"/>
    <w:rPr>
      <w:rFonts w:ascii="Noto Sans" w:eastAsia="Verdana" w:hAnsi="Noto Sans" w:cs="Verdana"/>
      <w:b/>
      <w:color w:val="621333"/>
      <w:sz w:val="16"/>
      <w:szCs w:val="22"/>
      <w:lang w:val="es-ES" w:eastAsia="en-US"/>
    </w:rPr>
  </w:style>
  <w:style w:type="paragraph" w:customStyle="1" w:styleId="11TextoTabla">
    <w:name w:val="11Texto Tabla"/>
    <w:basedOn w:val="006Textotabla"/>
    <w:link w:val="11TextoTablaCar"/>
    <w:uiPriority w:val="1"/>
    <w:qFormat/>
    <w:rsid w:val="00F06CE3"/>
    <w:rPr>
      <w:szCs w:val="18"/>
    </w:rPr>
  </w:style>
  <w:style w:type="character" w:customStyle="1" w:styleId="10CuadroNEdicinNS8Car">
    <w:name w:val="10Cuadro N° Edición NS8 Car"/>
    <w:basedOn w:val="Fuentedeprrafopredeter"/>
    <w:link w:val="10CuadroNEdicinNS8"/>
    <w:uiPriority w:val="1"/>
    <w:rsid w:val="00172B18"/>
    <w:rPr>
      <w:rFonts w:ascii="Noto Sans" w:eastAsia="Verdana" w:hAnsi="Noto Sans" w:cs="Noto Sans"/>
      <w:sz w:val="16"/>
      <w:szCs w:val="16"/>
      <w:lang w:val="es-ES" w:eastAsia="en-US"/>
    </w:rPr>
  </w:style>
  <w:style w:type="paragraph" w:customStyle="1" w:styleId="12SubtituloCuadrosdeTextoNS95negrita">
    <w:name w:val="12Subtitulo Cuadros de Texto NS9.5 negrita"/>
    <w:basedOn w:val="SubtitulonegritacuadroNS9"/>
    <w:link w:val="12SubtituloCuadrosdeTextoNS95negritaCar"/>
    <w:uiPriority w:val="1"/>
    <w:qFormat/>
    <w:rsid w:val="004007AB"/>
    <w:rPr>
      <w:sz w:val="19"/>
    </w:rPr>
  </w:style>
  <w:style w:type="character" w:customStyle="1" w:styleId="11TextoTablaCar">
    <w:name w:val="11Texto Tabla Car"/>
    <w:basedOn w:val="006TextotablaCar"/>
    <w:link w:val="11TextoTabla"/>
    <w:uiPriority w:val="1"/>
    <w:rsid w:val="00F06CE3"/>
    <w:rPr>
      <w:rFonts w:ascii="Noto Sans" w:eastAsia="Verdana" w:hAnsi="Noto Sans" w:cs="Verdana"/>
      <w:spacing w:val="-2"/>
      <w:w w:val="105"/>
      <w:sz w:val="19"/>
      <w:szCs w:val="18"/>
      <w:lang w:val="es-ES" w:eastAsia="en-US"/>
    </w:rPr>
  </w:style>
  <w:style w:type="paragraph" w:customStyle="1" w:styleId="13Superndice">
    <w:name w:val="13Superíndice"/>
    <w:basedOn w:val="4TextogralNS10"/>
    <w:link w:val="13SuperndiceCar"/>
    <w:uiPriority w:val="1"/>
    <w:qFormat/>
    <w:rsid w:val="00C45F36"/>
    <w:rPr>
      <w:vertAlign w:val="superscript"/>
    </w:rPr>
  </w:style>
  <w:style w:type="character" w:customStyle="1" w:styleId="12SubtituloCuadrosdeTextoNS95negritaCar">
    <w:name w:val="12Subtitulo Cuadros de Texto NS9.5 negrita Car"/>
    <w:basedOn w:val="SubtitulonegritacuadroNS9Car"/>
    <w:link w:val="12SubtituloCuadrosdeTextoNS95negrita"/>
    <w:uiPriority w:val="1"/>
    <w:rsid w:val="004007AB"/>
    <w:rPr>
      <w:rFonts w:ascii="Noto Sans" w:eastAsia="Verdana" w:hAnsi="Noto Sans" w:cs="Noto Sans"/>
      <w:b/>
      <w:bCs/>
      <w:sz w:val="19"/>
      <w:szCs w:val="18"/>
      <w:lang w:val="es-ES" w:eastAsia="en-US"/>
    </w:rPr>
  </w:style>
  <w:style w:type="paragraph" w:customStyle="1" w:styleId="14NumerosTablasNS95Negrita">
    <w:name w:val="14Numeros TablasNS 9.5 Negrita"/>
    <w:basedOn w:val="11TextoTabla"/>
    <w:link w:val="14NumerosTablasNS95NegritaCar"/>
    <w:uiPriority w:val="1"/>
    <w:qFormat/>
    <w:rsid w:val="00422702"/>
    <w:pPr>
      <w:jc w:val="center"/>
    </w:pPr>
    <w:rPr>
      <w:b/>
    </w:rPr>
  </w:style>
  <w:style w:type="character" w:customStyle="1" w:styleId="13SuperndiceCar">
    <w:name w:val="13Superíndice Car"/>
    <w:basedOn w:val="4TextogralNS10Car"/>
    <w:link w:val="13Superndice"/>
    <w:uiPriority w:val="1"/>
    <w:rsid w:val="00C45F36"/>
    <w:rPr>
      <w:rFonts w:ascii="Noto Sans" w:eastAsia="Verdana" w:hAnsi="Noto Sans" w:cs="Noto Sans"/>
      <w:vertAlign w:val="superscript"/>
      <w:lang w:val="es-ES" w:eastAsia="en-US"/>
    </w:rPr>
  </w:style>
  <w:style w:type="character" w:customStyle="1" w:styleId="14NumerosTablasNS95NegritaCar">
    <w:name w:val="14Numeros TablasNS 9.5 Negrita Car"/>
    <w:basedOn w:val="11TextoTablaCar"/>
    <w:link w:val="14NumerosTablasNS95Negrita"/>
    <w:uiPriority w:val="1"/>
    <w:rsid w:val="00422702"/>
    <w:rPr>
      <w:rFonts w:ascii="Noto Sans" w:eastAsia="Verdana" w:hAnsi="Noto Sans" w:cs="Verdana"/>
      <w:b/>
      <w:spacing w:val="-2"/>
      <w:w w:val="105"/>
      <w:sz w:val="19"/>
      <w:szCs w:val="18"/>
      <w:lang w:val="es-ES" w:eastAsia="en-US"/>
    </w:rPr>
  </w:style>
  <w:style w:type="paragraph" w:customStyle="1" w:styleId="ABC">
    <w:name w:val="ABC"/>
    <w:basedOn w:val="Normal"/>
    <w:link w:val="ABCCar"/>
    <w:uiPriority w:val="2"/>
    <w:qFormat/>
    <w:rsid w:val="007D0DF0"/>
    <w:pPr>
      <w:numPr>
        <w:numId w:val="12"/>
      </w:numPr>
      <w:suppressAutoHyphens/>
      <w:autoSpaceDE/>
      <w:autoSpaceDN/>
      <w:ind w:right="-1"/>
      <w:jc w:val="both"/>
    </w:pPr>
    <w:rPr>
      <w:rFonts w:ascii="Noto Sans" w:eastAsia="Lucida Sans Unicode" w:hAnsi="Noto Sans" w:cs="Noto Sans"/>
      <w:kern w:val="1"/>
      <w:sz w:val="20"/>
      <w:szCs w:val="20"/>
      <w:lang w:val="es-MX" w:eastAsia="ar-SA"/>
    </w:rPr>
  </w:style>
  <w:style w:type="character" w:customStyle="1" w:styleId="ABCCar">
    <w:name w:val="ABC Car"/>
    <w:basedOn w:val="Fuentedeprrafopredeter"/>
    <w:link w:val="ABC"/>
    <w:uiPriority w:val="2"/>
    <w:rsid w:val="007D0DF0"/>
    <w:rPr>
      <w:rFonts w:ascii="Noto Sans" w:eastAsia="Lucida Sans Unicode" w:hAnsi="Noto Sans" w:cs="Noto Sans"/>
      <w:kern w:val="1"/>
      <w:lang w:eastAsia="ar-SA"/>
    </w:rPr>
  </w:style>
  <w:style w:type="paragraph" w:customStyle="1" w:styleId="ABCvieta">
    <w:name w:val="ABC viñeta"/>
    <w:basedOn w:val="Normal"/>
    <w:link w:val="ABCvietaCar"/>
    <w:uiPriority w:val="2"/>
    <w:qFormat/>
    <w:rsid w:val="007D0DF0"/>
    <w:pPr>
      <w:suppressAutoHyphens/>
      <w:autoSpaceDE/>
      <w:autoSpaceDN/>
      <w:ind w:right="-1"/>
      <w:jc w:val="both"/>
    </w:pPr>
    <w:rPr>
      <w:rFonts w:ascii="Noto Sans" w:eastAsia="Lucida Sans Unicode" w:hAnsi="Noto Sans" w:cs="Times New Roman"/>
      <w:kern w:val="1"/>
      <w:sz w:val="20"/>
      <w:szCs w:val="19"/>
      <w:lang w:val="es-MX" w:eastAsia="ar-SA"/>
    </w:rPr>
  </w:style>
  <w:style w:type="character" w:customStyle="1" w:styleId="ABCvietaCar">
    <w:name w:val="ABC viñeta Car"/>
    <w:basedOn w:val="Fuentedeprrafopredeter"/>
    <w:link w:val="ABCvieta"/>
    <w:uiPriority w:val="2"/>
    <w:rsid w:val="007D0DF0"/>
    <w:rPr>
      <w:rFonts w:ascii="Noto Sans" w:eastAsia="Lucida Sans Unicode" w:hAnsi="Noto Sans"/>
      <w:kern w:val="1"/>
      <w:szCs w:val="19"/>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773671">
      <w:bodyDiv w:val="1"/>
      <w:marLeft w:val="0"/>
      <w:marRight w:val="0"/>
      <w:marTop w:val="0"/>
      <w:marBottom w:val="0"/>
      <w:divBdr>
        <w:top w:val="none" w:sz="0" w:space="0" w:color="auto"/>
        <w:left w:val="none" w:sz="0" w:space="0" w:color="auto"/>
        <w:bottom w:val="none" w:sz="0" w:space="0" w:color="auto"/>
        <w:right w:val="none" w:sz="0" w:space="0" w:color="auto"/>
      </w:divBdr>
      <w:divsChild>
        <w:div w:id="124663689">
          <w:marLeft w:val="0"/>
          <w:marRight w:val="0"/>
          <w:marTop w:val="0"/>
          <w:marBottom w:val="0"/>
          <w:divBdr>
            <w:top w:val="none" w:sz="0" w:space="0" w:color="auto"/>
            <w:left w:val="none" w:sz="0" w:space="0" w:color="auto"/>
            <w:bottom w:val="none" w:sz="0" w:space="0" w:color="auto"/>
            <w:right w:val="none" w:sz="0" w:space="0" w:color="auto"/>
          </w:divBdr>
        </w:div>
      </w:divsChild>
    </w:div>
    <w:div w:id="556550169">
      <w:bodyDiv w:val="1"/>
      <w:marLeft w:val="0"/>
      <w:marRight w:val="0"/>
      <w:marTop w:val="0"/>
      <w:marBottom w:val="0"/>
      <w:divBdr>
        <w:top w:val="none" w:sz="0" w:space="0" w:color="auto"/>
        <w:left w:val="none" w:sz="0" w:space="0" w:color="auto"/>
        <w:bottom w:val="none" w:sz="0" w:space="0" w:color="auto"/>
        <w:right w:val="none" w:sz="0" w:space="0" w:color="auto"/>
      </w:divBdr>
      <w:divsChild>
        <w:div w:id="1367368762">
          <w:marLeft w:val="0"/>
          <w:marRight w:val="0"/>
          <w:marTop w:val="0"/>
          <w:marBottom w:val="0"/>
          <w:divBdr>
            <w:top w:val="none" w:sz="0" w:space="0" w:color="auto"/>
            <w:left w:val="none" w:sz="0" w:space="0" w:color="auto"/>
            <w:bottom w:val="none" w:sz="0" w:space="0" w:color="auto"/>
            <w:right w:val="none" w:sz="0" w:space="0" w:color="auto"/>
          </w:divBdr>
        </w:div>
      </w:divsChild>
    </w:div>
    <w:div w:id="560945915">
      <w:bodyDiv w:val="1"/>
      <w:marLeft w:val="0"/>
      <w:marRight w:val="0"/>
      <w:marTop w:val="0"/>
      <w:marBottom w:val="0"/>
      <w:divBdr>
        <w:top w:val="none" w:sz="0" w:space="0" w:color="auto"/>
        <w:left w:val="none" w:sz="0" w:space="0" w:color="auto"/>
        <w:bottom w:val="none" w:sz="0" w:space="0" w:color="auto"/>
        <w:right w:val="none" w:sz="0" w:space="0" w:color="auto"/>
      </w:divBdr>
      <w:divsChild>
        <w:div w:id="633798770">
          <w:marLeft w:val="0"/>
          <w:marRight w:val="0"/>
          <w:marTop w:val="0"/>
          <w:marBottom w:val="0"/>
          <w:divBdr>
            <w:top w:val="none" w:sz="0" w:space="0" w:color="auto"/>
            <w:left w:val="none" w:sz="0" w:space="0" w:color="auto"/>
            <w:bottom w:val="none" w:sz="0" w:space="0" w:color="auto"/>
            <w:right w:val="none" w:sz="0" w:space="0" w:color="auto"/>
          </w:divBdr>
        </w:div>
      </w:divsChild>
    </w:div>
    <w:div w:id="563224892">
      <w:bodyDiv w:val="1"/>
      <w:marLeft w:val="0"/>
      <w:marRight w:val="0"/>
      <w:marTop w:val="0"/>
      <w:marBottom w:val="0"/>
      <w:divBdr>
        <w:top w:val="none" w:sz="0" w:space="0" w:color="auto"/>
        <w:left w:val="none" w:sz="0" w:space="0" w:color="auto"/>
        <w:bottom w:val="none" w:sz="0" w:space="0" w:color="auto"/>
        <w:right w:val="none" w:sz="0" w:space="0" w:color="auto"/>
      </w:divBdr>
      <w:divsChild>
        <w:div w:id="869150938">
          <w:marLeft w:val="0"/>
          <w:marRight w:val="0"/>
          <w:marTop w:val="0"/>
          <w:marBottom w:val="0"/>
          <w:divBdr>
            <w:top w:val="none" w:sz="0" w:space="0" w:color="auto"/>
            <w:left w:val="none" w:sz="0" w:space="0" w:color="auto"/>
            <w:bottom w:val="none" w:sz="0" w:space="0" w:color="auto"/>
            <w:right w:val="none" w:sz="0" w:space="0" w:color="auto"/>
          </w:divBdr>
          <w:divsChild>
            <w:div w:id="5042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7741">
      <w:bodyDiv w:val="1"/>
      <w:marLeft w:val="0"/>
      <w:marRight w:val="0"/>
      <w:marTop w:val="0"/>
      <w:marBottom w:val="0"/>
      <w:divBdr>
        <w:top w:val="none" w:sz="0" w:space="0" w:color="auto"/>
        <w:left w:val="none" w:sz="0" w:space="0" w:color="auto"/>
        <w:bottom w:val="none" w:sz="0" w:space="0" w:color="auto"/>
        <w:right w:val="none" w:sz="0" w:space="0" w:color="auto"/>
      </w:divBdr>
    </w:div>
    <w:div w:id="623191526">
      <w:bodyDiv w:val="1"/>
      <w:marLeft w:val="0"/>
      <w:marRight w:val="0"/>
      <w:marTop w:val="0"/>
      <w:marBottom w:val="0"/>
      <w:divBdr>
        <w:top w:val="none" w:sz="0" w:space="0" w:color="auto"/>
        <w:left w:val="none" w:sz="0" w:space="0" w:color="auto"/>
        <w:bottom w:val="none" w:sz="0" w:space="0" w:color="auto"/>
        <w:right w:val="none" w:sz="0" w:space="0" w:color="auto"/>
      </w:divBdr>
      <w:divsChild>
        <w:div w:id="1007289830">
          <w:marLeft w:val="0"/>
          <w:marRight w:val="0"/>
          <w:marTop w:val="0"/>
          <w:marBottom w:val="0"/>
          <w:divBdr>
            <w:top w:val="none" w:sz="0" w:space="0" w:color="auto"/>
            <w:left w:val="none" w:sz="0" w:space="0" w:color="auto"/>
            <w:bottom w:val="none" w:sz="0" w:space="0" w:color="auto"/>
            <w:right w:val="none" w:sz="0" w:space="0" w:color="auto"/>
          </w:divBdr>
        </w:div>
        <w:div w:id="1687320334">
          <w:marLeft w:val="0"/>
          <w:marRight w:val="0"/>
          <w:marTop w:val="0"/>
          <w:marBottom w:val="0"/>
          <w:divBdr>
            <w:top w:val="none" w:sz="0" w:space="0" w:color="auto"/>
            <w:left w:val="none" w:sz="0" w:space="0" w:color="auto"/>
            <w:bottom w:val="none" w:sz="0" w:space="0" w:color="auto"/>
            <w:right w:val="none" w:sz="0" w:space="0" w:color="auto"/>
          </w:divBdr>
        </w:div>
        <w:div w:id="63916698">
          <w:marLeft w:val="0"/>
          <w:marRight w:val="0"/>
          <w:marTop w:val="0"/>
          <w:marBottom w:val="0"/>
          <w:divBdr>
            <w:top w:val="none" w:sz="0" w:space="0" w:color="auto"/>
            <w:left w:val="none" w:sz="0" w:space="0" w:color="auto"/>
            <w:bottom w:val="none" w:sz="0" w:space="0" w:color="auto"/>
            <w:right w:val="none" w:sz="0" w:space="0" w:color="auto"/>
          </w:divBdr>
        </w:div>
      </w:divsChild>
    </w:div>
    <w:div w:id="713041836">
      <w:bodyDiv w:val="1"/>
      <w:marLeft w:val="0"/>
      <w:marRight w:val="0"/>
      <w:marTop w:val="0"/>
      <w:marBottom w:val="0"/>
      <w:divBdr>
        <w:top w:val="none" w:sz="0" w:space="0" w:color="auto"/>
        <w:left w:val="none" w:sz="0" w:space="0" w:color="auto"/>
        <w:bottom w:val="none" w:sz="0" w:space="0" w:color="auto"/>
        <w:right w:val="none" w:sz="0" w:space="0" w:color="auto"/>
      </w:divBdr>
    </w:div>
    <w:div w:id="927269780">
      <w:bodyDiv w:val="1"/>
      <w:marLeft w:val="0"/>
      <w:marRight w:val="0"/>
      <w:marTop w:val="0"/>
      <w:marBottom w:val="0"/>
      <w:divBdr>
        <w:top w:val="none" w:sz="0" w:space="0" w:color="auto"/>
        <w:left w:val="none" w:sz="0" w:space="0" w:color="auto"/>
        <w:bottom w:val="none" w:sz="0" w:space="0" w:color="auto"/>
        <w:right w:val="none" w:sz="0" w:space="0" w:color="auto"/>
      </w:divBdr>
      <w:divsChild>
        <w:div w:id="1935628379">
          <w:marLeft w:val="0"/>
          <w:marRight w:val="0"/>
          <w:marTop w:val="0"/>
          <w:marBottom w:val="0"/>
          <w:divBdr>
            <w:top w:val="none" w:sz="0" w:space="0" w:color="auto"/>
            <w:left w:val="none" w:sz="0" w:space="0" w:color="auto"/>
            <w:bottom w:val="none" w:sz="0" w:space="0" w:color="auto"/>
            <w:right w:val="none" w:sz="0" w:space="0" w:color="auto"/>
          </w:divBdr>
        </w:div>
      </w:divsChild>
    </w:div>
    <w:div w:id="994530549">
      <w:bodyDiv w:val="1"/>
      <w:marLeft w:val="0"/>
      <w:marRight w:val="0"/>
      <w:marTop w:val="0"/>
      <w:marBottom w:val="0"/>
      <w:divBdr>
        <w:top w:val="none" w:sz="0" w:space="0" w:color="auto"/>
        <w:left w:val="none" w:sz="0" w:space="0" w:color="auto"/>
        <w:bottom w:val="none" w:sz="0" w:space="0" w:color="auto"/>
        <w:right w:val="none" w:sz="0" w:space="0" w:color="auto"/>
      </w:divBdr>
      <w:divsChild>
        <w:div w:id="173423124">
          <w:marLeft w:val="0"/>
          <w:marRight w:val="0"/>
          <w:marTop w:val="0"/>
          <w:marBottom w:val="0"/>
          <w:divBdr>
            <w:top w:val="none" w:sz="0" w:space="0" w:color="auto"/>
            <w:left w:val="none" w:sz="0" w:space="0" w:color="auto"/>
            <w:bottom w:val="none" w:sz="0" w:space="0" w:color="auto"/>
            <w:right w:val="none" w:sz="0" w:space="0" w:color="auto"/>
          </w:divBdr>
        </w:div>
      </w:divsChild>
    </w:div>
    <w:div w:id="1096706778">
      <w:bodyDiv w:val="1"/>
      <w:marLeft w:val="0"/>
      <w:marRight w:val="0"/>
      <w:marTop w:val="0"/>
      <w:marBottom w:val="0"/>
      <w:divBdr>
        <w:top w:val="none" w:sz="0" w:space="0" w:color="auto"/>
        <w:left w:val="none" w:sz="0" w:space="0" w:color="auto"/>
        <w:bottom w:val="none" w:sz="0" w:space="0" w:color="auto"/>
        <w:right w:val="none" w:sz="0" w:space="0" w:color="auto"/>
      </w:divBdr>
      <w:divsChild>
        <w:div w:id="1990792208">
          <w:marLeft w:val="0"/>
          <w:marRight w:val="0"/>
          <w:marTop w:val="0"/>
          <w:marBottom w:val="0"/>
          <w:divBdr>
            <w:top w:val="none" w:sz="0" w:space="0" w:color="auto"/>
            <w:left w:val="none" w:sz="0" w:space="0" w:color="auto"/>
            <w:bottom w:val="none" w:sz="0" w:space="0" w:color="auto"/>
            <w:right w:val="none" w:sz="0" w:space="0" w:color="auto"/>
          </w:divBdr>
          <w:divsChild>
            <w:div w:id="13295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7767">
      <w:bodyDiv w:val="1"/>
      <w:marLeft w:val="0"/>
      <w:marRight w:val="0"/>
      <w:marTop w:val="0"/>
      <w:marBottom w:val="0"/>
      <w:divBdr>
        <w:top w:val="none" w:sz="0" w:space="0" w:color="auto"/>
        <w:left w:val="none" w:sz="0" w:space="0" w:color="auto"/>
        <w:bottom w:val="none" w:sz="0" w:space="0" w:color="auto"/>
        <w:right w:val="none" w:sz="0" w:space="0" w:color="auto"/>
      </w:divBdr>
    </w:div>
    <w:div w:id="1232043287">
      <w:bodyDiv w:val="1"/>
      <w:marLeft w:val="0"/>
      <w:marRight w:val="0"/>
      <w:marTop w:val="0"/>
      <w:marBottom w:val="0"/>
      <w:divBdr>
        <w:top w:val="none" w:sz="0" w:space="0" w:color="auto"/>
        <w:left w:val="none" w:sz="0" w:space="0" w:color="auto"/>
        <w:bottom w:val="none" w:sz="0" w:space="0" w:color="auto"/>
        <w:right w:val="none" w:sz="0" w:space="0" w:color="auto"/>
      </w:divBdr>
    </w:div>
    <w:div w:id="1410073854">
      <w:bodyDiv w:val="1"/>
      <w:marLeft w:val="0"/>
      <w:marRight w:val="0"/>
      <w:marTop w:val="0"/>
      <w:marBottom w:val="0"/>
      <w:divBdr>
        <w:top w:val="none" w:sz="0" w:space="0" w:color="auto"/>
        <w:left w:val="none" w:sz="0" w:space="0" w:color="auto"/>
        <w:bottom w:val="none" w:sz="0" w:space="0" w:color="auto"/>
        <w:right w:val="none" w:sz="0" w:space="0" w:color="auto"/>
      </w:divBdr>
      <w:divsChild>
        <w:div w:id="1850829316">
          <w:marLeft w:val="0"/>
          <w:marRight w:val="0"/>
          <w:marTop w:val="0"/>
          <w:marBottom w:val="0"/>
          <w:divBdr>
            <w:top w:val="none" w:sz="0" w:space="0" w:color="auto"/>
            <w:left w:val="none" w:sz="0" w:space="0" w:color="auto"/>
            <w:bottom w:val="none" w:sz="0" w:space="0" w:color="auto"/>
            <w:right w:val="none" w:sz="0" w:space="0" w:color="auto"/>
          </w:divBdr>
          <w:divsChild>
            <w:div w:id="127447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3500">
      <w:bodyDiv w:val="1"/>
      <w:marLeft w:val="0"/>
      <w:marRight w:val="0"/>
      <w:marTop w:val="0"/>
      <w:marBottom w:val="0"/>
      <w:divBdr>
        <w:top w:val="none" w:sz="0" w:space="0" w:color="auto"/>
        <w:left w:val="none" w:sz="0" w:space="0" w:color="auto"/>
        <w:bottom w:val="none" w:sz="0" w:space="0" w:color="auto"/>
        <w:right w:val="none" w:sz="0" w:space="0" w:color="auto"/>
      </w:divBdr>
    </w:div>
    <w:div w:id="1492871505">
      <w:bodyDiv w:val="1"/>
      <w:marLeft w:val="0"/>
      <w:marRight w:val="0"/>
      <w:marTop w:val="0"/>
      <w:marBottom w:val="0"/>
      <w:divBdr>
        <w:top w:val="none" w:sz="0" w:space="0" w:color="auto"/>
        <w:left w:val="none" w:sz="0" w:space="0" w:color="auto"/>
        <w:bottom w:val="none" w:sz="0" w:space="0" w:color="auto"/>
        <w:right w:val="none" w:sz="0" w:space="0" w:color="auto"/>
      </w:divBdr>
    </w:div>
    <w:div w:id="1552037152">
      <w:bodyDiv w:val="1"/>
      <w:marLeft w:val="0"/>
      <w:marRight w:val="0"/>
      <w:marTop w:val="0"/>
      <w:marBottom w:val="0"/>
      <w:divBdr>
        <w:top w:val="none" w:sz="0" w:space="0" w:color="auto"/>
        <w:left w:val="none" w:sz="0" w:space="0" w:color="auto"/>
        <w:bottom w:val="none" w:sz="0" w:space="0" w:color="auto"/>
        <w:right w:val="none" w:sz="0" w:space="0" w:color="auto"/>
      </w:divBdr>
    </w:div>
    <w:div w:id="1593204627">
      <w:bodyDiv w:val="1"/>
      <w:marLeft w:val="0"/>
      <w:marRight w:val="0"/>
      <w:marTop w:val="0"/>
      <w:marBottom w:val="0"/>
      <w:divBdr>
        <w:top w:val="none" w:sz="0" w:space="0" w:color="auto"/>
        <w:left w:val="none" w:sz="0" w:space="0" w:color="auto"/>
        <w:bottom w:val="none" w:sz="0" w:space="0" w:color="auto"/>
        <w:right w:val="none" w:sz="0" w:space="0" w:color="auto"/>
      </w:divBdr>
    </w:div>
    <w:div w:id="1756708493">
      <w:bodyDiv w:val="1"/>
      <w:marLeft w:val="0"/>
      <w:marRight w:val="0"/>
      <w:marTop w:val="0"/>
      <w:marBottom w:val="0"/>
      <w:divBdr>
        <w:top w:val="none" w:sz="0" w:space="0" w:color="auto"/>
        <w:left w:val="none" w:sz="0" w:space="0" w:color="auto"/>
        <w:bottom w:val="none" w:sz="0" w:space="0" w:color="auto"/>
        <w:right w:val="none" w:sz="0" w:space="0" w:color="auto"/>
      </w:divBdr>
    </w:div>
    <w:div w:id="1835996578">
      <w:bodyDiv w:val="1"/>
      <w:marLeft w:val="0"/>
      <w:marRight w:val="0"/>
      <w:marTop w:val="0"/>
      <w:marBottom w:val="0"/>
      <w:divBdr>
        <w:top w:val="none" w:sz="0" w:space="0" w:color="auto"/>
        <w:left w:val="none" w:sz="0" w:space="0" w:color="auto"/>
        <w:bottom w:val="none" w:sz="0" w:space="0" w:color="auto"/>
        <w:right w:val="none" w:sz="0" w:space="0" w:color="auto"/>
      </w:divBdr>
      <w:divsChild>
        <w:div w:id="864095789">
          <w:marLeft w:val="0"/>
          <w:marRight w:val="0"/>
          <w:marTop w:val="0"/>
          <w:marBottom w:val="0"/>
          <w:divBdr>
            <w:top w:val="none" w:sz="0" w:space="0" w:color="auto"/>
            <w:left w:val="none" w:sz="0" w:space="0" w:color="auto"/>
            <w:bottom w:val="none" w:sz="0" w:space="0" w:color="auto"/>
            <w:right w:val="none" w:sz="0" w:space="0" w:color="auto"/>
          </w:divBdr>
        </w:div>
      </w:divsChild>
    </w:div>
    <w:div w:id="1886940198">
      <w:bodyDiv w:val="1"/>
      <w:marLeft w:val="0"/>
      <w:marRight w:val="0"/>
      <w:marTop w:val="0"/>
      <w:marBottom w:val="0"/>
      <w:divBdr>
        <w:top w:val="none" w:sz="0" w:space="0" w:color="auto"/>
        <w:left w:val="none" w:sz="0" w:space="0" w:color="auto"/>
        <w:bottom w:val="none" w:sz="0" w:space="0" w:color="auto"/>
        <w:right w:val="none" w:sz="0" w:space="0" w:color="auto"/>
      </w:divBdr>
    </w:div>
    <w:div w:id="2052024896">
      <w:bodyDiv w:val="1"/>
      <w:marLeft w:val="0"/>
      <w:marRight w:val="0"/>
      <w:marTop w:val="0"/>
      <w:marBottom w:val="0"/>
      <w:divBdr>
        <w:top w:val="none" w:sz="0" w:space="0" w:color="auto"/>
        <w:left w:val="none" w:sz="0" w:space="0" w:color="auto"/>
        <w:bottom w:val="none" w:sz="0" w:space="0" w:color="auto"/>
        <w:right w:val="none" w:sz="0" w:space="0" w:color="auto"/>
      </w:divBdr>
    </w:div>
    <w:div w:id="2054381544">
      <w:bodyDiv w:val="1"/>
      <w:marLeft w:val="0"/>
      <w:marRight w:val="0"/>
      <w:marTop w:val="0"/>
      <w:marBottom w:val="0"/>
      <w:divBdr>
        <w:top w:val="none" w:sz="0" w:space="0" w:color="auto"/>
        <w:left w:val="none" w:sz="0" w:space="0" w:color="auto"/>
        <w:bottom w:val="none" w:sz="0" w:space="0" w:color="auto"/>
        <w:right w:val="none" w:sz="0" w:space="0" w:color="auto"/>
      </w:divBdr>
      <w:divsChild>
        <w:div w:id="10111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ifrhs.salud.gob.mx"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arcoa.castaneda\Desktop\Guia_general_licenciatura%202024%20Plantilla%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34B81-185E-4B1D-9888-D2C1B9417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Guia_general_licenciatura 2024 Plantilla 1.dotx</Template>
  <TotalTime>1166</TotalTime>
  <Pages>1</Pages>
  <Words>8529</Words>
  <Characters>46913</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CIFRHS CPEC</vt:lpstr>
    </vt:vector>
  </TitlesOfParts>
  <Company/>
  <LinksUpToDate>false</LinksUpToDate>
  <CharactersWithSpaces>55332</CharactersWithSpaces>
  <SharedDoc>false</SharedDoc>
  <HLinks>
    <vt:vector size="12" baseType="variant">
      <vt:variant>
        <vt:i4>7012395</vt:i4>
      </vt:variant>
      <vt:variant>
        <vt:i4>9</vt:i4>
      </vt:variant>
      <vt:variant>
        <vt:i4>0</vt:i4>
      </vt:variant>
      <vt:variant>
        <vt:i4>5</vt:i4>
      </vt:variant>
      <vt:variant>
        <vt:lpwstr>http://www.cifrhs.salud.gob.mx/</vt:lpwstr>
      </vt:variant>
      <vt:variant>
        <vt:lpwstr/>
      </vt:variant>
      <vt:variant>
        <vt:i4>1310829</vt:i4>
      </vt:variant>
      <vt:variant>
        <vt:i4>0</vt:i4>
      </vt:variant>
      <vt:variant>
        <vt:i4>0</vt:i4>
      </vt:variant>
      <vt:variant>
        <vt:i4>5</vt:i4>
      </vt:variant>
      <vt:variant>
        <vt:lpwstr>http://www.cifrhs.salud.gob.mx/site1/planes-programas/criterios_esenciales.html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CIFRHS CPEC</dc:title>
  <dc:subject>ACTA 13 FBO 2009</dc:subject>
  <dc:creator>DRA. M.G. DE COSSIO</dc:creator>
  <cp:keywords/>
  <cp:lastModifiedBy>123</cp:lastModifiedBy>
  <cp:revision>188</cp:revision>
  <cp:lastPrinted>2022-08-11T22:48:00Z</cp:lastPrinted>
  <dcterms:created xsi:type="dcterms:W3CDTF">2024-10-17T17:37:00Z</dcterms:created>
  <dcterms:modified xsi:type="dcterms:W3CDTF">2025-05-14T16:15:00Z</dcterms:modified>
</cp:coreProperties>
</file>